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76" w:lineRule="auto" w:before="64"/>
        <w:ind w:right="114"/>
        <w:jc w:val="both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GENERAL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CONJU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NÚMERO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2/2009,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PLENO</w:t>
      </w:r>
      <w:r>
        <w:rPr>
          <w:spacing w:val="0"/>
          <w:w w:val="100"/>
        </w:rPr>
        <w:t>S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SUP</w:t>
      </w:r>
      <w:r>
        <w:rPr>
          <w:spacing w:val="1"/>
          <w:w w:val="100"/>
        </w:rPr>
        <w:t>R</w:t>
      </w:r>
      <w:r>
        <w:rPr>
          <w:spacing w:val="0"/>
          <w:w w:val="100"/>
        </w:rPr>
        <w:t>EMA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JUSTIC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NACIÓN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CONSEJO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JUDICATURA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FEDERAL,</w:t>
      </w:r>
      <w:r>
        <w:rPr>
          <w:spacing w:val="63"/>
          <w:w w:val="100"/>
        </w:rPr>
        <w:t> </w:t>
      </w:r>
      <w:r>
        <w:rPr>
          <w:spacing w:val="0"/>
          <w:w w:val="100"/>
        </w:rPr>
        <w:t>RELATIVO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63"/>
          <w:w w:val="100"/>
        </w:rPr>
        <w:t> </w:t>
      </w:r>
      <w:r>
        <w:rPr>
          <w:spacing w:val="0"/>
          <w:w w:val="100"/>
        </w:rPr>
        <w:t>TRANSFERENCIA,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DIGITAL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ZACIÓN,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DEPURACIÓN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DESTRUCC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ÓN</w:t>
      </w:r>
      <w:r>
        <w:rPr>
          <w:spacing w:val="2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LOS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EXPEDIENTES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GENERADOS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TRIBUNALES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COLEGIADOS</w:t>
      </w:r>
      <w:r>
        <w:rPr>
          <w:spacing w:val="-1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9"/>
          <w:w w:val="100"/>
        </w:rPr>
        <w:t> </w:t>
      </w:r>
      <w:r>
        <w:rPr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767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3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Magna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Electoral,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administrac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vigilancia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scipl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catura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Federal;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Orgán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XV,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intervenc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adecuada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faculta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81,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otorga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atribuc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fueren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necesarios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adecuado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funciones;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81,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XVIII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XXXV,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ativa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modern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estructuras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orgánicas,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ternos,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público;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bases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ítica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nformática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planear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Federación;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XIX,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95" w:val="left" w:leader="none"/>
          <w:tab w:pos="3335" w:val="left" w:leader="none"/>
          <w:tab w:pos="4598" w:val="left" w:leader="none"/>
          <w:tab w:pos="5237" w:val="left" w:leader="none"/>
          <w:tab w:pos="5784" w:val="left" w:leader="none"/>
          <w:tab w:pos="7062" w:val="left" w:leader="none"/>
          <w:tab w:pos="8885" w:val="left" w:leader="none"/>
        </w:tabs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amentar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4"/>
        <w:jc w:val="both"/>
      </w:pP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prende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histórico,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foráneos,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actas;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147,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isis,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Compilación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administrar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udiciales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central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jurisdiccionales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foráneos,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histór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patrimonio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resguarda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coor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inarse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corresponda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ejercerse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ésta;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148,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VIII,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XI,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Estudios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Históricos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aborar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116"/>
        <w:jc w:val="both"/>
      </w:pP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6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3"/>
        <w:jc w:val="both"/>
      </w:pP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isis,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neamientos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Ejecutivo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Administrativo;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seguim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encomendados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ultura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agil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adecuar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necesidades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cretaría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Ejecutiva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Administrativa;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coordinar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programación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encuentran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responsa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ejecutarán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Direcciones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Generales;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veintisiete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dicatura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aprobaron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1/2001,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 w:firstLine="708"/>
        <w:jc w:val="both"/>
      </w:pP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entonces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aprobó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1/2001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agosto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talización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08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Biblioteca,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referido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1/2001;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brada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gestionara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convenio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específico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colaboración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niversidad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posibil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puedan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trasladarse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ágil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consulta;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encuesta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6"/>
        <w:jc w:val="both"/>
      </w:pP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gitalizarse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dieciséis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luego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acordó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digitalicen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emit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resguarda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ciera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Univers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diagnóst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diagnóst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elaborado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Universidad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actualmente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talización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idóneo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difus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judiciales;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continuidad,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comendó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diseñar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desarrollar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permanente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116"/>
        <w:jc w:val="both"/>
      </w:pP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áximo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7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permita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digitalizar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Análisis;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aunado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precisó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posib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expediente,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histórico;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veintisé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ntiocho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siete,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vamente,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realizara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podrían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depurarse,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respuestas,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supuestos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materia;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3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problemát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presenta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footerReference w:type="default" r:id="rId8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4"/>
        <w:jc w:val="both"/>
      </w:pP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pertinente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plazo,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transfieran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documentales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concluidos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ordenó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entreguen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custodia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Tribunal;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optimizar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dictadas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seguidos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estima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conveniente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aquéllos,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derando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portancia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únicamente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tenga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evancia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documental;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representan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advierte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equivalen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aproximadamente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27%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volumen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total,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necesar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footerReference w:type="default" r:id="rId9"/>
          <w:pgSz w:w="12240" w:h="20160"/>
          <w:pgMar w:footer="0" w:header="0" w:top="19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120" w:val="left" w:leader="none"/>
          <w:tab w:pos="4357" w:val="left" w:leader="none"/>
          <w:tab w:pos="4925" w:val="left" w:leader="none"/>
          <w:tab w:pos="6567" w:val="left" w:leader="none"/>
          <w:tab w:pos="6979" w:val="left" w:leader="none"/>
          <w:tab w:pos="8745" w:val="left" w:leader="none"/>
        </w:tabs>
        <w:spacing w:before="64"/>
        <w:ind w:right="0"/>
        <w:jc w:val="left"/>
      </w:pPr>
      <w:r>
        <w:rPr>
          <w:b w:val="0"/>
          <w:bCs w:val="0"/>
          <w:spacing w:val="0"/>
          <w:w w:val="100"/>
        </w:rPr>
        <w:t>aplicarles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destrucción,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6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4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menoscabo</w:t>
            </w:r>
            <w:r>
              <w:rPr>
                <w:rFonts w:ascii="Arial" w:hAnsi="Arial" w:cs="Arial" w:eastAsia="Arial"/>
                <w:b w:val="0"/>
                <w:bCs w:val="0"/>
                <w:spacing w:val="72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73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gitalizar</w:t>
            </w:r>
            <w:r>
              <w:rPr>
                <w:rFonts w:ascii="Arial" w:hAnsi="Arial" w:cs="Arial" w:eastAsia="Arial"/>
                <w:b w:val="0"/>
                <w:bCs w:val="0"/>
                <w:spacing w:val="73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73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nstancias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81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relevantes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4"/>
              <w:ind w:left="81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644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tabs>
                <w:tab w:pos="951" w:val="left" w:leader="none"/>
                <w:tab w:pos="2533" w:val="left" w:leader="none"/>
                <w:tab w:pos="3118" w:val="left" w:leader="none"/>
                <w:tab w:pos="3813" w:val="left" w:leader="none"/>
                <w:tab w:pos="4803" w:val="left" w:leader="none"/>
              </w:tabs>
              <w:ind w:left="4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resguardar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tienen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valor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tabs>
                <w:tab w:pos="1215" w:val="left" w:leader="none"/>
              </w:tabs>
              <w:ind w:left="86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8"/>
                <w:szCs w:val="28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urídico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44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61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relevanc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8"/>
                <w:szCs w:val="28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8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docu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8"/>
                <w:szCs w:val="28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  <w:t>ental;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14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5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jurídica,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integr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delitos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internaciona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humanidad,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ambiente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ambienta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aque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impugnadas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organismos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internacionales;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conflictos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laborales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ectivos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trascendentes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guna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uciones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adoptadas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trascendenc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jurídica,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económica.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55" w:firstLine="708"/>
        <w:jc w:val="both"/>
      </w:pPr>
      <w:r>
        <w:rPr/>
        <w:pict>
          <v:group style="position:absolute;margin-left:168.100006pt;margin-top:63.931835pt;width:375.1pt;height:33.160pt;mso-position-horizontal-relative:page;mso-position-vertical-relative:paragraph;z-index:-1081" coordorigin="3362,1279" coordsize="7502,663">
            <v:group style="position:absolute;left:3372;top:1289;width:7482;height:643" coordorigin="3372,1289" coordsize="7482,643">
              <v:shape style="position:absolute;left:3372;top:1289;width:7482;height:643" coordorigin="3372,1289" coordsize="7482,643" path="m3372,1932l10854,1932,10854,1289,3372,1289,3372,1932xe" filled="t" fillcolor="#FFFFFF" stroked="f">
                <v:path arrowok="t"/>
                <v:fill type="solid"/>
              </v:shape>
            </v:group>
            <v:group style="position:absolute;left:3402;top:1290;width:7422;height:320" coordorigin="3402,1290" coordsize="7422,320">
              <v:shape style="position:absolute;left:3402;top:1290;width:7422;height:320" coordorigin="3402,1290" coordsize="7422,320" path="m3402,1610l10824,1610,10824,1290,3402,1290,3402,161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267" w:val="left" w:leader="none"/>
          <w:tab w:pos="2961" w:val="left" w:leader="none"/>
          <w:tab w:pos="3484" w:val="left" w:leader="none"/>
          <w:tab w:pos="4318" w:val="left" w:leader="none"/>
          <w:tab w:pos="5480" w:val="left" w:leader="none"/>
          <w:tab w:pos="5862" w:val="left" w:leader="none"/>
          <w:tab w:pos="7366" w:val="left" w:leader="none"/>
          <w:tab w:pos="7810" w:val="left" w:leader="none"/>
        </w:tabs>
        <w:spacing w:before="10"/>
        <w:ind w:right="0"/>
        <w:jc w:val="left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protección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0"/>
          <w:pgSz w:w="12240" w:h="20160"/>
          <w:pgMar w:footer="1779" w:header="0" w:top="1920" w:bottom="1960" w:left="17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6"/>
        <w:jc w:val="both"/>
      </w:pP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agrav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revis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inicial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SÉPTIMO.</w:t>
      </w:r>
      <w:r>
        <w:rPr>
          <w:rFonts w:ascii="Arial" w:hAnsi="Arial" w:cs="Arial" w:eastAsia="Arial"/>
          <w:b/>
          <w:bCs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Tomando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XIX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Foráneos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independenc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admi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istrativa,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integrar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periodo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conservarse;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resulten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pasar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Máx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Tribunal;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ideas,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indispensable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parte,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otra,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consult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regule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117"/>
        <w:jc w:val="both"/>
      </w:pP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11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opin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titulares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sdiccionales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federales,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diagnóst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Univers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Nacional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Autónoma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México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Digitalización.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3" w:firstLine="70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XV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conjuntamente,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expiden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5" w:right="0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spacing w:val="-1"/>
          <w:w w:val="100"/>
          <w:sz w:val="32"/>
          <w:szCs w:val="32"/>
        </w:rPr>
        <w:t>ACUERDO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80" w:lineRule="auto"/>
        <w:ind w:left="3378" w:right="1813" w:firstLine="1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DISPOS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IONES</w:t>
      </w:r>
      <w:r>
        <w:rPr>
          <w:spacing w:val="-40"/>
          <w:w w:val="100"/>
        </w:rPr>
        <w:t> </w:t>
      </w:r>
      <w:r>
        <w:rPr>
          <w:spacing w:val="0"/>
          <w:w w:val="100"/>
        </w:rPr>
        <w:t>GENERALES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tiene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transferenc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digitalizac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40" w:lineRule="atLeast"/>
        <w:ind w:right="115" w:firstLine="36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entenderá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por: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left"/>
        <w:sectPr>
          <w:footerReference w:type="default" r:id="rId12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01" w:val="left" w:leader="none"/>
          <w:tab w:pos="3132" w:val="left" w:leader="none"/>
          <w:tab w:pos="3583" w:val="left" w:leader="none"/>
        </w:tabs>
        <w:spacing w:line="480" w:lineRule="auto" w:before="64"/>
        <w:ind w:left="2402" w:right="115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Acuerdo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desincorporación: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pronunc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amiento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precisa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documentos,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parcialmente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totalidad,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carecen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histórico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pueden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totalmente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6,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XVIII,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25,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130,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131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Bienes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Naciona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últimos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ogía;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02" w:val="left" w:leader="none"/>
          <w:tab w:pos="3145" w:val="left" w:leader="none"/>
        </w:tabs>
        <w:spacing w:line="480" w:lineRule="auto"/>
        <w:ind w:left="2402" w:right="114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Administración: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coordinación,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supervisión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organizac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talizac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judicia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Análisis;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481" w:val="left" w:leader="none"/>
          <w:tab w:pos="4494" w:val="left" w:leader="none"/>
        </w:tabs>
        <w:spacing w:line="480" w:lineRule="auto"/>
        <w:ind w:left="2402" w:right="113" w:hanging="360"/>
        <w:jc w:val="both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186.100006pt;margin-top:160.531845pt;width:357.1pt;height:33.160pt;mso-position-horizontal-relative:page;mso-position-vertical-relative:paragraph;z-index:-1080" coordorigin="3722,3211" coordsize="7142,663">
            <v:group style="position:absolute;left:3732;top:3221;width:7122;height:643" coordorigin="3732,3221" coordsize="7122,643">
              <v:shape style="position:absolute;left:3732;top:3221;width:7122;height:643" coordorigin="3732,3221" coordsize="7122,643" path="m3732,3864l10854,3864,10854,3221,3732,3221,3732,3864xe" filled="t" fillcolor="#FFFFFF" stroked="f">
                <v:path arrowok="t"/>
                <v:fill type="solid"/>
              </v:shape>
            </v:group>
            <v:group style="position:absolute;left:4122;top:3222;width:1292;height:320" coordorigin="4122,3222" coordsize="1292,320">
              <v:shape style="position:absolute;left:4122;top:3222;width:1292;height:320" coordorigin="4122,3222" coordsize="1292,320" path="m4122,3542l5414,3542,5414,3222,4122,3222,4122,3542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Administración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electrónica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digitales: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Actividad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consistente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escaneo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constanc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ales,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resguardo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electrónico</w:t>
      </w:r>
      <w:r>
        <w:rPr>
          <w:rFonts w:ascii="Arial" w:hAnsi="Arial" w:cs="Arial" w:eastAsia="Arial"/>
          <w:b w:val="0"/>
          <w:bCs w:val="0"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procesamiento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técnico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nformático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documental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hasta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publicac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electrónica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información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before="9"/>
        <w:ind w:left="2402" w:right="0"/>
        <w:jc w:val="left"/>
      </w:pPr>
      <w:r>
        <w:rPr>
          <w:b w:val="0"/>
          <w:bCs w:val="0"/>
          <w:spacing w:val="0"/>
          <w:w w:val="100"/>
        </w:rPr>
        <w:t>contienen;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80" w:val="left" w:leader="none"/>
          <w:tab w:pos="4803" w:val="left" w:leader="none"/>
        </w:tabs>
        <w:spacing w:line="480" w:lineRule="auto" w:before="64"/>
        <w:ind w:left="2402" w:right="116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Administraciones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Regionales: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Órganos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desconcentrados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encargados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cionar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materiales,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financ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requieren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02" w:val="left" w:leader="none"/>
        </w:tabs>
        <w:spacing w:line="480" w:lineRule="auto"/>
        <w:ind w:left="2402" w:right="116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judicial: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ejercicio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sustantivas;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80" w:val="left" w:leader="none"/>
          <w:tab w:pos="3746" w:val="left" w:leader="none"/>
          <w:tab w:pos="3829" w:val="left" w:leader="none"/>
          <w:tab w:pos="4661" w:val="left" w:leader="none"/>
        </w:tabs>
        <w:spacing w:line="480" w:lineRule="auto"/>
        <w:ind w:left="2402" w:right="114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Asuntos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conclu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dos: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ccional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aplicable,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dictado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última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causó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ecutoria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riéndola,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existe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proveído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quedó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enteramente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ejecución;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762" w:val="left" w:leader="none"/>
        </w:tabs>
        <w:spacing w:line="479" w:lineRule="auto" w:before="64"/>
        <w:ind w:left="2402" w:right="116" w:hanging="36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Centro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Documentación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Análisis: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Dirección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Centro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ocumentación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Análisis,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Archivos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Compilación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Leyes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Just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</w:tabs>
        <w:spacing w:line="480" w:lineRule="auto"/>
        <w:ind w:left="2402" w:right="115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Certificación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versiones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digitales: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investido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2" w:val="left" w:leader="none"/>
        </w:tabs>
        <w:spacing w:line="480" w:lineRule="auto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Comité: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Biblioteca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402" w:val="left" w:leader="none"/>
        </w:tabs>
        <w:ind w:left="2402" w:right="0" w:hanging="361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Consejo: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Federal;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480" w:val="left" w:leader="none"/>
        </w:tabs>
        <w:spacing w:line="480" w:lineRule="auto"/>
        <w:ind w:left="2402" w:right="115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Conservación: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métodos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permiten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asegurar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preservación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conforman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generado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encomendado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2" w:val="left" w:leader="none"/>
        </w:tabs>
        <w:spacing w:line="480" w:lineRule="auto" w:before="64"/>
        <w:ind w:left="2402" w:right="113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Copia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digital: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informático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reproducción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exacta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constanc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expedientes;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  <w:tab w:pos="3565" w:val="left" w:leader="none"/>
          <w:tab w:pos="4593" w:val="left" w:leader="none"/>
        </w:tabs>
        <w:spacing w:line="480" w:lineRule="auto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Depósito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documental: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destinada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zación,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consulta,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depende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cumple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concentración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centros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leguen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instalar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fines;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</w:tabs>
        <w:spacing w:line="480" w:lineRule="auto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Depuración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algunas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obran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auxiliares;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581" w:val="left" w:leader="none"/>
        </w:tabs>
        <w:spacing w:line="479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Destrucción: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desintegrac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totalidad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expediente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660" w:val="left" w:leader="none"/>
        </w:tabs>
        <w:spacing w:line="479" w:lineRule="auto"/>
        <w:ind w:left="2582" w:right="113" w:hanging="5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Dirección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Casas: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recc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Casas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Cultura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Jurídica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Estudios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before="10"/>
        <w:ind w:left="2582" w:right="0"/>
        <w:jc w:val="left"/>
      </w:pPr>
      <w:r>
        <w:rPr>
          <w:b w:val="0"/>
          <w:bCs w:val="0"/>
          <w:spacing w:val="0"/>
          <w:w w:val="100"/>
        </w:rPr>
        <w:t>Históricos;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41" w:val="left" w:leader="none"/>
          <w:tab w:pos="3038" w:val="left" w:leader="none"/>
          <w:tab w:pos="4097" w:val="left" w:leader="none"/>
        </w:tabs>
        <w:spacing w:line="480" w:lineRule="auto" w:before="64"/>
        <w:ind w:left="2582" w:right="114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Documento</w:t>
      </w:r>
      <w:r>
        <w:rPr>
          <w:rFonts w:ascii="Arial" w:hAnsi="Arial" w:cs="Arial" w:eastAsia="Arial"/>
          <w:b/>
          <w:bCs/>
          <w:spacing w:val="7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original:</w:t>
      </w:r>
      <w:r>
        <w:rPr>
          <w:rFonts w:ascii="Arial" w:hAnsi="Arial" w:cs="Arial" w:eastAsia="Arial"/>
          <w:b/>
          <w:bCs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soporte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impreso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contenga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rasgo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ntivo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puño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insustituible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ofrecido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excepc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demanda.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consecuenc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obtener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dependenc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notaría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correduría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interven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considerados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originales;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761" w:val="left" w:leader="none"/>
        </w:tabs>
        <w:spacing w:line="480" w:lineRule="auto"/>
        <w:ind w:left="2762" w:right="115" w:hanging="90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Estadística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Planeación: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Dirección</w:t>
      </w:r>
      <w:r>
        <w:rPr>
          <w:rFonts w:ascii="Arial" w:hAnsi="Arial" w:cs="Arial" w:eastAsia="Arial"/>
          <w:b w:val="0"/>
          <w:bCs w:val="0"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Estadística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Planeac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Consejo;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</w:tabs>
        <w:spacing w:line="480" w:lineRule="auto"/>
        <w:ind w:left="2582" w:right="113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Expedientes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auxiliares: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contienen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esales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nculadas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procedim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conocen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exhortos,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despachos,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cuadernos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antecedentes,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expedientillos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varios,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otros;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582" w:val="left" w:leader="none"/>
          <w:tab w:pos="3807" w:val="left" w:leader="none"/>
        </w:tabs>
        <w:spacing w:line="640" w:lineRule="atLeast"/>
        <w:ind w:left="2582" w:right="116" w:hanging="5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judiciales: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Todos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aquellos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recogen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actuacion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dan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origen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640" w:lineRule="atLeast"/>
        <w:jc w:val="both"/>
        <w:rPr>
          <w:rFonts w:ascii="Arial" w:hAnsi="Arial" w:cs="Arial" w:eastAsia="Arial"/>
          <w:sz w:val="28"/>
          <w:szCs w:val="28"/>
        </w:rPr>
        <w:sectPr>
          <w:footerReference w:type="default" r:id="rId13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582" w:right="116"/>
        <w:jc w:val="left"/>
      </w:pPr>
      <w:r>
        <w:rPr>
          <w:b w:val="0"/>
          <w:bCs w:val="0"/>
          <w:spacing w:val="0"/>
          <w:w w:val="100"/>
        </w:rPr>
        <w:t>generan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660" w:val="left" w:leader="none"/>
        </w:tabs>
        <w:spacing w:line="480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Informática: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42" w:val="left" w:leader="none"/>
          <w:tab w:pos="4522" w:val="left" w:leader="none"/>
        </w:tabs>
        <w:spacing w:line="480" w:lineRule="auto"/>
        <w:ind w:left="2582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Organización: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encaminadas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recop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lación,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ordenac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839" w:val="left" w:leader="none"/>
          <w:tab w:pos="4017" w:val="left" w:leader="none"/>
        </w:tabs>
        <w:spacing w:line="480" w:lineRule="auto"/>
        <w:ind w:left="2582" w:right="114" w:hanging="5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Registro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electrónico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asociado: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Conjunto</w:t>
      </w:r>
      <w:r>
        <w:rPr>
          <w:rFonts w:ascii="Arial" w:hAnsi="Arial" w:cs="Arial" w:eastAsia="Arial"/>
          <w:b w:val="0"/>
          <w:bCs w:val="0"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atributos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identifican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un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expediente,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almacenados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SISE;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097" w:val="left" w:leader="none"/>
          <w:tab w:pos="4026" w:val="left" w:leader="none"/>
        </w:tabs>
        <w:spacing w:line="480" w:lineRule="auto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Transferencia: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miento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entregan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generado,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cumplen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establecen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Conjunto;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097" w:val="left" w:leader="none"/>
        </w:tabs>
        <w:spacing w:line="640" w:lineRule="atLeast"/>
        <w:ind w:left="2582" w:right="115" w:hanging="54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SISE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Sistema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Integral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Consejo;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both"/>
        <w:sectPr>
          <w:footerReference w:type="default" r:id="rId14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840" w:val="left" w:leader="none"/>
        </w:tabs>
        <w:spacing w:line="479" w:lineRule="auto" w:before="64"/>
        <w:ind w:left="2582" w:right="114" w:hanging="5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Corte: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 w:val="0"/>
          <w:bCs w:val="0"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Nación;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098" w:val="left" w:leader="none"/>
          <w:tab w:pos="3575" w:val="left" w:leader="none"/>
        </w:tabs>
        <w:spacing w:line="480" w:lineRule="auto"/>
        <w:ind w:left="2762" w:right="114" w:hanging="72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Valoración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sobre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relevancia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documental:</w:t>
      </w:r>
      <w:r>
        <w:rPr>
          <w:rFonts w:ascii="Arial" w:hAnsi="Arial" w:cs="Arial" w:eastAsia="Arial"/>
          <w:b/>
          <w:bCs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amiento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virtud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judicia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particularidades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independencia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él,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conservarse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totalidad;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3098" w:val="left" w:leader="none"/>
        </w:tabs>
        <w:ind w:left="3098" w:right="0" w:hanging="1057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Visitaduría: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Visitaduría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Judicial</w:t>
      </w:r>
      <w:r>
        <w:rPr>
          <w:rFonts w:ascii="Arial" w:hAnsi="Arial" w:cs="Arial" w:eastAsia="Arial"/>
          <w:b w:val="0"/>
          <w:bCs w:val="0"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Consejo.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64"/>
        <w:ind w:right="0"/>
        <w:jc w:val="left"/>
      </w:pP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1564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9"/>
          <w:w w:val="100"/>
        </w:rPr>
        <w:t> </w:t>
      </w:r>
      <w:r>
        <w:rPr>
          <w:spacing w:val="0"/>
          <w:w w:val="100"/>
        </w:rPr>
        <w:t>SEGUNDO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30" w:right="96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ATRIBUCIONES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OBLIGACIONES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aprobar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planes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judicia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cualqu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interpretación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acionados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Presidentes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realizarán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transferenc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intelige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acompañar,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menos,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gital,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debidamente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certificada,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valoración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transfieran.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 w:firstLine="54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Anális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corresponde: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  <w:tab w:pos="4655" w:val="left" w:leader="none"/>
          <w:tab w:pos="5058" w:val="left" w:leader="none"/>
        </w:tabs>
        <w:spacing w:line="480" w:lineRule="auto"/>
        <w:ind w:left="2942" w:right="114" w:hanging="72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fís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encomendado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dirección,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coordinación,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supervisión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Jurídica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Casas,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dependientes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mismo;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</w:tabs>
        <w:spacing w:line="640" w:lineRule="atLeast" w:before="61"/>
        <w:ind w:left="2942" w:right="114" w:hanging="720"/>
        <w:jc w:val="both"/>
      </w:pP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opinión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gestiones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942" w:right="112"/>
        <w:jc w:val="both"/>
      </w:pP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áreas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participan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ejecución;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</w:tabs>
        <w:spacing w:line="479" w:lineRule="auto"/>
        <w:ind w:left="2942" w:right="116" w:hanging="720"/>
        <w:jc w:val="both"/>
      </w:pP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ncorporación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susceptibles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corresponda.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3098" w:right="115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efectos,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investido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certif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  <w:tab w:pos="3667" w:val="left" w:leader="none"/>
        </w:tabs>
        <w:spacing w:line="480" w:lineRule="auto"/>
        <w:ind w:left="2942" w:right="115" w:hanging="720"/>
        <w:jc w:val="both"/>
      </w:pP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proveer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conducente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final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eguen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obtener,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emita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té;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  <w:tab w:pos="5115" w:val="left" w:leader="none"/>
        </w:tabs>
        <w:spacing w:line="479" w:lineRule="auto"/>
        <w:ind w:left="2942" w:right="115" w:hanging="720"/>
        <w:jc w:val="both"/>
      </w:pPr>
      <w:r>
        <w:rPr>
          <w:b w:val="0"/>
          <w:bCs w:val="0"/>
          <w:spacing w:val="0"/>
          <w:w w:val="100"/>
        </w:rPr>
        <w:t>Elaborar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depuración,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2942" w:right="1420"/>
        <w:jc w:val="both"/>
      </w:pP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15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  <w:tab w:pos="4275" w:val="left" w:leader="none"/>
        </w:tabs>
        <w:spacing w:line="480" w:lineRule="auto" w:before="64"/>
        <w:ind w:left="2942" w:right="116" w:hanging="720"/>
        <w:jc w:val="both"/>
      </w:pPr>
      <w:r>
        <w:rPr>
          <w:b w:val="0"/>
          <w:bCs w:val="0"/>
          <w:spacing w:val="0"/>
          <w:w w:val="100"/>
        </w:rPr>
        <w:t>Someter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situación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derivada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aplicac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</w:tabs>
        <w:spacing w:line="480" w:lineRule="auto"/>
        <w:ind w:left="2942" w:right="116" w:hanging="720"/>
        <w:jc w:val="both"/>
      </w:pP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asesoría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capacitación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2941" w:val="left" w:leader="none"/>
        </w:tabs>
        <w:spacing w:line="480" w:lineRule="auto"/>
        <w:ind w:left="2942" w:right="115" w:hanging="72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superiores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Estadíst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udiciales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depuren,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destruyan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transfieran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SISE,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verificar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gitalizac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540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verif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enda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evisto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21/2007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Electrón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(FESE),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regule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teria,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Anál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804" w:val="left" w:leader="none"/>
          <w:tab w:pos="4391" w:val="left" w:leader="none"/>
          <w:tab w:pos="4853" w:val="left" w:leader="none"/>
          <w:tab w:pos="6030" w:val="left" w:leader="none"/>
          <w:tab w:pos="6648" w:val="left" w:leader="none"/>
          <w:tab w:pos="7982" w:val="left" w:leader="none"/>
        </w:tabs>
        <w:spacing w:line="480" w:lineRule="auto"/>
        <w:ind w:right="117" w:firstLine="540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Acuerdo,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Informática: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941" w:val="left" w:leader="none"/>
        </w:tabs>
        <w:spacing w:line="480" w:lineRule="auto"/>
        <w:ind w:left="2942" w:right="115" w:hanging="720"/>
        <w:jc w:val="both"/>
      </w:pP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inventarios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reciben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documentales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941" w:val="left" w:leader="none"/>
        </w:tabs>
        <w:spacing w:line="480" w:lineRule="auto"/>
        <w:ind w:left="2942" w:right="116" w:hanging="720"/>
        <w:jc w:val="both"/>
      </w:pPr>
      <w:r>
        <w:rPr>
          <w:b w:val="0"/>
          <w:bCs w:val="0"/>
          <w:spacing w:val="0"/>
          <w:w w:val="100"/>
        </w:rPr>
        <w:t>Proveer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genere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38"/>
          <w:w w:val="100"/>
        </w:rPr>
        <w:t> </w:t>
      </w:r>
      <w:r>
        <w:rPr>
          <w:b w:val="0"/>
          <w:bCs w:val="0"/>
          <w:spacing w:val="0"/>
          <w:w w:val="100"/>
        </w:rPr>
        <w:t>digitalizac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Planeac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consultada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941" w:val="left" w:leader="none"/>
          <w:tab w:pos="4174" w:val="left" w:leader="none"/>
          <w:tab w:pos="4949" w:val="left" w:leader="none"/>
        </w:tabs>
        <w:spacing w:line="480" w:lineRule="auto" w:before="64"/>
        <w:ind w:left="2942" w:right="115" w:hanging="720"/>
        <w:jc w:val="both"/>
      </w:pP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programas,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sistemas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infraestructura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tecno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óg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gitalizac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electrónica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necesarias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implantación,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puesta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marcha,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ización.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Visitaduría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supervisará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valoración,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destrucción,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talización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llevan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normativa,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resultados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obtenga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miento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plina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tomen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caso;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verif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procesos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respondan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programas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aprobados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Comité.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2530" w:right="964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TERCERO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1978" w:right="413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TIP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ARCH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TRANSFERENC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-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ENTES</w:t>
      </w:r>
      <w:r>
        <w:rPr>
          <w:rFonts w:ascii="Arial" w:hAnsi="Arial" w:cs="Arial" w:eastAsia="Arial"/>
          <w:b/>
          <w:bCs/>
          <w:spacing w:val="-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402" w:right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clasif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2401" w:val="left" w:leader="none"/>
          <w:tab w:pos="2935" w:val="left" w:leader="none"/>
        </w:tabs>
        <w:spacing w:line="480" w:lineRule="auto"/>
        <w:ind w:left="2402" w:right="113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reciente: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uidos;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403" w:val="left" w:leader="none"/>
        </w:tabs>
        <w:spacing w:line="480" w:lineRule="auto"/>
        <w:ind w:left="2402" w:right="116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medio: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auxiliares,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conclu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480" w:val="left" w:leader="none"/>
        </w:tabs>
        <w:spacing w:line="480" w:lineRule="auto"/>
        <w:ind w:left="2402" w:right="116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Archivo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valor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jurídico: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depurados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uidos,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directo;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480" w:val="left" w:leader="none"/>
        </w:tabs>
        <w:spacing w:line="640" w:lineRule="atLeast"/>
        <w:ind w:left="2402" w:right="115" w:hanging="36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Archivo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relevancia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documental: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unto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exped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entes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auxil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 </w:t>
      </w:r>
      <w:r>
        <w:rPr>
          <w:rFonts w:ascii="Arial" w:hAnsi="Arial" w:cs="Arial" w:eastAsia="Arial"/>
          <w:b w:val="0"/>
          <w:bCs w:val="0"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hayan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640" w:lineRule="atLeas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402" w:right="114"/>
        <w:jc w:val="both"/>
      </w:pPr>
      <w:r>
        <w:rPr>
          <w:b w:val="0"/>
          <w:bCs w:val="0"/>
          <w:spacing w:val="0"/>
          <w:w w:val="100"/>
        </w:rPr>
        <w:t>ingresado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ccional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1951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determinen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establecidos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 w:firstLine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uito,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considerar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2401" w:val="left" w:leader="none"/>
        </w:tabs>
        <w:spacing w:line="480" w:lineRule="auto"/>
        <w:ind w:left="2402" w:right="114" w:hanging="72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conservado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años,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cumplido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transferirse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Anális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2401" w:val="left" w:leader="none"/>
          <w:tab w:pos="3028" w:val="left" w:leader="none"/>
        </w:tabs>
        <w:spacing w:line="480" w:lineRule="auto"/>
        <w:ind w:left="2402" w:right="115" w:hanging="72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medio,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resguardarán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documentales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llegaran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instalarse.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administración,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conservación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udiciales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medio,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jurídico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adecuada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destinados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resguardo,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conservarán,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medio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Regiona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Edificios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Centra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transferir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archivo,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concluidos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defin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contener,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excepción,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proveído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datos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tamb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carátula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6" w:firstLine="70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relevancia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footerReference w:type="default" r:id="rId16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constar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notif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ccional,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recoger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exhib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apercibiéndo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hacerlo,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junto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expediente.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reciente,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elaborará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endario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señalará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Presidentes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documentales.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transferenc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generarse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documentos: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4"/>
        </w:numPr>
        <w:tabs>
          <w:tab w:pos="2402" w:val="left" w:leader="none"/>
        </w:tabs>
        <w:spacing w:line="480" w:lineRule="auto"/>
        <w:ind w:left="2402" w:right="113" w:hanging="360"/>
        <w:jc w:val="both"/>
      </w:pP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levantada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910" w:val="left" w:leader="none"/>
          <w:tab w:pos="4500" w:val="left" w:leader="none"/>
          <w:tab w:pos="5355" w:val="left" w:leader="none"/>
          <w:tab w:pos="6460" w:val="left" w:leader="none"/>
          <w:tab w:pos="8342" w:val="left" w:leader="none"/>
          <w:tab w:pos="8886" w:val="left" w:leader="none"/>
        </w:tabs>
        <w:spacing w:before="9"/>
        <w:ind w:left="2402" w:right="0"/>
        <w:jc w:val="left"/>
      </w:pPr>
      <w:r>
        <w:rPr>
          <w:b w:val="0"/>
          <w:bCs w:val="0"/>
          <w:spacing w:val="0"/>
          <w:w w:val="100"/>
        </w:rPr>
        <w:t>duplicado.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berá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resguardarse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7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left="2402" w:right="117"/>
        <w:jc w:val="left"/>
      </w:pP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depósito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cumental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sdiccional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2402" w:right="115" w:firstLine="69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transferen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realizarse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2402" w:right="114" w:firstLine="69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sarse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transferidos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prudente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arbitrio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4"/>
        </w:numPr>
        <w:tabs>
          <w:tab w:pos="2402" w:val="left" w:leader="none"/>
          <w:tab w:pos="3879" w:val="left" w:leader="none"/>
        </w:tabs>
        <w:spacing w:line="480" w:lineRule="auto"/>
        <w:ind w:left="2402" w:right="114" w:hanging="360"/>
        <w:jc w:val="both"/>
      </w:pP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transfieren,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agistrado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depós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preso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electrón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SISE;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4"/>
        </w:numPr>
        <w:tabs>
          <w:tab w:pos="2402" w:val="left" w:leader="none"/>
        </w:tabs>
        <w:spacing w:line="480" w:lineRule="auto"/>
        <w:ind w:left="2402" w:right="114" w:hanging="360"/>
        <w:jc w:val="both"/>
      </w:pP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ectrónico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certificarse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left="2402" w:right="0"/>
        <w:jc w:val="left"/>
      </w:pP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habilitado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ello.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8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6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realizarán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anotaciones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libro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gobierno.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adoptarán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debida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asegurada.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b w:val="0"/>
          <w:bCs w:val="0"/>
          <w:spacing w:val="0"/>
          <w:w w:val="100"/>
        </w:rPr>
        <w:t>Estadíst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coordinará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SISE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aprovechada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impreso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solicitudes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formulen.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apoyará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organización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resguardados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Comité.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1564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CUARTO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2182" w:right="61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GITALIZACIÓN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ACTUACIONES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Conjunto,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entregue,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precisen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conced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directo;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gencia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remit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versión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Planeac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Juríd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estadístico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excepcional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Comité,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determine,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parcialmente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conservación,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registren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particular,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necesar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uprema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ativa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pueda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difundir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onsultar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Internet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ágil;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preservación,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características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generen.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coordinará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Déc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llevarán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ameriten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fundir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ntenido,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electrónica,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21/2007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miento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ESE),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40" w:lineRule="atLeast"/>
        <w:ind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transferir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físicamente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35"/>
        <w:jc w:val="both"/>
      </w:pPr>
      <w:r>
        <w:rPr>
          <w:b w:val="0"/>
          <w:bCs w:val="0"/>
          <w:spacing w:val="0"/>
          <w:w w:val="100"/>
        </w:rPr>
        <w:t>reciente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aviso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Planeación,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transfiera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izadas.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Estadística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Planeación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coordinará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protocolo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intercambio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digitalización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actuaciones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aprovechamiento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transferida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Consejo.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1545" w:right="0"/>
        <w:jc w:val="center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26"/>
          <w:w w:val="100"/>
        </w:rPr>
        <w:t> </w:t>
      </w:r>
      <w:r>
        <w:rPr>
          <w:spacing w:val="0"/>
          <w:w w:val="100"/>
        </w:rPr>
        <w:t>QUINTO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79" w:lineRule="auto"/>
        <w:ind w:left="2561" w:right="1017" w:hanging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DEPURACIÓN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DESTRUCCIÓN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-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JUDICIALES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01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VI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desincorporar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ordenar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right="104"/>
        <w:jc w:val="both"/>
      </w:pPr>
      <w:r>
        <w:rPr>
          <w:b w:val="0"/>
          <w:bCs w:val="0"/>
          <w:spacing w:val="0"/>
          <w:w w:val="100"/>
        </w:rPr>
        <w:t>destruir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19"/>
          <w:pgSz w:w="12240" w:h="20160"/>
          <w:pgMar w:footer="1779" w:header="0" w:top="1920" w:bottom="196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02"/>
        <w:jc w:val="both"/>
      </w:pP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meses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acordado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teniendo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recogido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indicado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párrafo.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 w:firstLine="360"/>
        <w:jc w:val="both"/>
      </w:pP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proceder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notificarse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persona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acudir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ccional,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días,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recoger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exhibidos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biéndoles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hacerlo,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destruidos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1" w:firstLine="36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VI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PRIMERO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suscept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recogido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Primero,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último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Vigésimo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unto,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cuentan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ordenado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uidos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supuestos: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02" w:val="left" w:leader="none"/>
        </w:tabs>
        <w:spacing w:line="480" w:lineRule="auto" w:before="64"/>
        <w:ind w:left="2402" w:right="102" w:hanging="361"/>
        <w:jc w:val="both"/>
      </w:pP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ctado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decidir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uicio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02" w:val="left" w:leader="none"/>
          <w:tab w:pos="2771" w:val="left" w:leader="none"/>
        </w:tabs>
        <w:spacing w:line="479" w:lineRule="auto"/>
        <w:ind w:left="2402" w:right="103" w:hanging="36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juicios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camente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sobreseído;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02" w:val="left" w:leader="none"/>
        </w:tabs>
        <w:spacing w:line="480" w:lineRule="auto"/>
        <w:ind w:left="2402" w:right="102" w:hanging="36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directo,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negado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concedido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protecc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conservará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respectivas;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80" w:val="left" w:leader="none"/>
        </w:tabs>
        <w:spacing w:line="479" w:lineRule="auto"/>
        <w:ind w:left="2402" w:right="101" w:hanging="36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confirmen,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modif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quen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revoquen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recurr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conservará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agravios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402" w:val="left" w:leader="none"/>
        </w:tabs>
        <w:spacing w:line="480" w:lineRule="auto"/>
        <w:ind w:left="2402" w:right="102" w:hanging="36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queja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declaren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procedentes,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fundados,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cuales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conservará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queja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respectiva.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1" w:firstLine="359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ores,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conservarán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integridad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prudente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arbitrio,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considere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documental.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considera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requisito,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delitos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seguridad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internacional,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anidad,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gestión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ambiental;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contengan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resolu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impugnadas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organismos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internacionales;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conflictos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laborales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colectivos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trascendentes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sentido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adoptadas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trascendencia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jurídica,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política,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económica.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5" w:firstLine="708"/>
        <w:jc w:val="both"/>
      </w:pPr>
      <w:r>
        <w:rPr/>
        <w:pict>
          <v:group style="position:absolute;margin-left:168.100006pt;margin-top:257.131836pt;width:375.1pt;height:33.160pt;mso-position-horizontal-relative:page;mso-position-vertical-relative:paragraph;z-index:-1079" coordorigin="3362,5143" coordsize="7502,663">
            <v:group style="position:absolute;left:3372;top:5153;width:7482;height:643" coordorigin="3372,5153" coordsize="7482,643">
              <v:shape style="position:absolute;left:3372;top:5153;width:7482;height:643" coordorigin="3372,5153" coordsize="7482,643" path="m3372,5796l10854,5796,10854,5153,3372,5153,3372,5796xe" filled="t" fillcolor="#FFFFFF" stroked="f">
                <v:path arrowok="t"/>
                <v:fill type="solid"/>
              </v:shape>
            </v:group>
            <v:group style="position:absolute;left:3402;top:5154;width:1199;height:320" coordorigin="3402,5154" coordsize="1199,320">
              <v:shape style="position:absolute;left:3402;top:5154;width:1199;height:320" coordorigin="3402,5154" coordsize="1199,320" path="m3402,5474l4601,5474,4601,5154,3402,5154,3402,5474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</w:rPr>
        <w:t>VIGÉSI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agistrado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remit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aquél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tengan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evanc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sección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histór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restantes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ederá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Vigésimo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Primero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0"/>
        <w:jc w:val="left"/>
      </w:pP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0" w:footer="1779" w:top="1920" w:bottom="196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34" w:firstLine="70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aux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liares,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aborará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publicarse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página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Consejo,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igencia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periód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circulac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35" w:firstLine="708"/>
        <w:jc w:val="both"/>
      </w:pPr>
      <w:r>
        <w:rPr>
          <w:b w:val="0"/>
          <w:bCs w:val="0"/>
          <w:spacing w:val="0"/>
          <w:w w:val="100"/>
        </w:rPr>
        <w:t>Transcurridos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natura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posteriores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medios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presos,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levantarse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debidamente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rcunstanciada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nombre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promovente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contiene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gún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documento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35" w:firstLine="70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interesado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devolución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originales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acredite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rlos,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entregarán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vantándose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640" w:lineRule="atLeast"/>
        <w:ind w:right="102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VIGÉSI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serán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destrucción,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venza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both"/>
        <w:sectPr>
          <w:footerReference w:type="default" r:id="rId20"/>
          <w:pgSz w:w="12240" w:h="20160"/>
          <w:pgMar w:footer="1779" w:header="0" w:top="1920" w:bottom="196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00"/>
        <w:jc w:val="both"/>
      </w:pP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normativa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aplicable,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determinado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reservada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solicitudes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planteadas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concluido.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33" w:firstLine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VIGÉSI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udiciales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generar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guientes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duplicado: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2402" w:val="left" w:leader="none"/>
          <w:tab w:pos="3155" w:val="left" w:leader="none"/>
          <w:tab w:pos="3676" w:val="left" w:leader="none"/>
        </w:tabs>
        <w:spacing w:line="480" w:lineRule="auto"/>
        <w:ind w:left="2402" w:right="133" w:hanging="360"/>
        <w:jc w:val="both"/>
      </w:pP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gnen.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402" w:right="13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strucción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realizarse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oportunamente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6"/>
        </w:numPr>
        <w:tabs>
          <w:tab w:pos="2402" w:val="left" w:leader="none"/>
          <w:tab w:pos="3139" w:val="left" w:leader="none"/>
        </w:tabs>
        <w:spacing w:line="479" w:lineRule="auto"/>
        <w:ind w:left="2402" w:right="134" w:hanging="360"/>
        <w:jc w:val="both"/>
      </w:pP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judiciales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auxiliares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depuran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destruyen,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firmada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2402" w:right="136"/>
        <w:jc w:val="both"/>
      </w:pPr>
      <w:r>
        <w:rPr>
          <w:b w:val="0"/>
          <w:bCs w:val="0"/>
          <w:spacing w:val="0"/>
          <w:w w:val="100"/>
        </w:rPr>
        <w:t>Magistrado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21"/>
          <w:pgSz w:w="12240" w:h="20160"/>
          <w:pgMar w:footer="1779" w:header="0" w:top="1920" w:bottom="1960" w:left="1720" w:right="12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left="2402" w:right="115"/>
        <w:jc w:val="both"/>
      </w:pP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desintegración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formato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ectrónico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obtenido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SISE;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6"/>
        </w:numPr>
        <w:tabs>
          <w:tab w:pos="2402" w:val="left" w:leader="none"/>
        </w:tabs>
        <w:spacing w:line="480" w:lineRule="auto"/>
        <w:ind w:left="2402" w:right="114" w:hanging="360"/>
        <w:jc w:val="both"/>
      </w:pP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integran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depurado,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registro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certificarse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firma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habilitado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 w:firstLine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VIGÉSI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INTO.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anotac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libros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posteriormente,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depuración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listados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Documentac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36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Anál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informar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anotaciones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inventarios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electrónicos,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resguardo.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4286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naturales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deroga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onjunto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1/2001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veintis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ago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catura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flujo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documental,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acervo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Unitar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Complementar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octubre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Análisis,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provenientes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continuarán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vigentes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acervos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archivísticos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emita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respectivo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640" w:lineRule="atLeast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atribución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establecida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cargo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100"/>
        </w:rPr>
      </w:r>
    </w:p>
    <w:p>
      <w:pPr>
        <w:spacing w:after="0" w:line="640" w:lineRule="atLeast"/>
        <w:jc w:val="both"/>
        <w:sectPr>
          <w:footerReference w:type="default" r:id="rId22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6"/>
        <w:jc w:val="both"/>
      </w:pP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rcuito,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istente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digitalizar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menos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sentenc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realizará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Anális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Informática,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radiquen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2009.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radiquen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integrarán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transferenc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Acuerdo.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recib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Archivístico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ubicado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ciudad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Toluca,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2011.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transferencias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expedie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continuarán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recib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Cultura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Jurídica.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aquellas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transf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rencias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realizadas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acordado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entonces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Biblioteca,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Archivo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Informática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Gobierno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116"/>
        <w:jc w:val="both"/>
      </w:pP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mayo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footerReference w:type="default" r:id="rId23"/>
          <w:pgSz w:w="12240" w:h="20160"/>
          <w:pgMar w:footer="1779" w:header="0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 w:before="64"/>
        <w:ind w:right="117"/>
        <w:jc w:val="both"/>
      </w:pP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carecer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espacio,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ransferencia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definitiva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cumplan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temporal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General.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Administraciones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Regionales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brindarán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levar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transferencia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Archivíst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Judicial,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ntegración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depurar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destruirse.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contenidas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Capítulo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aplicarán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entrada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vigor,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2011,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programa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someta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iendo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indicado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diverso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Décimo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nstrumento.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 w:before="64"/>
        <w:ind w:right="113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emiten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lineamientos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tratamiento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suscept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destrucción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libretas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oficios,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minutar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exhorto,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correspondenc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actuaría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sección,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inde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endencia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denominación,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valorac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Mag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conservarse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años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4" w:firstLine="708"/>
        <w:jc w:val="both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destru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documentos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referidos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antecede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tén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investigación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responsabilidad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4" w:firstLine="70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cumplimiento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propósito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resguardo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presentará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192" w:val="left" w:leader="none"/>
          <w:tab w:pos="2222" w:val="left" w:leader="none"/>
        </w:tabs>
        <w:spacing w:line="480" w:lineRule="auto" w:before="64"/>
        <w:ind w:right="115"/>
        <w:jc w:val="both"/>
      </w:pP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izaciones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amerite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apruebe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Conjunto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1/2009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septiembre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Plenos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ativo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transferencia,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digita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ización,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depurac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destrucc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Distrito,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determina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tardar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instrumento.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 w:firstLine="708"/>
        <w:jc w:val="both"/>
      </w:pP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aplicará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generados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uito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contraponga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Acuerdo,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aprueban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actua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izaciones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referidas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00"/>
        </w:rPr>
        <w:t>anterior.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ubican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archivos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Primer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proveerá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depósitos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resguardan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mejores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"/>
        <w:ind w:right="117"/>
        <w:jc w:val="both"/>
      </w:pPr>
      <w:r>
        <w:rPr>
          <w:b w:val="0"/>
          <w:bCs w:val="0"/>
          <w:spacing w:val="0"/>
          <w:w w:val="100"/>
        </w:rPr>
        <w:t>conservación,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especificaciones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933" w:val="left" w:leader="none"/>
          <w:tab w:pos="3625" w:val="left" w:leader="none"/>
          <w:tab w:pos="4752" w:val="left" w:leader="none"/>
          <w:tab w:pos="5193" w:val="left" w:leader="none"/>
          <w:tab w:pos="6258" w:val="left" w:leader="none"/>
          <w:tab w:pos="6794" w:val="left" w:leader="none"/>
          <w:tab w:pos="8963" w:val="left" w:leader="none"/>
        </w:tabs>
        <w:spacing w:line="479" w:lineRule="auto" w:before="64"/>
        <w:ind w:right="116"/>
        <w:jc w:val="left"/>
      </w:pPr>
      <w:r>
        <w:rPr>
          <w:b w:val="0"/>
          <w:bCs w:val="0"/>
          <w:spacing w:val="0"/>
          <w:w w:val="100"/>
        </w:rPr>
        <w:t>técnicas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precise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PRIMERO.</w:t>
      </w:r>
      <w:r>
        <w:rPr>
          <w:rFonts w:ascii="Arial" w:hAnsi="Arial" w:cs="Arial" w:eastAsia="Arial"/>
          <w:b/>
          <w:bCs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Estadíst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Planeación,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Informát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Centro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nális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integrarán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grupo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determinarán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estándares,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procesos,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especificaciones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protocolo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intercambio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opongan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Conjunto.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DÉCIMO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7o.,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XIV,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Transparencia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Informac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Gubernamental,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electrónicos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pública;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hágase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Magistrados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cump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4"/>
        <w:ind w:left="1566" w:right="0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PRESIDENTE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</w:r>
    </w:p>
    <w:p>
      <w:pPr>
        <w:spacing w:line="322" w:lineRule="exact" w:before="4"/>
        <w:ind w:left="1839" w:right="274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CONSEJ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JUDICATURA</w:t>
      </w:r>
      <w:r>
        <w:rPr>
          <w:rFonts w:ascii="Arial" w:hAnsi="Arial" w:cs="Arial" w:eastAsia="Arial"/>
          <w:b/>
          <w:bCs/>
          <w:spacing w:val="-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MAYAGOITIA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6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GEN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6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LIC.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2514" w:val="left" w:leader="none"/>
          <w:tab w:pos="3809" w:val="left" w:leader="none"/>
        </w:tabs>
        <w:spacing w:line="276" w:lineRule="auto"/>
        <w:ind w:left="1682" w:right="114" w:hanging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CENCIADO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RAFAEL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COELLO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CETINA,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tabs>
          <w:tab w:pos="2580" w:val="left" w:leader="none"/>
          <w:tab w:pos="3862" w:val="left" w:leader="none"/>
          <w:tab w:pos="4147" w:val="left" w:leader="none"/>
        </w:tabs>
        <w:spacing w:line="276" w:lineRule="auto" w:before="2"/>
        <w:ind w:left="1682" w:right="115" w:hanging="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CONJUNTO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NÚMERO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2/2009,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RELATIVO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TRANSFERENCIA,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TALIZACIÓN,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DEPURACIÓN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DESTRUCCIÓN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EXPEDIENTES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NERADOS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TRIBUNAL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auto" w:before="2"/>
        <w:ind w:left="1682" w:right="11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COLEGIADOS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CIRCUITO,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antecede,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fue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emitido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privada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primero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presente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año,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midad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votos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señores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Ministros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Salvador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Aguirre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Anguiano,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Ramón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Cossío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Díaz,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Margarita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Beatriz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Luna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Ramos,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Fernando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Franco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González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Salas,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Jesús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Gudiño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Pelayo,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Sergio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Valls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Hernández,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Olga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Sánchez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Cordero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García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Villegas,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Juan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N.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Silva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Meza,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agoitia,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así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276" w:lineRule="auto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0" w:footer="1779" w:top="1920" w:bottom="196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6" w:lineRule="auto" w:before="64"/>
        <w:ind w:left="1681" w:right="11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Consejo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Judicatura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sesión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ordinaria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nueve,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unanimidad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votos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señores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Consejeros: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Guillermo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Ortiz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agoitia,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Daniel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Francisco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Cabeza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Vaca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Hernández,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Juan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Carlos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Cruz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Razo,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Cés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Esquinca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Muñoa,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César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Alejandro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Jáuregui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Robles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Jorge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Moreno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Collado.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México,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Distrito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Federal,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diciembre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exact"/>
        <w:ind w:left="1681" w:right="14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nueve.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0" w:footer="1779" w:top="1920" w:bottom="196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599915pt;margin-top:908.071777pt;width:17.596089pt;height:15.98pt;mso-position-horizontal-relative:page;mso-position-vertical-relative:page;z-index:-1081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3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2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1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0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69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68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67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66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65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64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80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9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8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7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6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5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6.599915pt;margin-top:908.071777pt;width:17.596089pt;height:15.98pt;mso-position-horizontal-relative:page;mso-position-vertical-relative:page;z-index:-1074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46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upperRoman"/>
      <w:lvlText w:val="%2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361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360"/>
        <w:jc w:val="righ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upperRoman"/>
      <w:lvlText w:val="%2."/>
      <w:lvlJc w:val="left"/>
      <w:pPr>
        <w:ind w:hanging="720"/>
        <w:jc w:val="lef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2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82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2019-01-30T13:38:59Z</dcterms:created>
  <dcterms:modified xsi:type="dcterms:W3CDTF">2019-01-30T13:38:59Z</dcterms:modified>
</cp:coreProperties>
</file>