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69"/>
        <w:ind w:left="1683" w:right="169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NÚ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0/2007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YO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ENO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65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TAS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PL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4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XII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ítica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96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 w:firstLine="0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olver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sujet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1°</w:t>
      </w:r>
      <w:r>
        <w:rPr>
          <w:b w:val="0"/>
          <w:bCs w:val="0"/>
          <w:spacing w:val="-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entaria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9"/>
          <w:w w:val="100"/>
        </w:rPr>
        <w:t>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undo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afo,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falta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ódigo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iviles;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tículo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verd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juz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cualq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ezca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cero,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prueb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prue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710" w:footer="0" w:top="1980" w:bottom="280" w:left="1720" w:right="158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8" w:firstLine="0"/>
        <w:jc w:val="both"/>
      </w:pP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hibic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prueba,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ódigo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viles,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fuere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natur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ocio,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ráct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epeti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gencia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proba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ducen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verd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tidos,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inteli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práct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dilig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rarán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cura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igua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lega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antece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nvoc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linas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opini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 w:firstLine="0"/>
        <w:jc w:val="both"/>
      </w:pP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ncula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atoria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citad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40" w:lineRule="auto"/>
        <w:ind w:left="1683" w:right="169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72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7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OR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74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7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CIA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SP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AS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6"/>
          <w:w w:val="100"/>
        </w:rPr>
        <w:t> </w:t>
      </w:r>
      <w:r>
        <w:rPr>
          <w:spacing w:val="0"/>
          <w:w w:val="100"/>
        </w:rPr>
        <w:t>PL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3352" w:right="1558" w:firstLine="122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ULO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NES</w:t>
      </w:r>
      <w:r>
        <w:rPr>
          <w:rFonts w:ascii="Arial" w:hAnsi="Arial" w:cs="Arial" w:eastAsia="Arial"/>
          <w:b/>
          <w:bCs/>
          <w:spacing w:val="-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left"/>
        <w:rPr>
          <w:rFonts w:ascii="Arial" w:hAnsi="Arial" w:cs="Arial" w:eastAsia="Arial"/>
          <w:sz w:val="28"/>
          <w:szCs w:val="28"/>
        </w:rPr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lareci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oncep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nvoc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istas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pru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cualq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surja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áctic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refl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sesion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64"/>
        <w:ind w:left="2980" w:right="0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ULO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3137" w:right="26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NVO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nvoc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pinión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perta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uerpo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técnic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éste,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vada,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giado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refie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aya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lista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iscu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6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aprue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nvoc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hacié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ecí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dict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adjun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80" w:lineRule="auto"/>
        <w:ind w:left="4638" w:right="1766" w:firstLine="395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ULO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III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LAS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before="8"/>
        <w:ind w:left="5291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2992" w:right="11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MÁS</w:t>
      </w:r>
      <w:r>
        <w:rPr>
          <w:rFonts w:ascii="Arial" w:hAnsi="Arial" w:cs="Arial" w:eastAsia="Arial"/>
          <w:b/>
          <w:bCs/>
          <w:spacing w:val="-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iones: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357" w:val="left" w:leader="none"/>
        </w:tabs>
        <w:spacing w:line="480" w:lineRule="auto" w:before="64"/>
        <w:ind w:left="3352" w:right="117" w:hanging="540"/>
        <w:jc w:val="both"/>
      </w:pP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3" w:val="left" w:leader="none"/>
        </w:tabs>
        <w:spacing w:line="480" w:lineRule="auto" w:before="9"/>
        <w:ind w:left="3352" w:right="118" w:hanging="54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onducir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rabaj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adecua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53" w:val="left" w:leader="none"/>
        </w:tabs>
        <w:spacing w:line="480" w:lineRule="auto" w:before="9"/>
        <w:ind w:left="3352" w:right="118" w:hanging="54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voca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93" w:val="left" w:leader="none"/>
        </w:tabs>
        <w:spacing w:line="480" w:lineRule="auto" w:before="8"/>
        <w:ind w:left="3352" w:right="118" w:hanging="540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igilar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aplic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ntos,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33" w:val="left" w:leader="none"/>
        </w:tabs>
        <w:spacing w:line="480" w:lineRule="auto" w:before="8"/>
        <w:ind w:left="3352" w:right="118" w:hanging="54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nfier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tarias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ientes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278" w:val="left" w:leader="none"/>
        </w:tabs>
        <w:spacing w:line="480" w:lineRule="auto"/>
        <w:ind w:left="3352" w:right="118" w:hanging="540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inicie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left="3352" w:right="117" w:firstLine="0"/>
        <w:jc w:val="left"/>
      </w:pP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354" w:val="left" w:leader="none"/>
        </w:tabs>
        <w:spacing w:line="479" w:lineRule="auto" w:before="9"/>
        <w:ind w:left="3352" w:right="117" w:hanging="540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diendo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369" w:val="left" w:leader="none"/>
        </w:tabs>
        <w:spacing w:line="480" w:lineRule="auto" w:before="10"/>
        <w:ind w:left="3352" w:right="118" w:hanging="54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fieran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tarias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</w:t>
      </w:r>
      <w:r>
        <w:rPr>
          <w:rFonts w:ascii="Arial" w:hAnsi="Arial" w:cs="Arial" w:eastAsia="Arial"/>
          <w:b/>
          <w:bCs/>
          <w:spacing w:val="-59"/>
          <w:w w:val="100"/>
        </w:rPr>
        <w:t>°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tendr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278" w:val="left" w:leader="none"/>
        </w:tabs>
        <w:spacing w:line="480" w:lineRule="auto"/>
        <w:ind w:left="3352" w:right="117" w:hanging="540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left="3352" w:right="0" w:firstLine="0"/>
        <w:jc w:val="left"/>
      </w:pPr>
      <w:r>
        <w:rPr>
          <w:b w:val="0"/>
          <w:bCs w:val="0"/>
          <w:spacing w:val="-1"/>
          <w:w w:val="100"/>
        </w:rPr>
        <w:t>|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efect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310" w:val="left" w:leader="none"/>
        </w:tabs>
        <w:spacing w:line="480" w:lineRule="auto"/>
        <w:ind w:left="3352" w:right="118" w:hanging="54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nfier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tarias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4"/>
        <w:ind w:left="0" w:right="1431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10.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Previo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celeb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sesi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abrán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recer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ocad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itírse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aria,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diendo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aleza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volu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oport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ocad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 w:right="1353"/>
        <w:jc w:val="center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ecci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12.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6"/>
          <w:pgSz w:w="12240" w:h="20160"/>
          <w:pgMar w:header="1710" w:footer="0" w:top="1980" w:bottom="280" w:left="1720" w:right="1580"/>
          <w:pgNumType w:start="1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 w:firstLine="0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13.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inicia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pala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uctor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onente,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nutos,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ponga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bate,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ucente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reali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palabr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alfabé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uince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nutos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opini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7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distin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bra,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abéti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engan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opten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últi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palab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vidua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8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osterio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palab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uces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expo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onclui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olicit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clus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últi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irigi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bien,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posibi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allega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retas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pregun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áxi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inutos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espués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haber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untará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darse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eterá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8" w:firstLine="0"/>
        <w:jc w:val="left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cuest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adici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finali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ago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queda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habie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solicit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interv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hecho,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respete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17.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eba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pleji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solic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aplica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255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ntrará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21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eta.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/>
        <w:ind w:left="2439" w:right="925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12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5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05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22" w:lineRule="exact"/>
        <w:ind w:left="1192" w:right="1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1192" w:right="1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192" w:right="1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mero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10/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007,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92" w:right="1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92" w:right="1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tres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siete,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eve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92" w:right="10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92" w:right="10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ez,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lga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chez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rdero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N.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Meza.-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ederal,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tres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10" w:footer="0" w:top="1980" w:bottom="280" w:left="1720" w:right="1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header="1710" w:footer="0" w:top="19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81427pt;margin-top:84.512199pt;width:6.658133pt;height:15.98pt;mso-position-horizontal-relative:page;mso-position-vertical-relative:page;z-index:-424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1.460358pt;margin-top:84.512199pt;width:11.777544pt;height:15.98pt;mso-position-horizontal-relative:page;mso-position-vertical-relative:page;z-index:-423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5.799133pt;margin-top:84.512199pt;width:6.658133pt;height:15.98pt;mso-position-horizontal-relative:page;mso-position-vertical-relative:page;z-index:-422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281097pt;margin-top:84.512199pt;width:6.658133pt;height:15.98pt;mso-position-horizontal-relative:page;mso-position-vertical-relative:page;z-index:-421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7.560028pt;margin-top:84.512199pt;width:19.577106pt;height:15.98pt;mso-position-horizontal-relative:page;mso-position-vertical-relative:page;z-index:-420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9.698364pt;margin-top:84.512199pt;width:6.658133pt;height:15.98pt;mso-position-horizontal-relative:page;mso-position-vertical-relative:page;z-index:-419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hanging="466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466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545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66" w:firstLine="1133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92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2019-01-30T13:25:26Z</dcterms:created>
  <dcterms:modified xsi:type="dcterms:W3CDTF">2019-01-30T13:25:26Z</dcterms:modified>
</cp:coreProperties>
</file>