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60"/>
        <w:ind w:left="1912" w:right="100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Ú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RO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23/200</w:t>
      </w:r>
      <w:r>
        <w:rPr>
          <w:spacing w:val="-1"/>
          <w:w w:val="100"/>
        </w:rPr>
        <w:t>7</w:t>
      </w:r>
      <w:r>
        <w:rPr>
          <w:spacing w:val="0"/>
          <w:w w:val="100"/>
        </w:rPr>
        <w:t>,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IS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RE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NO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55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EVA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TA</w:t>
      </w:r>
      <w:r>
        <w:rPr>
          <w:spacing w:val="55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IB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IA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Í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289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292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EY</w:t>
      </w:r>
      <w:r>
        <w:rPr>
          <w:spacing w:val="67"/>
          <w:w w:val="100"/>
        </w:rPr>
        <w:t> </w:t>
      </w:r>
      <w:r>
        <w:rPr>
          <w:spacing w:val="0"/>
          <w:w w:val="100"/>
        </w:rPr>
        <w:t>FE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OS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spacing w:val="67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74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7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75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75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UL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76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7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O</w:t>
      </w:r>
      <w:r>
        <w:rPr>
          <w:spacing w:val="7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CE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TO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O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;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Í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MO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DEV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OS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IB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OL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AN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MA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6568" w:val="left" w:leader="none"/>
        </w:tabs>
        <w:ind w:left="3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966"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creto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nove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eve,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refo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lítica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rafo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sép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otorgó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sticia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cuito,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ontitud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acho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ropia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partici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966"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otivos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aludi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640" w:bottom="280" w:left="17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01" w:firstLine="0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estó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fort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ional,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etía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exto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asó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sépti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cultad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ntaba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tinua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pio,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recur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ovier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tenci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podría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nocer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fijac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dico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uerz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ecido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uede,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trav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1734" w:footer="0" w:top="2000" w:bottom="280" w:left="1720" w:right="120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02" w:firstLine="0"/>
        <w:jc w:val="left"/>
      </w:pP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resolu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uinto,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5/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aunque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ircui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actu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só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rafo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4" w:footer="0" w:top="2000" w:bottom="280" w:left="17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01" w:firstLine="0"/>
        <w:jc w:val="both"/>
      </w:pP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166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cotidia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obre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ncept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violación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rales,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regl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unicipal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autóno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5/2001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unal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ocen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sente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ueces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istrito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nitarios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acada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uito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abund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aria;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4" w:footer="0" w:top="2000" w:bottom="280" w:left="17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dicie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licó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ecreto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adici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adici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89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11/20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60" w:lineRule="auto"/>
        <w:ind w:left="2092" w:right="480" w:firstLine="1133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“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na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vez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upr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orte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ación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able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ca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uris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rud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ncia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asunt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pugnen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cará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ter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gener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ate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i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trib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ria,</w:t>
      </w:r>
      <w:r>
        <w:rPr>
          <w:rFonts w:ascii="Arial" w:hAnsi="Arial" w:cs="Arial" w:eastAsia="Arial"/>
          <w:b w:val="0"/>
          <w:bCs w:val="0"/>
          <w:i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fij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crit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sob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rinc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pios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ropo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alidad,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quida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egali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desti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gasto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público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ere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artíc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3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1,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fra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onsti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ución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ítica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ican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 w:val="0"/>
          <w:bCs w:val="0"/>
          <w:i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rán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asunt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pendi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esol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ción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pugn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i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bunal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olegia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rcuito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ienes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berán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licar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juris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encia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y,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so,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iar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lver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plenit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sdic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ión,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ás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proc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59" w:lineRule="auto"/>
        <w:ind w:left="2092" w:right="480" w:firstLine="1133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isión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edien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ribun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olegiados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ircuito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deberá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after="0" w:line="359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1734" w:footer="0" w:top="2000" w:bottom="280" w:left="17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 w:before="64"/>
        <w:ind w:left="2092" w:right="48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hace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obse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va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á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ite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uesto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resp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cto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cuerdo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neral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5/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2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001,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veint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uno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uno.”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  <w:t>;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cinc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isiones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studio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uenta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anál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prude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aún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dere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vigi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goce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aér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289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292;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aduan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49,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I);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/2007,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veinti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inó: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80" w:lineRule="auto"/>
        <w:ind w:left="2452" w:right="660" w:firstLine="1133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“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tanto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upr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orte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ación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onunc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estab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zca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crit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rios</w:t>
      </w:r>
      <w:r>
        <w:rPr>
          <w:rFonts w:ascii="Arial" w:hAnsi="Arial" w:cs="Arial" w:eastAsia="Arial"/>
          <w:b w:val="0"/>
          <w:bCs w:val="0"/>
          <w:i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sobre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constit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alidad</w:t>
      </w:r>
      <w:r>
        <w:rPr>
          <w:rFonts w:ascii="Arial" w:hAnsi="Arial" w:cs="Arial" w:eastAsia="Arial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eral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ate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isio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1734" w:footer="0" w:top="2000" w:bottom="280" w:left="17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80" w:lineRule="auto" w:before="64"/>
        <w:ind w:left="2452" w:right="66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fisca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1.</w:t>
      </w:r>
      <w:r>
        <w:rPr>
          <w:rFonts w:ascii="Arial" w:hAnsi="Arial" w:cs="Arial" w:eastAsia="Arial"/>
          <w:b w:val="0"/>
          <w:bCs w:val="0"/>
          <w:i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Ley</w:t>
      </w:r>
      <w:r>
        <w:rPr>
          <w:rFonts w:ascii="Arial" w:hAnsi="Arial" w:cs="Arial" w:eastAsia="Arial"/>
          <w:b w:val="0"/>
          <w:bCs w:val="0"/>
          <w:i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ederal</w:t>
      </w:r>
      <w:r>
        <w:rPr>
          <w:rFonts w:ascii="Arial" w:hAnsi="Arial" w:cs="Arial" w:eastAsia="Arial"/>
          <w:b w:val="0"/>
          <w:bCs w:val="0"/>
          <w:i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erecho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;</w:t>
      </w:r>
      <w:r>
        <w:rPr>
          <w:rFonts w:ascii="Arial" w:hAnsi="Arial" w:cs="Arial" w:eastAsia="Arial"/>
          <w:b w:val="0"/>
          <w:bCs w:val="0"/>
          <w:i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4.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apitali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ación</w:t>
      </w:r>
      <w:r>
        <w:rPr>
          <w:rFonts w:ascii="Arial" w:hAnsi="Arial" w:cs="Arial" w:eastAsia="Arial"/>
          <w:b w:val="0"/>
          <w:bCs w:val="0"/>
          <w:i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sufic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ente</w:t>
      </w:r>
      <w:r>
        <w:rPr>
          <w:rFonts w:ascii="Arial" w:hAnsi="Arial" w:cs="Arial" w:eastAsia="Arial"/>
          <w:b w:val="0"/>
          <w:bCs w:val="0"/>
          <w:i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5.</w:t>
      </w:r>
      <w:r>
        <w:rPr>
          <w:rFonts w:ascii="Arial" w:hAnsi="Arial" w:cs="Arial" w:eastAsia="Arial"/>
          <w:b w:val="0"/>
          <w:bCs w:val="0"/>
          <w:i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ueldos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alarios,</w:t>
      </w:r>
      <w:r>
        <w:rPr>
          <w:rFonts w:ascii="Arial" w:hAnsi="Arial" w:cs="Arial" w:eastAsia="Arial"/>
          <w:b w:val="0"/>
          <w:bCs w:val="0"/>
          <w:i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estas</w:t>
      </w:r>
      <w:r>
        <w:rPr>
          <w:rFonts w:ascii="Arial" w:hAnsi="Arial" w:cs="Arial" w:eastAsia="Arial"/>
          <w:b w:val="0"/>
          <w:bCs w:val="0"/>
          <w:i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ú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Ley</w:t>
      </w:r>
      <w:r>
        <w:rPr>
          <w:rFonts w:ascii="Arial" w:hAnsi="Arial" w:cs="Arial" w:eastAsia="Arial"/>
          <w:b w:val="0"/>
          <w:bCs w:val="0"/>
          <w:i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puesto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enta,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vig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ntes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cinco</w:t>
      </w:r>
      <w:r>
        <w:rPr>
          <w:rFonts w:ascii="Arial" w:hAnsi="Arial" w:cs="Arial" w:eastAsia="Arial"/>
          <w:b w:val="0"/>
          <w:bCs w:val="0"/>
          <w:i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is,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ctiva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e,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 w:val="0"/>
          <w:bCs w:val="0"/>
          <w:i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refie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ando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avo</w:t>
      </w:r>
      <w:r>
        <w:rPr>
          <w:rFonts w:ascii="Arial" w:hAnsi="Arial" w:cs="Arial" w:eastAsia="Arial"/>
          <w:b w:val="0"/>
          <w:bCs w:val="0"/>
          <w:i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ste</w:t>
      </w:r>
      <w:r>
        <w:rPr>
          <w:rFonts w:ascii="Arial" w:hAnsi="Arial" w:cs="Arial" w:eastAsia="Arial"/>
          <w:b w:val="0"/>
          <w:bCs w:val="0"/>
          <w:i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cue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do,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noci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ien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ribuna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olegia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uito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inos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esto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cción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uinto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rdo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eneral</w:t>
      </w:r>
      <w:r>
        <w:rPr>
          <w:rFonts w:ascii="Arial" w:hAnsi="Arial" w:cs="Arial" w:eastAsia="Arial"/>
          <w:b w:val="0"/>
          <w:bCs w:val="0"/>
          <w:i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lenario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5/200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1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deberá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ontin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trá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ite</w:t>
      </w:r>
      <w:r>
        <w:rPr>
          <w:rFonts w:ascii="Arial" w:hAnsi="Arial" w:cs="Arial" w:eastAsia="Arial"/>
          <w:b w:val="0"/>
          <w:bCs w:val="0"/>
          <w:i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asta</w:t>
      </w:r>
      <w:r>
        <w:rPr>
          <w:rFonts w:ascii="Arial" w:hAnsi="Arial" w:cs="Arial" w:eastAsia="Arial"/>
          <w:b w:val="0"/>
          <w:bCs w:val="0"/>
          <w:i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stado</w:t>
      </w:r>
      <w:r>
        <w:rPr>
          <w:rFonts w:ascii="Arial" w:hAnsi="Arial" w:cs="Arial" w:eastAsia="Arial"/>
          <w:b w:val="0"/>
          <w:bCs w:val="0"/>
          <w:i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reso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uci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apla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ado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és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a,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sin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orran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plaz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cadu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d.”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  <w:t>;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egunda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dictó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1198/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     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203/2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1359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2005,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1389/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right="102" w:firstLine="0"/>
        <w:jc w:val="both"/>
      </w:pPr>
      <w:r>
        <w:rPr>
          <w:b w:val="0"/>
          <w:bCs w:val="0"/>
          <w:spacing w:val="0"/>
          <w:w w:val="100"/>
        </w:rPr>
        <w:t>1402/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2/200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1158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2005,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1418/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01" w:firstLine="0"/>
        <w:jc w:val="both"/>
      </w:pPr>
      <w:r>
        <w:rPr>
          <w:b w:val="0"/>
          <w:bCs w:val="0"/>
          <w:spacing w:val="0"/>
          <w:w w:val="100"/>
        </w:rPr>
        <w:t>1781/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tícul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1" w:firstLine="0"/>
        <w:jc w:val="both"/>
      </w:pPr>
      <w:r>
        <w:rPr>
          <w:b w:val="0"/>
          <w:bCs w:val="0"/>
          <w:spacing w:val="0"/>
          <w:w w:val="100"/>
        </w:rPr>
        <w:t>289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292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erech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aprob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prude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islad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4" w:footer="0" w:top="2000" w:bottom="280" w:left="17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GU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tanto,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3/20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cita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egiad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ptitud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423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nico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vein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ueve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ctado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289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92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inco,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4" w:footer="0" w:top="2000" w:bottom="280" w:left="17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01" w:firstLine="0"/>
        <w:jc w:val="left"/>
      </w:pP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éreo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icano.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refie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eberán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aplic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cida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jurisp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dencia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aislad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susten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egunda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iándo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2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anto,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berán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todav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adica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cuito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rvar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uesto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5/200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ntiu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4" w:footer="0" w:top="2000" w:bottom="280" w:left="17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4"/>
        <w:ind w:left="4627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2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ntrará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blica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uníque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nitarios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Juzg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ublíquese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nario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aceta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7º,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/>
        <w:ind w:left="2637" w:right="1007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31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IZ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170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170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headerReference w:type="default" r:id="rId6"/>
          <w:pgSz w:w="12240" w:h="20160"/>
          <w:pgMar w:header="1734" w:footer="0" w:top="2000" w:bottom="280" w:left="1720" w:right="1200"/>
          <w:pgNumType w:start="1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4"/>
        <w:ind w:left="112" w:right="73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1" w:lineRule="exact"/>
        <w:ind w:left="112" w:right="73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auto" w:before="1"/>
        <w:ind w:left="112" w:right="72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mero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23/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007,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ENO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ÍCU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289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292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EY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O,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;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SÍ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HOS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IBU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12" w:right="729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tiséis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viem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12" w:right="73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e,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iez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ores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uiller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itia,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12" w:right="729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ssío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íaz,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arita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tel,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ño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2" w:right="73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alls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z,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arcía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ilva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eza.-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ete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header="1734" w:footer="0" w:top="2000" w:bottom="2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1.359955pt;margin-top:85.712204pt;width:11.777544pt;height:15.98pt;mso-position-horizontal-relative:page;mso-position-vertical-relative:page;z-index:-261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7.459625pt;margin-top:85.712204pt;width:19.577106pt;height:15.98pt;mso-position-horizontal-relative:page;mso-position-vertical-relative:page;z-index:-260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66" w:firstLine="1133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2019-01-30T13:26:07Z</dcterms:created>
  <dcterms:modified xsi:type="dcterms:W3CDTF">2019-01-30T13:26:07Z</dcterms:modified>
</cp:coreProperties>
</file>