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69"/>
        <w:ind w:left="1683" w:right="169"/>
        <w:jc w:val="both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Ú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RO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9/2007,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CE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O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DOS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,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LENO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MA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IÓN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IVO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IODO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7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7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7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Ñ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RA</w:t>
      </w:r>
      <w:r>
        <w:rPr>
          <w:spacing w:val="7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7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IZ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6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42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94,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exican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onsejo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Judica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uperior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dicial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yen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órgan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ecido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94,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penúlt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99,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antep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lti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rafo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quinto,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tituci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olítica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erior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lectoral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go,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quinc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iez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ñ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perio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cuya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uye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garan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depen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dicial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96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raord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enadores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ongr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cele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febre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ctora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garita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eatriz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eñor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astro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astro,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rind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cele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rzo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año,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uvo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cativo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octu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alleci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alacios,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peri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luiría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einta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novie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seis,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ergio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alls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ernán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perio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años,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acata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headerReference w:type="default" r:id="rId5"/>
          <w:pgSz w:w="12240" w:h="20160"/>
          <w:pgMar w:header="1710" w:footer="0" w:top="1980" w:bottom="280" w:left="1720" w:right="158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117" w:firstLine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párra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enúlti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úblic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X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veinti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cinc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señ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agistr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Luis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eza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uñoz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rante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uperior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perio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cional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nclui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rrafo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epenú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iculo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99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enado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agistra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sé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dro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Luna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erido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vei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abr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perio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confir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lenario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13/20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ecre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epública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ctub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hó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icta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isiones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ativo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vió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usten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118" w:firstLine="0"/>
        <w:jc w:val="both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tratá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erid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cisar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ora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argari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eatr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Luna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cuen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spue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99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ítica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anos,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198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212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Judici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sigui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4933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Ú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IC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perio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cargo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eatriz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Luna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luirá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dieci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cho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diec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ueve.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3255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20160"/>
          <w:pgMar w:header="1710" w:footer="0" w:top="1980" w:bottom="280" w:left="1720" w:right="158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entra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vig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apro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ublíquese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eta,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º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ública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ubern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22" w:lineRule="exact"/>
        <w:ind w:left="2439" w:right="825"/>
        <w:jc w:val="center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NTE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12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IZ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151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153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966" w:right="118" w:hanging="54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IER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966" w:right="23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1966" w:right="118" w:hanging="54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mero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9/2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07,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966" w:right="119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RTE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IÓN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IVO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IÓN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22" w:lineRule="exact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4"/>
        <w:ind w:left="292" w:right="94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EÑ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292" w:right="94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IZ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292" w:right="94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arzo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siete,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reside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ller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rtiz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itia,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uirre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292" w:right="94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ssío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íaz,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arita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eatriz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zález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alas,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aro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avid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tel,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292" w:right="94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ela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ü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alls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ez,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rcía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ilva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eza.-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strito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arzo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8" w:lineRule="exact"/>
        <w:ind w:left="292" w:right="730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sectPr>
      <w:pgSz w:w="12240" w:h="20160"/>
      <w:pgMar w:header="1710" w:footer="0" w:top="19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181427pt;margin-top:84.512199pt;width:6.658133pt;height:15.98pt;mso-position-horizontal-relative:page;mso-position-vertical-relative:page;z-index:-178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1.460358pt;margin-top:84.512199pt;width:11.777544pt;height:15.98pt;mso-position-horizontal-relative:page;mso-position-vertical-relative:page;z-index:-177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w w:val="99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5.799133pt;margin-top:84.512199pt;width:6.658133pt;height:15.98pt;mso-position-horizontal-relative:page;mso-position-vertical-relative:page;z-index:-176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66" w:firstLine="1133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292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2019-01-30T13:43:49Z</dcterms:created>
  <dcterms:modified xsi:type="dcterms:W3CDTF">2019-01-30T13:43:49Z</dcterms:modified>
</cp:coreProperties>
</file>