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5984" w14:textId="59C9240F" w:rsidR="0039127B" w:rsidRPr="00476423" w:rsidRDefault="004A1159" w:rsidP="004B5550">
      <w:pPr>
        <w:pStyle w:val="corte1datos"/>
        <w:ind w:left="3828"/>
        <w:rPr>
          <w:rFonts w:cs="Arial"/>
          <w:b w:val="0"/>
          <w:sz w:val="26"/>
          <w:szCs w:val="26"/>
        </w:rPr>
      </w:pPr>
      <w:r w:rsidRPr="00476423">
        <w:rPr>
          <w:rFonts w:cs="Arial"/>
          <w:bCs/>
          <w:spacing w:val="-20"/>
          <w:sz w:val="26"/>
          <w:szCs w:val="26"/>
        </w:rPr>
        <w:t>a</w:t>
      </w:r>
      <w:r w:rsidR="00AA0AE0" w:rsidRPr="00476423">
        <w:rPr>
          <w:rFonts w:cs="Arial"/>
          <w:bCs/>
          <w:spacing w:val="-20"/>
          <w:sz w:val="26"/>
          <w:szCs w:val="26"/>
        </w:rPr>
        <w:t>MPARO D</w:t>
      </w:r>
      <w:r w:rsidR="00941BE2" w:rsidRPr="00476423">
        <w:rPr>
          <w:rFonts w:cs="Arial"/>
          <w:bCs/>
          <w:spacing w:val="-20"/>
          <w:sz w:val="26"/>
          <w:szCs w:val="26"/>
        </w:rPr>
        <w:t xml:space="preserve">IRECTO EN REVISIÓN </w:t>
      </w:r>
      <w:r w:rsidR="005D4B3C" w:rsidRPr="00476423">
        <w:rPr>
          <w:rFonts w:cs="Arial"/>
          <w:bCs/>
          <w:color w:val="FF0000"/>
          <w:spacing w:val="-20"/>
          <w:sz w:val="26"/>
          <w:szCs w:val="26"/>
        </w:rPr>
        <w:t>1956</w:t>
      </w:r>
      <w:r w:rsidR="002B18C9" w:rsidRPr="00476423">
        <w:rPr>
          <w:rFonts w:cs="Arial"/>
          <w:bCs/>
          <w:color w:val="FF0000"/>
          <w:spacing w:val="-20"/>
          <w:sz w:val="26"/>
          <w:szCs w:val="26"/>
        </w:rPr>
        <w:t>/201</w:t>
      </w:r>
      <w:r w:rsidR="0093425A" w:rsidRPr="00476423">
        <w:rPr>
          <w:rFonts w:cs="Arial"/>
          <w:bCs/>
          <w:color w:val="FF0000"/>
          <w:spacing w:val="-20"/>
          <w:sz w:val="26"/>
          <w:szCs w:val="26"/>
        </w:rPr>
        <w:t>9</w:t>
      </w:r>
      <w:r w:rsidR="00B2593B" w:rsidRPr="00476423">
        <w:rPr>
          <w:rFonts w:cs="Arial"/>
          <w:bCs/>
          <w:color w:val="FF0000"/>
          <w:spacing w:val="-20"/>
          <w:sz w:val="26"/>
          <w:szCs w:val="26"/>
        </w:rPr>
        <w:t xml:space="preserve"> </w:t>
      </w:r>
      <w:r w:rsidR="00B2593B" w:rsidRPr="00476423">
        <w:rPr>
          <w:rFonts w:cs="Arial"/>
          <w:b w:val="0"/>
          <w:sz w:val="26"/>
          <w:szCs w:val="26"/>
        </w:rPr>
        <w:t xml:space="preserve">(relacionado con el amparo directo en revisión </w:t>
      </w:r>
      <w:r w:rsidR="005D4B3C" w:rsidRPr="00476423">
        <w:rPr>
          <w:rFonts w:cs="Arial"/>
          <w:b w:val="0"/>
          <w:color w:val="FF0000"/>
          <w:sz w:val="26"/>
          <w:szCs w:val="26"/>
        </w:rPr>
        <w:t>2112</w:t>
      </w:r>
      <w:r w:rsidR="00B2593B" w:rsidRPr="00476423">
        <w:rPr>
          <w:rFonts w:cs="Arial"/>
          <w:b w:val="0"/>
          <w:color w:val="FF0000"/>
          <w:sz w:val="26"/>
          <w:szCs w:val="26"/>
        </w:rPr>
        <w:t>/2019</w:t>
      </w:r>
      <w:r w:rsidR="00B2593B" w:rsidRPr="00476423">
        <w:rPr>
          <w:rFonts w:cs="Arial"/>
          <w:b w:val="0"/>
          <w:sz w:val="26"/>
          <w:szCs w:val="26"/>
        </w:rPr>
        <w:t>)</w:t>
      </w:r>
    </w:p>
    <w:p w14:paraId="7AFBA7D4" w14:textId="4A430DA8" w:rsidR="004957C4" w:rsidRDefault="002B18C9" w:rsidP="009F7CB9">
      <w:pPr>
        <w:pStyle w:val="corte1datos"/>
        <w:ind w:left="3828"/>
        <w:rPr>
          <w:rFonts w:cs="Arial"/>
          <w:bCs/>
          <w:color w:val="FF0000"/>
          <w:sz w:val="26"/>
          <w:szCs w:val="26"/>
        </w:rPr>
      </w:pPr>
      <w:r w:rsidRPr="00476423">
        <w:rPr>
          <w:rFonts w:cs="Arial"/>
          <w:bCs/>
          <w:sz w:val="26"/>
          <w:szCs w:val="26"/>
        </w:rPr>
        <w:t>QUEJOS</w:t>
      </w:r>
      <w:r w:rsidR="0093425A" w:rsidRPr="00476423">
        <w:rPr>
          <w:rFonts w:cs="Arial"/>
          <w:bCs/>
          <w:sz w:val="26"/>
          <w:szCs w:val="26"/>
        </w:rPr>
        <w:t>O</w:t>
      </w:r>
      <w:r w:rsidR="006C6B38" w:rsidRPr="00476423">
        <w:rPr>
          <w:rFonts w:cs="Arial"/>
          <w:bCs/>
          <w:sz w:val="26"/>
          <w:szCs w:val="26"/>
        </w:rPr>
        <w:t>S</w:t>
      </w:r>
      <w:r w:rsidR="0093425A" w:rsidRPr="00476423">
        <w:rPr>
          <w:rFonts w:cs="Arial"/>
          <w:bCs/>
          <w:sz w:val="26"/>
          <w:szCs w:val="26"/>
        </w:rPr>
        <w:t xml:space="preserve"> Y RECURRENTE</w:t>
      </w:r>
      <w:r w:rsidR="006C6B38" w:rsidRPr="00476423">
        <w:rPr>
          <w:rFonts w:cs="Arial"/>
          <w:bCs/>
          <w:sz w:val="26"/>
          <w:szCs w:val="26"/>
        </w:rPr>
        <w:t>S</w:t>
      </w:r>
      <w:r w:rsidR="0093425A" w:rsidRPr="00476423">
        <w:rPr>
          <w:rFonts w:cs="Arial"/>
          <w:bCs/>
          <w:sz w:val="26"/>
          <w:szCs w:val="26"/>
        </w:rPr>
        <w:t xml:space="preserve">: </w:t>
      </w:r>
      <w:r w:rsidR="004B5550">
        <w:rPr>
          <w:rFonts w:cs="Arial"/>
          <w:bCs/>
          <w:color w:val="FF0000"/>
          <w:sz w:val="26"/>
          <w:szCs w:val="26"/>
        </w:rPr>
        <w:t>**********</w:t>
      </w:r>
      <w:r w:rsidR="004B5550" w:rsidRPr="004B5550">
        <w:rPr>
          <w:rFonts w:cs="Arial"/>
          <w:bCs/>
          <w:sz w:val="26"/>
          <w:szCs w:val="26"/>
        </w:rPr>
        <w:t>,</w:t>
      </w:r>
      <w:r w:rsidR="004B5550" w:rsidRPr="00476423">
        <w:rPr>
          <w:rFonts w:cs="Arial"/>
          <w:bCs/>
          <w:color w:val="FF0000"/>
          <w:sz w:val="26"/>
          <w:szCs w:val="26"/>
        </w:rPr>
        <w:t xml:space="preserve"> </w:t>
      </w:r>
      <w:r w:rsidR="004B5550">
        <w:rPr>
          <w:rFonts w:cs="Arial"/>
          <w:bCs/>
          <w:color w:val="FF0000"/>
          <w:sz w:val="26"/>
          <w:szCs w:val="26"/>
        </w:rPr>
        <w:t xml:space="preserve">********** </w:t>
      </w:r>
      <w:r w:rsidR="004B5550" w:rsidRPr="004B5550">
        <w:rPr>
          <w:rFonts w:cs="Arial"/>
          <w:bCs/>
          <w:sz w:val="26"/>
          <w:szCs w:val="26"/>
        </w:rPr>
        <w:t>Y</w:t>
      </w:r>
      <w:r w:rsidR="004B5550" w:rsidRPr="00476423">
        <w:rPr>
          <w:rFonts w:cs="Arial"/>
          <w:bCs/>
          <w:color w:val="FF0000"/>
          <w:sz w:val="26"/>
          <w:szCs w:val="26"/>
        </w:rPr>
        <w:t xml:space="preserve"> </w:t>
      </w:r>
      <w:r w:rsidR="004B5550">
        <w:rPr>
          <w:rFonts w:cs="Arial"/>
          <w:bCs/>
          <w:color w:val="FF0000"/>
          <w:sz w:val="26"/>
          <w:szCs w:val="26"/>
        </w:rPr>
        <w:t>**********</w:t>
      </w:r>
    </w:p>
    <w:p w14:paraId="69C9FE2E" w14:textId="77777777" w:rsidR="004B5550" w:rsidRPr="00476423" w:rsidRDefault="004B5550" w:rsidP="009F7CB9">
      <w:pPr>
        <w:pStyle w:val="corte1datos"/>
        <w:ind w:left="3828"/>
        <w:rPr>
          <w:rFonts w:cs="Arial"/>
          <w:bCs/>
          <w:caps w:val="0"/>
          <w:color w:val="FF0000"/>
          <w:spacing w:val="-20"/>
          <w:sz w:val="26"/>
          <w:szCs w:val="26"/>
        </w:rPr>
      </w:pPr>
    </w:p>
    <w:p w14:paraId="23627BE9" w14:textId="2278DAF4" w:rsidR="00AF52A2" w:rsidRPr="00476423" w:rsidRDefault="00AF52A2" w:rsidP="009F7CB9">
      <w:pPr>
        <w:pStyle w:val="CORTE2PONENTE0"/>
        <w:tabs>
          <w:tab w:val="left" w:pos="6510"/>
        </w:tabs>
        <w:jc w:val="both"/>
        <w:rPr>
          <w:rFonts w:cs="Arial"/>
          <w:bCs/>
          <w:caps/>
          <w:spacing w:val="-20"/>
          <w:sz w:val="26"/>
          <w:szCs w:val="26"/>
          <w:lang w:val="es-ES_tradnl" w:eastAsia="es-MX"/>
        </w:rPr>
      </w:pPr>
    </w:p>
    <w:p w14:paraId="143851EB" w14:textId="77777777" w:rsidR="00D76F05" w:rsidRPr="00476423" w:rsidRDefault="00D76F05" w:rsidP="009F7CB9">
      <w:pPr>
        <w:pStyle w:val="CORTE2PONENTE0"/>
        <w:jc w:val="both"/>
        <w:rPr>
          <w:rFonts w:cs="Arial"/>
          <w:bCs/>
          <w:caps/>
          <w:spacing w:val="-20"/>
          <w:sz w:val="26"/>
          <w:szCs w:val="26"/>
          <w:lang w:val="es-ES_tradnl" w:eastAsia="es-MX"/>
        </w:rPr>
      </w:pPr>
    </w:p>
    <w:p w14:paraId="0F280230" w14:textId="05F3ABA7" w:rsidR="00763674" w:rsidRPr="00476423" w:rsidRDefault="00763674" w:rsidP="009F7CB9">
      <w:pPr>
        <w:pStyle w:val="corte2ponente"/>
        <w:rPr>
          <w:rFonts w:cs="Arial"/>
          <w:sz w:val="26"/>
          <w:szCs w:val="26"/>
        </w:rPr>
      </w:pPr>
      <w:r w:rsidRPr="00476423">
        <w:rPr>
          <w:rFonts w:cs="Arial"/>
          <w:sz w:val="26"/>
          <w:szCs w:val="26"/>
        </w:rPr>
        <w:t>PONENTE: MINISTR</w:t>
      </w:r>
      <w:r w:rsidR="0093425A" w:rsidRPr="00476423">
        <w:rPr>
          <w:rFonts w:cs="Arial"/>
          <w:sz w:val="26"/>
          <w:szCs w:val="26"/>
        </w:rPr>
        <w:t>A ANA MARGARITA RÍOS FARJAT</w:t>
      </w:r>
    </w:p>
    <w:p w14:paraId="0AEC239D" w14:textId="5E2034EA" w:rsidR="006C6B38" w:rsidRPr="00476423" w:rsidRDefault="00E70925" w:rsidP="009F7CB9">
      <w:pPr>
        <w:pStyle w:val="corte2ponente"/>
        <w:rPr>
          <w:rFonts w:cs="Arial"/>
          <w:sz w:val="26"/>
          <w:szCs w:val="26"/>
        </w:rPr>
      </w:pPr>
      <w:r w:rsidRPr="00476423">
        <w:rPr>
          <w:rFonts w:cs="Arial"/>
          <w:sz w:val="26"/>
          <w:szCs w:val="26"/>
        </w:rPr>
        <w:t>SECRETARI</w:t>
      </w:r>
      <w:r w:rsidR="0093425A" w:rsidRPr="00476423">
        <w:rPr>
          <w:rFonts w:cs="Arial"/>
          <w:sz w:val="26"/>
          <w:szCs w:val="26"/>
        </w:rPr>
        <w:t>O</w:t>
      </w:r>
      <w:r w:rsidR="002F03D1" w:rsidRPr="00476423">
        <w:rPr>
          <w:rFonts w:cs="Arial"/>
          <w:sz w:val="26"/>
          <w:szCs w:val="26"/>
        </w:rPr>
        <w:t>S</w:t>
      </w:r>
      <w:r w:rsidR="0006007C" w:rsidRPr="00476423">
        <w:rPr>
          <w:rFonts w:cs="Arial"/>
          <w:sz w:val="26"/>
          <w:szCs w:val="26"/>
        </w:rPr>
        <w:t xml:space="preserve">: </w:t>
      </w:r>
      <w:r w:rsidR="008833EF" w:rsidRPr="00476423">
        <w:rPr>
          <w:rFonts w:cs="Arial"/>
          <w:sz w:val="26"/>
          <w:szCs w:val="26"/>
        </w:rPr>
        <w:t>saúl armando patiño lara</w:t>
      </w:r>
      <w:r w:rsidR="002F03D1" w:rsidRPr="00476423">
        <w:rPr>
          <w:rFonts w:cs="Arial"/>
          <w:sz w:val="26"/>
          <w:szCs w:val="26"/>
        </w:rPr>
        <w:t xml:space="preserve"> </w:t>
      </w:r>
      <w:r w:rsidR="002F03D1" w:rsidRPr="00476423">
        <w:rPr>
          <w:rFonts w:cs="Arial"/>
          <w:caps w:val="0"/>
          <w:sz w:val="26"/>
          <w:szCs w:val="26"/>
        </w:rPr>
        <w:t>Y RAMÓN EDUARDO LÓPEZ SALDAÑA</w:t>
      </w:r>
    </w:p>
    <w:p w14:paraId="5D9446BA" w14:textId="77777777" w:rsidR="006C6B38" w:rsidRPr="00476423" w:rsidRDefault="006C6B38" w:rsidP="009F7CB9">
      <w:pPr>
        <w:pStyle w:val="Textoindependiente"/>
        <w:widowControl/>
        <w:spacing w:line="240" w:lineRule="auto"/>
        <w:rPr>
          <w:rFonts w:cs="Arial"/>
          <w:b/>
          <w:bCs/>
          <w:sz w:val="22"/>
          <w:szCs w:val="22"/>
        </w:rPr>
      </w:pPr>
      <w:r w:rsidRPr="00476423">
        <w:rPr>
          <w:rFonts w:cs="Arial"/>
          <w:b/>
          <w:bCs/>
          <w:sz w:val="22"/>
          <w:szCs w:val="22"/>
        </w:rPr>
        <w:t>Vo. Bo.</w:t>
      </w:r>
    </w:p>
    <w:p w14:paraId="1C6A3533" w14:textId="6CF44690" w:rsidR="006C6B38" w:rsidRPr="00476423" w:rsidRDefault="006C6B38" w:rsidP="009F7CB9">
      <w:pPr>
        <w:pStyle w:val="Textoindependiente"/>
        <w:widowControl/>
        <w:spacing w:line="240" w:lineRule="auto"/>
        <w:rPr>
          <w:rFonts w:cs="Arial"/>
          <w:b/>
          <w:bCs/>
          <w:sz w:val="22"/>
          <w:szCs w:val="22"/>
        </w:rPr>
      </w:pPr>
      <w:r w:rsidRPr="00476423">
        <w:rPr>
          <w:rFonts w:cs="Arial"/>
          <w:b/>
          <w:bCs/>
          <w:sz w:val="22"/>
          <w:szCs w:val="22"/>
        </w:rPr>
        <w:t>M</w:t>
      </w:r>
      <w:r w:rsidR="008833EF" w:rsidRPr="00476423">
        <w:rPr>
          <w:rFonts w:cs="Arial"/>
          <w:b/>
          <w:bCs/>
          <w:sz w:val="22"/>
          <w:szCs w:val="22"/>
        </w:rPr>
        <w:t>INISTRA</w:t>
      </w:r>
    </w:p>
    <w:p w14:paraId="201EEDC4" w14:textId="77777777" w:rsidR="006C6B38" w:rsidRPr="00476423" w:rsidRDefault="006C6B38" w:rsidP="009F7CB9">
      <w:pPr>
        <w:pStyle w:val="corte2ponente"/>
        <w:rPr>
          <w:rFonts w:cs="Arial"/>
          <w:sz w:val="22"/>
          <w:szCs w:val="22"/>
        </w:rPr>
      </w:pPr>
    </w:p>
    <w:p w14:paraId="2EFC4D9F" w14:textId="77777777" w:rsidR="00007375" w:rsidRPr="00476423" w:rsidRDefault="00007375" w:rsidP="009F7CB9">
      <w:pPr>
        <w:pStyle w:val="corte2ponente"/>
        <w:rPr>
          <w:rFonts w:cs="Arial"/>
          <w:sz w:val="26"/>
          <w:szCs w:val="26"/>
        </w:rPr>
      </w:pPr>
    </w:p>
    <w:p w14:paraId="2209B68A" w14:textId="57995C1B" w:rsidR="00447069" w:rsidRPr="00476423" w:rsidRDefault="0087699A" w:rsidP="009F7CB9">
      <w:pPr>
        <w:pStyle w:val="corte4fondo"/>
        <w:spacing w:before="320" w:after="320"/>
        <w:ind w:firstLine="0"/>
        <w:rPr>
          <w:rFonts w:cs="Arial"/>
          <w:sz w:val="26"/>
          <w:szCs w:val="26"/>
        </w:rPr>
      </w:pPr>
      <w:r w:rsidRPr="00476423">
        <w:rPr>
          <w:rFonts w:cs="Arial"/>
          <w:sz w:val="26"/>
          <w:szCs w:val="26"/>
        </w:rPr>
        <w:t>Ciudad de México</w:t>
      </w:r>
      <w:r w:rsidR="00383325" w:rsidRPr="00476423">
        <w:rPr>
          <w:rFonts w:cs="Arial"/>
          <w:sz w:val="26"/>
          <w:szCs w:val="26"/>
        </w:rPr>
        <w:t xml:space="preserve">. La Primera Sala de la Suprema Corte de Justicia de la Nación, en </w:t>
      </w:r>
      <w:r w:rsidR="00383325" w:rsidRPr="00913C6A">
        <w:rPr>
          <w:rFonts w:cs="Arial"/>
          <w:b/>
          <w:bCs/>
          <w:sz w:val="26"/>
          <w:szCs w:val="26"/>
        </w:rPr>
        <w:t xml:space="preserve">sesión </w:t>
      </w:r>
      <w:r w:rsidR="00913C6A" w:rsidRPr="00913C6A">
        <w:rPr>
          <w:rFonts w:cs="Arial"/>
          <w:b/>
          <w:bCs/>
          <w:sz w:val="26"/>
          <w:szCs w:val="26"/>
        </w:rPr>
        <w:t>virtual</w:t>
      </w:r>
      <w:r w:rsidR="00913C6A">
        <w:rPr>
          <w:rFonts w:cs="Arial"/>
          <w:sz w:val="26"/>
          <w:szCs w:val="26"/>
        </w:rPr>
        <w:t xml:space="preserve"> </w:t>
      </w:r>
      <w:r w:rsidR="00383325" w:rsidRPr="00476423">
        <w:rPr>
          <w:rFonts w:cs="Arial"/>
          <w:sz w:val="26"/>
          <w:szCs w:val="26"/>
        </w:rPr>
        <w:t xml:space="preserve">correspondiente </w:t>
      </w:r>
      <w:r w:rsidR="002A1DF2" w:rsidRPr="00476423">
        <w:rPr>
          <w:rFonts w:cs="Arial"/>
          <w:sz w:val="26"/>
          <w:szCs w:val="26"/>
        </w:rPr>
        <w:t>al</w:t>
      </w:r>
      <w:r w:rsidR="0093425A" w:rsidRPr="00476423">
        <w:rPr>
          <w:rFonts w:cs="Arial"/>
          <w:sz w:val="26"/>
          <w:szCs w:val="26"/>
        </w:rPr>
        <w:t xml:space="preserve"> </w:t>
      </w:r>
      <w:r w:rsidR="00913C6A" w:rsidRPr="00913C6A">
        <w:rPr>
          <w:rFonts w:cs="Arial"/>
          <w:b/>
          <w:bCs/>
          <w:sz w:val="26"/>
          <w:szCs w:val="26"/>
        </w:rPr>
        <w:t xml:space="preserve">catorce de abril </w:t>
      </w:r>
      <w:r w:rsidR="006C6B38" w:rsidRPr="00913C6A">
        <w:rPr>
          <w:rFonts w:cs="Arial"/>
          <w:b/>
          <w:bCs/>
          <w:sz w:val="26"/>
          <w:szCs w:val="26"/>
        </w:rPr>
        <w:t xml:space="preserve">de dos mil </w:t>
      </w:r>
      <w:r w:rsidR="00C00030" w:rsidRPr="00913C6A">
        <w:rPr>
          <w:rFonts w:cs="Arial"/>
          <w:b/>
          <w:bCs/>
          <w:sz w:val="26"/>
          <w:szCs w:val="26"/>
        </w:rPr>
        <w:t>veintiuno</w:t>
      </w:r>
      <w:r w:rsidR="0093425A" w:rsidRPr="00476423">
        <w:rPr>
          <w:rFonts w:cs="Arial"/>
          <w:sz w:val="26"/>
          <w:szCs w:val="26"/>
        </w:rPr>
        <w:t xml:space="preserve"> </w:t>
      </w:r>
      <w:r w:rsidR="00383325" w:rsidRPr="00476423">
        <w:rPr>
          <w:rFonts w:cs="Arial"/>
          <w:sz w:val="26"/>
          <w:szCs w:val="26"/>
        </w:rPr>
        <w:t>emite la siguiente:</w:t>
      </w:r>
    </w:p>
    <w:p w14:paraId="4577AA23" w14:textId="0C110134" w:rsidR="0051625A" w:rsidRPr="00476423" w:rsidRDefault="00777675" w:rsidP="009F7CB9">
      <w:pPr>
        <w:pStyle w:val="corte4fondo"/>
        <w:spacing w:before="320" w:after="320"/>
        <w:ind w:firstLine="0"/>
        <w:jc w:val="center"/>
        <w:rPr>
          <w:rFonts w:cs="Arial"/>
          <w:b/>
          <w:sz w:val="26"/>
          <w:szCs w:val="26"/>
        </w:rPr>
      </w:pPr>
      <w:r w:rsidRPr="00476423">
        <w:rPr>
          <w:rFonts w:cs="Arial"/>
          <w:b/>
          <w:sz w:val="26"/>
          <w:szCs w:val="26"/>
        </w:rPr>
        <w:t>S E N T E N C I A</w:t>
      </w:r>
    </w:p>
    <w:p w14:paraId="0E9C8B6C" w14:textId="032AA75A" w:rsidR="005A2B4C" w:rsidRPr="00476423" w:rsidRDefault="00F67A24" w:rsidP="009F7CB9">
      <w:pPr>
        <w:pStyle w:val="corte4fondo"/>
        <w:spacing w:before="320" w:after="320"/>
        <w:ind w:firstLine="0"/>
        <w:rPr>
          <w:rFonts w:cs="Arial"/>
          <w:sz w:val="26"/>
          <w:szCs w:val="26"/>
        </w:rPr>
      </w:pPr>
      <w:r w:rsidRPr="00476423">
        <w:rPr>
          <w:rFonts w:cs="Arial"/>
          <w:sz w:val="26"/>
          <w:szCs w:val="26"/>
        </w:rPr>
        <w:t>Mediante la cu</w:t>
      </w:r>
      <w:r w:rsidR="00777675" w:rsidRPr="00476423">
        <w:rPr>
          <w:rFonts w:cs="Arial"/>
          <w:sz w:val="26"/>
          <w:szCs w:val="26"/>
        </w:rPr>
        <w:t xml:space="preserve">al se </w:t>
      </w:r>
      <w:r w:rsidR="0039127B" w:rsidRPr="00476423">
        <w:rPr>
          <w:rFonts w:cs="Arial"/>
          <w:sz w:val="26"/>
          <w:szCs w:val="26"/>
        </w:rPr>
        <w:t>res</w:t>
      </w:r>
      <w:r w:rsidR="00777675" w:rsidRPr="00476423">
        <w:rPr>
          <w:rFonts w:cs="Arial"/>
          <w:sz w:val="26"/>
          <w:szCs w:val="26"/>
        </w:rPr>
        <w:t>uelve</w:t>
      </w:r>
      <w:r w:rsidR="0039127B" w:rsidRPr="00476423">
        <w:rPr>
          <w:rFonts w:cs="Arial"/>
          <w:sz w:val="26"/>
          <w:szCs w:val="26"/>
        </w:rPr>
        <w:t xml:space="preserve"> el amparo directo en revisión </w:t>
      </w:r>
      <w:r w:rsidR="00C744F5" w:rsidRPr="00476423">
        <w:rPr>
          <w:rFonts w:cs="Arial"/>
          <w:sz w:val="26"/>
          <w:szCs w:val="26"/>
        </w:rPr>
        <w:t>1956</w:t>
      </w:r>
      <w:r w:rsidR="002B18C9" w:rsidRPr="00476423">
        <w:rPr>
          <w:rFonts w:cs="Arial"/>
          <w:sz w:val="26"/>
          <w:szCs w:val="26"/>
        </w:rPr>
        <w:t>/201</w:t>
      </w:r>
      <w:r w:rsidR="00007375" w:rsidRPr="00476423">
        <w:rPr>
          <w:rFonts w:cs="Arial"/>
          <w:sz w:val="26"/>
          <w:szCs w:val="26"/>
        </w:rPr>
        <w:t>9</w:t>
      </w:r>
      <w:r w:rsidR="0039127B" w:rsidRPr="00476423">
        <w:rPr>
          <w:rFonts w:cs="Arial"/>
          <w:sz w:val="26"/>
          <w:szCs w:val="26"/>
        </w:rPr>
        <w:t xml:space="preserve">, </w:t>
      </w:r>
      <w:r w:rsidR="00777675" w:rsidRPr="00476423">
        <w:rPr>
          <w:rFonts w:cs="Arial"/>
          <w:sz w:val="26"/>
          <w:szCs w:val="26"/>
        </w:rPr>
        <w:t>con motiv</w:t>
      </w:r>
      <w:r w:rsidR="00526657" w:rsidRPr="00476423">
        <w:rPr>
          <w:rFonts w:cs="Arial"/>
          <w:sz w:val="26"/>
          <w:szCs w:val="26"/>
        </w:rPr>
        <w:t xml:space="preserve">o del recurso interpuesto por </w:t>
      </w:r>
      <w:r w:rsidR="00BE7DBF" w:rsidRPr="00476423">
        <w:rPr>
          <w:rFonts w:cs="Arial"/>
          <w:sz w:val="26"/>
          <w:szCs w:val="26"/>
        </w:rPr>
        <w:t xml:space="preserve">los señores </w:t>
      </w:r>
      <w:r w:rsidR="004B5550">
        <w:rPr>
          <w:rFonts w:cs="Arial"/>
          <w:color w:val="FF0000"/>
          <w:sz w:val="26"/>
          <w:szCs w:val="26"/>
        </w:rPr>
        <w:t>**********</w:t>
      </w:r>
      <w:r w:rsidR="00574A39" w:rsidRPr="00476423">
        <w:rPr>
          <w:rFonts w:cs="Arial"/>
          <w:sz w:val="26"/>
          <w:szCs w:val="26"/>
        </w:rPr>
        <w:t>,</w:t>
      </w:r>
      <w:r w:rsidR="00574A39" w:rsidRPr="00476423">
        <w:rPr>
          <w:rFonts w:cs="Arial"/>
          <w:color w:val="FF0000"/>
          <w:sz w:val="26"/>
          <w:szCs w:val="26"/>
        </w:rPr>
        <w:t xml:space="preserve"> </w:t>
      </w:r>
      <w:r w:rsidR="004B5550">
        <w:rPr>
          <w:rFonts w:cs="Arial"/>
          <w:color w:val="FF0000"/>
          <w:sz w:val="26"/>
          <w:szCs w:val="26"/>
        </w:rPr>
        <w:t xml:space="preserve">********** </w:t>
      </w:r>
      <w:r w:rsidR="007E1586" w:rsidRPr="00476423">
        <w:rPr>
          <w:rFonts w:cs="Arial"/>
          <w:sz w:val="26"/>
          <w:szCs w:val="26"/>
        </w:rPr>
        <w:t xml:space="preserve">y </w:t>
      </w:r>
      <w:r w:rsidR="004B5550">
        <w:rPr>
          <w:rFonts w:cs="Arial"/>
          <w:color w:val="FF0000"/>
          <w:sz w:val="26"/>
          <w:szCs w:val="26"/>
        </w:rPr>
        <w:t xml:space="preserve">********** </w:t>
      </w:r>
      <w:r w:rsidR="0039127B" w:rsidRPr="00476423">
        <w:rPr>
          <w:rFonts w:cs="Arial"/>
          <w:sz w:val="26"/>
          <w:szCs w:val="26"/>
        </w:rPr>
        <w:t>contra</w:t>
      </w:r>
      <w:r w:rsidR="001E67D3" w:rsidRPr="00476423">
        <w:rPr>
          <w:rFonts w:cs="Arial"/>
          <w:sz w:val="26"/>
          <w:szCs w:val="26"/>
        </w:rPr>
        <w:t xml:space="preserve"> </w:t>
      </w:r>
      <w:r w:rsidR="0039127B" w:rsidRPr="00476423">
        <w:rPr>
          <w:rFonts w:cs="Arial"/>
          <w:sz w:val="26"/>
          <w:szCs w:val="26"/>
        </w:rPr>
        <w:t>l</w:t>
      </w:r>
      <w:r w:rsidR="001E67D3" w:rsidRPr="00476423">
        <w:rPr>
          <w:rFonts w:cs="Arial"/>
          <w:sz w:val="26"/>
          <w:szCs w:val="26"/>
        </w:rPr>
        <w:t xml:space="preserve">a sentencia </w:t>
      </w:r>
      <w:r w:rsidR="00E1256C" w:rsidRPr="00476423">
        <w:rPr>
          <w:rFonts w:cs="Arial"/>
          <w:sz w:val="26"/>
          <w:szCs w:val="26"/>
        </w:rPr>
        <w:t>de</w:t>
      </w:r>
      <w:r w:rsidR="00E8693D" w:rsidRPr="00476423">
        <w:rPr>
          <w:rFonts w:cs="Arial"/>
          <w:sz w:val="26"/>
          <w:szCs w:val="26"/>
        </w:rPr>
        <w:t xml:space="preserve"> veinte</w:t>
      </w:r>
      <w:r w:rsidR="00007375" w:rsidRPr="00476423">
        <w:rPr>
          <w:rFonts w:cs="Arial"/>
          <w:sz w:val="26"/>
          <w:szCs w:val="26"/>
        </w:rPr>
        <w:t xml:space="preserve"> de </w:t>
      </w:r>
      <w:r w:rsidR="007E1586" w:rsidRPr="00476423">
        <w:rPr>
          <w:rFonts w:cs="Arial"/>
          <w:sz w:val="26"/>
          <w:szCs w:val="26"/>
        </w:rPr>
        <w:t xml:space="preserve">febrero </w:t>
      </w:r>
      <w:r w:rsidR="00007375" w:rsidRPr="00476423">
        <w:rPr>
          <w:rFonts w:cs="Arial"/>
          <w:sz w:val="26"/>
          <w:szCs w:val="26"/>
        </w:rPr>
        <w:t xml:space="preserve">de </w:t>
      </w:r>
      <w:r w:rsidR="00E8693D" w:rsidRPr="00476423">
        <w:rPr>
          <w:rFonts w:cs="Arial"/>
          <w:sz w:val="26"/>
          <w:szCs w:val="26"/>
        </w:rPr>
        <w:t>dos mil diecinueve</w:t>
      </w:r>
      <w:r w:rsidR="007E1586" w:rsidRPr="00476423">
        <w:rPr>
          <w:rFonts w:cs="Arial"/>
          <w:sz w:val="26"/>
          <w:szCs w:val="26"/>
        </w:rPr>
        <w:t xml:space="preserve"> dictada por el Tribunal Colegiado del Vigésimo Tercer</w:t>
      </w:r>
      <w:r w:rsidR="00007375" w:rsidRPr="00476423">
        <w:rPr>
          <w:rFonts w:cs="Arial"/>
          <w:sz w:val="26"/>
          <w:szCs w:val="26"/>
        </w:rPr>
        <w:t xml:space="preserve"> Circuito</w:t>
      </w:r>
      <w:r w:rsidR="004534E4" w:rsidRPr="00476423">
        <w:rPr>
          <w:rFonts w:cs="Arial"/>
          <w:sz w:val="26"/>
          <w:szCs w:val="26"/>
        </w:rPr>
        <w:t>,</w:t>
      </w:r>
      <w:r w:rsidR="0039127B" w:rsidRPr="00476423">
        <w:rPr>
          <w:rFonts w:cs="Arial"/>
          <w:sz w:val="26"/>
          <w:szCs w:val="26"/>
        </w:rPr>
        <w:t xml:space="preserve"> en el juicio de amparo directo </w:t>
      </w:r>
      <w:r w:rsidR="004B5550">
        <w:rPr>
          <w:rFonts w:cs="Arial"/>
          <w:color w:val="FF0000"/>
          <w:sz w:val="26"/>
          <w:szCs w:val="26"/>
        </w:rPr>
        <w:t>**********</w:t>
      </w:r>
      <w:r w:rsidR="004B5550" w:rsidRPr="00476423">
        <w:rPr>
          <w:rFonts w:cs="Arial"/>
          <w:sz w:val="26"/>
          <w:szCs w:val="26"/>
        </w:rPr>
        <w:t xml:space="preserve"> </w:t>
      </w:r>
      <w:r w:rsidR="00B64D6B" w:rsidRPr="00476423">
        <w:rPr>
          <w:rFonts w:cs="Arial"/>
          <w:sz w:val="26"/>
          <w:szCs w:val="26"/>
        </w:rPr>
        <w:t xml:space="preserve">(relacionado con el </w:t>
      </w:r>
      <w:r w:rsidR="004B5550">
        <w:rPr>
          <w:rFonts w:cs="Arial"/>
          <w:color w:val="FF0000"/>
          <w:sz w:val="26"/>
          <w:szCs w:val="26"/>
        </w:rPr>
        <w:t>**********</w:t>
      </w:r>
      <w:r w:rsidR="00B64D6B" w:rsidRPr="00476423">
        <w:rPr>
          <w:rFonts w:cs="Arial"/>
          <w:sz w:val="26"/>
          <w:szCs w:val="26"/>
        </w:rPr>
        <w:t>).</w:t>
      </w:r>
    </w:p>
    <w:p w14:paraId="56CED971" w14:textId="1662E703" w:rsidR="00EE138E" w:rsidRDefault="005A2B4C" w:rsidP="009F7CB9">
      <w:pPr>
        <w:pStyle w:val="corte4fondo"/>
        <w:spacing w:before="320" w:after="320"/>
        <w:ind w:firstLine="0"/>
        <w:rPr>
          <w:rFonts w:cs="Arial"/>
          <w:bCs/>
          <w:sz w:val="26"/>
          <w:szCs w:val="26"/>
        </w:rPr>
      </w:pPr>
      <w:r w:rsidRPr="00476423">
        <w:rPr>
          <w:rFonts w:cs="Arial"/>
          <w:sz w:val="26"/>
          <w:szCs w:val="26"/>
        </w:rPr>
        <w:t>El problema jurídico a resolver por esta Primera Sala de la Suprema Corte de Justicia de la Nación consiste en verificar la proc</w:t>
      </w:r>
      <w:r w:rsidR="00991990" w:rsidRPr="00476423">
        <w:rPr>
          <w:rFonts w:cs="Arial"/>
          <w:sz w:val="26"/>
          <w:szCs w:val="26"/>
        </w:rPr>
        <w:t>edencia del recurso de revisión</w:t>
      </w:r>
      <w:r w:rsidRPr="00476423">
        <w:rPr>
          <w:rFonts w:cs="Arial"/>
          <w:sz w:val="26"/>
          <w:szCs w:val="26"/>
        </w:rPr>
        <w:t xml:space="preserve"> y, </w:t>
      </w:r>
      <w:r w:rsidR="00007375" w:rsidRPr="00476423">
        <w:rPr>
          <w:rFonts w:cs="Arial"/>
          <w:sz w:val="26"/>
          <w:szCs w:val="26"/>
        </w:rPr>
        <w:t>en caso</w:t>
      </w:r>
      <w:r w:rsidR="00FE539F" w:rsidRPr="00476423">
        <w:rPr>
          <w:rFonts w:cs="Arial"/>
          <w:sz w:val="26"/>
          <w:szCs w:val="26"/>
        </w:rPr>
        <w:t xml:space="preserve"> afir</w:t>
      </w:r>
      <w:r w:rsidR="00007375" w:rsidRPr="00476423">
        <w:rPr>
          <w:rFonts w:cs="Arial"/>
          <w:sz w:val="26"/>
          <w:szCs w:val="26"/>
        </w:rPr>
        <w:t xml:space="preserve">mativo, </w:t>
      </w:r>
      <w:r w:rsidR="001A2EDB" w:rsidRPr="00476423">
        <w:rPr>
          <w:rFonts w:cs="Arial"/>
          <w:sz w:val="26"/>
          <w:szCs w:val="26"/>
        </w:rPr>
        <w:t xml:space="preserve">analizar la </w:t>
      </w:r>
      <w:r w:rsidR="0046229F" w:rsidRPr="00476423">
        <w:rPr>
          <w:rFonts w:cs="Arial"/>
          <w:sz w:val="26"/>
          <w:szCs w:val="26"/>
        </w:rPr>
        <w:t>constitucionalidad</w:t>
      </w:r>
      <w:r w:rsidR="001A2EDB" w:rsidRPr="00476423">
        <w:rPr>
          <w:rFonts w:cs="Arial"/>
          <w:sz w:val="26"/>
          <w:szCs w:val="26"/>
        </w:rPr>
        <w:t xml:space="preserve"> de</w:t>
      </w:r>
      <w:r w:rsidR="0032067F" w:rsidRPr="00476423">
        <w:rPr>
          <w:rFonts w:cs="Arial"/>
          <w:sz w:val="26"/>
          <w:szCs w:val="26"/>
        </w:rPr>
        <w:t xml:space="preserve"> </w:t>
      </w:r>
      <w:r w:rsidR="001A2EDB" w:rsidRPr="00476423">
        <w:rPr>
          <w:rFonts w:cs="Arial"/>
          <w:sz w:val="26"/>
          <w:szCs w:val="26"/>
        </w:rPr>
        <w:t>l</w:t>
      </w:r>
      <w:r w:rsidR="0032067F" w:rsidRPr="00476423">
        <w:rPr>
          <w:rFonts w:cs="Arial"/>
          <w:sz w:val="26"/>
          <w:szCs w:val="26"/>
        </w:rPr>
        <w:t xml:space="preserve">a excepción contenida en el </w:t>
      </w:r>
      <w:r w:rsidR="006133F0" w:rsidRPr="00476423">
        <w:rPr>
          <w:rFonts w:cs="Arial"/>
          <w:sz w:val="26"/>
          <w:szCs w:val="26"/>
        </w:rPr>
        <w:t xml:space="preserve">artículo </w:t>
      </w:r>
      <w:r w:rsidR="00007375" w:rsidRPr="00476423">
        <w:rPr>
          <w:rFonts w:cs="Arial"/>
          <w:bCs/>
          <w:sz w:val="26"/>
          <w:szCs w:val="26"/>
        </w:rPr>
        <w:t>3</w:t>
      </w:r>
      <w:r w:rsidR="0032067F" w:rsidRPr="00476423">
        <w:rPr>
          <w:rFonts w:cs="Arial"/>
          <w:bCs/>
          <w:sz w:val="26"/>
          <w:szCs w:val="26"/>
        </w:rPr>
        <w:t>86</w:t>
      </w:r>
      <w:r w:rsidR="00774D7B" w:rsidRPr="00476423">
        <w:rPr>
          <w:rFonts w:cs="Arial"/>
          <w:bCs/>
          <w:sz w:val="26"/>
          <w:szCs w:val="26"/>
        </w:rPr>
        <w:t>,</w:t>
      </w:r>
      <w:r w:rsidR="00EF318C" w:rsidRPr="00476423">
        <w:rPr>
          <w:rFonts w:cs="Arial"/>
          <w:bCs/>
          <w:sz w:val="26"/>
          <w:szCs w:val="26"/>
        </w:rPr>
        <w:t xml:space="preserve"> fracción I</w:t>
      </w:r>
      <w:r w:rsidR="00774D7B" w:rsidRPr="00476423">
        <w:rPr>
          <w:rFonts w:cs="Arial"/>
          <w:bCs/>
          <w:sz w:val="26"/>
          <w:szCs w:val="26"/>
        </w:rPr>
        <w:t>,</w:t>
      </w:r>
      <w:r w:rsidR="00EE138E" w:rsidRPr="00476423">
        <w:rPr>
          <w:rFonts w:cs="Arial"/>
          <w:bCs/>
          <w:sz w:val="26"/>
          <w:szCs w:val="26"/>
        </w:rPr>
        <w:t xml:space="preserve"> del Código </w:t>
      </w:r>
      <w:r w:rsidR="0032067F" w:rsidRPr="00476423">
        <w:rPr>
          <w:rFonts w:cs="Arial"/>
          <w:bCs/>
          <w:sz w:val="26"/>
          <w:szCs w:val="26"/>
        </w:rPr>
        <w:t>Nacional de Procedimientos Penales</w:t>
      </w:r>
      <w:r w:rsidR="003A1FAA" w:rsidRPr="00476423">
        <w:rPr>
          <w:rStyle w:val="Refdenotaalpie"/>
          <w:rFonts w:cs="Arial"/>
          <w:bCs/>
          <w:sz w:val="26"/>
          <w:szCs w:val="26"/>
        </w:rPr>
        <w:footnoteReference w:id="1"/>
      </w:r>
      <w:r w:rsidR="0046229F" w:rsidRPr="00476423">
        <w:rPr>
          <w:rFonts w:cs="Arial"/>
          <w:bCs/>
          <w:sz w:val="26"/>
          <w:szCs w:val="26"/>
        </w:rPr>
        <w:t>.</w:t>
      </w:r>
    </w:p>
    <w:p w14:paraId="6B452439" w14:textId="77777777" w:rsidR="004B5550" w:rsidRPr="00476423" w:rsidRDefault="004B5550" w:rsidP="009F7CB9">
      <w:pPr>
        <w:pStyle w:val="corte4fondo"/>
        <w:spacing w:before="320" w:after="320"/>
        <w:ind w:firstLine="0"/>
        <w:rPr>
          <w:rFonts w:cs="Arial"/>
          <w:sz w:val="26"/>
          <w:szCs w:val="26"/>
        </w:rPr>
      </w:pPr>
    </w:p>
    <w:p w14:paraId="447CED69" w14:textId="0EC07071" w:rsidR="00700678" w:rsidRPr="00476423" w:rsidRDefault="001B6504" w:rsidP="009F7CB9">
      <w:pPr>
        <w:pStyle w:val="corte4fondo"/>
        <w:numPr>
          <w:ilvl w:val="0"/>
          <w:numId w:val="3"/>
        </w:numPr>
        <w:spacing w:before="320" w:after="320"/>
        <w:ind w:left="0" w:firstLine="0"/>
        <w:jc w:val="center"/>
        <w:rPr>
          <w:rFonts w:cs="Arial"/>
          <w:b/>
          <w:sz w:val="26"/>
          <w:szCs w:val="26"/>
        </w:rPr>
      </w:pPr>
      <w:r w:rsidRPr="00476423">
        <w:rPr>
          <w:rFonts w:cs="Arial"/>
          <w:b/>
          <w:sz w:val="26"/>
          <w:szCs w:val="26"/>
        </w:rPr>
        <w:lastRenderedPageBreak/>
        <w:t>ANTECEDENTES</w:t>
      </w:r>
      <w:r w:rsidR="00093DC6" w:rsidRPr="00476423">
        <w:rPr>
          <w:rFonts w:cs="Arial"/>
          <w:b/>
          <w:sz w:val="26"/>
          <w:szCs w:val="26"/>
        </w:rPr>
        <w:t xml:space="preserve"> DEL CASO</w:t>
      </w:r>
    </w:p>
    <w:p w14:paraId="77644513" w14:textId="68992139" w:rsidR="0087331D" w:rsidRPr="00476423" w:rsidRDefault="00AD4032" w:rsidP="00AD4032">
      <w:pPr>
        <w:pStyle w:val="Listavistosa-nfasis110"/>
        <w:numPr>
          <w:ilvl w:val="0"/>
          <w:numId w:val="1"/>
        </w:numPr>
        <w:spacing w:before="320" w:after="320" w:line="360" w:lineRule="auto"/>
        <w:ind w:left="0" w:hanging="567"/>
        <w:jc w:val="both"/>
        <w:rPr>
          <w:rFonts w:ascii="Arial" w:hAnsi="Arial" w:cs="Arial"/>
          <w:bCs/>
          <w:color w:val="FF0000"/>
          <w:sz w:val="26"/>
          <w:szCs w:val="26"/>
        </w:rPr>
      </w:pPr>
      <w:r w:rsidRPr="00476423">
        <w:rPr>
          <w:rFonts w:ascii="Arial" w:hAnsi="Arial" w:cs="Arial"/>
          <w:b/>
          <w:sz w:val="26"/>
          <w:szCs w:val="26"/>
        </w:rPr>
        <w:t xml:space="preserve">Primero. </w:t>
      </w:r>
      <w:r w:rsidR="0093425A" w:rsidRPr="00476423">
        <w:rPr>
          <w:rFonts w:ascii="Arial" w:hAnsi="Arial" w:cs="Arial"/>
          <w:b/>
          <w:sz w:val="26"/>
          <w:szCs w:val="26"/>
        </w:rPr>
        <w:t>Hechos.</w:t>
      </w:r>
      <w:r w:rsidR="0093425A" w:rsidRPr="00476423">
        <w:rPr>
          <w:rFonts w:ascii="Arial" w:hAnsi="Arial" w:cs="Arial"/>
          <w:sz w:val="26"/>
          <w:szCs w:val="26"/>
        </w:rPr>
        <w:t xml:space="preserve"> </w:t>
      </w:r>
      <w:r w:rsidR="005D1B93" w:rsidRPr="00476423">
        <w:rPr>
          <w:rFonts w:ascii="Arial" w:hAnsi="Arial" w:cs="Arial"/>
          <w:bCs/>
          <w:sz w:val="26"/>
          <w:szCs w:val="26"/>
        </w:rPr>
        <w:t>El</w:t>
      </w:r>
      <w:r w:rsidR="006A1815" w:rsidRPr="00476423">
        <w:rPr>
          <w:rFonts w:ascii="Arial" w:hAnsi="Arial" w:cs="Arial"/>
          <w:bCs/>
          <w:sz w:val="26"/>
          <w:szCs w:val="26"/>
        </w:rPr>
        <w:t xml:space="preserve"> </w:t>
      </w:r>
      <w:r w:rsidR="006A1815" w:rsidRPr="00476423">
        <w:rPr>
          <w:rFonts w:ascii="Arial" w:hAnsi="Arial" w:cs="Arial"/>
          <w:sz w:val="26"/>
          <w:szCs w:val="26"/>
        </w:rPr>
        <w:t>cinco de junio de dos mil quince</w:t>
      </w:r>
      <w:r w:rsidR="0093425A" w:rsidRPr="00476423">
        <w:rPr>
          <w:rFonts w:ascii="Arial" w:hAnsi="Arial" w:cs="Arial"/>
          <w:bCs/>
          <w:sz w:val="26"/>
          <w:szCs w:val="26"/>
        </w:rPr>
        <w:t xml:space="preserve">, </w:t>
      </w:r>
      <w:r w:rsidR="005D1B93" w:rsidRPr="00476423">
        <w:rPr>
          <w:rFonts w:ascii="Arial" w:hAnsi="Arial" w:cs="Arial"/>
          <w:bCs/>
          <w:sz w:val="26"/>
          <w:szCs w:val="26"/>
        </w:rPr>
        <w:t xml:space="preserve">aproximadamente a las </w:t>
      </w:r>
      <w:r w:rsidR="00CA0E28" w:rsidRPr="00476423">
        <w:rPr>
          <w:rFonts w:ascii="Arial" w:hAnsi="Arial" w:cs="Arial"/>
          <w:bCs/>
          <w:sz w:val="26"/>
          <w:szCs w:val="26"/>
        </w:rPr>
        <w:t>doce horas con cuarenta y un minutos</w:t>
      </w:r>
      <w:r w:rsidR="005D1B93" w:rsidRPr="00476423">
        <w:rPr>
          <w:rFonts w:ascii="Arial" w:hAnsi="Arial" w:cs="Arial"/>
          <w:bCs/>
          <w:sz w:val="26"/>
          <w:szCs w:val="26"/>
        </w:rPr>
        <w:t>, los señores</w:t>
      </w:r>
      <w:r w:rsidR="004B5550">
        <w:rPr>
          <w:rFonts w:ascii="Arial" w:hAnsi="Arial" w:cs="Arial"/>
          <w:bCs/>
          <w:color w:val="FF0000"/>
          <w:sz w:val="26"/>
          <w:szCs w:val="26"/>
        </w:rPr>
        <w:t xml:space="preserve"> </w:t>
      </w:r>
      <w:r w:rsidR="004B5550" w:rsidRPr="004B5550">
        <w:rPr>
          <w:rFonts w:ascii="Arial" w:hAnsi="Arial" w:cs="Arial"/>
          <w:color w:val="FF0000"/>
          <w:sz w:val="26"/>
          <w:szCs w:val="26"/>
        </w:rPr>
        <w:t>**********</w:t>
      </w:r>
      <w:r w:rsidR="00F70A1A" w:rsidRPr="00476423">
        <w:rPr>
          <w:rFonts w:ascii="Arial" w:hAnsi="Arial" w:cs="Arial"/>
          <w:bCs/>
          <w:sz w:val="26"/>
          <w:szCs w:val="26"/>
        </w:rPr>
        <w:t>,</w:t>
      </w:r>
      <w:r w:rsidR="00F70A1A" w:rsidRPr="00476423">
        <w:rPr>
          <w:rFonts w:ascii="Arial" w:hAnsi="Arial" w:cs="Arial"/>
          <w:bCs/>
          <w:color w:val="FF0000"/>
          <w:sz w:val="26"/>
          <w:szCs w:val="26"/>
        </w:rPr>
        <w:t xml:space="preserve"> </w:t>
      </w:r>
      <w:r w:rsidR="004B5550" w:rsidRPr="004B5550">
        <w:rPr>
          <w:rFonts w:ascii="Arial" w:hAnsi="Arial" w:cs="Arial"/>
          <w:color w:val="FF0000"/>
          <w:sz w:val="26"/>
          <w:szCs w:val="26"/>
        </w:rPr>
        <w:t xml:space="preserve">********** </w:t>
      </w:r>
      <w:r w:rsidR="00F70A1A" w:rsidRPr="00476423">
        <w:rPr>
          <w:rFonts w:ascii="Arial" w:hAnsi="Arial" w:cs="Arial"/>
          <w:bCs/>
          <w:sz w:val="26"/>
          <w:szCs w:val="26"/>
        </w:rPr>
        <w:t>y</w:t>
      </w:r>
      <w:r w:rsidR="00F70A1A" w:rsidRPr="00476423">
        <w:rPr>
          <w:rFonts w:ascii="Arial" w:hAnsi="Arial" w:cs="Arial"/>
          <w:bCs/>
          <w:color w:val="FF0000"/>
          <w:sz w:val="26"/>
          <w:szCs w:val="26"/>
        </w:rPr>
        <w:t xml:space="preserve"> </w:t>
      </w:r>
      <w:r w:rsidR="004B5550" w:rsidRPr="004B5550">
        <w:rPr>
          <w:rFonts w:ascii="Arial" w:hAnsi="Arial" w:cs="Arial"/>
          <w:color w:val="FF0000"/>
          <w:sz w:val="26"/>
          <w:szCs w:val="26"/>
        </w:rPr>
        <w:t>**********</w:t>
      </w:r>
      <w:r w:rsidR="004B5550">
        <w:rPr>
          <w:rFonts w:ascii="Arial" w:hAnsi="Arial" w:cs="Arial"/>
          <w:color w:val="FF0000"/>
          <w:sz w:val="26"/>
          <w:szCs w:val="26"/>
        </w:rPr>
        <w:t xml:space="preserve"> </w:t>
      </w:r>
      <w:r w:rsidR="0063644E" w:rsidRPr="00476423">
        <w:rPr>
          <w:rFonts w:ascii="Arial" w:hAnsi="Arial" w:cs="Arial"/>
          <w:bCs/>
          <w:sz w:val="26"/>
          <w:szCs w:val="26"/>
        </w:rPr>
        <w:t xml:space="preserve">(aquí recurrentes), </w:t>
      </w:r>
      <w:r w:rsidR="004B5550" w:rsidRPr="004B5550">
        <w:rPr>
          <w:rFonts w:ascii="Arial" w:hAnsi="Arial" w:cs="Arial"/>
          <w:color w:val="FF0000"/>
          <w:sz w:val="26"/>
          <w:szCs w:val="26"/>
        </w:rPr>
        <w:t xml:space="preserve">********** </w:t>
      </w:r>
      <w:r w:rsidR="0063644E" w:rsidRPr="004B5550">
        <w:rPr>
          <w:rFonts w:ascii="Arial" w:hAnsi="Arial" w:cs="Arial"/>
          <w:bCs/>
          <w:sz w:val="26"/>
          <w:szCs w:val="26"/>
        </w:rPr>
        <w:t xml:space="preserve">y </w:t>
      </w:r>
      <w:r w:rsidR="004B5550" w:rsidRPr="004B5550">
        <w:rPr>
          <w:rFonts w:ascii="Arial" w:hAnsi="Arial" w:cs="Arial"/>
          <w:color w:val="FF0000"/>
          <w:sz w:val="26"/>
          <w:szCs w:val="26"/>
        </w:rPr>
        <w:t>**********</w:t>
      </w:r>
      <w:r w:rsidR="004B5550" w:rsidRPr="00476423">
        <w:rPr>
          <w:rFonts w:ascii="Arial" w:hAnsi="Arial" w:cs="Arial"/>
          <w:bCs/>
          <w:sz w:val="26"/>
          <w:szCs w:val="26"/>
        </w:rPr>
        <w:t xml:space="preserve"> </w:t>
      </w:r>
      <w:r w:rsidR="0063644E" w:rsidRPr="00476423">
        <w:rPr>
          <w:rFonts w:ascii="Arial" w:hAnsi="Arial" w:cs="Arial"/>
          <w:bCs/>
          <w:sz w:val="26"/>
          <w:szCs w:val="26"/>
        </w:rPr>
        <w:t xml:space="preserve">(recurrentes en el ADR </w:t>
      </w:r>
      <w:r w:rsidR="0063644E" w:rsidRPr="00476423">
        <w:rPr>
          <w:rFonts w:ascii="Arial" w:hAnsi="Arial" w:cs="Arial"/>
          <w:bCs/>
          <w:color w:val="FF0000"/>
          <w:sz w:val="26"/>
          <w:szCs w:val="26"/>
        </w:rPr>
        <w:t>2112/2019</w:t>
      </w:r>
      <w:r w:rsidR="0063644E" w:rsidRPr="00476423">
        <w:rPr>
          <w:rFonts w:ascii="Arial" w:hAnsi="Arial" w:cs="Arial"/>
          <w:bCs/>
          <w:sz w:val="26"/>
          <w:szCs w:val="26"/>
        </w:rPr>
        <w:t>),</w:t>
      </w:r>
      <w:r w:rsidR="00D92FA4" w:rsidRPr="00476423">
        <w:rPr>
          <w:rFonts w:ascii="Arial" w:hAnsi="Arial" w:cs="Arial"/>
          <w:bCs/>
          <w:sz w:val="26"/>
          <w:szCs w:val="26"/>
        </w:rPr>
        <w:t xml:space="preserve"> </w:t>
      </w:r>
      <w:r w:rsidR="00B213C0" w:rsidRPr="00476423">
        <w:rPr>
          <w:rFonts w:ascii="Arial" w:hAnsi="Arial" w:cs="Arial"/>
          <w:bCs/>
          <w:sz w:val="26"/>
          <w:szCs w:val="26"/>
        </w:rPr>
        <w:t>ingresaron</w:t>
      </w:r>
      <w:r w:rsidR="005F0049" w:rsidRPr="00476423">
        <w:rPr>
          <w:rFonts w:ascii="Arial" w:hAnsi="Arial" w:cs="Arial"/>
          <w:bCs/>
          <w:sz w:val="26"/>
          <w:szCs w:val="26"/>
        </w:rPr>
        <w:t xml:space="preserve"> </w:t>
      </w:r>
      <w:r w:rsidR="00302344" w:rsidRPr="00476423">
        <w:rPr>
          <w:rFonts w:ascii="Arial" w:hAnsi="Arial" w:cs="Arial"/>
          <w:bCs/>
          <w:sz w:val="26"/>
          <w:szCs w:val="26"/>
        </w:rPr>
        <w:t>a</w:t>
      </w:r>
      <w:r w:rsidR="005F0049" w:rsidRPr="00476423">
        <w:rPr>
          <w:rFonts w:ascii="Arial" w:hAnsi="Arial" w:cs="Arial"/>
          <w:bCs/>
          <w:sz w:val="26"/>
          <w:szCs w:val="26"/>
        </w:rPr>
        <w:t xml:space="preserve"> una refaccionaría </w:t>
      </w:r>
      <w:r w:rsidR="002F2D06" w:rsidRPr="00476423">
        <w:rPr>
          <w:rFonts w:ascii="Arial" w:hAnsi="Arial" w:cs="Arial"/>
          <w:bCs/>
          <w:sz w:val="26"/>
          <w:szCs w:val="26"/>
        </w:rPr>
        <w:t>denominada “</w:t>
      </w:r>
      <w:r w:rsidR="004B5550" w:rsidRPr="004B5550">
        <w:rPr>
          <w:rFonts w:ascii="Arial" w:hAnsi="Arial" w:cs="Arial"/>
          <w:color w:val="FF0000"/>
          <w:sz w:val="26"/>
          <w:szCs w:val="26"/>
        </w:rPr>
        <w:t>**********</w:t>
      </w:r>
      <w:r w:rsidR="002F2D06" w:rsidRPr="00476423">
        <w:rPr>
          <w:rFonts w:ascii="Arial" w:hAnsi="Arial" w:cs="Arial"/>
          <w:bCs/>
          <w:sz w:val="26"/>
          <w:szCs w:val="26"/>
        </w:rPr>
        <w:t xml:space="preserve">” </w:t>
      </w:r>
      <w:r w:rsidR="006A1815" w:rsidRPr="00476423">
        <w:rPr>
          <w:rFonts w:ascii="Arial" w:hAnsi="Arial" w:cs="Arial"/>
          <w:bCs/>
          <w:sz w:val="26"/>
          <w:szCs w:val="26"/>
        </w:rPr>
        <w:t>ubicada en calle</w:t>
      </w:r>
      <w:r w:rsidR="004B5550">
        <w:rPr>
          <w:rFonts w:ascii="Arial" w:hAnsi="Arial" w:cs="Arial"/>
          <w:bCs/>
          <w:color w:val="FF0000"/>
          <w:sz w:val="26"/>
          <w:szCs w:val="26"/>
        </w:rPr>
        <w:t xml:space="preserve"> </w:t>
      </w:r>
      <w:r w:rsidR="004B5550" w:rsidRPr="004B5550">
        <w:rPr>
          <w:rFonts w:ascii="Arial" w:hAnsi="Arial" w:cs="Arial"/>
          <w:color w:val="FF0000"/>
          <w:sz w:val="26"/>
          <w:szCs w:val="26"/>
        </w:rPr>
        <w:t>**********</w:t>
      </w:r>
      <w:r w:rsidR="006B34C8" w:rsidRPr="004B5550">
        <w:rPr>
          <w:rFonts w:ascii="Arial" w:hAnsi="Arial" w:cs="Arial"/>
          <w:bCs/>
          <w:sz w:val="26"/>
          <w:szCs w:val="26"/>
        </w:rPr>
        <w:t>,</w:t>
      </w:r>
      <w:r w:rsidR="005F0049" w:rsidRPr="00476423">
        <w:rPr>
          <w:rFonts w:ascii="Arial" w:hAnsi="Arial" w:cs="Arial"/>
          <w:bCs/>
          <w:color w:val="FF0000"/>
          <w:sz w:val="26"/>
          <w:szCs w:val="26"/>
        </w:rPr>
        <w:t xml:space="preserve"> </w:t>
      </w:r>
      <w:r w:rsidR="004B5550" w:rsidRPr="004B5550">
        <w:rPr>
          <w:rFonts w:ascii="Arial" w:hAnsi="Arial" w:cs="Arial"/>
          <w:color w:val="FF0000"/>
          <w:sz w:val="26"/>
          <w:szCs w:val="26"/>
        </w:rPr>
        <w:t>**********</w:t>
      </w:r>
      <w:r w:rsidR="005F0049" w:rsidRPr="004B5550">
        <w:rPr>
          <w:rFonts w:ascii="Arial" w:hAnsi="Arial" w:cs="Arial"/>
          <w:bCs/>
          <w:sz w:val="26"/>
          <w:szCs w:val="26"/>
        </w:rPr>
        <w:t>,</w:t>
      </w:r>
      <w:r w:rsidR="005F0049" w:rsidRPr="00476423">
        <w:rPr>
          <w:rFonts w:ascii="Arial" w:hAnsi="Arial" w:cs="Arial"/>
          <w:bCs/>
          <w:color w:val="FF0000"/>
          <w:sz w:val="26"/>
          <w:szCs w:val="26"/>
        </w:rPr>
        <w:t xml:space="preserve"> </w:t>
      </w:r>
      <w:r w:rsidR="004B5550" w:rsidRPr="004B5550">
        <w:rPr>
          <w:rFonts w:ascii="Arial" w:hAnsi="Arial" w:cs="Arial"/>
          <w:color w:val="FF0000"/>
          <w:sz w:val="26"/>
          <w:szCs w:val="26"/>
        </w:rPr>
        <w:t>**********</w:t>
      </w:r>
      <w:r w:rsidR="005F0049" w:rsidRPr="004B5550">
        <w:rPr>
          <w:rFonts w:ascii="Arial" w:hAnsi="Arial" w:cs="Arial"/>
          <w:bCs/>
          <w:sz w:val="26"/>
          <w:szCs w:val="26"/>
        </w:rPr>
        <w:t>,</w:t>
      </w:r>
      <w:r w:rsidR="005F0049" w:rsidRPr="00476423">
        <w:rPr>
          <w:rFonts w:ascii="Arial" w:hAnsi="Arial" w:cs="Arial"/>
          <w:bCs/>
          <w:color w:val="FF0000"/>
          <w:sz w:val="26"/>
          <w:szCs w:val="26"/>
        </w:rPr>
        <w:t xml:space="preserve"> </w:t>
      </w:r>
      <w:r w:rsidR="004B5550" w:rsidRPr="004B5550">
        <w:rPr>
          <w:rFonts w:ascii="Arial" w:hAnsi="Arial" w:cs="Arial"/>
          <w:color w:val="FF0000"/>
          <w:sz w:val="26"/>
          <w:szCs w:val="26"/>
        </w:rPr>
        <w:t>**********</w:t>
      </w:r>
      <w:r w:rsidR="00991D77" w:rsidRPr="004B5550">
        <w:rPr>
          <w:rFonts w:ascii="Arial" w:hAnsi="Arial" w:cs="Arial"/>
          <w:bCs/>
          <w:sz w:val="26"/>
          <w:szCs w:val="26"/>
        </w:rPr>
        <w:t>,</w:t>
      </w:r>
      <w:r w:rsidR="00991D77" w:rsidRPr="00476423">
        <w:rPr>
          <w:rFonts w:ascii="Arial" w:hAnsi="Arial" w:cs="Arial"/>
          <w:bCs/>
          <w:color w:val="FF0000"/>
          <w:sz w:val="26"/>
          <w:szCs w:val="26"/>
        </w:rPr>
        <w:t xml:space="preserve"> </w:t>
      </w:r>
      <w:r w:rsidR="004B5550" w:rsidRPr="004B5550">
        <w:rPr>
          <w:rFonts w:ascii="Arial" w:hAnsi="Arial" w:cs="Arial"/>
          <w:color w:val="FF0000"/>
          <w:sz w:val="26"/>
          <w:szCs w:val="26"/>
        </w:rPr>
        <w:t>**********</w:t>
      </w:r>
      <w:r w:rsidR="00991D77" w:rsidRPr="00476423">
        <w:rPr>
          <w:rFonts w:ascii="Arial" w:hAnsi="Arial" w:cs="Arial"/>
          <w:bCs/>
          <w:sz w:val="26"/>
          <w:szCs w:val="26"/>
        </w:rPr>
        <w:t>, con el fin de realizar una inspección</w:t>
      </w:r>
      <w:r w:rsidR="00C65E20" w:rsidRPr="00476423">
        <w:rPr>
          <w:rFonts w:ascii="Arial" w:hAnsi="Arial" w:cs="Arial"/>
          <w:bCs/>
          <w:sz w:val="26"/>
          <w:szCs w:val="26"/>
        </w:rPr>
        <w:t>, ya que se identificaron como elementos de la Policía Federal Ministerial.</w:t>
      </w:r>
      <w:r w:rsidR="00991D77" w:rsidRPr="00476423">
        <w:rPr>
          <w:rFonts w:ascii="Arial" w:hAnsi="Arial" w:cs="Arial"/>
          <w:bCs/>
          <w:sz w:val="26"/>
          <w:szCs w:val="26"/>
        </w:rPr>
        <w:t xml:space="preserve"> R</w:t>
      </w:r>
      <w:r w:rsidR="00CA7FBB" w:rsidRPr="00476423">
        <w:rPr>
          <w:rFonts w:ascii="Arial" w:hAnsi="Arial" w:cs="Arial"/>
          <w:bCs/>
          <w:sz w:val="26"/>
          <w:szCs w:val="26"/>
        </w:rPr>
        <w:t xml:space="preserve">evisado el </w:t>
      </w:r>
      <w:r w:rsidR="00991D77" w:rsidRPr="00476423">
        <w:rPr>
          <w:rFonts w:ascii="Arial" w:hAnsi="Arial" w:cs="Arial"/>
          <w:bCs/>
          <w:sz w:val="26"/>
          <w:szCs w:val="26"/>
        </w:rPr>
        <w:t>negocio</w:t>
      </w:r>
      <w:r w:rsidR="00CA7FBB" w:rsidRPr="00476423">
        <w:rPr>
          <w:rFonts w:ascii="Arial" w:hAnsi="Arial" w:cs="Arial"/>
          <w:bCs/>
          <w:sz w:val="26"/>
          <w:szCs w:val="26"/>
        </w:rPr>
        <w:t xml:space="preserve">, </w:t>
      </w:r>
      <w:r w:rsidR="002F2D06" w:rsidRPr="00476423">
        <w:rPr>
          <w:rFonts w:ascii="Arial" w:hAnsi="Arial" w:cs="Arial"/>
          <w:bCs/>
          <w:sz w:val="26"/>
          <w:szCs w:val="26"/>
        </w:rPr>
        <w:t xml:space="preserve">le refirieron a </w:t>
      </w:r>
      <w:r w:rsidR="00BE7DBF" w:rsidRPr="00476423">
        <w:rPr>
          <w:rFonts w:ascii="Arial" w:hAnsi="Arial" w:cs="Arial"/>
          <w:bCs/>
          <w:sz w:val="26"/>
          <w:szCs w:val="26"/>
        </w:rPr>
        <w:t xml:space="preserve">la señora </w:t>
      </w:r>
      <w:r w:rsidR="004B5550" w:rsidRPr="004B5550">
        <w:rPr>
          <w:rFonts w:ascii="Arial" w:hAnsi="Arial" w:cs="Arial"/>
          <w:color w:val="FF0000"/>
          <w:sz w:val="26"/>
          <w:szCs w:val="26"/>
        </w:rPr>
        <w:t xml:space="preserve">********** </w:t>
      </w:r>
      <w:r w:rsidR="002F2D06" w:rsidRPr="00476423">
        <w:rPr>
          <w:rFonts w:ascii="Arial" w:hAnsi="Arial" w:cs="Arial"/>
          <w:bCs/>
          <w:sz w:val="26"/>
          <w:szCs w:val="26"/>
        </w:rPr>
        <w:t xml:space="preserve">que vender combustible </w:t>
      </w:r>
      <w:r w:rsidR="00037EB1" w:rsidRPr="00476423">
        <w:rPr>
          <w:rFonts w:ascii="Arial" w:hAnsi="Arial" w:cs="Arial"/>
          <w:bCs/>
          <w:sz w:val="26"/>
          <w:szCs w:val="26"/>
        </w:rPr>
        <w:t>era un delito</w:t>
      </w:r>
      <w:r w:rsidR="00C50E9D" w:rsidRPr="00476423">
        <w:rPr>
          <w:rFonts w:ascii="Arial" w:hAnsi="Arial" w:cs="Arial"/>
          <w:bCs/>
          <w:sz w:val="26"/>
          <w:szCs w:val="26"/>
        </w:rPr>
        <w:t>. L</w:t>
      </w:r>
      <w:r w:rsidR="002F2D06" w:rsidRPr="00476423">
        <w:rPr>
          <w:rFonts w:ascii="Arial" w:hAnsi="Arial" w:cs="Arial"/>
          <w:bCs/>
          <w:sz w:val="26"/>
          <w:szCs w:val="26"/>
        </w:rPr>
        <w:t>e solicitaro</w:t>
      </w:r>
      <w:r w:rsidR="00037EB1" w:rsidRPr="00476423">
        <w:rPr>
          <w:rFonts w:ascii="Arial" w:hAnsi="Arial" w:cs="Arial"/>
          <w:bCs/>
          <w:sz w:val="26"/>
          <w:szCs w:val="26"/>
        </w:rPr>
        <w:t>n</w:t>
      </w:r>
      <w:r w:rsidR="00991990" w:rsidRPr="00476423">
        <w:rPr>
          <w:rFonts w:ascii="Arial" w:hAnsi="Arial" w:cs="Arial"/>
          <w:bCs/>
          <w:sz w:val="26"/>
          <w:szCs w:val="26"/>
        </w:rPr>
        <w:t xml:space="preserve"> para no detenerla</w:t>
      </w:r>
      <w:r w:rsidR="00037EB1" w:rsidRPr="00476423">
        <w:rPr>
          <w:rFonts w:ascii="Arial" w:hAnsi="Arial" w:cs="Arial"/>
          <w:bCs/>
          <w:sz w:val="26"/>
          <w:szCs w:val="26"/>
        </w:rPr>
        <w:t xml:space="preserve">, inicialmente, </w:t>
      </w:r>
      <w:r w:rsidR="006A1815" w:rsidRPr="00476423">
        <w:rPr>
          <w:rFonts w:ascii="Arial" w:hAnsi="Arial" w:cs="Arial"/>
          <w:bCs/>
          <w:sz w:val="26"/>
          <w:szCs w:val="26"/>
        </w:rPr>
        <w:t xml:space="preserve">la cantidad de </w:t>
      </w:r>
      <w:r w:rsidR="002F2D06" w:rsidRPr="00476423">
        <w:rPr>
          <w:rFonts w:ascii="Arial" w:hAnsi="Arial" w:cs="Arial"/>
          <w:bCs/>
          <w:sz w:val="26"/>
          <w:szCs w:val="26"/>
        </w:rPr>
        <w:t xml:space="preserve">cien mil pesos </w:t>
      </w:r>
      <w:r w:rsidR="006A1815" w:rsidRPr="00476423">
        <w:rPr>
          <w:rFonts w:ascii="Arial" w:hAnsi="Arial" w:cs="Arial"/>
          <w:bCs/>
          <w:sz w:val="26"/>
          <w:szCs w:val="26"/>
        </w:rPr>
        <w:t>y</w:t>
      </w:r>
      <w:r w:rsidR="009D77D3" w:rsidRPr="00476423">
        <w:rPr>
          <w:rFonts w:ascii="Arial" w:hAnsi="Arial" w:cs="Arial"/>
          <w:bCs/>
          <w:sz w:val="26"/>
          <w:szCs w:val="26"/>
        </w:rPr>
        <w:t>,</w:t>
      </w:r>
      <w:r w:rsidR="006A1815" w:rsidRPr="00476423">
        <w:rPr>
          <w:rFonts w:ascii="Arial" w:hAnsi="Arial" w:cs="Arial"/>
          <w:bCs/>
          <w:sz w:val="26"/>
          <w:szCs w:val="26"/>
        </w:rPr>
        <w:t xml:space="preserve"> posteriormente</w:t>
      </w:r>
      <w:r w:rsidR="009D77D3" w:rsidRPr="00476423">
        <w:rPr>
          <w:rFonts w:ascii="Arial" w:hAnsi="Arial" w:cs="Arial"/>
          <w:bCs/>
          <w:sz w:val="26"/>
          <w:szCs w:val="26"/>
        </w:rPr>
        <w:t>,</w:t>
      </w:r>
      <w:r w:rsidR="006A1815" w:rsidRPr="00476423">
        <w:rPr>
          <w:rFonts w:ascii="Arial" w:hAnsi="Arial" w:cs="Arial"/>
          <w:bCs/>
          <w:sz w:val="26"/>
          <w:szCs w:val="26"/>
        </w:rPr>
        <w:t xml:space="preserve"> </w:t>
      </w:r>
      <w:r w:rsidR="0087331D" w:rsidRPr="00476423">
        <w:rPr>
          <w:rFonts w:ascii="Arial" w:hAnsi="Arial" w:cs="Arial"/>
          <w:bCs/>
          <w:sz w:val="26"/>
          <w:szCs w:val="26"/>
        </w:rPr>
        <w:t>ciento cincuenta mil</w:t>
      </w:r>
      <w:r w:rsidR="006A1815" w:rsidRPr="00476423">
        <w:rPr>
          <w:rFonts w:ascii="Arial" w:hAnsi="Arial" w:cs="Arial"/>
          <w:bCs/>
          <w:sz w:val="26"/>
          <w:szCs w:val="26"/>
        </w:rPr>
        <w:t xml:space="preserve"> pesos</w:t>
      </w:r>
      <w:r w:rsidR="0087331D" w:rsidRPr="00476423">
        <w:rPr>
          <w:rFonts w:ascii="Arial" w:hAnsi="Arial" w:cs="Arial"/>
          <w:bCs/>
          <w:sz w:val="26"/>
          <w:szCs w:val="26"/>
        </w:rPr>
        <w:t>, esto en presencia d</w:t>
      </w:r>
      <w:r w:rsidR="00BE7DBF" w:rsidRPr="00476423">
        <w:rPr>
          <w:rFonts w:ascii="Arial" w:hAnsi="Arial" w:cs="Arial"/>
          <w:bCs/>
          <w:sz w:val="26"/>
          <w:szCs w:val="26"/>
        </w:rPr>
        <w:t>e los señores</w:t>
      </w:r>
      <w:r w:rsidR="0087331D" w:rsidRPr="00476423">
        <w:rPr>
          <w:rFonts w:ascii="Arial" w:hAnsi="Arial" w:cs="Arial"/>
          <w:bCs/>
          <w:sz w:val="26"/>
          <w:szCs w:val="26"/>
        </w:rPr>
        <w:t xml:space="preserve"> </w:t>
      </w:r>
      <w:r w:rsidR="004B5550" w:rsidRPr="004B5550">
        <w:rPr>
          <w:rFonts w:ascii="Arial" w:hAnsi="Arial" w:cs="Arial"/>
          <w:color w:val="FF0000"/>
          <w:sz w:val="26"/>
          <w:szCs w:val="26"/>
        </w:rPr>
        <w:t xml:space="preserve">********** </w:t>
      </w:r>
      <w:r w:rsidR="0087331D" w:rsidRPr="00476423">
        <w:rPr>
          <w:rFonts w:ascii="Arial" w:hAnsi="Arial" w:cs="Arial"/>
          <w:bCs/>
          <w:color w:val="FF0000"/>
          <w:sz w:val="26"/>
          <w:szCs w:val="26"/>
        </w:rPr>
        <w:t xml:space="preserve"> </w:t>
      </w:r>
      <w:r w:rsidR="0087331D" w:rsidRPr="00476423">
        <w:rPr>
          <w:rFonts w:ascii="Arial" w:hAnsi="Arial" w:cs="Arial"/>
          <w:bCs/>
          <w:sz w:val="26"/>
          <w:szCs w:val="26"/>
        </w:rPr>
        <w:t>y</w:t>
      </w:r>
      <w:r w:rsidR="004B5550">
        <w:rPr>
          <w:rFonts w:ascii="Arial" w:hAnsi="Arial" w:cs="Arial"/>
          <w:bCs/>
          <w:sz w:val="26"/>
          <w:szCs w:val="26"/>
        </w:rPr>
        <w:t xml:space="preserve"> </w:t>
      </w:r>
      <w:r w:rsidR="004B5550" w:rsidRPr="004B5550">
        <w:rPr>
          <w:rFonts w:ascii="Arial" w:hAnsi="Arial" w:cs="Arial"/>
          <w:color w:val="FF0000"/>
          <w:sz w:val="26"/>
          <w:szCs w:val="26"/>
        </w:rPr>
        <w:t>**********</w:t>
      </w:r>
      <w:r w:rsidR="00FF081E" w:rsidRPr="004B5550">
        <w:rPr>
          <w:rFonts w:ascii="Arial" w:hAnsi="Arial" w:cs="Arial"/>
          <w:bCs/>
          <w:sz w:val="26"/>
          <w:szCs w:val="26"/>
        </w:rPr>
        <w:t>.</w:t>
      </w:r>
      <w:r w:rsidR="00FF081E" w:rsidRPr="00476423">
        <w:rPr>
          <w:rFonts w:ascii="Arial" w:hAnsi="Arial" w:cs="Arial"/>
          <w:bCs/>
          <w:color w:val="FF0000"/>
          <w:sz w:val="26"/>
          <w:szCs w:val="26"/>
        </w:rPr>
        <w:t xml:space="preserve"> </w:t>
      </w:r>
    </w:p>
    <w:p w14:paraId="701CEDD9" w14:textId="6CFAB6A6" w:rsidR="0087331D" w:rsidRPr="00476423" w:rsidRDefault="003A1FAA" w:rsidP="00AD4032">
      <w:pPr>
        <w:pStyle w:val="Listavistosa-nfasis110"/>
        <w:numPr>
          <w:ilvl w:val="0"/>
          <w:numId w:val="1"/>
        </w:numPr>
        <w:spacing w:before="320" w:after="320" w:line="360" w:lineRule="auto"/>
        <w:ind w:left="0" w:hanging="567"/>
        <w:jc w:val="both"/>
        <w:rPr>
          <w:rFonts w:ascii="Arial" w:hAnsi="Arial" w:cs="Arial"/>
          <w:bCs/>
          <w:sz w:val="26"/>
          <w:szCs w:val="26"/>
        </w:rPr>
      </w:pPr>
      <w:r w:rsidRPr="00476423">
        <w:rPr>
          <w:rFonts w:ascii="Arial" w:hAnsi="Arial" w:cs="Arial"/>
          <w:sz w:val="26"/>
          <w:szCs w:val="26"/>
        </w:rPr>
        <w:t>E</w:t>
      </w:r>
      <w:r w:rsidR="006A1815" w:rsidRPr="00476423">
        <w:rPr>
          <w:rFonts w:ascii="Arial" w:hAnsi="Arial" w:cs="Arial"/>
          <w:sz w:val="26"/>
          <w:szCs w:val="26"/>
        </w:rPr>
        <w:t>l ocho</w:t>
      </w:r>
      <w:r w:rsidR="0087331D" w:rsidRPr="00476423">
        <w:rPr>
          <w:rFonts w:ascii="Arial" w:hAnsi="Arial" w:cs="Arial"/>
          <w:sz w:val="26"/>
          <w:szCs w:val="26"/>
        </w:rPr>
        <w:t xml:space="preserve"> de junio siguiente</w:t>
      </w:r>
      <w:r w:rsidR="0087331D" w:rsidRPr="00476423">
        <w:rPr>
          <w:rFonts w:ascii="Arial" w:hAnsi="Arial" w:cs="Arial"/>
          <w:bCs/>
          <w:sz w:val="26"/>
          <w:szCs w:val="26"/>
        </w:rPr>
        <w:t xml:space="preserve">, a través de una llamada telefónica, </w:t>
      </w:r>
      <w:r w:rsidR="00D66AB7" w:rsidRPr="00476423">
        <w:rPr>
          <w:rFonts w:ascii="Arial" w:hAnsi="Arial" w:cs="Arial"/>
          <w:bCs/>
          <w:sz w:val="26"/>
          <w:szCs w:val="26"/>
        </w:rPr>
        <w:t xml:space="preserve">los quejosos </w:t>
      </w:r>
      <w:r w:rsidR="0087331D" w:rsidRPr="00476423">
        <w:rPr>
          <w:rFonts w:ascii="Arial" w:hAnsi="Arial" w:cs="Arial"/>
          <w:bCs/>
          <w:sz w:val="26"/>
          <w:szCs w:val="26"/>
        </w:rPr>
        <w:t>pidieron a las</w:t>
      </w:r>
      <w:r w:rsidR="006A1815" w:rsidRPr="00476423">
        <w:rPr>
          <w:rFonts w:ascii="Arial" w:hAnsi="Arial" w:cs="Arial"/>
          <w:bCs/>
          <w:sz w:val="26"/>
          <w:szCs w:val="26"/>
        </w:rPr>
        <w:t xml:space="preserve"> víctimas la cantidad de </w:t>
      </w:r>
      <w:r w:rsidR="0087331D" w:rsidRPr="00476423">
        <w:rPr>
          <w:rFonts w:ascii="Arial" w:hAnsi="Arial" w:cs="Arial"/>
          <w:bCs/>
          <w:sz w:val="26"/>
          <w:szCs w:val="26"/>
        </w:rPr>
        <w:t>doscientos mil pesos, amenazando a</w:t>
      </w:r>
      <w:r w:rsidR="00BE7DBF" w:rsidRPr="00476423">
        <w:rPr>
          <w:rFonts w:ascii="Arial" w:hAnsi="Arial" w:cs="Arial"/>
          <w:bCs/>
          <w:sz w:val="26"/>
          <w:szCs w:val="26"/>
        </w:rPr>
        <w:t>l señor</w:t>
      </w:r>
      <w:r w:rsidR="0087331D" w:rsidRPr="00476423">
        <w:rPr>
          <w:rFonts w:ascii="Arial" w:hAnsi="Arial" w:cs="Arial"/>
          <w:bCs/>
          <w:sz w:val="26"/>
          <w:szCs w:val="26"/>
        </w:rPr>
        <w:t xml:space="preserve"> </w:t>
      </w:r>
      <w:r w:rsidR="004B5550" w:rsidRPr="004B5550">
        <w:rPr>
          <w:rFonts w:ascii="Arial" w:hAnsi="Arial" w:cs="Arial"/>
          <w:color w:val="FF0000"/>
          <w:sz w:val="26"/>
          <w:szCs w:val="26"/>
        </w:rPr>
        <w:t xml:space="preserve">********** </w:t>
      </w:r>
      <w:r w:rsidR="0087331D" w:rsidRPr="00476423">
        <w:rPr>
          <w:rFonts w:ascii="Arial" w:hAnsi="Arial" w:cs="Arial"/>
          <w:bCs/>
          <w:sz w:val="26"/>
          <w:szCs w:val="26"/>
        </w:rPr>
        <w:t xml:space="preserve">que de no entregar </w:t>
      </w:r>
      <w:r w:rsidR="009D77D3" w:rsidRPr="00476423">
        <w:rPr>
          <w:rFonts w:ascii="Arial" w:hAnsi="Arial" w:cs="Arial"/>
          <w:bCs/>
          <w:sz w:val="26"/>
          <w:szCs w:val="26"/>
        </w:rPr>
        <w:t xml:space="preserve">la cantidad, </w:t>
      </w:r>
      <w:r w:rsidR="0087331D" w:rsidRPr="00476423">
        <w:rPr>
          <w:rFonts w:ascii="Arial" w:hAnsi="Arial" w:cs="Arial"/>
          <w:bCs/>
          <w:sz w:val="26"/>
          <w:szCs w:val="26"/>
        </w:rPr>
        <w:t xml:space="preserve">iban a </w:t>
      </w:r>
      <w:r w:rsidR="0065298E" w:rsidRPr="00476423">
        <w:rPr>
          <w:rFonts w:ascii="Arial" w:hAnsi="Arial" w:cs="Arial"/>
          <w:bCs/>
          <w:sz w:val="26"/>
          <w:szCs w:val="26"/>
        </w:rPr>
        <w:t>“</w:t>
      </w:r>
      <w:r w:rsidR="0087331D" w:rsidRPr="00476423">
        <w:rPr>
          <w:rFonts w:ascii="Arial" w:hAnsi="Arial" w:cs="Arial"/>
          <w:bCs/>
          <w:sz w:val="26"/>
          <w:szCs w:val="26"/>
        </w:rPr>
        <w:t xml:space="preserve">levantar a su esposa y </w:t>
      </w:r>
      <w:r w:rsidR="00407DCA" w:rsidRPr="00476423">
        <w:rPr>
          <w:rFonts w:ascii="Arial" w:hAnsi="Arial" w:cs="Arial"/>
          <w:bCs/>
          <w:sz w:val="26"/>
          <w:szCs w:val="26"/>
        </w:rPr>
        <w:t xml:space="preserve">que </w:t>
      </w:r>
      <w:r w:rsidR="00FF081E" w:rsidRPr="00476423">
        <w:rPr>
          <w:rFonts w:ascii="Arial" w:hAnsi="Arial" w:cs="Arial"/>
          <w:bCs/>
          <w:sz w:val="26"/>
          <w:szCs w:val="26"/>
        </w:rPr>
        <w:t>le iba a salir más caro</w:t>
      </w:r>
      <w:r w:rsidR="00407DCA" w:rsidRPr="00476423">
        <w:rPr>
          <w:rFonts w:ascii="Arial" w:hAnsi="Arial" w:cs="Arial"/>
          <w:bCs/>
          <w:sz w:val="26"/>
          <w:szCs w:val="26"/>
        </w:rPr>
        <w:t>”</w:t>
      </w:r>
      <w:r w:rsidR="00FF081E" w:rsidRPr="00476423">
        <w:rPr>
          <w:rFonts w:ascii="Arial" w:hAnsi="Arial" w:cs="Arial"/>
          <w:bCs/>
          <w:sz w:val="26"/>
          <w:szCs w:val="26"/>
        </w:rPr>
        <w:t>, incluso les indicaron que</w:t>
      </w:r>
      <w:r w:rsidR="0087331D" w:rsidRPr="00476423">
        <w:rPr>
          <w:rFonts w:ascii="Arial" w:hAnsi="Arial" w:cs="Arial"/>
          <w:bCs/>
          <w:sz w:val="26"/>
          <w:szCs w:val="26"/>
        </w:rPr>
        <w:t xml:space="preserve"> de dar a conocer los videos de circuito cerrado</w:t>
      </w:r>
      <w:r w:rsidR="003B56E3" w:rsidRPr="00476423">
        <w:rPr>
          <w:rFonts w:ascii="Arial" w:hAnsi="Arial" w:cs="Arial"/>
          <w:bCs/>
          <w:sz w:val="26"/>
          <w:szCs w:val="26"/>
        </w:rPr>
        <w:t xml:space="preserve"> que tenían en su refaccionaria</w:t>
      </w:r>
      <w:r w:rsidR="002A2E3F" w:rsidRPr="00476423">
        <w:rPr>
          <w:rFonts w:ascii="Arial" w:hAnsi="Arial" w:cs="Arial"/>
          <w:bCs/>
          <w:sz w:val="26"/>
          <w:szCs w:val="26"/>
        </w:rPr>
        <w:t xml:space="preserve"> </w:t>
      </w:r>
      <w:r w:rsidR="0087331D" w:rsidRPr="00476423">
        <w:rPr>
          <w:rFonts w:ascii="Arial" w:hAnsi="Arial" w:cs="Arial"/>
          <w:bCs/>
          <w:sz w:val="26"/>
          <w:szCs w:val="26"/>
        </w:rPr>
        <w:t>le</w:t>
      </w:r>
      <w:r w:rsidR="00321A64" w:rsidRPr="00476423">
        <w:rPr>
          <w:rFonts w:ascii="Arial" w:hAnsi="Arial" w:cs="Arial"/>
          <w:bCs/>
          <w:sz w:val="26"/>
          <w:szCs w:val="26"/>
        </w:rPr>
        <w:t xml:space="preserve"> </w:t>
      </w:r>
      <w:r w:rsidR="00AB056B" w:rsidRPr="00476423">
        <w:rPr>
          <w:rFonts w:ascii="Arial" w:hAnsi="Arial" w:cs="Arial"/>
          <w:bCs/>
          <w:sz w:val="26"/>
          <w:szCs w:val="26"/>
        </w:rPr>
        <w:t>harían daño a toda su familia</w:t>
      </w:r>
      <w:r w:rsidR="002A2E3F" w:rsidRPr="00476423">
        <w:rPr>
          <w:rFonts w:ascii="Arial" w:hAnsi="Arial" w:cs="Arial"/>
          <w:bCs/>
          <w:sz w:val="26"/>
          <w:szCs w:val="26"/>
        </w:rPr>
        <w:t>. Al final no obtuvieron</w:t>
      </w:r>
      <w:r w:rsidR="00AB056B" w:rsidRPr="00476423">
        <w:rPr>
          <w:rFonts w:ascii="Arial" w:hAnsi="Arial" w:cs="Arial"/>
          <w:bCs/>
          <w:sz w:val="26"/>
          <w:szCs w:val="26"/>
        </w:rPr>
        <w:t xml:space="preserve"> </w:t>
      </w:r>
      <w:r w:rsidR="002A2E3F" w:rsidRPr="00476423">
        <w:rPr>
          <w:rFonts w:ascii="Arial" w:hAnsi="Arial" w:cs="Arial"/>
          <w:bCs/>
          <w:sz w:val="26"/>
          <w:szCs w:val="26"/>
        </w:rPr>
        <w:t xml:space="preserve">la </w:t>
      </w:r>
      <w:r w:rsidR="00AB056B" w:rsidRPr="00476423">
        <w:rPr>
          <w:rFonts w:ascii="Arial" w:hAnsi="Arial" w:cs="Arial"/>
          <w:bCs/>
          <w:sz w:val="26"/>
          <w:szCs w:val="26"/>
        </w:rPr>
        <w:t>cantidad de dinero que solicitaban</w:t>
      </w:r>
      <w:r w:rsidR="002A2E3F" w:rsidRPr="00476423">
        <w:rPr>
          <w:rStyle w:val="Refdenotaalpie"/>
          <w:rFonts w:ascii="Arial" w:hAnsi="Arial" w:cs="Arial"/>
          <w:sz w:val="26"/>
          <w:szCs w:val="26"/>
        </w:rPr>
        <w:footnoteReference w:id="2"/>
      </w:r>
      <w:r w:rsidR="00AB056B" w:rsidRPr="00476423">
        <w:rPr>
          <w:rFonts w:ascii="Arial" w:hAnsi="Arial" w:cs="Arial"/>
          <w:bCs/>
          <w:sz w:val="26"/>
          <w:szCs w:val="26"/>
        </w:rPr>
        <w:t>.</w:t>
      </w:r>
    </w:p>
    <w:p w14:paraId="1FC3C263" w14:textId="739D6155" w:rsidR="0014548C" w:rsidRPr="00476423" w:rsidRDefault="00AD4032" w:rsidP="00AD4032">
      <w:pPr>
        <w:pStyle w:val="Listavistosa-nfasis110"/>
        <w:numPr>
          <w:ilvl w:val="0"/>
          <w:numId w:val="1"/>
        </w:numPr>
        <w:spacing w:before="320" w:after="320" w:line="360" w:lineRule="auto"/>
        <w:ind w:left="0" w:hanging="567"/>
        <w:jc w:val="both"/>
        <w:rPr>
          <w:rFonts w:ascii="Arial" w:hAnsi="Arial" w:cs="Arial"/>
          <w:sz w:val="26"/>
          <w:szCs w:val="26"/>
        </w:rPr>
      </w:pPr>
      <w:r w:rsidRPr="00476423">
        <w:rPr>
          <w:rFonts w:ascii="Arial" w:hAnsi="Arial" w:cs="Arial"/>
          <w:b/>
          <w:sz w:val="26"/>
          <w:szCs w:val="26"/>
        </w:rPr>
        <w:t xml:space="preserve">Segundo. </w:t>
      </w:r>
      <w:r w:rsidR="0093425A" w:rsidRPr="00476423">
        <w:rPr>
          <w:rFonts w:ascii="Arial" w:hAnsi="Arial" w:cs="Arial"/>
          <w:b/>
          <w:sz w:val="26"/>
          <w:szCs w:val="26"/>
        </w:rPr>
        <w:t>Juicio</w:t>
      </w:r>
      <w:r w:rsidR="00321A64" w:rsidRPr="00476423">
        <w:rPr>
          <w:rFonts w:ascii="Arial" w:hAnsi="Arial" w:cs="Arial"/>
          <w:b/>
          <w:sz w:val="26"/>
          <w:szCs w:val="26"/>
        </w:rPr>
        <w:t xml:space="preserve"> de origen</w:t>
      </w:r>
      <w:r w:rsidR="0093425A" w:rsidRPr="00476423">
        <w:rPr>
          <w:rFonts w:ascii="Arial" w:hAnsi="Arial" w:cs="Arial"/>
          <w:b/>
          <w:sz w:val="26"/>
          <w:szCs w:val="26"/>
        </w:rPr>
        <w:t>.</w:t>
      </w:r>
      <w:r w:rsidR="003D3684" w:rsidRPr="00476423">
        <w:rPr>
          <w:rFonts w:ascii="Arial" w:hAnsi="Arial" w:cs="Arial"/>
          <w:bCs/>
          <w:sz w:val="26"/>
          <w:szCs w:val="26"/>
        </w:rPr>
        <w:t xml:space="preserve"> Por esos hechos, </w:t>
      </w:r>
      <w:r w:rsidR="00726D2B" w:rsidRPr="00476423">
        <w:rPr>
          <w:rFonts w:ascii="Arial" w:hAnsi="Arial" w:cs="Arial"/>
          <w:bCs/>
          <w:sz w:val="26"/>
          <w:szCs w:val="26"/>
        </w:rPr>
        <w:t>se siguió proceso penal</w:t>
      </w:r>
      <w:r w:rsidR="00262707" w:rsidRPr="00476423">
        <w:rPr>
          <w:rFonts w:ascii="Arial" w:hAnsi="Arial" w:cs="Arial"/>
          <w:bCs/>
          <w:sz w:val="26"/>
          <w:szCs w:val="26"/>
        </w:rPr>
        <w:t xml:space="preserve"> y el cuatro de julio de</w:t>
      </w:r>
      <w:r w:rsidR="00262707" w:rsidRPr="00476423">
        <w:rPr>
          <w:rFonts w:ascii="Arial" w:hAnsi="Arial" w:cs="Arial"/>
          <w:sz w:val="26"/>
          <w:szCs w:val="26"/>
        </w:rPr>
        <w:t xml:space="preserve"> dos mil diecisiete se declaró abierta la audiencia de juicio oral</w:t>
      </w:r>
      <w:r w:rsidR="0014548C" w:rsidRPr="00476423">
        <w:rPr>
          <w:rFonts w:ascii="Arial" w:hAnsi="Arial" w:cs="Arial"/>
          <w:sz w:val="26"/>
          <w:szCs w:val="26"/>
        </w:rPr>
        <w:t xml:space="preserve">. Al inicio de la audiencia la fiscalía </w:t>
      </w:r>
      <w:r w:rsidR="00F76453" w:rsidRPr="00476423">
        <w:rPr>
          <w:rFonts w:ascii="Arial" w:hAnsi="Arial" w:cs="Arial"/>
          <w:sz w:val="26"/>
          <w:szCs w:val="26"/>
        </w:rPr>
        <w:t>promovió</w:t>
      </w:r>
      <w:r w:rsidR="0014548C" w:rsidRPr="00476423">
        <w:rPr>
          <w:rFonts w:ascii="Arial" w:hAnsi="Arial" w:cs="Arial"/>
          <w:sz w:val="26"/>
          <w:szCs w:val="26"/>
        </w:rPr>
        <w:t xml:space="preserve"> incidente para que se considerara actualizada la excepción prevista en el artículo 386 del Código Nacional de Procedimientos Penales para incorporar al juicio por lectura las declaraciones de las víctimas agregadas en la carpeta de investigación.</w:t>
      </w:r>
    </w:p>
    <w:p w14:paraId="02651D06" w14:textId="64F0770F" w:rsidR="0014548C" w:rsidRPr="00476423" w:rsidRDefault="0014548C" w:rsidP="00AD4032">
      <w:pPr>
        <w:pStyle w:val="Listavistosa-nfasis110"/>
        <w:numPr>
          <w:ilvl w:val="0"/>
          <w:numId w:val="1"/>
        </w:numPr>
        <w:spacing w:before="320" w:after="320" w:line="360" w:lineRule="auto"/>
        <w:ind w:left="0" w:hanging="567"/>
        <w:jc w:val="both"/>
        <w:rPr>
          <w:rFonts w:ascii="Arial" w:hAnsi="Arial" w:cs="Arial"/>
          <w:sz w:val="26"/>
          <w:szCs w:val="26"/>
        </w:rPr>
      </w:pPr>
      <w:r w:rsidRPr="00476423">
        <w:rPr>
          <w:rFonts w:ascii="Arial" w:hAnsi="Arial" w:cs="Arial"/>
          <w:sz w:val="26"/>
          <w:szCs w:val="26"/>
        </w:rPr>
        <w:t>Se declaró fundado el incidente conforme a lo declarado por los peritos Eduardo Hernández Ayala y Eleazar Hernández Torres, quienes determinaron</w:t>
      </w:r>
      <w:r w:rsidR="00D26E19" w:rsidRPr="00476423">
        <w:rPr>
          <w:rFonts w:ascii="Arial" w:hAnsi="Arial" w:cs="Arial"/>
          <w:sz w:val="26"/>
          <w:szCs w:val="26"/>
        </w:rPr>
        <w:t xml:space="preserve"> lo siguiente</w:t>
      </w:r>
      <w:r w:rsidRPr="00476423">
        <w:rPr>
          <w:rFonts w:ascii="Arial" w:hAnsi="Arial" w:cs="Arial"/>
          <w:sz w:val="26"/>
          <w:szCs w:val="26"/>
        </w:rPr>
        <w:t>:</w:t>
      </w:r>
    </w:p>
    <w:p w14:paraId="2048854F" w14:textId="25548C09" w:rsidR="0014548C" w:rsidRPr="00476423" w:rsidRDefault="0014548C" w:rsidP="009F7CB9">
      <w:pPr>
        <w:pStyle w:val="Listavistosa-nfasis110"/>
        <w:spacing w:before="320" w:after="320"/>
        <w:ind w:left="714" w:hanging="357"/>
        <w:jc w:val="both"/>
        <w:rPr>
          <w:rFonts w:ascii="Arial" w:hAnsi="Arial" w:cs="Arial"/>
          <w:sz w:val="26"/>
          <w:szCs w:val="26"/>
        </w:rPr>
      </w:pPr>
      <w:r w:rsidRPr="00476423">
        <w:rPr>
          <w:rFonts w:ascii="Arial" w:hAnsi="Arial" w:cs="Arial"/>
          <w:sz w:val="26"/>
          <w:szCs w:val="26"/>
        </w:rPr>
        <w:t xml:space="preserve">a) </w:t>
      </w:r>
      <w:r w:rsidR="00D26E19" w:rsidRPr="00476423">
        <w:rPr>
          <w:rFonts w:ascii="Arial" w:hAnsi="Arial" w:cs="Arial"/>
          <w:sz w:val="26"/>
          <w:szCs w:val="26"/>
        </w:rPr>
        <w:t>L</w:t>
      </w:r>
      <w:r w:rsidR="007D33CF" w:rsidRPr="00476423">
        <w:rPr>
          <w:rFonts w:ascii="Arial" w:hAnsi="Arial" w:cs="Arial"/>
          <w:sz w:val="26"/>
          <w:szCs w:val="26"/>
        </w:rPr>
        <w:t xml:space="preserve">as </w:t>
      </w:r>
      <w:r w:rsidRPr="00476423">
        <w:rPr>
          <w:rFonts w:ascii="Arial" w:hAnsi="Arial" w:cs="Arial"/>
          <w:sz w:val="26"/>
          <w:szCs w:val="26"/>
        </w:rPr>
        <w:t xml:space="preserve">víctimas </w:t>
      </w:r>
      <w:r w:rsidR="009F3707" w:rsidRPr="00476423">
        <w:rPr>
          <w:rFonts w:ascii="Arial" w:hAnsi="Arial" w:cs="Arial"/>
          <w:sz w:val="26"/>
          <w:szCs w:val="26"/>
        </w:rPr>
        <w:t>sufren de estrés postraumático.</w:t>
      </w:r>
    </w:p>
    <w:p w14:paraId="38587F77" w14:textId="1E9F1F16" w:rsidR="0014548C" w:rsidRPr="00476423" w:rsidRDefault="0014548C" w:rsidP="009F7CB9">
      <w:pPr>
        <w:pStyle w:val="Listavistosa-nfasis110"/>
        <w:spacing w:before="320" w:after="320"/>
        <w:ind w:left="714" w:hanging="357"/>
        <w:jc w:val="both"/>
        <w:rPr>
          <w:rFonts w:ascii="Arial" w:hAnsi="Arial" w:cs="Arial"/>
          <w:sz w:val="26"/>
          <w:szCs w:val="26"/>
        </w:rPr>
      </w:pPr>
      <w:r w:rsidRPr="00476423">
        <w:rPr>
          <w:rFonts w:ascii="Arial" w:hAnsi="Arial" w:cs="Arial"/>
          <w:sz w:val="26"/>
          <w:szCs w:val="26"/>
        </w:rPr>
        <w:lastRenderedPageBreak/>
        <w:t xml:space="preserve">b) </w:t>
      </w:r>
      <w:r w:rsidR="00D26E19" w:rsidRPr="00476423">
        <w:rPr>
          <w:rFonts w:ascii="Arial" w:hAnsi="Arial" w:cs="Arial"/>
          <w:sz w:val="26"/>
          <w:szCs w:val="26"/>
        </w:rPr>
        <w:t>E</w:t>
      </w:r>
      <w:r w:rsidRPr="00476423">
        <w:rPr>
          <w:rFonts w:ascii="Arial" w:hAnsi="Arial" w:cs="Arial"/>
          <w:sz w:val="26"/>
          <w:szCs w:val="26"/>
        </w:rPr>
        <w:t>xiste una amenaza real a su integridad, incluso a la vida y</w:t>
      </w:r>
      <w:r w:rsidR="009F3707" w:rsidRPr="00476423">
        <w:rPr>
          <w:rFonts w:ascii="Arial" w:hAnsi="Arial" w:cs="Arial"/>
          <w:sz w:val="26"/>
          <w:szCs w:val="26"/>
        </w:rPr>
        <w:t xml:space="preserve"> la posibilidad de un suicidio.</w:t>
      </w:r>
    </w:p>
    <w:p w14:paraId="56261CF4" w14:textId="19EA0BC6" w:rsidR="0014548C" w:rsidRPr="00476423" w:rsidRDefault="0014548C" w:rsidP="009F7CB9">
      <w:pPr>
        <w:pStyle w:val="Listavistosa-nfasis110"/>
        <w:spacing w:before="320" w:after="320"/>
        <w:ind w:left="714" w:hanging="357"/>
        <w:jc w:val="both"/>
        <w:rPr>
          <w:rFonts w:ascii="Arial" w:hAnsi="Arial" w:cs="Arial"/>
          <w:sz w:val="26"/>
          <w:szCs w:val="26"/>
        </w:rPr>
      </w:pPr>
      <w:r w:rsidRPr="00476423">
        <w:rPr>
          <w:rFonts w:ascii="Arial" w:hAnsi="Arial" w:cs="Arial"/>
          <w:sz w:val="26"/>
          <w:szCs w:val="26"/>
        </w:rPr>
        <w:t>c)</w:t>
      </w:r>
      <w:r w:rsidR="00D26E19" w:rsidRPr="00476423">
        <w:rPr>
          <w:rFonts w:ascii="Arial" w:hAnsi="Arial" w:cs="Arial"/>
          <w:sz w:val="26"/>
          <w:szCs w:val="26"/>
        </w:rPr>
        <w:t xml:space="preserve"> U</w:t>
      </w:r>
      <w:r w:rsidRPr="00476423">
        <w:rPr>
          <w:rFonts w:ascii="Arial" w:hAnsi="Arial" w:cs="Arial"/>
          <w:sz w:val="26"/>
          <w:szCs w:val="26"/>
        </w:rPr>
        <w:t>na exposición del hecho en la audiencia puede llegar a revivir o desarrollar dicha situación.</w:t>
      </w:r>
    </w:p>
    <w:p w14:paraId="7DBFAED5" w14:textId="5F8FB838" w:rsidR="0014548C" w:rsidRPr="00476423" w:rsidRDefault="0014548C" w:rsidP="009F7CB9">
      <w:pPr>
        <w:pStyle w:val="Listavistosa-nfasis110"/>
        <w:spacing w:before="320" w:after="320"/>
        <w:ind w:left="714" w:hanging="357"/>
        <w:jc w:val="both"/>
        <w:rPr>
          <w:rFonts w:ascii="Arial" w:hAnsi="Arial" w:cs="Arial"/>
          <w:sz w:val="26"/>
          <w:szCs w:val="26"/>
        </w:rPr>
      </w:pPr>
      <w:r w:rsidRPr="00476423">
        <w:rPr>
          <w:rFonts w:ascii="Arial" w:hAnsi="Arial" w:cs="Arial"/>
          <w:sz w:val="26"/>
          <w:szCs w:val="26"/>
        </w:rPr>
        <w:t xml:space="preserve">d) </w:t>
      </w:r>
      <w:r w:rsidR="009E5D24" w:rsidRPr="00476423">
        <w:rPr>
          <w:rFonts w:ascii="Arial" w:hAnsi="Arial" w:cs="Arial"/>
          <w:sz w:val="26"/>
          <w:szCs w:val="26"/>
        </w:rPr>
        <w:t>Las víctimas p</w:t>
      </w:r>
      <w:r w:rsidRPr="00476423">
        <w:rPr>
          <w:rFonts w:ascii="Arial" w:hAnsi="Arial" w:cs="Arial"/>
          <w:sz w:val="26"/>
          <w:szCs w:val="26"/>
        </w:rPr>
        <w:t>resentan tendencia suicida y el hecho de present</w:t>
      </w:r>
      <w:r w:rsidR="00653391" w:rsidRPr="00476423">
        <w:rPr>
          <w:rFonts w:ascii="Arial" w:hAnsi="Arial" w:cs="Arial"/>
          <w:sz w:val="26"/>
          <w:szCs w:val="26"/>
        </w:rPr>
        <w:t>arse en la audiencia puede re</w:t>
      </w:r>
      <w:r w:rsidRPr="00476423">
        <w:rPr>
          <w:rFonts w:ascii="Arial" w:hAnsi="Arial" w:cs="Arial"/>
          <w:sz w:val="26"/>
          <w:szCs w:val="26"/>
        </w:rPr>
        <w:t>victimizarlos</w:t>
      </w:r>
      <w:r w:rsidR="006271A5" w:rsidRPr="00476423">
        <w:rPr>
          <w:rFonts w:ascii="Arial" w:hAnsi="Arial" w:cs="Arial"/>
          <w:sz w:val="26"/>
          <w:szCs w:val="26"/>
        </w:rPr>
        <w:t>, incluso en</w:t>
      </w:r>
      <w:r w:rsidR="00B1508E" w:rsidRPr="00476423">
        <w:rPr>
          <w:rFonts w:ascii="Arial" w:hAnsi="Arial" w:cs="Arial"/>
          <w:sz w:val="26"/>
          <w:szCs w:val="26"/>
        </w:rPr>
        <w:t xml:space="preserve"> su</w:t>
      </w:r>
      <w:r w:rsidR="006271A5" w:rsidRPr="00476423">
        <w:rPr>
          <w:rFonts w:ascii="Arial" w:hAnsi="Arial" w:cs="Arial"/>
          <w:sz w:val="26"/>
          <w:szCs w:val="26"/>
        </w:rPr>
        <w:t xml:space="preserve"> entorno familiar nu</w:t>
      </w:r>
      <w:r w:rsidRPr="00476423">
        <w:rPr>
          <w:rFonts w:ascii="Arial" w:hAnsi="Arial" w:cs="Arial"/>
          <w:sz w:val="26"/>
          <w:szCs w:val="26"/>
        </w:rPr>
        <w:t>clear.</w:t>
      </w:r>
    </w:p>
    <w:p w14:paraId="36DBDC69" w14:textId="20DE4EA1" w:rsidR="0014548C" w:rsidRPr="00476423" w:rsidRDefault="0014548C" w:rsidP="009F7CB9">
      <w:pPr>
        <w:pStyle w:val="Listavistosa-nfasis110"/>
        <w:spacing w:before="320" w:after="320"/>
        <w:ind w:left="714" w:hanging="357"/>
        <w:jc w:val="both"/>
        <w:rPr>
          <w:rFonts w:ascii="Arial" w:hAnsi="Arial" w:cs="Arial"/>
          <w:sz w:val="26"/>
          <w:szCs w:val="26"/>
        </w:rPr>
      </w:pPr>
      <w:r w:rsidRPr="00476423">
        <w:rPr>
          <w:rFonts w:ascii="Arial" w:hAnsi="Arial" w:cs="Arial"/>
          <w:sz w:val="26"/>
          <w:szCs w:val="26"/>
        </w:rPr>
        <w:t>e) El estrés postraum</w:t>
      </w:r>
      <w:r w:rsidR="007020F0" w:rsidRPr="00476423">
        <w:rPr>
          <w:rFonts w:ascii="Arial" w:hAnsi="Arial" w:cs="Arial"/>
          <w:sz w:val="26"/>
          <w:szCs w:val="26"/>
        </w:rPr>
        <w:t>ático que presentan</w:t>
      </w:r>
      <w:r w:rsidR="00CE0979" w:rsidRPr="00476423">
        <w:rPr>
          <w:rFonts w:ascii="Arial" w:hAnsi="Arial" w:cs="Arial"/>
          <w:sz w:val="26"/>
          <w:szCs w:val="26"/>
        </w:rPr>
        <w:t xml:space="preserve"> </w:t>
      </w:r>
      <w:r w:rsidR="007E6A25" w:rsidRPr="00476423">
        <w:rPr>
          <w:rFonts w:ascii="Arial" w:hAnsi="Arial" w:cs="Arial"/>
          <w:sz w:val="26"/>
          <w:szCs w:val="26"/>
        </w:rPr>
        <w:t xml:space="preserve">las víctimas </w:t>
      </w:r>
      <w:r w:rsidRPr="00476423">
        <w:rPr>
          <w:rFonts w:ascii="Arial" w:hAnsi="Arial" w:cs="Arial"/>
          <w:sz w:val="26"/>
          <w:szCs w:val="26"/>
        </w:rPr>
        <w:t>con tendencia suicida, destructiva</w:t>
      </w:r>
      <w:r w:rsidR="00F121CA" w:rsidRPr="00476423">
        <w:rPr>
          <w:rFonts w:ascii="Arial" w:hAnsi="Arial" w:cs="Arial"/>
          <w:sz w:val="26"/>
          <w:szCs w:val="26"/>
        </w:rPr>
        <w:t xml:space="preserve"> y </w:t>
      </w:r>
      <w:r w:rsidRPr="00476423">
        <w:rPr>
          <w:rFonts w:ascii="Arial" w:hAnsi="Arial" w:cs="Arial"/>
          <w:sz w:val="26"/>
          <w:szCs w:val="26"/>
        </w:rPr>
        <w:t>heterodestructivas</w:t>
      </w:r>
      <w:r w:rsidR="00F121CA" w:rsidRPr="00476423">
        <w:rPr>
          <w:rFonts w:ascii="Arial" w:hAnsi="Arial" w:cs="Arial"/>
          <w:sz w:val="26"/>
          <w:szCs w:val="26"/>
        </w:rPr>
        <w:t xml:space="preserve">, </w:t>
      </w:r>
      <w:r w:rsidRPr="00476423">
        <w:rPr>
          <w:rFonts w:ascii="Arial" w:hAnsi="Arial" w:cs="Arial"/>
          <w:sz w:val="26"/>
          <w:szCs w:val="26"/>
        </w:rPr>
        <w:t>p</w:t>
      </w:r>
      <w:r w:rsidR="009F3707" w:rsidRPr="00476423">
        <w:rPr>
          <w:rFonts w:ascii="Arial" w:hAnsi="Arial" w:cs="Arial"/>
          <w:sz w:val="26"/>
          <w:szCs w:val="26"/>
        </w:rPr>
        <w:t xml:space="preserve">odría </w:t>
      </w:r>
      <w:r w:rsidR="00406557" w:rsidRPr="00476423">
        <w:rPr>
          <w:rFonts w:ascii="Arial" w:hAnsi="Arial" w:cs="Arial"/>
          <w:sz w:val="26"/>
          <w:szCs w:val="26"/>
        </w:rPr>
        <w:t>a</w:t>
      </w:r>
      <w:r w:rsidR="009F3707" w:rsidRPr="00476423">
        <w:rPr>
          <w:rFonts w:ascii="Arial" w:hAnsi="Arial" w:cs="Arial"/>
          <w:sz w:val="26"/>
          <w:szCs w:val="26"/>
        </w:rPr>
        <w:t xml:space="preserve">gravarse si no </w:t>
      </w:r>
      <w:r w:rsidR="00CB6AA2" w:rsidRPr="00476423">
        <w:rPr>
          <w:rFonts w:ascii="Arial" w:hAnsi="Arial" w:cs="Arial"/>
          <w:sz w:val="26"/>
          <w:szCs w:val="26"/>
        </w:rPr>
        <w:t>es</w:t>
      </w:r>
      <w:r w:rsidR="009F3707" w:rsidRPr="00476423">
        <w:rPr>
          <w:rFonts w:ascii="Arial" w:hAnsi="Arial" w:cs="Arial"/>
          <w:sz w:val="26"/>
          <w:szCs w:val="26"/>
        </w:rPr>
        <w:t xml:space="preserve"> trata</w:t>
      </w:r>
      <w:r w:rsidR="00CB6AA2" w:rsidRPr="00476423">
        <w:rPr>
          <w:rFonts w:ascii="Arial" w:hAnsi="Arial" w:cs="Arial"/>
          <w:sz w:val="26"/>
          <w:szCs w:val="26"/>
        </w:rPr>
        <w:t>do</w:t>
      </w:r>
      <w:r w:rsidR="009F3707" w:rsidRPr="00476423">
        <w:rPr>
          <w:rFonts w:ascii="Arial" w:hAnsi="Arial" w:cs="Arial"/>
          <w:sz w:val="26"/>
          <w:szCs w:val="26"/>
        </w:rPr>
        <w:t>.</w:t>
      </w:r>
    </w:p>
    <w:p w14:paraId="6963B0DC" w14:textId="5C48843F" w:rsidR="0014548C" w:rsidRPr="00476423" w:rsidRDefault="0014548C" w:rsidP="00F86C90">
      <w:pPr>
        <w:pStyle w:val="Listavistosa-nfasis110"/>
        <w:numPr>
          <w:ilvl w:val="0"/>
          <w:numId w:val="1"/>
        </w:numPr>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En ese contexto, el </w:t>
      </w:r>
      <w:r w:rsidR="0092323F" w:rsidRPr="00476423">
        <w:rPr>
          <w:rFonts w:ascii="Arial" w:hAnsi="Arial" w:cs="Arial"/>
          <w:sz w:val="26"/>
          <w:szCs w:val="26"/>
        </w:rPr>
        <w:t>t</w:t>
      </w:r>
      <w:r w:rsidRPr="00476423">
        <w:rPr>
          <w:rFonts w:ascii="Arial" w:hAnsi="Arial" w:cs="Arial"/>
          <w:sz w:val="26"/>
          <w:szCs w:val="26"/>
        </w:rPr>
        <w:t xml:space="preserve">ribunal de </w:t>
      </w:r>
      <w:r w:rsidR="0092323F" w:rsidRPr="00476423">
        <w:rPr>
          <w:rFonts w:ascii="Arial" w:hAnsi="Arial" w:cs="Arial"/>
          <w:sz w:val="26"/>
          <w:szCs w:val="26"/>
        </w:rPr>
        <w:t>e</w:t>
      </w:r>
      <w:r w:rsidRPr="00476423">
        <w:rPr>
          <w:rFonts w:ascii="Arial" w:hAnsi="Arial" w:cs="Arial"/>
          <w:sz w:val="26"/>
          <w:szCs w:val="26"/>
        </w:rPr>
        <w:t>njuiciamiento</w:t>
      </w:r>
      <w:r w:rsidR="008341F7" w:rsidRPr="00476423">
        <w:rPr>
          <w:rFonts w:ascii="Arial" w:hAnsi="Arial" w:cs="Arial"/>
          <w:sz w:val="26"/>
          <w:szCs w:val="26"/>
        </w:rPr>
        <w:t xml:space="preserve"> </w:t>
      </w:r>
      <w:r w:rsidRPr="00476423">
        <w:rPr>
          <w:rFonts w:ascii="Arial" w:hAnsi="Arial" w:cs="Arial"/>
          <w:sz w:val="26"/>
          <w:szCs w:val="26"/>
        </w:rPr>
        <w:t>admitió la incorporación</w:t>
      </w:r>
      <w:r w:rsidR="00AB3187" w:rsidRPr="00476423">
        <w:rPr>
          <w:rFonts w:ascii="Arial" w:hAnsi="Arial" w:cs="Arial"/>
          <w:sz w:val="26"/>
          <w:szCs w:val="26"/>
        </w:rPr>
        <w:t xml:space="preserve"> al juicio</w:t>
      </w:r>
      <w:r w:rsidRPr="00476423">
        <w:rPr>
          <w:rFonts w:ascii="Arial" w:hAnsi="Arial" w:cs="Arial"/>
          <w:sz w:val="26"/>
          <w:szCs w:val="26"/>
        </w:rPr>
        <w:t xml:space="preserve"> </w:t>
      </w:r>
      <w:r w:rsidR="002A2E3F" w:rsidRPr="00476423">
        <w:rPr>
          <w:rFonts w:ascii="Arial" w:hAnsi="Arial" w:cs="Arial"/>
          <w:sz w:val="26"/>
          <w:szCs w:val="26"/>
        </w:rPr>
        <w:t>mediante lectura</w:t>
      </w:r>
      <w:r w:rsidRPr="00476423">
        <w:rPr>
          <w:rFonts w:ascii="Arial" w:hAnsi="Arial" w:cs="Arial"/>
          <w:sz w:val="26"/>
          <w:szCs w:val="26"/>
        </w:rPr>
        <w:t xml:space="preserve"> </w:t>
      </w:r>
      <w:r w:rsidR="002A2E3F" w:rsidRPr="00476423">
        <w:rPr>
          <w:rFonts w:ascii="Arial" w:hAnsi="Arial" w:cs="Arial"/>
          <w:sz w:val="26"/>
          <w:szCs w:val="26"/>
        </w:rPr>
        <w:t xml:space="preserve">de </w:t>
      </w:r>
      <w:r w:rsidR="008341F7" w:rsidRPr="00476423">
        <w:rPr>
          <w:rFonts w:ascii="Arial" w:hAnsi="Arial" w:cs="Arial"/>
          <w:sz w:val="26"/>
          <w:szCs w:val="26"/>
        </w:rPr>
        <w:t>las declaraciones de las víctimas</w:t>
      </w:r>
      <w:r w:rsidRPr="00476423">
        <w:rPr>
          <w:rFonts w:ascii="Arial" w:hAnsi="Arial" w:cs="Arial"/>
          <w:sz w:val="26"/>
          <w:szCs w:val="26"/>
        </w:rPr>
        <w:t>,</w:t>
      </w:r>
      <w:r w:rsidR="00B046B1" w:rsidRPr="00476423">
        <w:rPr>
          <w:rFonts w:ascii="Arial" w:hAnsi="Arial" w:cs="Arial"/>
          <w:sz w:val="26"/>
          <w:szCs w:val="26"/>
        </w:rPr>
        <w:t xml:space="preserve"> pues realizó </w:t>
      </w:r>
      <w:r w:rsidR="002A2E3F" w:rsidRPr="00476423">
        <w:rPr>
          <w:rFonts w:ascii="Arial" w:hAnsi="Arial" w:cs="Arial"/>
          <w:sz w:val="26"/>
          <w:szCs w:val="26"/>
        </w:rPr>
        <w:t xml:space="preserve">una </w:t>
      </w:r>
      <w:r w:rsidR="00B046B1" w:rsidRPr="00476423">
        <w:rPr>
          <w:rFonts w:ascii="Arial" w:hAnsi="Arial" w:cs="Arial"/>
          <w:sz w:val="26"/>
          <w:szCs w:val="26"/>
        </w:rPr>
        <w:t xml:space="preserve">interpretación </w:t>
      </w:r>
      <w:r w:rsidR="004C4E68" w:rsidRPr="00476423">
        <w:rPr>
          <w:rFonts w:ascii="Arial" w:hAnsi="Arial" w:cs="Arial"/>
          <w:sz w:val="26"/>
          <w:szCs w:val="26"/>
        </w:rPr>
        <w:t xml:space="preserve">referente a </w:t>
      </w:r>
      <w:r w:rsidR="00B046B1" w:rsidRPr="00476423">
        <w:rPr>
          <w:rFonts w:ascii="Arial" w:hAnsi="Arial" w:cs="Arial"/>
          <w:sz w:val="26"/>
          <w:szCs w:val="26"/>
        </w:rPr>
        <w:t>que las víctimas</w:t>
      </w:r>
      <w:r w:rsidRPr="00476423">
        <w:rPr>
          <w:rFonts w:ascii="Arial" w:hAnsi="Arial" w:cs="Arial"/>
          <w:sz w:val="26"/>
          <w:szCs w:val="26"/>
        </w:rPr>
        <w:t xml:space="preserve"> también pueden </w:t>
      </w:r>
      <w:r w:rsidR="00AB3187" w:rsidRPr="00476423">
        <w:rPr>
          <w:rFonts w:ascii="Arial" w:hAnsi="Arial" w:cs="Arial"/>
          <w:sz w:val="26"/>
          <w:szCs w:val="26"/>
        </w:rPr>
        <w:t xml:space="preserve">hacerlo de esa manera conforme al </w:t>
      </w:r>
      <w:r w:rsidR="00137976" w:rsidRPr="00476423">
        <w:rPr>
          <w:rFonts w:ascii="Arial" w:hAnsi="Arial" w:cs="Arial"/>
          <w:sz w:val="26"/>
          <w:szCs w:val="26"/>
        </w:rPr>
        <w:t>artículo 20, apartado C</w:t>
      </w:r>
      <w:r w:rsidR="00A86AAF" w:rsidRPr="00476423">
        <w:rPr>
          <w:rFonts w:ascii="Arial" w:hAnsi="Arial" w:cs="Arial"/>
          <w:sz w:val="26"/>
          <w:szCs w:val="26"/>
        </w:rPr>
        <w:t>,</w:t>
      </w:r>
      <w:r w:rsidR="00137976" w:rsidRPr="00476423">
        <w:rPr>
          <w:rFonts w:ascii="Arial" w:hAnsi="Arial" w:cs="Arial"/>
          <w:sz w:val="26"/>
          <w:szCs w:val="26"/>
        </w:rPr>
        <w:t xml:space="preserve"> de la Constitución, </w:t>
      </w:r>
      <w:r w:rsidR="00A86AAF" w:rsidRPr="00476423">
        <w:rPr>
          <w:rFonts w:ascii="Arial" w:hAnsi="Arial" w:cs="Arial"/>
          <w:sz w:val="26"/>
          <w:szCs w:val="26"/>
        </w:rPr>
        <w:t xml:space="preserve">en </w:t>
      </w:r>
      <w:r w:rsidR="009F3707" w:rsidRPr="00476423">
        <w:rPr>
          <w:rFonts w:ascii="Arial" w:hAnsi="Arial" w:cs="Arial"/>
          <w:sz w:val="26"/>
          <w:szCs w:val="26"/>
        </w:rPr>
        <w:t>relación</w:t>
      </w:r>
      <w:r w:rsidR="00A86AAF" w:rsidRPr="00476423">
        <w:rPr>
          <w:rFonts w:ascii="Arial" w:hAnsi="Arial" w:cs="Arial"/>
          <w:sz w:val="26"/>
          <w:szCs w:val="26"/>
        </w:rPr>
        <w:t xml:space="preserve"> </w:t>
      </w:r>
      <w:r w:rsidR="00137976" w:rsidRPr="00476423">
        <w:rPr>
          <w:rFonts w:ascii="Arial" w:hAnsi="Arial" w:cs="Arial"/>
          <w:sz w:val="26"/>
          <w:szCs w:val="26"/>
        </w:rPr>
        <w:t xml:space="preserve">con el diverso </w:t>
      </w:r>
      <w:r w:rsidR="00D766A2" w:rsidRPr="00476423">
        <w:rPr>
          <w:rFonts w:ascii="Arial" w:hAnsi="Arial" w:cs="Arial"/>
          <w:sz w:val="26"/>
          <w:szCs w:val="26"/>
        </w:rPr>
        <w:t>386</w:t>
      </w:r>
      <w:r w:rsidR="00D723A2" w:rsidRPr="00476423">
        <w:rPr>
          <w:rFonts w:ascii="Arial" w:hAnsi="Arial" w:cs="Arial"/>
          <w:sz w:val="26"/>
          <w:szCs w:val="26"/>
        </w:rPr>
        <w:t xml:space="preserve">, fracción I, </w:t>
      </w:r>
      <w:r w:rsidR="00D766A2" w:rsidRPr="00476423">
        <w:rPr>
          <w:rFonts w:ascii="Arial" w:hAnsi="Arial" w:cs="Arial"/>
          <w:sz w:val="26"/>
          <w:szCs w:val="26"/>
        </w:rPr>
        <w:t>del Código Nacional de Procedimientos Penales.</w:t>
      </w:r>
    </w:p>
    <w:p w14:paraId="2921D19D" w14:textId="0E92911C" w:rsidR="0074421A" w:rsidRPr="00476423" w:rsidRDefault="00B046B1" w:rsidP="00AD4032">
      <w:pPr>
        <w:pStyle w:val="Listavistosa-nfasis110"/>
        <w:numPr>
          <w:ilvl w:val="0"/>
          <w:numId w:val="1"/>
        </w:numPr>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Concluido el debate, el </w:t>
      </w:r>
      <w:r w:rsidR="006A1815" w:rsidRPr="00476423">
        <w:rPr>
          <w:rFonts w:ascii="Arial" w:hAnsi="Arial" w:cs="Arial"/>
          <w:sz w:val="26"/>
          <w:szCs w:val="26"/>
        </w:rPr>
        <w:t>diecinueve de junio de dos mil diecisiete</w:t>
      </w:r>
      <w:r w:rsidR="0093425A" w:rsidRPr="00476423">
        <w:rPr>
          <w:rFonts w:ascii="Arial" w:hAnsi="Arial" w:cs="Arial"/>
          <w:bCs/>
          <w:sz w:val="26"/>
          <w:szCs w:val="26"/>
        </w:rPr>
        <w:t xml:space="preserve"> el Juez de Distrito </w:t>
      </w:r>
      <w:r w:rsidR="003D3684" w:rsidRPr="00476423">
        <w:rPr>
          <w:rFonts w:ascii="Arial" w:hAnsi="Arial" w:cs="Arial"/>
          <w:bCs/>
          <w:sz w:val="26"/>
          <w:szCs w:val="26"/>
        </w:rPr>
        <w:t xml:space="preserve">Especializado en el Sistema Penal </w:t>
      </w:r>
      <w:r w:rsidR="00DA4B85" w:rsidRPr="00476423">
        <w:rPr>
          <w:rFonts w:ascii="Arial" w:hAnsi="Arial" w:cs="Arial"/>
          <w:bCs/>
          <w:sz w:val="26"/>
          <w:szCs w:val="26"/>
        </w:rPr>
        <w:t xml:space="preserve">Acusatorio del Centro de Justicia Penal Federal en </w:t>
      </w:r>
      <w:r w:rsidR="00FF081E" w:rsidRPr="00476423">
        <w:rPr>
          <w:rFonts w:ascii="Arial" w:hAnsi="Arial" w:cs="Arial"/>
          <w:bCs/>
          <w:sz w:val="26"/>
          <w:szCs w:val="26"/>
        </w:rPr>
        <w:t>el e</w:t>
      </w:r>
      <w:r w:rsidR="003D3684" w:rsidRPr="00476423">
        <w:rPr>
          <w:rFonts w:ascii="Arial" w:hAnsi="Arial" w:cs="Arial"/>
          <w:bCs/>
          <w:sz w:val="26"/>
          <w:szCs w:val="26"/>
        </w:rPr>
        <w:t>stado de Zacatecas</w:t>
      </w:r>
      <w:r w:rsidR="00DA4B85" w:rsidRPr="00476423">
        <w:rPr>
          <w:rFonts w:ascii="Arial" w:hAnsi="Arial" w:cs="Arial"/>
          <w:bCs/>
          <w:sz w:val="26"/>
          <w:szCs w:val="26"/>
        </w:rPr>
        <w:t xml:space="preserve"> </w:t>
      </w:r>
      <w:r w:rsidR="003D3684" w:rsidRPr="00476423">
        <w:rPr>
          <w:rFonts w:ascii="Arial" w:hAnsi="Arial" w:cs="Arial"/>
          <w:bCs/>
          <w:sz w:val="26"/>
          <w:szCs w:val="26"/>
        </w:rPr>
        <w:t xml:space="preserve">en funciones de </w:t>
      </w:r>
      <w:r w:rsidR="0092323F" w:rsidRPr="00476423">
        <w:rPr>
          <w:rFonts w:ascii="Arial" w:hAnsi="Arial" w:cs="Arial"/>
          <w:bCs/>
          <w:sz w:val="26"/>
          <w:szCs w:val="26"/>
        </w:rPr>
        <w:t>t</w:t>
      </w:r>
      <w:r w:rsidR="003D3684" w:rsidRPr="00476423">
        <w:rPr>
          <w:rFonts w:ascii="Arial" w:hAnsi="Arial" w:cs="Arial"/>
          <w:bCs/>
          <w:sz w:val="26"/>
          <w:szCs w:val="26"/>
        </w:rPr>
        <w:t xml:space="preserve">ribunal de </w:t>
      </w:r>
      <w:r w:rsidR="0092323F" w:rsidRPr="00476423">
        <w:rPr>
          <w:rFonts w:ascii="Arial" w:hAnsi="Arial" w:cs="Arial"/>
          <w:bCs/>
          <w:sz w:val="26"/>
          <w:szCs w:val="26"/>
        </w:rPr>
        <w:t>e</w:t>
      </w:r>
      <w:r w:rsidR="003D3684" w:rsidRPr="00476423">
        <w:rPr>
          <w:rFonts w:ascii="Arial" w:hAnsi="Arial" w:cs="Arial"/>
          <w:bCs/>
          <w:sz w:val="26"/>
          <w:szCs w:val="26"/>
        </w:rPr>
        <w:t>njuiciamiento</w:t>
      </w:r>
      <w:r w:rsidR="00AB3187" w:rsidRPr="00476423">
        <w:rPr>
          <w:rFonts w:ascii="Arial" w:hAnsi="Arial" w:cs="Arial"/>
          <w:bCs/>
          <w:sz w:val="26"/>
          <w:szCs w:val="26"/>
        </w:rPr>
        <w:t>,</w:t>
      </w:r>
      <w:r w:rsidR="003D3684" w:rsidRPr="00476423">
        <w:rPr>
          <w:rFonts w:ascii="Arial" w:hAnsi="Arial" w:cs="Arial"/>
          <w:bCs/>
          <w:sz w:val="26"/>
          <w:szCs w:val="26"/>
        </w:rPr>
        <w:t xml:space="preserve"> dict</w:t>
      </w:r>
      <w:r w:rsidR="004C23BB" w:rsidRPr="00476423">
        <w:rPr>
          <w:rFonts w:ascii="Arial" w:hAnsi="Arial" w:cs="Arial"/>
          <w:bCs/>
          <w:sz w:val="26"/>
          <w:szCs w:val="26"/>
        </w:rPr>
        <w:t xml:space="preserve">ó </w:t>
      </w:r>
      <w:r w:rsidR="00B47DE1" w:rsidRPr="00476423">
        <w:rPr>
          <w:rFonts w:ascii="Arial" w:hAnsi="Arial" w:cs="Arial"/>
          <w:bCs/>
          <w:sz w:val="26"/>
          <w:szCs w:val="26"/>
        </w:rPr>
        <w:t xml:space="preserve">sentencia </w:t>
      </w:r>
      <w:r w:rsidR="003D3684" w:rsidRPr="00476423">
        <w:rPr>
          <w:rFonts w:ascii="Arial" w:hAnsi="Arial" w:cs="Arial"/>
          <w:bCs/>
          <w:sz w:val="26"/>
          <w:szCs w:val="26"/>
        </w:rPr>
        <w:t xml:space="preserve">contra </w:t>
      </w:r>
      <w:r w:rsidR="00BE7DBF" w:rsidRPr="00476423">
        <w:rPr>
          <w:rFonts w:ascii="Arial" w:hAnsi="Arial" w:cs="Arial"/>
          <w:bCs/>
          <w:sz w:val="26"/>
          <w:szCs w:val="26"/>
        </w:rPr>
        <w:t>los señores</w:t>
      </w:r>
      <w:r w:rsidR="004B5550">
        <w:rPr>
          <w:rFonts w:ascii="Arial" w:hAnsi="Arial" w:cs="Arial"/>
          <w:bCs/>
          <w:sz w:val="26"/>
          <w:szCs w:val="26"/>
        </w:rPr>
        <w:t xml:space="preserve"> </w:t>
      </w:r>
      <w:r w:rsidR="004B5550" w:rsidRPr="004B5550">
        <w:rPr>
          <w:rFonts w:ascii="Arial" w:hAnsi="Arial" w:cs="Arial"/>
          <w:color w:val="FF0000"/>
          <w:sz w:val="26"/>
          <w:szCs w:val="26"/>
        </w:rPr>
        <w:t>**********</w:t>
      </w:r>
      <w:r w:rsidR="008603B6" w:rsidRPr="004B5550">
        <w:rPr>
          <w:rFonts w:ascii="Arial" w:hAnsi="Arial" w:cs="Arial"/>
          <w:bCs/>
          <w:sz w:val="26"/>
          <w:szCs w:val="26"/>
        </w:rPr>
        <w:t>,</w:t>
      </w:r>
      <w:r w:rsidR="008603B6" w:rsidRPr="00476423">
        <w:rPr>
          <w:rFonts w:ascii="Arial" w:hAnsi="Arial" w:cs="Arial"/>
          <w:bCs/>
          <w:color w:val="FF0000"/>
          <w:sz w:val="26"/>
          <w:szCs w:val="26"/>
        </w:rPr>
        <w:t xml:space="preserve"> </w:t>
      </w:r>
      <w:r w:rsidR="004B5550" w:rsidRPr="004B5550">
        <w:rPr>
          <w:rFonts w:ascii="Arial" w:hAnsi="Arial" w:cs="Arial"/>
          <w:color w:val="FF0000"/>
          <w:sz w:val="26"/>
          <w:szCs w:val="26"/>
        </w:rPr>
        <w:t xml:space="preserve">********** </w:t>
      </w:r>
      <w:r w:rsidR="008603B6" w:rsidRPr="00476423">
        <w:rPr>
          <w:rFonts w:ascii="Arial" w:hAnsi="Arial" w:cs="Arial"/>
          <w:bCs/>
          <w:sz w:val="26"/>
          <w:szCs w:val="26"/>
        </w:rPr>
        <w:t xml:space="preserve">y </w:t>
      </w:r>
      <w:r w:rsidR="004B5550" w:rsidRPr="004B5550">
        <w:rPr>
          <w:rFonts w:ascii="Arial" w:hAnsi="Arial" w:cs="Arial"/>
          <w:color w:val="FF0000"/>
          <w:sz w:val="26"/>
          <w:szCs w:val="26"/>
        </w:rPr>
        <w:t xml:space="preserve">********** </w:t>
      </w:r>
      <w:r w:rsidR="00B5044B" w:rsidRPr="00476423">
        <w:rPr>
          <w:rFonts w:ascii="Arial" w:hAnsi="Arial" w:cs="Arial"/>
          <w:bCs/>
          <w:sz w:val="26"/>
          <w:szCs w:val="26"/>
        </w:rPr>
        <w:t xml:space="preserve">(aquí recurrentes), </w:t>
      </w:r>
      <w:r w:rsidR="004B5550" w:rsidRPr="004B5550">
        <w:rPr>
          <w:rFonts w:ascii="Arial" w:hAnsi="Arial" w:cs="Arial"/>
          <w:color w:val="FF0000"/>
          <w:sz w:val="26"/>
          <w:szCs w:val="26"/>
        </w:rPr>
        <w:t xml:space="preserve">********** </w:t>
      </w:r>
      <w:r w:rsidR="00B5044B" w:rsidRPr="00476423">
        <w:rPr>
          <w:rFonts w:ascii="Arial" w:hAnsi="Arial" w:cs="Arial"/>
          <w:bCs/>
          <w:sz w:val="26"/>
          <w:szCs w:val="26"/>
        </w:rPr>
        <w:t xml:space="preserve">y </w:t>
      </w:r>
      <w:r w:rsidR="004B5550" w:rsidRPr="004B5550">
        <w:rPr>
          <w:rFonts w:ascii="Arial" w:hAnsi="Arial" w:cs="Arial"/>
          <w:color w:val="FF0000"/>
          <w:sz w:val="26"/>
          <w:szCs w:val="26"/>
        </w:rPr>
        <w:t xml:space="preserve">********** </w:t>
      </w:r>
      <w:r w:rsidR="00B5044B" w:rsidRPr="00476423">
        <w:rPr>
          <w:rFonts w:ascii="Arial" w:hAnsi="Arial" w:cs="Arial"/>
          <w:bCs/>
          <w:sz w:val="26"/>
          <w:szCs w:val="26"/>
        </w:rPr>
        <w:t xml:space="preserve">(recurrentes en el ADR </w:t>
      </w:r>
      <w:r w:rsidR="00B5044B" w:rsidRPr="00476423">
        <w:rPr>
          <w:rFonts w:ascii="Arial" w:hAnsi="Arial" w:cs="Arial"/>
          <w:bCs/>
          <w:color w:val="FF0000"/>
          <w:sz w:val="26"/>
          <w:szCs w:val="26"/>
        </w:rPr>
        <w:t>2112/2019</w:t>
      </w:r>
      <w:r w:rsidR="00B5044B" w:rsidRPr="00476423">
        <w:rPr>
          <w:rFonts w:ascii="Arial" w:hAnsi="Arial" w:cs="Arial"/>
          <w:bCs/>
          <w:sz w:val="26"/>
          <w:szCs w:val="26"/>
        </w:rPr>
        <w:t>),</w:t>
      </w:r>
      <w:r w:rsidR="004C23BB" w:rsidRPr="00476423">
        <w:rPr>
          <w:rFonts w:ascii="Arial" w:hAnsi="Arial" w:cs="Arial"/>
          <w:bCs/>
          <w:color w:val="FF0000"/>
          <w:sz w:val="26"/>
          <w:szCs w:val="26"/>
        </w:rPr>
        <w:t xml:space="preserve"> </w:t>
      </w:r>
      <w:r w:rsidR="004C23BB" w:rsidRPr="00476423">
        <w:rPr>
          <w:rFonts w:ascii="Arial" w:hAnsi="Arial" w:cs="Arial"/>
          <w:bCs/>
          <w:sz w:val="26"/>
          <w:szCs w:val="26"/>
        </w:rPr>
        <w:t xml:space="preserve">en la causa penal </w:t>
      </w:r>
      <w:r w:rsidR="004B5550" w:rsidRPr="004B5550">
        <w:rPr>
          <w:rFonts w:ascii="Arial" w:hAnsi="Arial" w:cs="Arial"/>
          <w:color w:val="FF0000"/>
          <w:sz w:val="26"/>
          <w:szCs w:val="26"/>
        </w:rPr>
        <w:t>**********</w:t>
      </w:r>
      <w:r w:rsidR="004C23BB" w:rsidRPr="00476423">
        <w:rPr>
          <w:rFonts w:ascii="Arial" w:hAnsi="Arial" w:cs="Arial"/>
          <w:bCs/>
          <w:sz w:val="26"/>
          <w:szCs w:val="26"/>
        </w:rPr>
        <w:t>,</w:t>
      </w:r>
      <w:r w:rsidR="004C23BB" w:rsidRPr="00476423">
        <w:rPr>
          <w:rFonts w:ascii="Arial" w:hAnsi="Arial" w:cs="Arial"/>
          <w:bCs/>
          <w:color w:val="FF0000"/>
          <w:sz w:val="26"/>
          <w:szCs w:val="26"/>
        </w:rPr>
        <w:t xml:space="preserve"> </w:t>
      </w:r>
      <w:r w:rsidR="00B47DE1" w:rsidRPr="00476423">
        <w:rPr>
          <w:rFonts w:ascii="Arial" w:hAnsi="Arial" w:cs="Arial"/>
          <w:bCs/>
          <w:sz w:val="26"/>
          <w:szCs w:val="26"/>
        </w:rPr>
        <w:t xml:space="preserve">al considerarlos penalmente responsables por los delitos </w:t>
      </w:r>
      <w:r w:rsidR="00881A0E" w:rsidRPr="00476423">
        <w:rPr>
          <w:rFonts w:ascii="Arial" w:hAnsi="Arial" w:cs="Arial"/>
          <w:bCs/>
          <w:sz w:val="26"/>
          <w:szCs w:val="26"/>
        </w:rPr>
        <w:t>de extorsión</w:t>
      </w:r>
      <w:r w:rsidR="00017A13" w:rsidRPr="00476423">
        <w:rPr>
          <w:rFonts w:ascii="Arial" w:hAnsi="Arial" w:cs="Arial"/>
          <w:bCs/>
          <w:sz w:val="26"/>
          <w:szCs w:val="26"/>
        </w:rPr>
        <w:t xml:space="preserve"> agravada en grado de tentativa </w:t>
      </w:r>
      <w:r w:rsidR="004249AE" w:rsidRPr="00476423">
        <w:rPr>
          <w:rFonts w:ascii="Arial" w:hAnsi="Arial" w:cs="Arial"/>
          <w:bCs/>
          <w:sz w:val="26"/>
          <w:szCs w:val="26"/>
        </w:rPr>
        <w:t>(</w:t>
      </w:r>
      <w:r w:rsidR="00346E57" w:rsidRPr="00476423">
        <w:rPr>
          <w:rFonts w:ascii="Arial" w:hAnsi="Arial" w:cs="Arial"/>
          <w:bCs/>
          <w:sz w:val="26"/>
          <w:szCs w:val="26"/>
        </w:rPr>
        <w:t>en virtud de que</w:t>
      </w:r>
      <w:r w:rsidR="00017A13" w:rsidRPr="00476423">
        <w:rPr>
          <w:rFonts w:ascii="Arial" w:hAnsi="Arial" w:cs="Arial"/>
          <w:sz w:val="26"/>
          <w:szCs w:val="26"/>
        </w:rPr>
        <w:t xml:space="preserve"> realizaron la conducta siendo miembros de </w:t>
      </w:r>
      <w:r w:rsidR="007E5CD3" w:rsidRPr="00476423">
        <w:rPr>
          <w:rFonts w:ascii="Arial" w:hAnsi="Arial" w:cs="Arial"/>
          <w:sz w:val="26"/>
          <w:szCs w:val="26"/>
        </w:rPr>
        <w:t>la P</w:t>
      </w:r>
      <w:r w:rsidR="00017A13" w:rsidRPr="00476423">
        <w:rPr>
          <w:rFonts w:ascii="Arial" w:hAnsi="Arial" w:cs="Arial"/>
          <w:sz w:val="26"/>
          <w:szCs w:val="26"/>
        </w:rPr>
        <w:t>olicía Federal Ministerial</w:t>
      </w:r>
      <w:r w:rsidR="004249AE" w:rsidRPr="00476423">
        <w:rPr>
          <w:rFonts w:ascii="Arial" w:hAnsi="Arial" w:cs="Arial"/>
          <w:sz w:val="26"/>
          <w:szCs w:val="26"/>
        </w:rPr>
        <w:t>)</w:t>
      </w:r>
      <w:r w:rsidR="00AB056B" w:rsidRPr="00476423">
        <w:rPr>
          <w:rFonts w:ascii="Arial" w:hAnsi="Arial" w:cs="Arial"/>
          <w:sz w:val="26"/>
          <w:szCs w:val="26"/>
        </w:rPr>
        <w:t xml:space="preserve"> </w:t>
      </w:r>
      <w:r w:rsidR="00881A0E" w:rsidRPr="00476423">
        <w:rPr>
          <w:rFonts w:ascii="Arial" w:hAnsi="Arial" w:cs="Arial"/>
          <w:bCs/>
          <w:sz w:val="26"/>
          <w:szCs w:val="26"/>
        </w:rPr>
        <w:t xml:space="preserve">e </w:t>
      </w:r>
      <w:r w:rsidR="006B171F" w:rsidRPr="00476423">
        <w:rPr>
          <w:rFonts w:ascii="Arial" w:hAnsi="Arial" w:cs="Arial"/>
          <w:bCs/>
          <w:sz w:val="26"/>
          <w:szCs w:val="26"/>
        </w:rPr>
        <w:t>intimidación</w:t>
      </w:r>
      <w:r w:rsidR="00D723A2" w:rsidRPr="00476423">
        <w:rPr>
          <w:rFonts w:ascii="Arial" w:hAnsi="Arial" w:cs="Arial"/>
          <w:bCs/>
          <w:sz w:val="26"/>
          <w:szCs w:val="26"/>
        </w:rPr>
        <w:t>. P</w:t>
      </w:r>
      <w:r w:rsidR="00644F75" w:rsidRPr="00476423">
        <w:rPr>
          <w:rFonts w:ascii="Arial" w:hAnsi="Arial" w:cs="Arial"/>
          <w:sz w:val="26"/>
          <w:szCs w:val="26"/>
        </w:rPr>
        <w:t>or lo que les impuso</w:t>
      </w:r>
      <w:r w:rsidR="00881A0E" w:rsidRPr="00476423">
        <w:rPr>
          <w:rFonts w:ascii="Arial" w:hAnsi="Arial" w:cs="Arial"/>
          <w:bCs/>
          <w:sz w:val="26"/>
          <w:szCs w:val="26"/>
        </w:rPr>
        <w:t xml:space="preserve"> pena de p</w:t>
      </w:r>
      <w:r w:rsidR="00A764CE" w:rsidRPr="00476423">
        <w:rPr>
          <w:rFonts w:ascii="Arial" w:hAnsi="Arial" w:cs="Arial"/>
          <w:bCs/>
          <w:sz w:val="26"/>
          <w:szCs w:val="26"/>
        </w:rPr>
        <w:t>risión de cuatro</w:t>
      </w:r>
      <w:r w:rsidR="00881A0E" w:rsidRPr="00476423">
        <w:rPr>
          <w:rFonts w:ascii="Arial" w:hAnsi="Arial" w:cs="Arial"/>
          <w:bCs/>
          <w:sz w:val="26"/>
          <w:szCs w:val="26"/>
        </w:rPr>
        <w:t xml:space="preserve"> años</w:t>
      </w:r>
      <w:r w:rsidR="00A764CE" w:rsidRPr="00476423">
        <w:rPr>
          <w:rFonts w:ascii="Arial" w:hAnsi="Arial" w:cs="Arial"/>
          <w:bCs/>
          <w:sz w:val="26"/>
          <w:szCs w:val="26"/>
        </w:rPr>
        <w:t xml:space="preserve"> ocho meses,</w:t>
      </w:r>
      <w:r w:rsidR="006B171F" w:rsidRPr="00476423">
        <w:rPr>
          <w:rFonts w:ascii="Arial" w:hAnsi="Arial" w:cs="Arial"/>
          <w:bCs/>
          <w:sz w:val="26"/>
          <w:szCs w:val="26"/>
        </w:rPr>
        <w:t xml:space="preserve"> multa de ochenta y tres días, </w:t>
      </w:r>
      <w:r w:rsidR="00881A0E" w:rsidRPr="00476423">
        <w:rPr>
          <w:rFonts w:ascii="Arial" w:hAnsi="Arial" w:cs="Arial"/>
          <w:sz w:val="26"/>
          <w:szCs w:val="26"/>
        </w:rPr>
        <w:t>destitución e inhabilitación de dos años para desempeñar otro empleo, cargo o comisión p</w:t>
      </w:r>
      <w:r w:rsidR="00A764CE" w:rsidRPr="00476423">
        <w:rPr>
          <w:rFonts w:ascii="Arial" w:hAnsi="Arial" w:cs="Arial"/>
          <w:sz w:val="26"/>
          <w:szCs w:val="26"/>
        </w:rPr>
        <w:t xml:space="preserve">úblicos; </w:t>
      </w:r>
      <w:r w:rsidR="007A395B" w:rsidRPr="00476423">
        <w:rPr>
          <w:rFonts w:ascii="Arial" w:hAnsi="Arial" w:cs="Arial"/>
          <w:sz w:val="26"/>
          <w:szCs w:val="26"/>
        </w:rPr>
        <w:t xml:space="preserve">y los condenó al </w:t>
      </w:r>
      <w:r w:rsidR="00F9714E" w:rsidRPr="00476423">
        <w:rPr>
          <w:rFonts w:ascii="Arial" w:hAnsi="Arial" w:cs="Arial"/>
          <w:sz w:val="26"/>
          <w:szCs w:val="26"/>
        </w:rPr>
        <w:t>pago de</w:t>
      </w:r>
      <w:r w:rsidR="00A764CE" w:rsidRPr="00476423">
        <w:rPr>
          <w:rFonts w:ascii="Arial" w:hAnsi="Arial" w:cs="Arial"/>
          <w:sz w:val="26"/>
          <w:szCs w:val="26"/>
        </w:rPr>
        <w:t xml:space="preserve"> la repar</w:t>
      </w:r>
      <w:r w:rsidR="00C1083E" w:rsidRPr="00476423">
        <w:rPr>
          <w:rFonts w:ascii="Arial" w:hAnsi="Arial" w:cs="Arial"/>
          <w:sz w:val="26"/>
          <w:szCs w:val="26"/>
        </w:rPr>
        <w:t xml:space="preserve">ación del daño </w:t>
      </w:r>
      <w:r w:rsidR="003D1C6B" w:rsidRPr="00476423">
        <w:rPr>
          <w:rFonts w:ascii="Arial" w:hAnsi="Arial" w:cs="Arial"/>
          <w:sz w:val="26"/>
          <w:szCs w:val="26"/>
        </w:rPr>
        <w:t>a</w:t>
      </w:r>
      <w:r w:rsidR="00C1083E" w:rsidRPr="00476423">
        <w:rPr>
          <w:rFonts w:ascii="Arial" w:hAnsi="Arial" w:cs="Arial"/>
          <w:sz w:val="26"/>
          <w:szCs w:val="26"/>
        </w:rPr>
        <w:t xml:space="preserve"> las víctimas.</w:t>
      </w:r>
    </w:p>
    <w:p w14:paraId="3E42F67D" w14:textId="5D19E7F8" w:rsidR="00DC58E3" w:rsidRPr="00476423" w:rsidRDefault="00AD4032" w:rsidP="00AD4032">
      <w:pPr>
        <w:pStyle w:val="Listavistosa-nfasis110"/>
        <w:numPr>
          <w:ilvl w:val="0"/>
          <w:numId w:val="1"/>
        </w:numPr>
        <w:spacing w:before="320" w:after="320" w:line="360" w:lineRule="auto"/>
        <w:ind w:left="0" w:hanging="567"/>
        <w:jc w:val="both"/>
        <w:rPr>
          <w:rFonts w:ascii="Arial" w:hAnsi="Arial" w:cs="Arial"/>
          <w:sz w:val="26"/>
          <w:szCs w:val="26"/>
        </w:rPr>
      </w:pPr>
      <w:r w:rsidRPr="00476423">
        <w:rPr>
          <w:rFonts w:ascii="Arial" w:hAnsi="Arial" w:cs="Arial"/>
          <w:b/>
          <w:sz w:val="26"/>
          <w:szCs w:val="26"/>
        </w:rPr>
        <w:t xml:space="preserve">Tercero. </w:t>
      </w:r>
      <w:r w:rsidR="0074421A" w:rsidRPr="00476423">
        <w:rPr>
          <w:rFonts w:ascii="Arial" w:hAnsi="Arial" w:cs="Arial"/>
          <w:b/>
          <w:sz w:val="26"/>
          <w:szCs w:val="26"/>
        </w:rPr>
        <w:t>Recurso de apelación.</w:t>
      </w:r>
      <w:r w:rsidR="0074421A" w:rsidRPr="00476423">
        <w:rPr>
          <w:rFonts w:ascii="Arial" w:hAnsi="Arial" w:cs="Arial"/>
          <w:sz w:val="26"/>
          <w:szCs w:val="26"/>
        </w:rPr>
        <w:t xml:space="preserve"> Inconforme</w:t>
      </w:r>
      <w:r w:rsidR="00B47DE1" w:rsidRPr="00476423">
        <w:rPr>
          <w:rFonts w:ascii="Arial" w:hAnsi="Arial" w:cs="Arial"/>
          <w:sz w:val="26"/>
          <w:szCs w:val="26"/>
        </w:rPr>
        <w:t>s</w:t>
      </w:r>
      <w:r w:rsidR="0074421A" w:rsidRPr="00476423">
        <w:rPr>
          <w:rFonts w:ascii="Arial" w:hAnsi="Arial" w:cs="Arial"/>
          <w:sz w:val="26"/>
          <w:szCs w:val="26"/>
        </w:rPr>
        <w:t xml:space="preserve">, </w:t>
      </w:r>
      <w:r w:rsidR="00BE7DBF" w:rsidRPr="00476423">
        <w:rPr>
          <w:rFonts w:ascii="Arial" w:hAnsi="Arial" w:cs="Arial"/>
          <w:bCs/>
          <w:sz w:val="26"/>
          <w:szCs w:val="26"/>
        </w:rPr>
        <w:t>los señores</w:t>
      </w:r>
      <w:r w:rsidR="004B5550">
        <w:rPr>
          <w:rFonts w:ascii="Arial" w:hAnsi="Arial" w:cs="Arial"/>
          <w:bCs/>
          <w:color w:val="FF0000"/>
          <w:sz w:val="26"/>
          <w:szCs w:val="26"/>
        </w:rPr>
        <w:t xml:space="preserve"> </w:t>
      </w:r>
      <w:r w:rsidR="004B5550" w:rsidRPr="004B5550">
        <w:rPr>
          <w:rFonts w:ascii="Arial" w:hAnsi="Arial" w:cs="Arial"/>
          <w:color w:val="FF0000"/>
          <w:sz w:val="26"/>
          <w:szCs w:val="26"/>
        </w:rPr>
        <w:t>**********</w:t>
      </w:r>
      <w:r w:rsidR="00253A7A" w:rsidRPr="00476423">
        <w:rPr>
          <w:rFonts w:ascii="Arial" w:hAnsi="Arial" w:cs="Arial"/>
          <w:bCs/>
          <w:sz w:val="26"/>
          <w:szCs w:val="26"/>
        </w:rPr>
        <w:t xml:space="preserve">, </w:t>
      </w:r>
      <w:r w:rsidR="004B5550" w:rsidRPr="004B5550">
        <w:rPr>
          <w:rFonts w:ascii="Arial" w:hAnsi="Arial" w:cs="Arial"/>
          <w:color w:val="FF0000"/>
          <w:sz w:val="26"/>
          <w:szCs w:val="26"/>
        </w:rPr>
        <w:t xml:space="preserve">********** </w:t>
      </w:r>
      <w:r w:rsidR="00253A7A" w:rsidRPr="00476423">
        <w:rPr>
          <w:rFonts w:ascii="Arial" w:hAnsi="Arial" w:cs="Arial"/>
          <w:bCs/>
          <w:sz w:val="26"/>
          <w:szCs w:val="26"/>
        </w:rPr>
        <w:t>y</w:t>
      </w:r>
      <w:r w:rsidR="00253A7A" w:rsidRPr="00476423">
        <w:rPr>
          <w:rFonts w:ascii="Arial" w:hAnsi="Arial" w:cs="Arial"/>
          <w:bCs/>
          <w:color w:val="FF0000"/>
          <w:sz w:val="26"/>
          <w:szCs w:val="26"/>
        </w:rPr>
        <w:t xml:space="preserve"> </w:t>
      </w:r>
      <w:r w:rsidR="004B5550" w:rsidRPr="004B5550">
        <w:rPr>
          <w:rFonts w:ascii="Arial" w:hAnsi="Arial" w:cs="Arial"/>
          <w:color w:val="FF0000"/>
          <w:sz w:val="26"/>
          <w:szCs w:val="26"/>
        </w:rPr>
        <w:t xml:space="preserve">********** </w:t>
      </w:r>
      <w:r w:rsidR="00A320EB" w:rsidRPr="00476423">
        <w:rPr>
          <w:rFonts w:ascii="Arial" w:hAnsi="Arial" w:cs="Arial"/>
          <w:bCs/>
          <w:sz w:val="26"/>
          <w:szCs w:val="26"/>
        </w:rPr>
        <w:t xml:space="preserve">(aquí recurrentes), </w:t>
      </w:r>
      <w:r w:rsidR="004B5550" w:rsidRPr="004B5550">
        <w:rPr>
          <w:rFonts w:ascii="Arial" w:hAnsi="Arial" w:cs="Arial"/>
          <w:color w:val="FF0000"/>
          <w:sz w:val="26"/>
          <w:szCs w:val="26"/>
        </w:rPr>
        <w:t xml:space="preserve">********** </w:t>
      </w:r>
      <w:r w:rsidR="00A320EB" w:rsidRPr="00476423">
        <w:rPr>
          <w:rFonts w:ascii="Arial" w:hAnsi="Arial" w:cs="Arial"/>
          <w:bCs/>
          <w:sz w:val="26"/>
          <w:szCs w:val="26"/>
        </w:rPr>
        <w:t xml:space="preserve">y </w:t>
      </w:r>
      <w:r w:rsidR="004B5550" w:rsidRPr="004B5550">
        <w:rPr>
          <w:rFonts w:ascii="Arial" w:hAnsi="Arial" w:cs="Arial"/>
          <w:color w:val="FF0000"/>
          <w:sz w:val="26"/>
          <w:szCs w:val="26"/>
        </w:rPr>
        <w:t xml:space="preserve">********** </w:t>
      </w:r>
      <w:r w:rsidR="00A320EB" w:rsidRPr="00476423">
        <w:rPr>
          <w:rFonts w:ascii="Arial" w:hAnsi="Arial" w:cs="Arial"/>
          <w:bCs/>
          <w:sz w:val="26"/>
          <w:szCs w:val="26"/>
        </w:rPr>
        <w:t xml:space="preserve">(recurrentes en el ADR </w:t>
      </w:r>
      <w:r w:rsidR="00A320EB" w:rsidRPr="00476423">
        <w:rPr>
          <w:rFonts w:ascii="Arial" w:hAnsi="Arial" w:cs="Arial"/>
          <w:bCs/>
          <w:color w:val="FF0000"/>
          <w:sz w:val="26"/>
          <w:szCs w:val="26"/>
        </w:rPr>
        <w:t>2112/2019</w:t>
      </w:r>
      <w:r w:rsidR="00A320EB" w:rsidRPr="00476423">
        <w:rPr>
          <w:rFonts w:ascii="Arial" w:hAnsi="Arial" w:cs="Arial"/>
          <w:bCs/>
          <w:sz w:val="26"/>
          <w:szCs w:val="26"/>
        </w:rPr>
        <w:t>)</w:t>
      </w:r>
      <w:r w:rsidR="0054767E" w:rsidRPr="00476423">
        <w:rPr>
          <w:rFonts w:ascii="Arial" w:hAnsi="Arial" w:cs="Arial"/>
          <w:bCs/>
          <w:color w:val="FF0000"/>
          <w:sz w:val="26"/>
          <w:szCs w:val="26"/>
        </w:rPr>
        <w:t xml:space="preserve"> </w:t>
      </w:r>
      <w:r w:rsidR="00B47DE1" w:rsidRPr="00476423">
        <w:rPr>
          <w:rFonts w:ascii="Arial" w:hAnsi="Arial" w:cs="Arial"/>
          <w:sz w:val="26"/>
          <w:szCs w:val="26"/>
        </w:rPr>
        <w:t>interpusieron</w:t>
      </w:r>
      <w:r w:rsidR="0074421A" w:rsidRPr="00476423">
        <w:rPr>
          <w:rFonts w:ascii="Arial" w:hAnsi="Arial" w:cs="Arial"/>
          <w:sz w:val="26"/>
          <w:szCs w:val="26"/>
        </w:rPr>
        <w:t xml:space="preserve"> recurso de apelación, </w:t>
      </w:r>
      <w:r w:rsidR="004C23BB" w:rsidRPr="00476423">
        <w:rPr>
          <w:rFonts w:ascii="Arial" w:hAnsi="Arial" w:cs="Arial"/>
          <w:sz w:val="26"/>
          <w:szCs w:val="26"/>
        </w:rPr>
        <w:t xml:space="preserve">el cual fue tramitado bajo el toca penal </w:t>
      </w:r>
      <w:r w:rsidR="004B5550" w:rsidRPr="004B5550">
        <w:rPr>
          <w:rFonts w:ascii="Arial" w:hAnsi="Arial" w:cs="Arial"/>
          <w:color w:val="FF0000"/>
          <w:sz w:val="26"/>
          <w:szCs w:val="26"/>
        </w:rPr>
        <w:t xml:space="preserve">********** </w:t>
      </w:r>
      <w:r w:rsidR="004C23BB" w:rsidRPr="00476423">
        <w:rPr>
          <w:rFonts w:ascii="Arial" w:hAnsi="Arial" w:cs="Arial"/>
          <w:sz w:val="26"/>
          <w:szCs w:val="26"/>
        </w:rPr>
        <w:t xml:space="preserve"> del índice del </w:t>
      </w:r>
      <w:r w:rsidR="00B47DE1" w:rsidRPr="00476423">
        <w:rPr>
          <w:rFonts w:ascii="Arial" w:hAnsi="Arial" w:cs="Arial"/>
          <w:sz w:val="26"/>
          <w:szCs w:val="26"/>
        </w:rPr>
        <w:t>Segundo</w:t>
      </w:r>
      <w:r w:rsidR="0074421A" w:rsidRPr="00476423">
        <w:rPr>
          <w:rFonts w:ascii="Arial" w:hAnsi="Arial" w:cs="Arial"/>
          <w:sz w:val="26"/>
          <w:szCs w:val="26"/>
        </w:rPr>
        <w:t xml:space="preserve"> Tribunal </w:t>
      </w:r>
      <w:r w:rsidR="00B47DE1" w:rsidRPr="00476423">
        <w:rPr>
          <w:rFonts w:ascii="Arial" w:hAnsi="Arial" w:cs="Arial"/>
          <w:sz w:val="26"/>
          <w:szCs w:val="26"/>
        </w:rPr>
        <w:t>Unitario del Vigésimo Tercer Circuito</w:t>
      </w:r>
      <w:r w:rsidR="00FD39D0" w:rsidRPr="00476423">
        <w:rPr>
          <w:rFonts w:ascii="Arial" w:hAnsi="Arial" w:cs="Arial"/>
          <w:sz w:val="26"/>
          <w:szCs w:val="26"/>
        </w:rPr>
        <w:t xml:space="preserve">, en el que el ocho de septiembre de dos mil diecisiete </w:t>
      </w:r>
      <w:r w:rsidR="00B17916" w:rsidRPr="00476423">
        <w:rPr>
          <w:rFonts w:ascii="Arial" w:hAnsi="Arial" w:cs="Arial"/>
          <w:sz w:val="26"/>
          <w:szCs w:val="26"/>
        </w:rPr>
        <w:t xml:space="preserve">se </w:t>
      </w:r>
      <w:r w:rsidR="00FD39D0" w:rsidRPr="00476423">
        <w:rPr>
          <w:rFonts w:ascii="Arial" w:hAnsi="Arial" w:cs="Arial"/>
          <w:sz w:val="26"/>
          <w:szCs w:val="26"/>
        </w:rPr>
        <w:t xml:space="preserve">modificó la sentencia recurrida, únicamente en lo relativo </w:t>
      </w:r>
      <w:r w:rsidR="00985464" w:rsidRPr="00476423">
        <w:rPr>
          <w:rFonts w:ascii="Arial" w:hAnsi="Arial" w:cs="Arial"/>
          <w:sz w:val="26"/>
          <w:szCs w:val="26"/>
        </w:rPr>
        <w:t xml:space="preserve">a la </w:t>
      </w:r>
      <w:r w:rsidR="007D269A" w:rsidRPr="00476423">
        <w:rPr>
          <w:rFonts w:ascii="Arial" w:hAnsi="Arial" w:cs="Arial"/>
          <w:sz w:val="26"/>
          <w:szCs w:val="26"/>
        </w:rPr>
        <w:t xml:space="preserve">pena de </w:t>
      </w:r>
      <w:r w:rsidR="00985464" w:rsidRPr="00476423">
        <w:rPr>
          <w:rFonts w:ascii="Arial" w:hAnsi="Arial" w:cs="Arial"/>
          <w:sz w:val="26"/>
          <w:szCs w:val="26"/>
        </w:rPr>
        <w:t>destitución</w:t>
      </w:r>
      <w:r w:rsidR="00CA7FBB" w:rsidRPr="00476423">
        <w:rPr>
          <w:rFonts w:ascii="Arial" w:hAnsi="Arial" w:cs="Arial"/>
          <w:sz w:val="26"/>
          <w:szCs w:val="26"/>
        </w:rPr>
        <w:t>.</w:t>
      </w:r>
    </w:p>
    <w:p w14:paraId="75C870DB" w14:textId="211482EB" w:rsidR="0074421A" w:rsidRPr="00476423" w:rsidRDefault="00AD4032" w:rsidP="00AD4032">
      <w:pPr>
        <w:pStyle w:val="Listavistosa-nfasis110"/>
        <w:numPr>
          <w:ilvl w:val="0"/>
          <w:numId w:val="1"/>
        </w:numPr>
        <w:spacing w:before="320" w:after="320" w:line="360" w:lineRule="auto"/>
        <w:ind w:left="0" w:hanging="567"/>
        <w:jc w:val="both"/>
        <w:rPr>
          <w:rFonts w:ascii="Arial" w:hAnsi="Arial" w:cs="Arial"/>
          <w:sz w:val="26"/>
          <w:szCs w:val="26"/>
        </w:rPr>
      </w:pPr>
      <w:r w:rsidRPr="00476423">
        <w:rPr>
          <w:rFonts w:ascii="Arial" w:hAnsi="Arial" w:cs="Arial"/>
          <w:b/>
          <w:sz w:val="26"/>
          <w:szCs w:val="26"/>
        </w:rPr>
        <w:t xml:space="preserve">Cuarto. </w:t>
      </w:r>
      <w:r w:rsidR="0074421A" w:rsidRPr="00476423">
        <w:rPr>
          <w:rFonts w:ascii="Arial" w:hAnsi="Arial" w:cs="Arial"/>
          <w:b/>
          <w:sz w:val="26"/>
          <w:szCs w:val="26"/>
        </w:rPr>
        <w:t>Juicio de amparo directo.</w:t>
      </w:r>
      <w:r w:rsidR="0074421A" w:rsidRPr="00476423">
        <w:rPr>
          <w:rFonts w:ascii="Arial" w:hAnsi="Arial" w:cs="Arial"/>
          <w:sz w:val="26"/>
          <w:szCs w:val="26"/>
        </w:rPr>
        <w:t xml:space="preserve"> </w:t>
      </w:r>
      <w:r w:rsidR="00E86390" w:rsidRPr="00476423">
        <w:rPr>
          <w:rFonts w:ascii="Arial" w:hAnsi="Arial" w:cs="Arial"/>
          <w:bCs/>
          <w:sz w:val="26"/>
          <w:szCs w:val="26"/>
        </w:rPr>
        <w:t xml:space="preserve">Contra esa determinación </w:t>
      </w:r>
      <w:r w:rsidR="00BE7DBF" w:rsidRPr="00476423">
        <w:rPr>
          <w:rFonts w:ascii="Arial" w:hAnsi="Arial" w:cs="Arial"/>
          <w:bCs/>
          <w:sz w:val="26"/>
          <w:szCs w:val="26"/>
        </w:rPr>
        <w:t xml:space="preserve">los señores </w:t>
      </w:r>
      <w:r w:rsidR="004B5550" w:rsidRPr="004B5550">
        <w:rPr>
          <w:rFonts w:ascii="Arial" w:hAnsi="Arial" w:cs="Arial"/>
          <w:color w:val="FF0000"/>
          <w:sz w:val="26"/>
          <w:szCs w:val="26"/>
        </w:rPr>
        <w:t>**********</w:t>
      </w:r>
      <w:r w:rsidR="00981E78" w:rsidRPr="00476423">
        <w:rPr>
          <w:rFonts w:ascii="Arial" w:hAnsi="Arial" w:cs="Arial"/>
          <w:bCs/>
          <w:sz w:val="26"/>
          <w:szCs w:val="26"/>
        </w:rPr>
        <w:t>,</w:t>
      </w:r>
      <w:r w:rsidR="00981E78" w:rsidRPr="00476423">
        <w:rPr>
          <w:rFonts w:ascii="Arial" w:hAnsi="Arial" w:cs="Arial"/>
          <w:bCs/>
          <w:color w:val="FF0000"/>
          <w:sz w:val="26"/>
          <w:szCs w:val="26"/>
        </w:rPr>
        <w:t xml:space="preserve"> </w:t>
      </w:r>
      <w:r w:rsidR="004B5550" w:rsidRPr="004B5550">
        <w:rPr>
          <w:rFonts w:ascii="Arial" w:hAnsi="Arial" w:cs="Arial"/>
          <w:color w:val="FF0000"/>
          <w:sz w:val="26"/>
          <w:szCs w:val="26"/>
        </w:rPr>
        <w:t xml:space="preserve">********** </w:t>
      </w:r>
      <w:r w:rsidR="00981E78" w:rsidRPr="00476423">
        <w:rPr>
          <w:rFonts w:ascii="Arial" w:hAnsi="Arial" w:cs="Arial"/>
          <w:bCs/>
          <w:sz w:val="26"/>
          <w:szCs w:val="26"/>
        </w:rPr>
        <w:t>y</w:t>
      </w:r>
      <w:r w:rsidR="00981E78" w:rsidRPr="00476423">
        <w:rPr>
          <w:rFonts w:ascii="Arial" w:hAnsi="Arial" w:cs="Arial"/>
          <w:bCs/>
          <w:color w:val="FF0000"/>
          <w:sz w:val="26"/>
          <w:szCs w:val="26"/>
        </w:rPr>
        <w:t xml:space="preserve"> </w:t>
      </w:r>
      <w:r w:rsidR="004B5550" w:rsidRPr="004B5550">
        <w:rPr>
          <w:rFonts w:ascii="Arial" w:hAnsi="Arial" w:cs="Arial"/>
          <w:color w:val="FF0000"/>
          <w:sz w:val="26"/>
          <w:szCs w:val="26"/>
        </w:rPr>
        <w:t>**********</w:t>
      </w:r>
      <w:r w:rsidR="00DF3644" w:rsidRPr="00476423">
        <w:rPr>
          <w:rFonts w:ascii="Arial" w:hAnsi="Arial" w:cs="Arial"/>
          <w:bCs/>
          <w:sz w:val="26"/>
          <w:szCs w:val="26"/>
        </w:rPr>
        <w:t xml:space="preserve"> de manera conjunta </w:t>
      </w:r>
      <w:r w:rsidR="00DC58E3" w:rsidRPr="00476423">
        <w:rPr>
          <w:rFonts w:ascii="Arial" w:hAnsi="Arial" w:cs="Arial"/>
          <w:bCs/>
          <w:sz w:val="26"/>
          <w:szCs w:val="26"/>
        </w:rPr>
        <w:t xml:space="preserve">promovieron </w:t>
      </w:r>
      <w:r w:rsidR="0074421A" w:rsidRPr="00476423">
        <w:rPr>
          <w:rFonts w:ascii="Arial" w:hAnsi="Arial" w:cs="Arial"/>
          <w:bCs/>
          <w:sz w:val="26"/>
          <w:szCs w:val="26"/>
        </w:rPr>
        <w:t>amparo</w:t>
      </w:r>
      <w:r w:rsidR="00DC58E3" w:rsidRPr="00476423">
        <w:rPr>
          <w:rFonts w:ascii="Arial" w:hAnsi="Arial" w:cs="Arial"/>
          <w:bCs/>
          <w:sz w:val="26"/>
          <w:szCs w:val="26"/>
        </w:rPr>
        <w:t xml:space="preserve"> </w:t>
      </w:r>
      <w:r w:rsidR="00EA5254" w:rsidRPr="00476423">
        <w:rPr>
          <w:rFonts w:ascii="Arial" w:hAnsi="Arial" w:cs="Arial"/>
          <w:bCs/>
          <w:sz w:val="26"/>
          <w:szCs w:val="26"/>
        </w:rPr>
        <w:t xml:space="preserve">directo. De la demanda conoció el </w:t>
      </w:r>
      <w:r w:rsidR="00E86390" w:rsidRPr="00476423">
        <w:rPr>
          <w:rFonts w:ascii="Arial" w:hAnsi="Arial" w:cs="Arial"/>
          <w:bCs/>
          <w:sz w:val="26"/>
          <w:szCs w:val="26"/>
        </w:rPr>
        <w:t xml:space="preserve">Tribunal Colegiado </w:t>
      </w:r>
      <w:r w:rsidR="0074421A" w:rsidRPr="00476423">
        <w:rPr>
          <w:rFonts w:ascii="Arial" w:hAnsi="Arial" w:cs="Arial"/>
          <w:bCs/>
          <w:sz w:val="26"/>
          <w:szCs w:val="26"/>
        </w:rPr>
        <w:t xml:space="preserve">del </w:t>
      </w:r>
      <w:r w:rsidR="00E86390" w:rsidRPr="00476423">
        <w:rPr>
          <w:rFonts w:ascii="Arial" w:hAnsi="Arial" w:cs="Arial"/>
          <w:bCs/>
          <w:sz w:val="26"/>
          <w:szCs w:val="26"/>
        </w:rPr>
        <w:t>Vigésimo Tercer Circuito</w:t>
      </w:r>
      <w:r w:rsidR="00EA5254" w:rsidRPr="00476423">
        <w:rPr>
          <w:rFonts w:ascii="Arial" w:hAnsi="Arial" w:cs="Arial"/>
          <w:bCs/>
          <w:sz w:val="26"/>
          <w:szCs w:val="26"/>
        </w:rPr>
        <w:t xml:space="preserve"> </w:t>
      </w:r>
      <w:r w:rsidR="003D1C6B" w:rsidRPr="00476423">
        <w:rPr>
          <w:rFonts w:ascii="Arial" w:hAnsi="Arial" w:cs="Arial"/>
          <w:bCs/>
          <w:sz w:val="26"/>
          <w:szCs w:val="26"/>
        </w:rPr>
        <w:t>en donde se</w:t>
      </w:r>
      <w:r w:rsidR="00EA5254" w:rsidRPr="00476423">
        <w:rPr>
          <w:rFonts w:ascii="Arial" w:hAnsi="Arial" w:cs="Arial"/>
          <w:bCs/>
          <w:sz w:val="26"/>
          <w:szCs w:val="26"/>
        </w:rPr>
        <w:t xml:space="preserve"> registró bajo el expediente de amparo directo </w:t>
      </w:r>
      <w:r w:rsidR="004B5550" w:rsidRPr="004B5550">
        <w:rPr>
          <w:rFonts w:ascii="Arial" w:hAnsi="Arial" w:cs="Arial"/>
          <w:color w:val="FF0000"/>
          <w:sz w:val="26"/>
          <w:szCs w:val="26"/>
        </w:rPr>
        <w:t xml:space="preserve">********** </w:t>
      </w:r>
      <w:r w:rsidR="00E24F3F" w:rsidRPr="00476423">
        <w:rPr>
          <w:rFonts w:ascii="Arial" w:hAnsi="Arial" w:cs="Arial"/>
          <w:bCs/>
          <w:sz w:val="26"/>
          <w:szCs w:val="26"/>
        </w:rPr>
        <w:t xml:space="preserve">(amparo directo relacionado con el diverso </w:t>
      </w:r>
      <w:r w:rsidR="004B5550" w:rsidRPr="004B5550">
        <w:rPr>
          <w:rFonts w:ascii="Arial" w:hAnsi="Arial" w:cs="Arial"/>
          <w:color w:val="FF0000"/>
          <w:sz w:val="26"/>
          <w:szCs w:val="26"/>
        </w:rPr>
        <w:t xml:space="preserve">********** </w:t>
      </w:r>
      <w:r w:rsidR="00E24F3F" w:rsidRPr="00476423">
        <w:rPr>
          <w:rFonts w:ascii="Arial" w:hAnsi="Arial" w:cs="Arial"/>
          <w:bCs/>
          <w:sz w:val="26"/>
          <w:szCs w:val="26"/>
        </w:rPr>
        <w:t xml:space="preserve">que promovieron sus </w:t>
      </w:r>
      <w:proofErr w:type="spellStart"/>
      <w:r w:rsidR="00E24F3F" w:rsidRPr="00476423">
        <w:rPr>
          <w:rFonts w:ascii="Arial" w:hAnsi="Arial" w:cs="Arial"/>
          <w:bCs/>
          <w:sz w:val="26"/>
          <w:szCs w:val="26"/>
        </w:rPr>
        <w:t>cosentenciados</w:t>
      </w:r>
      <w:proofErr w:type="spellEnd"/>
      <w:r w:rsidR="00E24F3F" w:rsidRPr="00476423">
        <w:rPr>
          <w:rFonts w:ascii="Arial" w:hAnsi="Arial" w:cs="Arial"/>
          <w:bCs/>
          <w:sz w:val="26"/>
          <w:szCs w:val="26"/>
        </w:rPr>
        <w:t xml:space="preserve"> </w:t>
      </w:r>
      <w:r w:rsidR="004B5550" w:rsidRPr="004B5550">
        <w:rPr>
          <w:rFonts w:ascii="Arial" w:hAnsi="Arial" w:cs="Arial"/>
          <w:color w:val="FF0000"/>
          <w:sz w:val="26"/>
          <w:szCs w:val="26"/>
        </w:rPr>
        <w:t xml:space="preserve">********** </w:t>
      </w:r>
      <w:r w:rsidR="00E24F3F" w:rsidRPr="00476423">
        <w:rPr>
          <w:rFonts w:ascii="Arial" w:hAnsi="Arial" w:cs="Arial"/>
          <w:bCs/>
          <w:sz w:val="26"/>
          <w:szCs w:val="26"/>
        </w:rPr>
        <w:t>y</w:t>
      </w:r>
      <w:r w:rsidR="004B5550">
        <w:rPr>
          <w:rFonts w:ascii="Arial" w:hAnsi="Arial" w:cs="Arial"/>
          <w:bCs/>
          <w:sz w:val="26"/>
          <w:szCs w:val="26"/>
        </w:rPr>
        <w:t xml:space="preserve"> </w:t>
      </w:r>
      <w:r w:rsidR="004B5550" w:rsidRPr="004B5550">
        <w:rPr>
          <w:rFonts w:ascii="Arial" w:hAnsi="Arial" w:cs="Arial"/>
          <w:color w:val="FF0000"/>
          <w:sz w:val="26"/>
          <w:szCs w:val="26"/>
        </w:rPr>
        <w:t>**********</w:t>
      </w:r>
      <w:r w:rsidR="00ED2457" w:rsidRPr="00476423">
        <w:rPr>
          <w:rFonts w:ascii="Arial" w:hAnsi="Arial" w:cs="Arial"/>
          <w:bCs/>
          <w:sz w:val="26"/>
          <w:szCs w:val="26"/>
        </w:rPr>
        <w:t xml:space="preserve">, </w:t>
      </w:r>
      <w:r w:rsidR="00E24F3F" w:rsidRPr="00476423">
        <w:rPr>
          <w:rFonts w:ascii="Arial" w:hAnsi="Arial" w:cs="Arial"/>
          <w:bCs/>
          <w:sz w:val="26"/>
          <w:szCs w:val="26"/>
        </w:rPr>
        <w:t xml:space="preserve">recurrentes en el ADR </w:t>
      </w:r>
      <w:r w:rsidR="00E24F3F" w:rsidRPr="00476423">
        <w:rPr>
          <w:rFonts w:ascii="Arial" w:hAnsi="Arial" w:cs="Arial"/>
          <w:bCs/>
          <w:color w:val="FF0000"/>
          <w:sz w:val="26"/>
          <w:szCs w:val="26"/>
        </w:rPr>
        <w:t>2112/2019</w:t>
      </w:r>
      <w:r w:rsidR="00E24F3F" w:rsidRPr="00476423">
        <w:rPr>
          <w:rFonts w:ascii="Arial" w:hAnsi="Arial" w:cs="Arial"/>
          <w:bCs/>
          <w:sz w:val="26"/>
          <w:szCs w:val="26"/>
        </w:rPr>
        <w:t>)</w:t>
      </w:r>
      <w:r w:rsidR="00FC2FC3" w:rsidRPr="00476423">
        <w:rPr>
          <w:rFonts w:ascii="Arial" w:hAnsi="Arial" w:cs="Arial"/>
          <w:bCs/>
          <w:sz w:val="26"/>
          <w:szCs w:val="26"/>
        </w:rPr>
        <w:t>.</w:t>
      </w:r>
      <w:r w:rsidR="00FC2FC3" w:rsidRPr="00476423">
        <w:rPr>
          <w:rFonts w:ascii="Arial" w:hAnsi="Arial" w:cs="Arial"/>
          <w:sz w:val="26"/>
          <w:szCs w:val="26"/>
        </w:rPr>
        <w:t xml:space="preserve"> El </w:t>
      </w:r>
      <w:r w:rsidR="0065298E" w:rsidRPr="00476423">
        <w:rPr>
          <w:rFonts w:ascii="Arial" w:hAnsi="Arial" w:cs="Arial"/>
          <w:bCs/>
          <w:sz w:val="26"/>
          <w:szCs w:val="26"/>
        </w:rPr>
        <w:t>T</w:t>
      </w:r>
      <w:r w:rsidR="00EA5254" w:rsidRPr="00476423">
        <w:rPr>
          <w:rFonts w:ascii="Arial" w:hAnsi="Arial" w:cs="Arial"/>
          <w:bCs/>
          <w:sz w:val="26"/>
          <w:szCs w:val="26"/>
        </w:rPr>
        <w:t xml:space="preserve">ribunal </w:t>
      </w:r>
      <w:r w:rsidR="00CA48E3" w:rsidRPr="00476423">
        <w:rPr>
          <w:rFonts w:ascii="Arial" w:hAnsi="Arial" w:cs="Arial"/>
          <w:bCs/>
          <w:sz w:val="26"/>
          <w:szCs w:val="26"/>
        </w:rPr>
        <w:t xml:space="preserve">Colegiado </w:t>
      </w:r>
      <w:r w:rsidR="00EA5254" w:rsidRPr="00476423">
        <w:rPr>
          <w:rFonts w:ascii="Arial" w:hAnsi="Arial" w:cs="Arial"/>
          <w:bCs/>
          <w:sz w:val="26"/>
          <w:szCs w:val="26"/>
        </w:rPr>
        <w:t xml:space="preserve">dictó sentencia el </w:t>
      </w:r>
      <w:r w:rsidR="006A1815" w:rsidRPr="00476423">
        <w:rPr>
          <w:rFonts w:ascii="Arial" w:hAnsi="Arial" w:cs="Arial"/>
          <w:bCs/>
          <w:sz w:val="26"/>
          <w:szCs w:val="26"/>
        </w:rPr>
        <w:t>veinte de febrero de dos mil diecinueve</w:t>
      </w:r>
      <w:r w:rsidR="0074421A" w:rsidRPr="00476423">
        <w:rPr>
          <w:rFonts w:ascii="Arial" w:hAnsi="Arial" w:cs="Arial"/>
          <w:bCs/>
          <w:sz w:val="26"/>
          <w:szCs w:val="26"/>
        </w:rPr>
        <w:t xml:space="preserve"> </w:t>
      </w:r>
      <w:r w:rsidR="0081515E" w:rsidRPr="00476423">
        <w:rPr>
          <w:rFonts w:ascii="Arial" w:hAnsi="Arial" w:cs="Arial"/>
          <w:bCs/>
          <w:sz w:val="26"/>
          <w:szCs w:val="26"/>
        </w:rPr>
        <w:t xml:space="preserve">en la que </w:t>
      </w:r>
      <w:r w:rsidR="00E86390" w:rsidRPr="00476423">
        <w:rPr>
          <w:rFonts w:ascii="Arial" w:hAnsi="Arial" w:cs="Arial"/>
          <w:bCs/>
          <w:sz w:val="26"/>
          <w:szCs w:val="26"/>
        </w:rPr>
        <w:t>negó</w:t>
      </w:r>
      <w:r w:rsidR="0074421A" w:rsidRPr="00476423">
        <w:rPr>
          <w:rFonts w:ascii="Arial" w:hAnsi="Arial" w:cs="Arial"/>
          <w:bCs/>
          <w:sz w:val="26"/>
          <w:szCs w:val="26"/>
        </w:rPr>
        <w:t xml:space="preserve"> la protecci</w:t>
      </w:r>
      <w:r w:rsidR="00A85B79" w:rsidRPr="00476423">
        <w:rPr>
          <w:rFonts w:ascii="Arial" w:hAnsi="Arial" w:cs="Arial"/>
          <w:bCs/>
          <w:sz w:val="26"/>
          <w:szCs w:val="26"/>
        </w:rPr>
        <w:t>ón constitucional</w:t>
      </w:r>
      <w:r w:rsidR="00BA0121" w:rsidRPr="00476423">
        <w:rPr>
          <w:rFonts w:ascii="Arial" w:hAnsi="Arial" w:cs="Arial"/>
          <w:bCs/>
          <w:sz w:val="26"/>
          <w:szCs w:val="26"/>
        </w:rPr>
        <w:t>.</w:t>
      </w:r>
    </w:p>
    <w:p w14:paraId="4F027B78" w14:textId="46E01D4D" w:rsidR="00662EDE" w:rsidRPr="00476423" w:rsidRDefault="00AD4032" w:rsidP="00AD4032">
      <w:pPr>
        <w:pStyle w:val="Listavistosa-nfasis110"/>
        <w:numPr>
          <w:ilvl w:val="0"/>
          <w:numId w:val="1"/>
        </w:numPr>
        <w:spacing w:before="320" w:after="320" w:line="360" w:lineRule="auto"/>
        <w:ind w:left="0" w:hanging="567"/>
        <w:jc w:val="both"/>
        <w:rPr>
          <w:rFonts w:ascii="Arial" w:hAnsi="Arial" w:cs="Arial"/>
          <w:bCs/>
          <w:sz w:val="26"/>
          <w:szCs w:val="26"/>
        </w:rPr>
      </w:pPr>
      <w:r w:rsidRPr="00476423">
        <w:rPr>
          <w:rFonts w:ascii="Arial" w:hAnsi="Arial" w:cs="Arial"/>
          <w:b/>
          <w:sz w:val="26"/>
          <w:szCs w:val="26"/>
        </w:rPr>
        <w:t xml:space="preserve">Quinto. </w:t>
      </w:r>
      <w:r w:rsidR="00BE7DBF" w:rsidRPr="00476423">
        <w:rPr>
          <w:rFonts w:ascii="Arial" w:hAnsi="Arial" w:cs="Arial"/>
          <w:b/>
          <w:sz w:val="26"/>
          <w:szCs w:val="26"/>
        </w:rPr>
        <w:t>Recurso de revisión</w:t>
      </w:r>
      <w:r w:rsidR="0074421A" w:rsidRPr="00476423">
        <w:rPr>
          <w:rFonts w:ascii="Arial" w:hAnsi="Arial" w:cs="Arial"/>
          <w:b/>
          <w:sz w:val="26"/>
          <w:szCs w:val="26"/>
        </w:rPr>
        <w:t>.</w:t>
      </w:r>
      <w:r w:rsidR="0074421A" w:rsidRPr="00476423">
        <w:rPr>
          <w:rFonts w:ascii="Arial" w:hAnsi="Arial" w:cs="Arial"/>
          <w:bCs/>
          <w:sz w:val="26"/>
          <w:szCs w:val="26"/>
        </w:rPr>
        <w:t xml:space="preserve"> El</w:t>
      </w:r>
      <w:r w:rsidR="00DE5357" w:rsidRPr="00476423">
        <w:rPr>
          <w:rFonts w:ascii="Arial" w:hAnsi="Arial" w:cs="Arial"/>
          <w:bCs/>
          <w:sz w:val="26"/>
          <w:szCs w:val="26"/>
        </w:rPr>
        <w:t xml:space="preserve"> ocho de marzo de dos mil diecinueve</w:t>
      </w:r>
      <w:r w:rsidR="0074421A" w:rsidRPr="00476423">
        <w:rPr>
          <w:rFonts w:ascii="Arial" w:hAnsi="Arial" w:cs="Arial"/>
          <w:bCs/>
          <w:sz w:val="26"/>
          <w:szCs w:val="26"/>
        </w:rPr>
        <w:t xml:space="preserve"> </w:t>
      </w:r>
      <w:r w:rsidR="00BE7DBF" w:rsidRPr="00476423">
        <w:rPr>
          <w:rFonts w:ascii="Arial" w:hAnsi="Arial" w:cs="Arial"/>
          <w:bCs/>
          <w:sz w:val="26"/>
          <w:szCs w:val="26"/>
        </w:rPr>
        <w:t>los señores</w:t>
      </w:r>
      <w:r w:rsidR="004B5550">
        <w:rPr>
          <w:rFonts w:ascii="Arial" w:hAnsi="Arial" w:cs="Arial"/>
          <w:bCs/>
          <w:color w:val="FF0000"/>
          <w:sz w:val="26"/>
          <w:szCs w:val="26"/>
        </w:rPr>
        <w:t xml:space="preserve"> </w:t>
      </w:r>
      <w:r w:rsidR="004B5550" w:rsidRPr="004B5550">
        <w:rPr>
          <w:rFonts w:ascii="Arial" w:hAnsi="Arial" w:cs="Arial"/>
          <w:color w:val="FF0000"/>
          <w:sz w:val="26"/>
          <w:szCs w:val="26"/>
        </w:rPr>
        <w:t>**********</w:t>
      </w:r>
      <w:r w:rsidR="0090169B" w:rsidRPr="00476423">
        <w:rPr>
          <w:rFonts w:ascii="Arial" w:hAnsi="Arial" w:cs="Arial"/>
          <w:bCs/>
          <w:sz w:val="26"/>
          <w:szCs w:val="26"/>
        </w:rPr>
        <w:t xml:space="preserve">, </w:t>
      </w:r>
      <w:r w:rsidR="004B5550" w:rsidRPr="004B5550">
        <w:rPr>
          <w:rFonts w:ascii="Arial" w:hAnsi="Arial" w:cs="Arial"/>
          <w:color w:val="FF0000"/>
          <w:sz w:val="26"/>
          <w:szCs w:val="26"/>
        </w:rPr>
        <w:t xml:space="preserve">********** </w:t>
      </w:r>
      <w:r w:rsidR="0090169B" w:rsidRPr="00476423">
        <w:rPr>
          <w:rFonts w:ascii="Arial" w:hAnsi="Arial" w:cs="Arial"/>
          <w:bCs/>
          <w:sz w:val="26"/>
          <w:szCs w:val="26"/>
        </w:rPr>
        <w:t>y</w:t>
      </w:r>
      <w:r w:rsidR="0090169B" w:rsidRPr="00476423">
        <w:rPr>
          <w:rFonts w:ascii="Arial" w:hAnsi="Arial" w:cs="Arial"/>
          <w:bCs/>
          <w:color w:val="FF0000"/>
          <w:sz w:val="26"/>
          <w:szCs w:val="26"/>
        </w:rPr>
        <w:t xml:space="preserve"> </w:t>
      </w:r>
      <w:r w:rsidR="004B5550" w:rsidRPr="004B5550">
        <w:rPr>
          <w:rFonts w:ascii="Arial" w:hAnsi="Arial" w:cs="Arial"/>
          <w:color w:val="FF0000"/>
          <w:sz w:val="26"/>
          <w:szCs w:val="26"/>
        </w:rPr>
        <w:t xml:space="preserve">********** </w:t>
      </w:r>
      <w:r w:rsidR="00A85B79" w:rsidRPr="00476423">
        <w:rPr>
          <w:rFonts w:ascii="Arial" w:hAnsi="Arial" w:cs="Arial"/>
          <w:bCs/>
          <w:sz w:val="26"/>
          <w:szCs w:val="26"/>
        </w:rPr>
        <w:t>interpusieron</w:t>
      </w:r>
      <w:r w:rsidR="001A77F3" w:rsidRPr="00476423">
        <w:rPr>
          <w:rFonts w:ascii="Arial" w:hAnsi="Arial" w:cs="Arial"/>
          <w:bCs/>
          <w:sz w:val="26"/>
          <w:szCs w:val="26"/>
        </w:rPr>
        <w:t xml:space="preserve"> recurso de revisión</w:t>
      </w:r>
      <w:r w:rsidR="003309C1" w:rsidRPr="00476423">
        <w:rPr>
          <w:rFonts w:ascii="Arial" w:hAnsi="Arial" w:cs="Arial"/>
          <w:bCs/>
          <w:sz w:val="26"/>
          <w:szCs w:val="26"/>
        </w:rPr>
        <w:t>,</w:t>
      </w:r>
      <w:r w:rsidR="00CB3F9A" w:rsidRPr="00476423">
        <w:rPr>
          <w:rFonts w:ascii="Arial" w:hAnsi="Arial" w:cs="Arial"/>
          <w:bCs/>
          <w:sz w:val="26"/>
          <w:szCs w:val="26"/>
        </w:rPr>
        <w:t xml:space="preserve"> </w:t>
      </w:r>
      <w:r w:rsidR="00AF6100" w:rsidRPr="00476423">
        <w:rPr>
          <w:rFonts w:ascii="Arial" w:hAnsi="Arial" w:cs="Arial"/>
          <w:bCs/>
          <w:sz w:val="26"/>
          <w:szCs w:val="26"/>
        </w:rPr>
        <w:t xml:space="preserve">el cual, mediante acuerdo de Presidencia de </w:t>
      </w:r>
      <w:r w:rsidR="00DE5357" w:rsidRPr="00476423">
        <w:rPr>
          <w:rFonts w:ascii="Arial" w:hAnsi="Arial" w:cs="Arial"/>
          <w:bCs/>
          <w:sz w:val="26"/>
          <w:szCs w:val="26"/>
        </w:rPr>
        <w:t>veinticinco de marzo de dos mil diecinueve</w:t>
      </w:r>
      <w:r w:rsidR="00662EDE" w:rsidRPr="00476423">
        <w:rPr>
          <w:rFonts w:ascii="Arial" w:hAnsi="Arial" w:cs="Arial"/>
          <w:bCs/>
          <w:sz w:val="26"/>
          <w:szCs w:val="26"/>
        </w:rPr>
        <w:t xml:space="preserve">, </w:t>
      </w:r>
      <w:r w:rsidR="00BD4A57" w:rsidRPr="00476423">
        <w:rPr>
          <w:rFonts w:ascii="Arial" w:hAnsi="Arial" w:cs="Arial"/>
          <w:bCs/>
          <w:sz w:val="26"/>
          <w:szCs w:val="26"/>
        </w:rPr>
        <w:t xml:space="preserve">se radicó </w:t>
      </w:r>
      <w:r w:rsidR="003D1C6B" w:rsidRPr="00476423">
        <w:rPr>
          <w:rFonts w:ascii="Arial" w:hAnsi="Arial" w:cs="Arial"/>
          <w:bCs/>
          <w:sz w:val="26"/>
          <w:szCs w:val="26"/>
        </w:rPr>
        <w:t xml:space="preserve">con el número de </w:t>
      </w:r>
      <w:r w:rsidR="00BD4A57" w:rsidRPr="00476423">
        <w:rPr>
          <w:rFonts w:ascii="Arial" w:hAnsi="Arial" w:cs="Arial"/>
          <w:bCs/>
          <w:sz w:val="26"/>
          <w:szCs w:val="26"/>
        </w:rPr>
        <w:t xml:space="preserve">expediente </w:t>
      </w:r>
      <w:r w:rsidR="00BD4A57" w:rsidRPr="00476423">
        <w:rPr>
          <w:rFonts w:ascii="Arial" w:hAnsi="Arial" w:cs="Arial"/>
          <w:bCs/>
          <w:color w:val="FF0000"/>
          <w:sz w:val="26"/>
          <w:szCs w:val="26"/>
        </w:rPr>
        <w:t>1956/2019</w:t>
      </w:r>
      <w:r w:rsidR="00BD4A57" w:rsidRPr="00476423">
        <w:rPr>
          <w:rFonts w:ascii="Arial" w:hAnsi="Arial" w:cs="Arial"/>
          <w:bCs/>
          <w:sz w:val="26"/>
          <w:szCs w:val="26"/>
        </w:rPr>
        <w:t xml:space="preserve"> del índice de este alto tribunal. </w:t>
      </w:r>
      <w:r w:rsidR="001F37E3" w:rsidRPr="00476423">
        <w:rPr>
          <w:rFonts w:ascii="Arial" w:hAnsi="Arial" w:cs="Arial"/>
          <w:bCs/>
          <w:sz w:val="26"/>
          <w:szCs w:val="26"/>
        </w:rPr>
        <w:t>Este recurso fue desechado</w:t>
      </w:r>
      <w:r w:rsidR="00BD4A57" w:rsidRPr="00476423">
        <w:rPr>
          <w:rFonts w:ascii="Arial" w:hAnsi="Arial" w:cs="Arial"/>
          <w:bCs/>
          <w:sz w:val="26"/>
          <w:szCs w:val="26"/>
        </w:rPr>
        <w:t xml:space="preserve"> al considerar</w:t>
      </w:r>
      <w:r w:rsidR="001F37E3" w:rsidRPr="00476423">
        <w:rPr>
          <w:rFonts w:ascii="Arial" w:hAnsi="Arial" w:cs="Arial"/>
          <w:bCs/>
          <w:sz w:val="26"/>
          <w:szCs w:val="26"/>
        </w:rPr>
        <w:t>se</w:t>
      </w:r>
      <w:r w:rsidR="00BD4A57" w:rsidRPr="00476423">
        <w:rPr>
          <w:rFonts w:ascii="Arial" w:hAnsi="Arial" w:cs="Arial"/>
          <w:bCs/>
          <w:sz w:val="26"/>
          <w:szCs w:val="26"/>
        </w:rPr>
        <w:t xml:space="preserve"> que no había </w:t>
      </w:r>
      <w:r w:rsidR="002E0440" w:rsidRPr="00476423">
        <w:rPr>
          <w:rFonts w:ascii="Arial" w:hAnsi="Arial" w:cs="Arial"/>
          <w:bCs/>
          <w:sz w:val="26"/>
          <w:szCs w:val="26"/>
        </w:rPr>
        <w:t>planteamiento de constitucionalidad.</w:t>
      </w:r>
    </w:p>
    <w:p w14:paraId="1FF17D64" w14:textId="4BE4B6B4" w:rsidR="00D92ECA" w:rsidRPr="00476423" w:rsidRDefault="00AD4032" w:rsidP="00AD4032">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b/>
          <w:sz w:val="26"/>
          <w:szCs w:val="26"/>
        </w:rPr>
        <w:t xml:space="preserve">Sexto. </w:t>
      </w:r>
      <w:r w:rsidR="002E0440" w:rsidRPr="00476423">
        <w:rPr>
          <w:rFonts w:ascii="Arial" w:hAnsi="Arial" w:cs="Arial"/>
          <w:b/>
          <w:sz w:val="26"/>
          <w:szCs w:val="26"/>
        </w:rPr>
        <w:t>Recurso de reclamación.</w:t>
      </w:r>
      <w:r w:rsidR="00D92ECA" w:rsidRPr="00476423">
        <w:rPr>
          <w:rFonts w:ascii="Arial" w:hAnsi="Arial" w:cs="Arial"/>
          <w:sz w:val="26"/>
          <w:szCs w:val="26"/>
        </w:rPr>
        <w:t xml:space="preserve"> Contra </w:t>
      </w:r>
      <w:r w:rsidR="00B52FC6" w:rsidRPr="00476423">
        <w:rPr>
          <w:rFonts w:ascii="Arial" w:hAnsi="Arial" w:cs="Arial"/>
          <w:sz w:val="26"/>
          <w:szCs w:val="26"/>
        </w:rPr>
        <w:t xml:space="preserve">el </w:t>
      </w:r>
      <w:r w:rsidR="00D92ECA" w:rsidRPr="00476423">
        <w:rPr>
          <w:rFonts w:ascii="Arial" w:hAnsi="Arial" w:cs="Arial"/>
          <w:sz w:val="26"/>
          <w:szCs w:val="26"/>
        </w:rPr>
        <w:t xml:space="preserve">referido </w:t>
      </w:r>
      <w:r w:rsidR="003D1C6B" w:rsidRPr="00476423">
        <w:rPr>
          <w:rFonts w:ascii="Arial" w:hAnsi="Arial" w:cs="Arial"/>
          <w:sz w:val="26"/>
          <w:szCs w:val="26"/>
        </w:rPr>
        <w:t>acuerdo de desechamiento</w:t>
      </w:r>
      <w:r w:rsidR="00D92ECA" w:rsidRPr="00476423">
        <w:rPr>
          <w:rFonts w:ascii="Arial" w:hAnsi="Arial" w:cs="Arial"/>
          <w:sz w:val="26"/>
          <w:szCs w:val="26"/>
        </w:rPr>
        <w:t>, el</w:t>
      </w:r>
      <w:r w:rsidR="00DE5357" w:rsidRPr="00476423">
        <w:rPr>
          <w:rFonts w:ascii="Arial" w:hAnsi="Arial" w:cs="Arial"/>
          <w:sz w:val="26"/>
          <w:szCs w:val="26"/>
        </w:rPr>
        <w:t xml:space="preserve"> </w:t>
      </w:r>
      <w:r w:rsidR="00DE5357" w:rsidRPr="00476423">
        <w:rPr>
          <w:rFonts w:ascii="Arial" w:hAnsi="Arial" w:cs="Arial"/>
          <w:bCs/>
          <w:sz w:val="26"/>
          <w:szCs w:val="26"/>
        </w:rPr>
        <w:t>veintitrés de abril de dos mil diecinueve</w:t>
      </w:r>
      <w:r w:rsidR="00B11746" w:rsidRPr="00476423">
        <w:rPr>
          <w:rFonts w:ascii="Arial" w:hAnsi="Arial" w:cs="Arial"/>
          <w:bCs/>
          <w:sz w:val="26"/>
          <w:szCs w:val="26"/>
        </w:rPr>
        <w:t>,</w:t>
      </w:r>
      <w:r w:rsidR="00DE5357" w:rsidRPr="00476423">
        <w:rPr>
          <w:rFonts w:ascii="Arial" w:hAnsi="Arial" w:cs="Arial"/>
          <w:sz w:val="26"/>
          <w:szCs w:val="26"/>
        </w:rPr>
        <w:t xml:space="preserve"> </w:t>
      </w:r>
      <w:r w:rsidR="00BE7DBF" w:rsidRPr="00476423">
        <w:rPr>
          <w:rFonts w:ascii="Arial" w:hAnsi="Arial" w:cs="Arial"/>
          <w:bCs/>
          <w:sz w:val="26"/>
          <w:szCs w:val="26"/>
        </w:rPr>
        <w:t xml:space="preserve">los </w:t>
      </w:r>
      <w:r w:rsidR="001F37E3" w:rsidRPr="00476423">
        <w:rPr>
          <w:rFonts w:ascii="Arial" w:hAnsi="Arial" w:cs="Arial"/>
          <w:bCs/>
          <w:sz w:val="26"/>
          <w:szCs w:val="26"/>
        </w:rPr>
        <w:t xml:space="preserve">quejosos </w:t>
      </w:r>
      <w:r w:rsidR="007F0764" w:rsidRPr="00476423">
        <w:rPr>
          <w:rFonts w:ascii="Arial" w:hAnsi="Arial" w:cs="Arial"/>
          <w:sz w:val="26"/>
          <w:szCs w:val="26"/>
        </w:rPr>
        <w:t>interpusieron</w:t>
      </w:r>
      <w:r w:rsidR="002E0440" w:rsidRPr="00476423">
        <w:rPr>
          <w:rFonts w:ascii="Arial" w:hAnsi="Arial" w:cs="Arial"/>
          <w:sz w:val="26"/>
          <w:szCs w:val="26"/>
        </w:rPr>
        <w:t xml:space="preserve"> recurso de reclamaci</w:t>
      </w:r>
      <w:r w:rsidR="00D92ECA" w:rsidRPr="00476423">
        <w:rPr>
          <w:rFonts w:ascii="Arial" w:hAnsi="Arial" w:cs="Arial"/>
          <w:sz w:val="26"/>
          <w:szCs w:val="26"/>
        </w:rPr>
        <w:t xml:space="preserve">ón, el cual fue admitido </w:t>
      </w:r>
      <w:r w:rsidR="00AB24A7" w:rsidRPr="00476423">
        <w:rPr>
          <w:rFonts w:ascii="Arial" w:hAnsi="Arial" w:cs="Arial"/>
          <w:sz w:val="26"/>
          <w:szCs w:val="26"/>
        </w:rPr>
        <w:t>el</w:t>
      </w:r>
      <w:r w:rsidR="00DE5357" w:rsidRPr="00476423">
        <w:rPr>
          <w:rFonts w:ascii="Arial" w:hAnsi="Arial" w:cs="Arial"/>
          <w:sz w:val="26"/>
          <w:szCs w:val="26"/>
        </w:rPr>
        <w:t xml:space="preserve"> </w:t>
      </w:r>
      <w:r w:rsidR="00DE5357" w:rsidRPr="00476423">
        <w:rPr>
          <w:rFonts w:ascii="Arial" w:hAnsi="Arial" w:cs="Arial"/>
          <w:bCs/>
          <w:sz w:val="26"/>
          <w:szCs w:val="26"/>
        </w:rPr>
        <w:t>veinticinco siguiente</w:t>
      </w:r>
      <w:r w:rsidR="00DE5357" w:rsidRPr="00476423">
        <w:rPr>
          <w:rFonts w:ascii="Arial" w:hAnsi="Arial" w:cs="Arial"/>
          <w:sz w:val="26"/>
          <w:szCs w:val="26"/>
        </w:rPr>
        <w:t xml:space="preserve"> </w:t>
      </w:r>
      <w:r w:rsidR="00D92ECA" w:rsidRPr="00476423">
        <w:rPr>
          <w:rFonts w:ascii="Arial" w:hAnsi="Arial" w:cs="Arial"/>
          <w:sz w:val="26"/>
          <w:szCs w:val="26"/>
        </w:rPr>
        <w:t xml:space="preserve">por el Presidente de </w:t>
      </w:r>
      <w:r w:rsidR="00B11746" w:rsidRPr="00476423">
        <w:rPr>
          <w:rFonts w:ascii="Arial" w:hAnsi="Arial" w:cs="Arial"/>
          <w:sz w:val="26"/>
          <w:szCs w:val="26"/>
        </w:rPr>
        <w:t>este alto tribunal</w:t>
      </w:r>
      <w:r w:rsidR="00A07A65" w:rsidRPr="00476423">
        <w:rPr>
          <w:rFonts w:ascii="Arial" w:hAnsi="Arial" w:cs="Arial"/>
          <w:sz w:val="26"/>
          <w:szCs w:val="26"/>
        </w:rPr>
        <w:t xml:space="preserve">, quien </w:t>
      </w:r>
      <w:r w:rsidR="00BC5051" w:rsidRPr="00476423">
        <w:rPr>
          <w:rFonts w:ascii="Arial" w:hAnsi="Arial" w:cs="Arial"/>
          <w:sz w:val="26"/>
          <w:szCs w:val="26"/>
        </w:rPr>
        <w:t xml:space="preserve">lo registró como </w:t>
      </w:r>
      <w:r w:rsidR="005020E8" w:rsidRPr="009E260E">
        <w:rPr>
          <w:rFonts w:ascii="Arial" w:hAnsi="Arial" w:cs="Arial"/>
          <w:sz w:val="26"/>
          <w:szCs w:val="26"/>
        </w:rPr>
        <w:t xml:space="preserve">recurso de </w:t>
      </w:r>
      <w:r w:rsidR="00AB24A7" w:rsidRPr="009E260E">
        <w:rPr>
          <w:rFonts w:ascii="Arial" w:hAnsi="Arial" w:cs="Arial"/>
          <w:sz w:val="26"/>
          <w:szCs w:val="26"/>
        </w:rPr>
        <w:t>reclamación</w:t>
      </w:r>
      <w:r w:rsidR="00AB24A7" w:rsidRPr="00476423">
        <w:rPr>
          <w:rFonts w:ascii="Arial" w:hAnsi="Arial" w:cs="Arial"/>
          <w:sz w:val="26"/>
          <w:szCs w:val="26"/>
        </w:rPr>
        <w:t xml:space="preserve"> </w:t>
      </w:r>
      <w:r w:rsidR="00811A0B" w:rsidRPr="00476423">
        <w:rPr>
          <w:rFonts w:ascii="Arial" w:hAnsi="Arial" w:cs="Arial"/>
          <w:color w:val="FF0000"/>
          <w:sz w:val="26"/>
          <w:szCs w:val="26"/>
        </w:rPr>
        <w:t>908</w:t>
      </w:r>
      <w:r w:rsidR="00AB24A7" w:rsidRPr="00476423">
        <w:rPr>
          <w:rFonts w:ascii="Arial" w:hAnsi="Arial" w:cs="Arial"/>
          <w:color w:val="FF0000"/>
          <w:sz w:val="26"/>
          <w:szCs w:val="26"/>
        </w:rPr>
        <w:t>/2019</w:t>
      </w:r>
      <w:r w:rsidR="00BC5051" w:rsidRPr="00476423">
        <w:rPr>
          <w:rFonts w:ascii="Arial" w:hAnsi="Arial" w:cs="Arial"/>
          <w:sz w:val="26"/>
          <w:szCs w:val="26"/>
        </w:rPr>
        <w:t xml:space="preserve">. Dicho recurso se turnó al </w:t>
      </w:r>
      <w:r w:rsidR="00AB24A7" w:rsidRPr="00476423">
        <w:rPr>
          <w:rFonts w:ascii="Arial" w:hAnsi="Arial" w:cs="Arial"/>
          <w:sz w:val="26"/>
          <w:szCs w:val="26"/>
        </w:rPr>
        <w:t>Ministro Alfredo Gutiérrez Ortiz Mena</w:t>
      </w:r>
      <w:r w:rsidR="00D25BD8" w:rsidRPr="00476423">
        <w:rPr>
          <w:rFonts w:ascii="Arial" w:hAnsi="Arial" w:cs="Arial"/>
          <w:sz w:val="26"/>
          <w:szCs w:val="26"/>
        </w:rPr>
        <w:t xml:space="preserve"> </w:t>
      </w:r>
      <w:r w:rsidR="00AB24A7" w:rsidRPr="00476423">
        <w:rPr>
          <w:rFonts w:ascii="Arial" w:hAnsi="Arial" w:cs="Arial"/>
          <w:sz w:val="26"/>
          <w:szCs w:val="26"/>
        </w:rPr>
        <w:t>para la elaboración del respectivo proyecto.</w:t>
      </w:r>
    </w:p>
    <w:p w14:paraId="1A8759A2" w14:textId="20251DA1" w:rsidR="00D92ECA" w:rsidRPr="00476423" w:rsidRDefault="00AD4032" w:rsidP="00AD4032">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b/>
          <w:sz w:val="26"/>
          <w:szCs w:val="26"/>
        </w:rPr>
        <w:t xml:space="preserve">Séptimo. </w:t>
      </w:r>
      <w:r w:rsidR="00D25BD8" w:rsidRPr="00476423">
        <w:rPr>
          <w:rFonts w:ascii="Arial" w:hAnsi="Arial" w:cs="Arial"/>
          <w:b/>
          <w:sz w:val="26"/>
          <w:szCs w:val="26"/>
        </w:rPr>
        <w:t>Sentencia del recurso de reclamación</w:t>
      </w:r>
      <w:r w:rsidR="00D25BD8" w:rsidRPr="00476423">
        <w:rPr>
          <w:rFonts w:ascii="Arial" w:hAnsi="Arial" w:cs="Arial"/>
          <w:sz w:val="26"/>
          <w:szCs w:val="26"/>
        </w:rPr>
        <w:t xml:space="preserve">. Esta Primera Sala en </w:t>
      </w:r>
      <w:r w:rsidR="00811A0B" w:rsidRPr="00476423">
        <w:rPr>
          <w:rFonts w:ascii="Arial" w:hAnsi="Arial" w:cs="Arial"/>
          <w:sz w:val="26"/>
          <w:szCs w:val="26"/>
        </w:rPr>
        <w:t>sesión de</w:t>
      </w:r>
      <w:r w:rsidR="00DE5357" w:rsidRPr="00476423">
        <w:rPr>
          <w:rFonts w:ascii="Arial" w:hAnsi="Arial" w:cs="Arial"/>
          <w:sz w:val="26"/>
          <w:szCs w:val="26"/>
        </w:rPr>
        <w:t xml:space="preserve"> </w:t>
      </w:r>
      <w:r w:rsidR="00DE5357" w:rsidRPr="00476423">
        <w:rPr>
          <w:rFonts w:ascii="Arial" w:hAnsi="Arial" w:cs="Arial"/>
          <w:bCs/>
          <w:sz w:val="26"/>
          <w:szCs w:val="26"/>
        </w:rPr>
        <w:t>veinticinco de septiembre de dos mil diecinueve</w:t>
      </w:r>
      <w:r w:rsidR="00AB24A7" w:rsidRPr="00476423">
        <w:rPr>
          <w:rFonts w:ascii="Arial" w:hAnsi="Arial" w:cs="Arial"/>
          <w:sz w:val="26"/>
          <w:szCs w:val="26"/>
        </w:rPr>
        <w:t xml:space="preserve"> resolvió</w:t>
      </w:r>
      <w:r w:rsidR="00CD5118" w:rsidRPr="00476423">
        <w:rPr>
          <w:rFonts w:ascii="Arial" w:hAnsi="Arial" w:cs="Arial"/>
          <w:sz w:val="26"/>
          <w:szCs w:val="26"/>
        </w:rPr>
        <w:t xml:space="preserve"> </w:t>
      </w:r>
      <w:r w:rsidR="00C627D6" w:rsidRPr="00476423">
        <w:rPr>
          <w:rFonts w:ascii="Arial" w:hAnsi="Arial" w:cs="Arial"/>
          <w:sz w:val="26"/>
          <w:szCs w:val="26"/>
        </w:rPr>
        <w:t xml:space="preserve">declarar fundada la reclamación y </w:t>
      </w:r>
      <w:r w:rsidR="00AB24A7" w:rsidRPr="00476423">
        <w:rPr>
          <w:rFonts w:ascii="Arial" w:hAnsi="Arial" w:cs="Arial"/>
          <w:sz w:val="26"/>
          <w:szCs w:val="26"/>
        </w:rPr>
        <w:t>revoc</w:t>
      </w:r>
      <w:r w:rsidR="003E60E4" w:rsidRPr="00476423">
        <w:rPr>
          <w:rFonts w:ascii="Arial" w:hAnsi="Arial" w:cs="Arial"/>
          <w:sz w:val="26"/>
          <w:szCs w:val="26"/>
        </w:rPr>
        <w:t xml:space="preserve">ó </w:t>
      </w:r>
      <w:r w:rsidR="009614CB" w:rsidRPr="00476423">
        <w:rPr>
          <w:rFonts w:ascii="Arial" w:hAnsi="Arial" w:cs="Arial"/>
          <w:sz w:val="26"/>
          <w:szCs w:val="26"/>
        </w:rPr>
        <w:t>el acuerdo impugnado</w:t>
      </w:r>
      <w:r w:rsidR="00AB3187" w:rsidRPr="00476423">
        <w:rPr>
          <w:rStyle w:val="Refdenotaalpie"/>
          <w:rFonts w:ascii="Arial" w:hAnsi="Arial" w:cs="Arial"/>
          <w:sz w:val="26"/>
          <w:szCs w:val="26"/>
        </w:rPr>
        <w:footnoteReference w:id="3"/>
      </w:r>
      <w:r w:rsidR="008A4269" w:rsidRPr="00476423">
        <w:rPr>
          <w:rFonts w:ascii="Arial" w:hAnsi="Arial" w:cs="Arial"/>
          <w:sz w:val="26"/>
          <w:szCs w:val="26"/>
        </w:rPr>
        <w:t xml:space="preserve">. Se devolvieron los </w:t>
      </w:r>
      <w:r w:rsidR="00E07C9A" w:rsidRPr="00476423">
        <w:rPr>
          <w:rFonts w:ascii="Arial" w:hAnsi="Arial" w:cs="Arial"/>
          <w:sz w:val="26"/>
          <w:szCs w:val="26"/>
        </w:rPr>
        <w:t>autos a</w:t>
      </w:r>
      <w:r w:rsidR="00AB24A7" w:rsidRPr="00476423">
        <w:rPr>
          <w:rFonts w:ascii="Arial" w:hAnsi="Arial" w:cs="Arial"/>
          <w:sz w:val="26"/>
          <w:szCs w:val="26"/>
        </w:rPr>
        <w:t xml:space="preserve">l Presidente de este </w:t>
      </w:r>
      <w:r w:rsidR="008A4269" w:rsidRPr="00476423">
        <w:rPr>
          <w:rFonts w:ascii="Arial" w:hAnsi="Arial" w:cs="Arial"/>
          <w:sz w:val="26"/>
          <w:szCs w:val="26"/>
        </w:rPr>
        <w:t>a</w:t>
      </w:r>
      <w:r w:rsidR="00AB24A7" w:rsidRPr="00476423">
        <w:rPr>
          <w:rFonts w:ascii="Arial" w:hAnsi="Arial" w:cs="Arial"/>
          <w:sz w:val="26"/>
          <w:szCs w:val="26"/>
        </w:rPr>
        <w:t xml:space="preserve">lto </w:t>
      </w:r>
      <w:r w:rsidR="008A4269" w:rsidRPr="00476423">
        <w:rPr>
          <w:rFonts w:ascii="Arial" w:hAnsi="Arial" w:cs="Arial"/>
          <w:sz w:val="26"/>
          <w:szCs w:val="26"/>
        </w:rPr>
        <w:t>t</w:t>
      </w:r>
      <w:r w:rsidR="00AB24A7" w:rsidRPr="00476423">
        <w:rPr>
          <w:rFonts w:ascii="Arial" w:hAnsi="Arial" w:cs="Arial"/>
          <w:sz w:val="26"/>
          <w:szCs w:val="26"/>
        </w:rPr>
        <w:t>ribunal para que emitiera uno nuevo en el que ordenara la admisi</w:t>
      </w:r>
      <w:r w:rsidR="00E07C9A" w:rsidRPr="00476423">
        <w:rPr>
          <w:rFonts w:ascii="Arial" w:hAnsi="Arial" w:cs="Arial"/>
          <w:sz w:val="26"/>
          <w:szCs w:val="26"/>
        </w:rPr>
        <w:t>ón del medio de impugnación de que se trata.</w:t>
      </w:r>
    </w:p>
    <w:p w14:paraId="08599A1D" w14:textId="5C84AF4A" w:rsidR="00662EDE" w:rsidRPr="00476423" w:rsidRDefault="00AD4032" w:rsidP="00AD4032">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b/>
          <w:sz w:val="26"/>
          <w:szCs w:val="26"/>
        </w:rPr>
        <w:t xml:space="preserve">Octavo. </w:t>
      </w:r>
      <w:r w:rsidR="00E07C9A" w:rsidRPr="00476423">
        <w:rPr>
          <w:rFonts w:ascii="Arial" w:hAnsi="Arial" w:cs="Arial"/>
          <w:b/>
          <w:sz w:val="26"/>
          <w:szCs w:val="26"/>
        </w:rPr>
        <w:t>Admisión de</w:t>
      </w:r>
      <w:r w:rsidR="00DD6BC3" w:rsidRPr="00476423">
        <w:rPr>
          <w:rFonts w:ascii="Arial" w:hAnsi="Arial" w:cs="Arial"/>
          <w:b/>
          <w:sz w:val="26"/>
          <w:szCs w:val="26"/>
        </w:rPr>
        <w:t>l</w:t>
      </w:r>
      <w:r w:rsidR="00E07C9A" w:rsidRPr="00476423">
        <w:rPr>
          <w:rFonts w:ascii="Arial" w:hAnsi="Arial" w:cs="Arial"/>
          <w:b/>
          <w:sz w:val="26"/>
          <w:szCs w:val="26"/>
        </w:rPr>
        <w:t xml:space="preserve"> recurso de revisión. </w:t>
      </w:r>
      <w:r w:rsidR="00D511CD" w:rsidRPr="00476423">
        <w:rPr>
          <w:rFonts w:ascii="Arial" w:hAnsi="Arial" w:cs="Arial"/>
          <w:sz w:val="26"/>
          <w:szCs w:val="26"/>
        </w:rPr>
        <w:t xml:space="preserve">En cumplimiento, el </w:t>
      </w:r>
      <w:r w:rsidR="00035CF3" w:rsidRPr="00476423">
        <w:rPr>
          <w:rFonts w:ascii="Arial" w:hAnsi="Arial" w:cs="Arial"/>
          <w:sz w:val="26"/>
          <w:szCs w:val="26"/>
        </w:rPr>
        <w:t>Presidente de esta Suprema Corte de Justicia de la Nación, mediante acuerdo de</w:t>
      </w:r>
      <w:r w:rsidR="006751F7" w:rsidRPr="00476423">
        <w:rPr>
          <w:rFonts w:ascii="Arial" w:hAnsi="Arial" w:cs="Arial"/>
          <w:sz w:val="26"/>
          <w:szCs w:val="26"/>
        </w:rPr>
        <w:t xml:space="preserve"> </w:t>
      </w:r>
      <w:r w:rsidR="006751F7" w:rsidRPr="00476423">
        <w:rPr>
          <w:rFonts w:ascii="Arial" w:hAnsi="Arial" w:cs="Arial"/>
          <w:bCs/>
          <w:sz w:val="26"/>
          <w:szCs w:val="26"/>
        </w:rPr>
        <w:t>trece</w:t>
      </w:r>
      <w:r w:rsidR="00035CF3" w:rsidRPr="00476423">
        <w:rPr>
          <w:rFonts w:ascii="Arial" w:hAnsi="Arial" w:cs="Arial"/>
          <w:bCs/>
          <w:sz w:val="26"/>
          <w:szCs w:val="26"/>
        </w:rPr>
        <w:t xml:space="preserve"> de noviembre de</w:t>
      </w:r>
      <w:r w:rsidR="006751F7" w:rsidRPr="00476423">
        <w:rPr>
          <w:rFonts w:ascii="Arial" w:hAnsi="Arial" w:cs="Arial"/>
          <w:bCs/>
          <w:sz w:val="26"/>
          <w:szCs w:val="26"/>
        </w:rPr>
        <w:t xml:space="preserve"> dos mil diecinueve</w:t>
      </w:r>
      <w:r w:rsidR="00035CF3" w:rsidRPr="00476423">
        <w:rPr>
          <w:rFonts w:ascii="Arial" w:hAnsi="Arial" w:cs="Arial"/>
          <w:bCs/>
          <w:sz w:val="26"/>
          <w:szCs w:val="26"/>
        </w:rPr>
        <w:t>,</w:t>
      </w:r>
      <w:r w:rsidR="00035CF3" w:rsidRPr="00476423">
        <w:rPr>
          <w:rFonts w:ascii="Arial" w:hAnsi="Arial" w:cs="Arial"/>
          <w:sz w:val="26"/>
          <w:szCs w:val="26"/>
        </w:rPr>
        <w:t xml:space="preserve"> admitió el recurso de revisión, </w:t>
      </w:r>
      <w:r w:rsidR="00F91BBC" w:rsidRPr="00476423">
        <w:rPr>
          <w:rFonts w:ascii="Arial" w:hAnsi="Arial" w:cs="Arial"/>
          <w:sz w:val="26"/>
          <w:szCs w:val="26"/>
        </w:rPr>
        <w:t xml:space="preserve">ordenó el envío de los autos a </w:t>
      </w:r>
      <w:r w:rsidR="006C3AF8" w:rsidRPr="00476423">
        <w:rPr>
          <w:rFonts w:ascii="Arial" w:hAnsi="Arial" w:cs="Arial"/>
          <w:sz w:val="26"/>
          <w:szCs w:val="26"/>
        </w:rPr>
        <w:t>esta</w:t>
      </w:r>
      <w:r w:rsidR="00F91BBC" w:rsidRPr="00476423">
        <w:rPr>
          <w:rFonts w:ascii="Arial" w:hAnsi="Arial" w:cs="Arial"/>
          <w:sz w:val="26"/>
          <w:szCs w:val="26"/>
        </w:rPr>
        <w:t xml:space="preserve"> Primera Sala y </w:t>
      </w:r>
      <w:r w:rsidR="003D1C6B" w:rsidRPr="00476423">
        <w:rPr>
          <w:rFonts w:ascii="Arial" w:hAnsi="Arial" w:cs="Arial"/>
          <w:sz w:val="26"/>
          <w:szCs w:val="26"/>
        </w:rPr>
        <w:t>lo</w:t>
      </w:r>
      <w:r w:rsidR="00F91BBC" w:rsidRPr="00476423">
        <w:rPr>
          <w:rFonts w:ascii="Arial" w:hAnsi="Arial" w:cs="Arial"/>
          <w:sz w:val="26"/>
          <w:szCs w:val="26"/>
        </w:rPr>
        <w:t xml:space="preserve"> turn</w:t>
      </w:r>
      <w:r w:rsidR="001D767F" w:rsidRPr="00476423">
        <w:rPr>
          <w:rFonts w:ascii="Arial" w:hAnsi="Arial" w:cs="Arial"/>
          <w:sz w:val="26"/>
          <w:szCs w:val="26"/>
        </w:rPr>
        <w:t>ó</w:t>
      </w:r>
      <w:r w:rsidR="00F91BBC" w:rsidRPr="00476423">
        <w:rPr>
          <w:rFonts w:ascii="Arial" w:hAnsi="Arial" w:cs="Arial"/>
          <w:sz w:val="26"/>
          <w:szCs w:val="26"/>
        </w:rPr>
        <w:t xml:space="preserve"> a la Ponencia del Ministro </w:t>
      </w:r>
      <w:r w:rsidR="00662EDE" w:rsidRPr="00476423">
        <w:rPr>
          <w:rFonts w:ascii="Arial" w:hAnsi="Arial" w:cs="Arial"/>
          <w:sz w:val="26"/>
          <w:szCs w:val="26"/>
        </w:rPr>
        <w:t>Luis María Aguilar Morales</w:t>
      </w:r>
      <w:r w:rsidR="00F91BBC" w:rsidRPr="00476423">
        <w:rPr>
          <w:rFonts w:ascii="Arial" w:hAnsi="Arial" w:cs="Arial"/>
          <w:sz w:val="26"/>
          <w:szCs w:val="26"/>
        </w:rPr>
        <w:t>.</w:t>
      </w:r>
    </w:p>
    <w:p w14:paraId="69502285" w14:textId="742E1AB8" w:rsidR="00662EDE" w:rsidRPr="00476423" w:rsidRDefault="00662EDE" w:rsidP="00AD4032">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Finalmente,</w:t>
      </w:r>
      <w:r w:rsidR="003845C9" w:rsidRPr="00476423">
        <w:rPr>
          <w:rFonts w:ascii="Arial" w:hAnsi="Arial" w:cs="Arial"/>
          <w:sz w:val="26"/>
          <w:szCs w:val="26"/>
        </w:rPr>
        <w:t xml:space="preserve"> el</w:t>
      </w:r>
      <w:r w:rsidR="006751F7" w:rsidRPr="00476423">
        <w:rPr>
          <w:rFonts w:ascii="Arial" w:hAnsi="Arial" w:cs="Arial"/>
          <w:sz w:val="26"/>
          <w:szCs w:val="26"/>
        </w:rPr>
        <w:t xml:space="preserve"> </w:t>
      </w:r>
      <w:r w:rsidR="006751F7" w:rsidRPr="00476423">
        <w:rPr>
          <w:rFonts w:ascii="Arial" w:hAnsi="Arial" w:cs="Arial"/>
          <w:bCs/>
          <w:sz w:val="26"/>
          <w:szCs w:val="26"/>
        </w:rPr>
        <w:t>veintiséis</w:t>
      </w:r>
      <w:r w:rsidR="005D199B" w:rsidRPr="00476423">
        <w:rPr>
          <w:rFonts w:ascii="Arial" w:hAnsi="Arial" w:cs="Arial"/>
          <w:bCs/>
          <w:sz w:val="26"/>
          <w:szCs w:val="26"/>
        </w:rPr>
        <w:t xml:space="preserve"> de febrero de</w:t>
      </w:r>
      <w:r w:rsidR="006751F7" w:rsidRPr="00476423">
        <w:rPr>
          <w:rFonts w:ascii="Arial" w:hAnsi="Arial" w:cs="Arial"/>
          <w:bCs/>
          <w:sz w:val="26"/>
          <w:szCs w:val="26"/>
        </w:rPr>
        <w:t xml:space="preserve"> dos mil veinte</w:t>
      </w:r>
      <w:r w:rsidR="005D199B" w:rsidRPr="00476423">
        <w:rPr>
          <w:rFonts w:ascii="Arial" w:hAnsi="Arial" w:cs="Arial"/>
          <w:sz w:val="26"/>
          <w:szCs w:val="26"/>
        </w:rPr>
        <w:t xml:space="preserve">, el </w:t>
      </w:r>
      <w:r w:rsidR="00DD19D9" w:rsidRPr="00476423">
        <w:rPr>
          <w:rFonts w:ascii="Arial" w:hAnsi="Arial" w:cs="Arial"/>
          <w:sz w:val="26"/>
          <w:szCs w:val="26"/>
        </w:rPr>
        <w:t xml:space="preserve">entonces </w:t>
      </w:r>
      <w:r w:rsidR="005D199B" w:rsidRPr="00476423">
        <w:rPr>
          <w:rFonts w:ascii="Arial" w:hAnsi="Arial" w:cs="Arial"/>
          <w:sz w:val="26"/>
          <w:szCs w:val="26"/>
        </w:rPr>
        <w:t>Presidente de esta Primera Sala</w:t>
      </w:r>
      <w:r w:rsidR="003D1C6B" w:rsidRPr="00476423">
        <w:rPr>
          <w:rFonts w:ascii="Arial" w:hAnsi="Arial" w:cs="Arial"/>
          <w:sz w:val="26"/>
          <w:szCs w:val="26"/>
        </w:rPr>
        <w:t>,</w:t>
      </w:r>
      <w:r w:rsidR="005D199B" w:rsidRPr="00476423">
        <w:rPr>
          <w:rFonts w:ascii="Arial" w:hAnsi="Arial" w:cs="Arial"/>
          <w:sz w:val="26"/>
          <w:szCs w:val="26"/>
        </w:rPr>
        <w:t xml:space="preserve"> </w:t>
      </w:r>
      <w:r w:rsidRPr="00476423">
        <w:rPr>
          <w:rFonts w:ascii="Arial" w:hAnsi="Arial" w:cs="Arial"/>
          <w:sz w:val="26"/>
          <w:szCs w:val="26"/>
        </w:rPr>
        <w:t>en</w:t>
      </w:r>
      <w:r w:rsidRPr="00476423">
        <w:rPr>
          <w:rFonts w:ascii="Arial" w:hAnsi="Arial" w:cs="Arial"/>
          <w:bCs/>
          <w:sz w:val="26"/>
          <w:szCs w:val="26"/>
          <w:lang w:eastAsia="es-ES"/>
        </w:rPr>
        <w:t xml:space="preserve"> cumplimiento a lo determinado por el Pleno en sesión privada de</w:t>
      </w:r>
      <w:r w:rsidR="006751F7" w:rsidRPr="00476423">
        <w:rPr>
          <w:rFonts w:ascii="Arial" w:hAnsi="Arial" w:cs="Arial"/>
          <w:bCs/>
          <w:sz w:val="26"/>
          <w:szCs w:val="26"/>
          <w:lang w:eastAsia="es-ES"/>
        </w:rPr>
        <w:t xml:space="preserve"> veintiocho</w:t>
      </w:r>
      <w:r w:rsidR="00637212" w:rsidRPr="00476423">
        <w:rPr>
          <w:rFonts w:ascii="Arial" w:hAnsi="Arial" w:cs="Arial"/>
          <w:bCs/>
          <w:sz w:val="26"/>
          <w:szCs w:val="26"/>
          <w:lang w:eastAsia="es-ES"/>
        </w:rPr>
        <w:t xml:space="preserve"> </w:t>
      </w:r>
      <w:r w:rsidRPr="00476423">
        <w:rPr>
          <w:rFonts w:ascii="Arial" w:hAnsi="Arial" w:cs="Arial"/>
          <w:bCs/>
          <w:sz w:val="26"/>
          <w:szCs w:val="26"/>
          <w:lang w:eastAsia="es-ES"/>
        </w:rPr>
        <w:t>de noviembre de</w:t>
      </w:r>
      <w:r w:rsidR="006751F7" w:rsidRPr="00476423">
        <w:rPr>
          <w:rFonts w:ascii="Arial" w:hAnsi="Arial" w:cs="Arial"/>
          <w:bCs/>
          <w:sz w:val="26"/>
          <w:szCs w:val="26"/>
          <w:lang w:eastAsia="es-ES"/>
        </w:rPr>
        <w:t xml:space="preserve"> dos mil diecinueve</w:t>
      </w:r>
      <w:r w:rsidRPr="00476423">
        <w:rPr>
          <w:rFonts w:ascii="Arial" w:hAnsi="Arial" w:cs="Arial"/>
          <w:bCs/>
          <w:sz w:val="26"/>
          <w:szCs w:val="26"/>
          <w:lang w:eastAsia="es-ES"/>
        </w:rPr>
        <w:t xml:space="preserve">, </w:t>
      </w:r>
      <w:r w:rsidRPr="00476423">
        <w:rPr>
          <w:rFonts w:ascii="Arial" w:hAnsi="Arial" w:cs="Arial"/>
          <w:sz w:val="26"/>
          <w:szCs w:val="26"/>
        </w:rPr>
        <w:t>returnó el asunto a la Ministra Ana Margarita Ríos Farjat para la elaboración del proyecto de resolución</w:t>
      </w:r>
      <w:r w:rsidR="00DD19D9" w:rsidRPr="00476423">
        <w:rPr>
          <w:rFonts w:ascii="Arial" w:hAnsi="Arial" w:cs="Arial"/>
          <w:sz w:val="26"/>
          <w:szCs w:val="26"/>
        </w:rPr>
        <w:t xml:space="preserve">. </w:t>
      </w:r>
      <w:r w:rsidR="009F20B1" w:rsidRPr="00476423">
        <w:rPr>
          <w:rFonts w:ascii="Arial" w:hAnsi="Arial" w:cs="Arial"/>
          <w:sz w:val="26"/>
          <w:szCs w:val="26"/>
        </w:rPr>
        <w:t xml:space="preserve">La propuesta </w:t>
      </w:r>
      <w:r w:rsidR="00085F00" w:rsidRPr="00476423">
        <w:rPr>
          <w:rFonts w:ascii="Arial" w:hAnsi="Arial" w:cs="Arial"/>
          <w:sz w:val="26"/>
          <w:szCs w:val="26"/>
        </w:rPr>
        <w:t>para resolver</w:t>
      </w:r>
      <w:r w:rsidR="009F20B1" w:rsidRPr="00476423">
        <w:rPr>
          <w:rFonts w:ascii="Arial" w:hAnsi="Arial" w:cs="Arial"/>
          <w:sz w:val="26"/>
          <w:szCs w:val="26"/>
        </w:rPr>
        <w:t xml:space="preserve"> </w:t>
      </w:r>
      <w:r w:rsidR="00630274" w:rsidRPr="00476423">
        <w:rPr>
          <w:rFonts w:ascii="Arial" w:hAnsi="Arial" w:cs="Arial"/>
          <w:sz w:val="26"/>
          <w:szCs w:val="26"/>
        </w:rPr>
        <w:t xml:space="preserve">el </w:t>
      </w:r>
      <w:r w:rsidR="009F20B1" w:rsidRPr="00476423">
        <w:rPr>
          <w:rFonts w:ascii="Arial" w:hAnsi="Arial" w:cs="Arial"/>
          <w:sz w:val="26"/>
          <w:szCs w:val="26"/>
        </w:rPr>
        <w:t>asunto fue</w:t>
      </w:r>
      <w:r w:rsidR="00DD19D9" w:rsidRPr="00476423">
        <w:rPr>
          <w:rFonts w:ascii="Arial" w:hAnsi="Arial" w:cs="Arial"/>
          <w:sz w:val="26"/>
          <w:szCs w:val="26"/>
        </w:rPr>
        <w:t xml:space="preserve"> analizad</w:t>
      </w:r>
      <w:r w:rsidR="009F20B1" w:rsidRPr="00476423">
        <w:rPr>
          <w:rFonts w:ascii="Arial" w:hAnsi="Arial" w:cs="Arial"/>
          <w:sz w:val="26"/>
          <w:szCs w:val="26"/>
        </w:rPr>
        <w:t xml:space="preserve">a por </w:t>
      </w:r>
      <w:r w:rsidR="00093DC6" w:rsidRPr="00476423">
        <w:rPr>
          <w:rFonts w:ascii="Arial" w:hAnsi="Arial" w:cs="Arial"/>
          <w:sz w:val="26"/>
          <w:szCs w:val="26"/>
        </w:rPr>
        <w:t>l</w:t>
      </w:r>
      <w:r w:rsidR="000248EC" w:rsidRPr="00476423">
        <w:rPr>
          <w:rFonts w:ascii="Arial" w:hAnsi="Arial" w:cs="Arial"/>
          <w:sz w:val="26"/>
          <w:szCs w:val="26"/>
        </w:rPr>
        <w:t>a</w:t>
      </w:r>
      <w:r w:rsidR="009F20B1" w:rsidRPr="00476423">
        <w:rPr>
          <w:rFonts w:ascii="Arial" w:hAnsi="Arial" w:cs="Arial"/>
          <w:sz w:val="26"/>
          <w:szCs w:val="26"/>
        </w:rPr>
        <w:t xml:space="preserve"> Sala</w:t>
      </w:r>
      <w:r w:rsidR="00DD19D9" w:rsidRPr="00476423">
        <w:rPr>
          <w:rFonts w:ascii="Arial" w:hAnsi="Arial" w:cs="Arial"/>
          <w:sz w:val="26"/>
          <w:szCs w:val="26"/>
        </w:rPr>
        <w:t xml:space="preserve"> y quedó en lista en sesión de </w:t>
      </w:r>
      <w:r w:rsidR="009F20B1" w:rsidRPr="00476423">
        <w:rPr>
          <w:rFonts w:ascii="Arial" w:hAnsi="Arial" w:cs="Arial"/>
          <w:sz w:val="26"/>
          <w:szCs w:val="26"/>
        </w:rPr>
        <w:t>doce de agosto de dos mil veinte</w:t>
      </w:r>
      <w:r w:rsidR="00DD19D9" w:rsidRPr="00476423">
        <w:rPr>
          <w:rFonts w:ascii="Arial" w:hAnsi="Arial" w:cs="Arial"/>
          <w:sz w:val="26"/>
          <w:szCs w:val="26"/>
        </w:rPr>
        <w:t>.</w:t>
      </w:r>
    </w:p>
    <w:p w14:paraId="6B244662" w14:textId="4F741F7A" w:rsidR="00620B7E" w:rsidRPr="00476423" w:rsidRDefault="00620B7E" w:rsidP="009F7CB9">
      <w:pPr>
        <w:pStyle w:val="corte4fondo"/>
        <w:tabs>
          <w:tab w:val="left" w:pos="0"/>
        </w:tabs>
        <w:spacing w:before="320" w:after="320"/>
        <w:ind w:firstLine="0"/>
        <w:jc w:val="center"/>
        <w:rPr>
          <w:rFonts w:cs="Arial"/>
          <w:b/>
          <w:sz w:val="26"/>
          <w:szCs w:val="26"/>
        </w:rPr>
      </w:pPr>
      <w:bookmarkStart w:id="0" w:name="_Toc167168060"/>
      <w:r w:rsidRPr="00476423">
        <w:rPr>
          <w:rFonts w:cs="Arial"/>
          <w:b/>
          <w:sz w:val="26"/>
          <w:szCs w:val="26"/>
        </w:rPr>
        <w:t xml:space="preserve">II. </w:t>
      </w:r>
      <w:bookmarkEnd w:id="0"/>
      <w:r w:rsidR="00BE7DBF" w:rsidRPr="00476423">
        <w:rPr>
          <w:rFonts w:cs="Arial"/>
          <w:b/>
          <w:sz w:val="26"/>
          <w:szCs w:val="26"/>
        </w:rPr>
        <w:t>PRESUPUESTOS PROCESALES</w:t>
      </w:r>
    </w:p>
    <w:p w14:paraId="2E2D3C1C" w14:textId="5922E161" w:rsidR="00BE7DBF" w:rsidRPr="00476423" w:rsidRDefault="00BE7DBF" w:rsidP="00AD4032">
      <w:pPr>
        <w:pStyle w:val="Listavistosa-nfasis110"/>
        <w:numPr>
          <w:ilvl w:val="0"/>
          <w:numId w:val="1"/>
        </w:numPr>
        <w:tabs>
          <w:tab w:val="left" w:pos="0"/>
          <w:tab w:val="left" w:pos="851"/>
        </w:tabs>
        <w:spacing w:before="320" w:after="320" w:line="360" w:lineRule="auto"/>
        <w:ind w:left="0" w:hanging="567"/>
        <w:jc w:val="both"/>
        <w:rPr>
          <w:rFonts w:ascii="Arial" w:hAnsi="Arial" w:cs="Arial"/>
          <w:bCs/>
          <w:sz w:val="26"/>
          <w:szCs w:val="26"/>
        </w:rPr>
      </w:pPr>
      <w:bookmarkStart w:id="1" w:name="Competencia"/>
      <w:bookmarkEnd w:id="1"/>
      <w:r w:rsidRPr="00476423">
        <w:rPr>
          <w:rFonts w:ascii="Arial" w:hAnsi="Arial" w:cs="Arial"/>
          <w:b/>
          <w:bCs/>
          <w:sz w:val="26"/>
          <w:szCs w:val="26"/>
        </w:rPr>
        <w:t>Competencia</w:t>
      </w:r>
      <w:r w:rsidRPr="00476423">
        <w:rPr>
          <w:rFonts w:ascii="Arial" w:hAnsi="Arial" w:cs="Arial"/>
          <w:sz w:val="26"/>
          <w:szCs w:val="26"/>
        </w:rPr>
        <w:t>. Esta Primera Sala de la Suprema Corte de Justicia de la Nación es competente para conocer y resolver el recurso de revisión, de conformidad con los artículos 107, fracción IX, de la Constitución Política de los Estados Unidos Mexicanos</w:t>
      </w:r>
      <w:r w:rsidRPr="00476423">
        <w:rPr>
          <w:rFonts w:ascii="Arial" w:hAnsi="Arial" w:cs="Arial"/>
          <w:bCs/>
          <w:sz w:val="26"/>
          <w:szCs w:val="26"/>
        </w:rPr>
        <w:t>;</w:t>
      </w:r>
      <w:r w:rsidRPr="00476423">
        <w:rPr>
          <w:rFonts w:ascii="Arial" w:hAnsi="Arial" w:cs="Arial"/>
          <w:sz w:val="26"/>
          <w:szCs w:val="26"/>
        </w:rPr>
        <w:t xml:space="preserve"> 81, fracción II, de la Ley de Amparo; 21, fracción XI, de la Ley Orgánica del Poder Judicial de la Federación, en relación con los puntos Segundo, Tercero y Cuarto del Acuerdo General 5/2013 emitido por el Pleno de esta Suprema Corte de Justicia de la Nación.</w:t>
      </w:r>
    </w:p>
    <w:p w14:paraId="74E09B96" w14:textId="15F031DF" w:rsidR="00BE7DBF" w:rsidRPr="00476423" w:rsidRDefault="00BE7DBF" w:rsidP="00D8376F">
      <w:pPr>
        <w:pStyle w:val="Listavistosa-nfasis110"/>
        <w:numPr>
          <w:ilvl w:val="0"/>
          <w:numId w:val="1"/>
        </w:numPr>
        <w:tabs>
          <w:tab w:val="left" w:pos="0"/>
          <w:tab w:val="left" w:pos="851"/>
        </w:tabs>
        <w:spacing w:before="360" w:after="360" w:line="360" w:lineRule="auto"/>
        <w:ind w:left="0" w:hanging="567"/>
        <w:jc w:val="both"/>
        <w:rPr>
          <w:rFonts w:ascii="Arial" w:hAnsi="Arial" w:cs="Arial"/>
          <w:b/>
          <w:sz w:val="26"/>
          <w:szCs w:val="26"/>
        </w:rPr>
      </w:pPr>
      <w:r w:rsidRPr="00476423">
        <w:rPr>
          <w:rFonts w:ascii="Arial" w:hAnsi="Arial" w:cs="Arial"/>
          <w:b/>
          <w:sz w:val="26"/>
          <w:szCs w:val="26"/>
        </w:rPr>
        <w:t xml:space="preserve">Legitimación. </w:t>
      </w:r>
      <w:r w:rsidRPr="00476423">
        <w:rPr>
          <w:rFonts w:ascii="Arial" w:hAnsi="Arial" w:cs="Arial"/>
          <w:bCs/>
          <w:sz w:val="26"/>
          <w:szCs w:val="26"/>
        </w:rPr>
        <w:t xml:space="preserve">De conformidad con el artículo 81, fracción II, de la Ley de Amparo, el medio de impugnación se hizo valer por los señores </w:t>
      </w:r>
      <w:r w:rsidR="004B5550" w:rsidRPr="004B5550">
        <w:rPr>
          <w:rFonts w:ascii="Arial" w:hAnsi="Arial" w:cs="Arial"/>
          <w:color w:val="FF0000"/>
          <w:sz w:val="26"/>
          <w:szCs w:val="26"/>
        </w:rPr>
        <w:t>**********</w:t>
      </w:r>
      <w:r w:rsidR="007D20E6" w:rsidRPr="00476423">
        <w:rPr>
          <w:rFonts w:ascii="Arial" w:hAnsi="Arial" w:cs="Arial"/>
          <w:bCs/>
          <w:sz w:val="26"/>
          <w:szCs w:val="26"/>
        </w:rPr>
        <w:t xml:space="preserve">, </w:t>
      </w:r>
      <w:r w:rsidR="004B5550" w:rsidRPr="004B5550">
        <w:rPr>
          <w:rFonts w:ascii="Arial" w:hAnsi="Arial" w:cs="Arial"/>
          <w:color w:val="FF0000"/>
          <w:sz w:val="26"/>
          <w:szCs w:val="26"/>
        </w:rPr>
        <w:t>**********</w:t>
      </w:r>
      <w:r w:rsidR="004B5550">
        <w:rPr>
          <w:rFonts w:ascii="Arial" w:hAnsi="Arial" w:cs="Arial"/>
          <w:color w:val="FF0000"/>
          <w:sz w:val="26"/>
          <w:szCs w:val="26"/>
        </w:rPr>
        <w:t xml:space="preserve"> </w:t>
      </w:r>
      <w:r w:rsidR="007D20E6" w:rsidRPr="00476423">
        <w:rPr>
          <w:rFonts w:ascii="Arial" w:hAnsi="Arial" w:cs="Arial"/>
          <w:bCs/>
          <w:sz w:val="26"/>
          <w:szCs w:val="26"/>
        </w:rPr>
        <w:t>y</w:t>
      </w:r>
      <w:r w:rsidR="004B5550">
        <w:rPr>
          <w:rFonts w:ascii="Arial" w:hAnsi="Arial" w:cs="Arial"/>
          <w:bCs/>
          <w:color w:val="FF0000"/>
          <w:sz w:val="26"/>
          <w:szCs w:val="26"/>
        </w:rPr>
        <w:t xml:space="preserve"> </w:t>
      </w:r>
      <w:r w:rsidR="004B5550" w:rsidRPr="004B5550">
        <w:rPr>
          <w:rFonts w:ascii="Arial" w:hAnsi="Arial" w:cs="Arial"/>
          <w:color w:val="FF0000"/>
          <w:sz w:val="26"/>
          <w:szCs w:val="26"/>
        </w:rPr>
        <w:t>**********</w:t>
      </w:r>
      <w:r w:rsidRPr="00476423">
        <w:rPr>
          <w:rFonts w:ascii="Arial" w:hAnsi="Arial" w:cs="Arial"/>
          <w:sz w:val="26"/>
          <w:szCs w:val="26"/>
        </w:rPr>
        <w:t>, quienes tienen legitimación para interponer el recurso de revisión que ahora se resuelve, pues tienen</w:t>
      </w:r>
      <w:r w:rsidR="003D1C6B" w:rsidRPr="00476423">
        <w:rPr>
          <w:rFonts w:ascii="Arial" w:hAnsi="Arial" w:cs="Arial"/>
          <w:sz w:val="26"/>
          <w:szCs w:val="26"/>
        </w:rPr>
        <w:t xml:space="preserve"> reconocida</w:t>
      </w:r>
      <w:r w:rsidRPr="00476423">
        <w:rPr>
          <w:rFonts w:ascii="Arial" w:hAnsi="Arial" w:cs="Arial"/>
          <w:sz w:val="26"/>
          <w:szCs w:val="26"/>
        </w:rPr>
        <w:t xml:space="preserve"> la calidad de quejosos en el juicio de amparo directo de origen.</w:t>
      </w:r>
    </w:p>
    <w:p w14:paraId="71A26CA2" w14:textId="75EE4C95" w:rsidR="00774241" w:rsidRPr="00476423" w:rsidRDefault="00BE7DBF"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bCs/>
          <w:sz w:val="26"/>
          <w:szCs w:val="26"/>
        </w:rPr>
      </w:pPr>
      <w:r w:rsidRPr="00476423">
        <w:rPr>
          <w:rFonts w:ascii="Arial" w:hAnsi="Arial" w:cs="Arial"/>
          <w:b/>
          <w:sz w:val="26"/>
          <w:szCs w:val="26"/>
        </w:rPr>
        <w:t>Oportunidad.</w:t>
      </w:r>
      <w:r w:rsidRPr="00476423">
        <w:rPr>
          <w:rFonts w:ascii="Arial" w:hAnsi="Arial" w:cs="Arial"/>
          <w:bCs/>
          <w:sz w:val="26"/>
          <w:szCs w:val="26"/>
        </w:rPr>
        <w:t xml:space="preserve"> El recurso de revisión se interpuso dentro del término de diez días a que se refiere el artículo 86, primer párrafo, de la Ley de Amparo</w:t>
      </w:r>
      <w:r w:rsidR="00774241" w:rsidRPr="00476423">
        <w:rPr>
          <w:rFonts w:ascii="Arial" w:hAnsi="Arial" w:cs="Arial"/>
          <w:bCs/>
          <w:sz w:val="26"/>
          <w:szCs w:val="26"/>
        </w:rPr>
        <w:t>.</w:t>
      </w:r>
    </w:p>
    <w:p w14:paraId="51980F80" w14:textId="3E89B7D2" w:rsidR="00774241" w:rsidRPr="00476423" w:rsidRDefault="00774241" w:rsidP="00D8376F">
      <w:pPr>
        <w:pStyle w:val="Listavistosa-nfasis110"/>
        <w:numPr>
          <w:ilvl w:val="0"/>
          <w:numId w:val="1"/>
        </w:numPr>
        <w:tabs>
          <w:tab w:val="left" w:pos="0"/>
          <w:tab w:val="left" w:pos="851"/>
        </w:tabs>
        <w:spacing w:before="360" w:after="360" w:line="360" w:lineRule="auto"/>
        <w:ind w:left="0" w:hanging="567"/>
        <w:jc w:val="both"/>
        <w:rPr>
          <w:rFonts w:ascii="Arial" w:hAnsi="Arial" w:cs="Arial"/>
          <w:bCs/>
          <w:sz w:val="26"/>
          <w:szCs w:val="26"/>
        </w:rPr>
      </w:pPr>
      <w:r w:rsidRPr="00476423">
        <w:rPr>
          <w:rFonts w:ascii="Arial" w:hAnsi="Arial" w:cs="Arial"/>
          <w:sz w:val="26"/>
          <w:szCs w:val="26"/>
        </w:rPr>
        <w:t xml:space="preserve">En principio, porque la sentencia de amparo impugnada se notificó el </w:t>
      </w:r>
      <w:r w:rsidR="0091732D" w:rsidRPr="00476423">
        <w:rPr>
          <w:rFonts w:ascii="Arial" w:hAnsi="Arial" w:cs="Arial"/>
          <w:sz w:val="26"/>
          <w:szCs w:val="26"/>
        </w:rPr>
        <w:t>martes veintiséis de febrero</w:t>
      </w:r>
      <w:r w:rsidRPr="00476423">
        <w:rPr>
          <w:rFonts w:ascii="Arial" w:hAnsi="Arial" w:cs="Arial"/>
          <w:sz w:val="26"/>
          <w:szCs w:val="26"/>
        </w:rPr>
        <w:t xml:space="preserve"> de dos mil diecinueve </w:t>
      </w:r>
      <w:r w:rsidR="00CB5D05" w:rsidRPr="00476423">
        <w:rPr>
          <w:rFonts w:ascii="Arial" w:hAnsi="Arial" w:cs="Arial"/>
          <w:sz w:val="26"/>
          <w:szCs w:val="26"/>
        </w:rPr>
        <w:t>(</w:t>
      </w:r>
      <w:r w:rsidRPr="00476423">
        <w:rPr>
          <w:rFonts w:ascii="Arial" w:hAnsi="Arial" w:cs="Arial"/>
          <w:sz w:val="26"/>
          <w:szCs w:val="26"/>
        </w:rPr>
        <w:t xml:space="preserve">notificación que surtió efectos el día </w:t>
      </w:r>
      <w:r w:rsidR="008C4D3E" w:rsidRPr="00476423">
        <w:rPr>
          <w:rFonts w:ascii="Arial" w:hAnsi="Arial" w:cs="Arial"/>
          <w:sz w:val="26"/>
          <w:szCs w:val="26"/>
        </w:rPr>
        <w:t>miércoles veintisiete</w:t>
      </w:r>
      <w:r w:rsidRPr="00476423">
        <w:rPr>
          <w:rFonts w:ascii="Arial" w:hAnsi="Arial" w:cs="Arial"/>
          <w:sz w:val="26"/>
          <w:szCs w:val="26"/>
        </w:rPr>
        <w:t xml:space="preserve"> siguiente</w:t>
      </w:r>
      <w:r w:rsidR="00CB5D05" w:rsidRPr="00476423">
        <w:rPr>
          <w:rFonts w:ascii="Arial" w:hAnsi="Arial" w:cs="Arial"/>
          <w:sz w:val="26"/>
          <w:szCs w:val="26"/>
        </w:rPr>
        <w:t>)</w:t>
      </w:r>
      <w:r w:rsidRPr="00476423">
        <w:rPr>
          <w:rFonts w:ascii="Arial" w:hAnsi="Arial" w:cs="Arial"/>
          <w:sz w:val="26"/>
          <w:szCs w:val="26"/>
        </w:rPr>
        <w:t xml:space="preserve">; por lo que el plazo de diez días transcurrió del </w:t>
      </w:r>
      <w:r w:rsidRPr="00476423">
        <w:rPr>
          <w:rFonts w:ascii="Arial" w:hAnsi="Arial" w:cs="Arial"/>
          <w:bCs/>
          <w:sz w:val="26"/>
          <w:szCs w:val="26"/>
        </w:rPr>
        <w:t>jueves veintiocho de febrero al miércoles trece de marzo de dos mil diecinueve</w:t>
      </w:r>
      <w:r w:rsidR="0062232D" w:rsidRPr="00476423">
        <w:rPr>
          <w:rStyle w:val="Refdenotaalpie"/>
          <w:rFonts w:ascii="Arial" w:hAnsi="Arial" w:cs="Arial"/>
          <w:sz w:val="26"/>
          <w:szCs w:val="26"/>
        </w:rPr>
        <w:footnoteReference w:id="4"/>
      </w:r>
      <w:r w:rsidR="00DF50BD" w:rsidRPr="00476423">
        <w:rPr>
          <w:rFonts w:ascii="Arial" w:hAnsi="Arial" w:cs="Arial"/>
          <w:bCs/>
          <w:sz w:val="26"/>
          <w:szCs w:val="26"/>
        </w:rPr>
        <w:t>.</w:t>
      </w:r>
    </w:p>
    <w:p w14:paraId="1F99B3AE" w14:textId="658FBB2E" w:rsidR="00774241" w:rsidRPr="00476423" w:rsidRDefault="00774241" w:rsidP="00D8376F">
      <w:pPr>
        <w:pStyle w:val="Listavistosa-nfasis110"/>
        <w:numPr>
          <w:ilvl w:val="0"/>
          <w:numId w:val="1"/>
        </w:numPr>
        <w:tabs>
          <w:tab w:val="left" w:pos="0"/>
          <w:tab w:val="left" w:pos="851"/>
        </w:tabs>
        <w:spacing w:before="360" w:after="360" w:line="360" w:lineRule="auto"/>
        <w:ind w:left="0" w:hanging="567"/>
        <w:jc w:val="both"/>
        <w:rPr>
          <w:rFonts w:ascii="Arial" w:hAnsi="Arial" w:cs="Arial"/>
          <w:bCs/>
          <w:sz w:val="26"/>
          <w:szCs w:val="26"/>
        </w:rPr>
      </w:pPr>
      <w:r w:rsidRPr="00476423">
        <w:rPr>
          <w:rFonts w:ascii="Arial" w:hAnsi="Arial" w:cs="Arial"/>
          <w:sz w:val="26"/>
          <w:szCs w:val="26"/>
        </w:rPr>
        <w:t>Por tanto, si la presentación del recurso de revisión fue el ocho de marzo de dos mil diecinueve</w:t>
      </w:r>
      <w:r w:rsidR="00C16A92" w:rsidRPr="00476423">
        <w:rPr>
          <w:rFonts w:ascii="Arial" w:hAnsi="Arial" w:cs="Arial"/>
          <w:sz w:val="26"/>
          <w:szCs w:val="26"/>
        </w:rPr>
        <w:t>, resultó oportuno.</w:t>
      </w:r>
    </w:p>
    <w:p w14:paraId="60DF289A" w14:textId="441707F5" w:rsidR="00620B7E" w:rsidRPr="00476423" w:rsidRDefault="007636B1" w:rsidP="009F7CB9">
      <w:pPr>
        <w:pStyle w:val="corte4fondo"/>
        <w:spacing w:before="320" w:after="320"/>
        <w:ind w:firstLine="0"/>
        <w:jc w:val="center"/>
        <w:rPr>
          <w:rFonts w:cs="Arial"/>
          <w:b/>
          <w:sz w:val="26"/>
          <w:szCs w:val="26"/>
        </w:rPr>
      </w:pPr>
      <w:r w:rsidRPr="00476423">
        <w:rPr>
          <w:rFonts w:cs="Arial"/>
          <w:b/>
          <w:sz w:val="26"/>
          <w:szCs w:val="26"/>
        </w:rPr>
        <w:t>II</w:t>
      </w:r>
      <w:r w:rsidR="00573A61" w:rsidRPr="00476423">
        <w:rPr>
          <w:rFonts w:cs="Arial"/>
          <w:b/>
          <w:sz w:val="26"/>
          <w:szCs w:val="26"/>
        </w:rPr>
        <w:t>I. ELEMENTOS DE ESTUDIO</w:t>
      </w:r>
    </w:p>
    <w:p w14:paraId="0A7F2287" w14:textId="2E7BA725" w:rsidR="00620B7E" w:rsidRPr="00476423" w:rsidRDefault="00573A61"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A efecto de </w:t>
      </w:r>
      <w:r w:rsidR="000A05AF" w:rsidRPr="00476423">
        <w:rPr>
          <w:rFonts w:ascii="Arial" w:hAnsi="Arial" w:cs="Arial"/>
          <w:sz w:val="26"/>
          <w:szCs w:val="26"/>
        </w:rPr>
        <w:t>verificar</w:t>
      </w:r>
      <w:r w:rsidRPr="00476423">
        <w:rPr>
          <w:rFonts w:ascii="Arial" w:hAnsi="Arial" w:cs="Arial"/>
          <w:sz w:val="26"/>
          <w:szCs w:val="26"/>
        </w:rPr>
        <w:t xml:space="preserve"> la procedencia y materia de esta revisión, se reseñan los conceptos de violación planteados por </w:t>
      </w:r>
      <w:r w:rsidR="00671403" w:rsidRPr="00476423">
        <w:rPr>
          <w:rFonts w:ascii="Arial" w:hAnsi="Arial" w:cs="Arial"/>
          <w:sz w:val="26"/>
          <w:szCs w:val="26"/>
        </w:rPr>
        <w:t xml:space="preserve">los </w:t>
      </w:r>
      <w:r w:rsidR="00EE138E" w:rsidRPr="00476423">
        <w:rPr>
          <w:rFonts w:ascii="Arial" w:hAnsi="Arial" w:cs="Arial"/>
          <w:sz w:val="26"/>
          <w:szCs w:val="26"/>
        </w:rPr>
        <w:t>quejoso</w:t>
      </w:r>
      <w:r w:rsidR="00671403" w:rsidRPr="00476423">
        <w:rPr>
          <w:rFonts w:ascii="Arial" w:hAnsi="Arial" w:cs="Arial"/>
          <w:sz w:val="26"/>
          <w:szCs w:val="26"/>
        </w:rPr>
        <w:t>s</w:t>
      </w:r>
      <w:r w:rsidRPr="00476423">
        <w:rPr>
          <w:rFonts w:ascii="Arial" w:hAnsi="Arial" w:cs="Arial"/>
          <w:sz w:val="26"/>
          <w:szCs w:val="26"/>
        </w:rPr>
        <w:t>, las consideraciones de la sentencia de amparo directo, así como los agravios en contra de esta última.</w:t>
      </w:r>
    </w:p>
    <w:p w14:paraId="4BF869D5" w14:textId="4C4201D0" w:rsidR="00620B7E" w:rsidRPr="00476423" w:rsidRDefault="00573A61"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b/>
          <w:sz w:val="26"/>
          <w:szCs w:val="26"/>
        </w:rPr>
        <w:t>Conceptos de violación</w:t>
      </w:r>
      <w:r w:rsidRPr="00476423">
        <w:rPr>
          <w:rFonts w:ascii="Arial" w:hAnsi="Arial" w:cs="Arial"/>
          <w:sz w:val="26"/>
          <w:szCs w:val="26"/>
        </w:rPr>
        <w:t xml:space="preserve">. </w:t>
      </w:r>
      <w:r w:rsidR="009A0F2B" w:rsidRPr="00476423">
        <w:rPr>
          <w:rFonts w:ascii="Arial" w:hAnsi="Arial" w:cs="Arial"/>
          <w:sz w:val="26"/>
          <w:szCs w:val="26"/>
          <w:lang w:eastAsia="ar-SA"/>
        </w:rPr>
        <w:t>Los quejosos</w:t>
      </w:r>
      <w:r w:rsidR="001C0053" w:rsidRPr="00476423">
        <w:rPr>
          <w:rFonts w:ascii="Arial" w:hAnsi="Arial" w:cs="Arial"/>
          <w:sz w:val="26"/>
          <w:szCs w:val="26"/>
          <w:lang w:eastAsia="ar-SA"/>
        </w:rPr>
        <w:t xml:space="preserve"> expres</w:t>
      </w:r>
      <w:r w:rsidR="009A0F2B" w:rsidRPr="00476423">
        <w:rPr>
          <w:rFonts w:ascii="Arial" w:hAnsi="Arial" w:cs="Arial"/>
          <w:sz w:val="26"/>
          <w:szCs w:val="26"/>
          <w:lang w:eastAsia="ar-SA"/>
        </w:rPr>
        <w:t>aron</w:t>
      </w:r>
      <w:r w:rsidR="00762B90" w:rsidRPr="00476423">
        <w:rPr>
          <w:rFonts w:ascii="Arial" w:hAnsi="Arial" w:cs="Arial"/>
          <w:sz w:val="26"/>
          <w:szCs w:val="26"/>
          <w:lang w:eastAsia="ar-SA"/>
        </w:rPr>
        <w:t xml:space="preserve">, en síntesis, </w:t>
      </w:r>
      <w:r w:rsidR="001C0053" w:rsidRPr="00476423">
        <w:rPr>
          <w:rFonts w:ascii="Arial" w:hAnsi="Arial" w:cs="Arial"/>
          <w:sz w:val="26"/>
          <w:szCs w:val="26"/>
          <w:lang w:eastAsia="ar-SA"/>
        </w:rPr>
        <w:t>lo siguiente</w:t>
      </w:r>
      <w:r w:rsidR="00620B7E" w:rsidRPr="00476423">
        <w:rPr>
          <w:rFonts w:ascii="Arial" w:hAnsi="Arial" w:cs="Arial"/>
          <w:sz w:val="26"/>
          <w:szCs w:val="26"/>
          <w:lang w:eastAsia="ar-SA"/>
        </w:rPr>
        <w:t xml:space="preserve">: </w:t>
      </w:r>
    </w:p>
    <w:p w14:paraId="676BEC4A" w14:textId="59E1C0F4" w:rsidR="00EE016E" w:rsidRPr="00476423" w:rsidRDefault="008B19D7" w:rsidP="009F7CB9">
      <w:pPr>
        <w:pStyle w:val="Prrafodelista"/>
        <w:numPr>
          <w:ilvl w:val="0"/>
          <w:numId w:val="8"/>
        </w:numPr>
        <w:tabs>
          <w:tab w:val="left" w:pos="993"/>
        </w:tabs>
        <w:spacing w:before="320" w:after="320" w:line="360" w:lineRule="auto"/>
        <w:ind w:left="714" w:hanging="357"/>
        <w:jc w:val="both"/>
        <w:rPr>
          <w:rFonts w:ascii="Arial" w:hAnsi="Arial" w:cs="Arial"/>
          <w:sz w:val="26"/>
          <w:szCs w:val="26"/>
        </w:rPr>
      </w:pPr>
      <w:r w:rsidRPr="00476423">
        <w:rPr>
          <w:rFonts w:ascii="Arial" w:hAnsi="Arial" w:cs="Arial"/>
          <w:sz w:val="26"/>
          <w:szCs w:val="26"/>
        </w:rPr>
        <w:t xml:space="preserve">Que </w:t>
      </w:r>
      <w:r w:rsidR="00EE016E" w:rsidRPr="00476423">
        <w:rPr>
          <w:rFonts w:ascii="Arial" w:hAnsi="Arial" w:cs="Arial"/>
          <w:sz w:val="26"/>
          <w:szCs w:val="26"/>
        </w:rPr>
        <w:t xml:space="preserve">el delito de extorsión agravada en grado de tentativa no quedó acreditado con </w:t>
      </w:r>
      <w:r w:rsidR="001B6C35" w:rsidRPr="00476423">
        <w:rPr>
          <w:rFonts w:ascii="Arial" w:hAnsi="Arial" w:cs="Arial"/>
          <w:sz w:val="26"/>
          <w:szCs w:val="26"/>
        </w:rPr>
        <w:t>l</w:t>
      </w:r>
      <w:r w:rsidR="00EE016E" w:rsidRPr="00476423">
        <w:rPr>
          <w:rFonts w:ascii="Arial" w:hAnsi="Arial" w:cs="Arial"/>
          <w:sz w:val="26"/>
          <w:szCs w:val="26"/>
        </w:rPr>
        <w:t>os medios de convicción que fueron ofrecidos, admitidos y desahogados dentro de la secuela procesal</w:t>
      </w:r>
      <w:r w:rsidR="001021AA" w:rsidRPr="00476423">
        <w:rPr>
          <w:rFonts w:ascii="Arial" w:hAnsi="Arial" w:cs="Arial"/>
          <w:sz w:val="26"/>
          <w:szCs w:val="26"/>
        </w:rPr>
        <w:t xml:space="preserve">. Por tal razón, es </w:t>
      </w:r>
      <w:r w:rsidR="00EE016E" w:rsidRPr="00476423">
        <w:rPr>
          <w:rFonts w:ascii="Arial" w:hAnsi="Arial" w:cs="Arial"/>
          <w:sz w:val="26"/>
          <w:szCs w:val="26"/>
        </w:rPr>
        <w:t xml:space="preserve">ilegal la imposición de </w:t>
      </w:r>
      <w:r w:rsidR="00945600" w:rsidRPr="00476423">
        <w:rPr>
          <w:rFonts w:ascii="Arial" w:hAnsi="Arial" w:cs="Arial"/>
          <w:sz w:val="26"/>
          <w:szCs w:val="26"/>
        </w:rPr>
        <w:t xml:space="preserve">las </w:t>
      </w:r>
      <w:r w:rsidR="00EE016E" w:rsidRPr="00476423">
        <w:rPr>
          <w:rFonts w:ascii="Arial" w:hAnsi="Arial" w:cs="Arial"/>
          <w:sz w:val="26"/>
          <w:szCs w:val="26"/>
        </w:rPr>
        <w:t>pena</w:t>
      </w:r>
      <w:r w:rsidR="00945600" w:rsidRPr="00476423">
        <w:rPr>
          <w:rFonts w:ascii="Arial" w:hAnsi="Arial" w:cs="Arial"/>
          <w:sz w:val="26"/>
          <w:szCs w:val="26"/>
        </w:rPr>
        <w:t>s</w:t>
      </w:r>
      <w:r w:rsidR="00EE016E" w:rsidRPr="00476423">
        <w:rPr>
          <w:rFonts w:ascii="Arial" w:hAnsi="Arial" w:cs="Arial"/>
          <w:sz w:val="26"/>
          <w:szCs w:val="26"/>
        </w:rPr>
        <w:t xml:space="preserve"> </w:t>
      </w:r>
      <w:r w:rsidR="00945600" w:rsidRPr="00476423">
        <w:rPr>
          <w:rFonts w:ascii="Arial" w:hAnsi="Arial" w:cs="Arial"/>
          <w:sz w:val="26"/>
          <w:szCs w:val="26"/>
        </w:rPr>
        <w:t xml:space="preserve">de prisión e </w:t>
      </w:r>
      <w:r w:rsidR="00FC42CE" w:rsidRPr="00476423">
        <w:rPr>
          <w:rFonts w:ascii="Arial" w:hAnsi="Arial" w:cs="Arial"/>
          <w:sz w:val="26"/>
          <w:szCs w:val="26"/>
        </w:rPr>
        <w:t>inhabilitación.</w:t>
      </w:r>
    </w:p>
    <w:p w14:paraId="67133638" w14:textId="607F748A" w:rsidR="00B40888" w:rsidRPr="00476423" w:rsidRDefault="00492708" w:rsidP="009F7CB9">
      <w:pPr>
        <w:pStyle w:val="Prrafodelista"/>
        <w:numPr>
          <w:ilvl w:val="0"/>
          <w:numId w:val="8"/>
        </w:numPr>
        <w:tabs>
          <w:tab w:val="left" w:pos="993"/>
        </w:tabs>
        <w:spacing w:before="320" w:after="320" w:line="360" w:lineRule="auto"/>
        <w:ind w:left="714" w:hanging="357"/>
        <w:jc w:val="both"/>
        <w:rPr>
          <w:rFonts w:ascii="Arial" w:hAnsi="Arial" w:cs="Arial"/>
          <w:sz w:val="26"/>
          <w:szCs w:val="26"/>
        </w:rPr>
      </w:pPr>
      <w:r w:rsidRPr="00476423">
        <w:rPr>
          <w:rFonts w:ascii="Arial" w:hAnsi="Arial" w:cs="Arial"/>
          <w:sz w:val="26"/>
          <w:szCs w:val="26"/>
        </w:rPr>
        <w:t xml:space="preserve">Que </w:t>
      </w:r>
      <w:r w:rsidR="00EE016E" w:rsidRPr="00476423">
        <w:rPr>
          <w:rFonts w:ascii="Arial" w:hAnsi="Arial" w:cs="Arial"/>
          <w:sz w:val="26"/>
          <w:szCs w:val="26"/>
        </w:rPr>
        <w:t>la autoridad responsa</w:t>
      </w:r>
      <w:r w:rsidR="0091371C" w:rsidRPr="00476423">
        <w:rPr>
          <w:rFonts w:ascii="Arial" w:hAnsi="Arial" w:cs="Arial"/>
          <w:sz w:val="26"/>
          <w:szCs w:val="26"/>
        </w:rPr>
        <w:t>ble omitió</w:t>
      </w:r>
      <w:r w:rsidR="001B6C35" w:rsidRPr="00476423">
        <w:rPr>
          <w:rFonts w:ascii="Arial" w:hAnsi="Arial" w:cs="Arial"/>
          <w:sz w:val="26"/>
          <w:szCs w:val="26"/>
        </w:rPr>
        <w:t xml:space="preserve"> corregir</w:t>
      </w:r>
      <w:r w:rsidR="00EE016E" w:rsidRPr="00476423">
        <w:rPr>
          <w:rFonts w:ascii="Arial" w:hAnsi="Arial" w:cs="Arial"/>
          <w:sz w:val="26"/>
          <w:szCs w:val="26"/>
        </w:rPr>
        <w:t xml:space="preserve"> </w:t>
      </w:r>
      <w:r w:rsidR="00EF6C3B" w:rsidRPr="00476423">
        <w:rPr>
          <w:rFonts w:ascii="Arial" w:hAnsi="Arial" w:cs="Arial"/>
          <w:sz w:val="26"/>
          <w:szCs w:val="26"/>
        </w:rPr>
        <w:t xml:space="preserve">de oficio </w:t>
      </w:r>
      <w:r w:rsidR="00EE016E" w:rsidRPr="00476423">
        <w:rPr>
          <w:rFonts w:ascii="Arial" w:hAnsi="Arial" w:cs="Arial"/>
          <w:sz w:val="26"/>
          <w:szCs w:val="26"/>
        </w:rPr>
        <w:t xml:space="preserve">todas las decisiones contrarias a derecho, </w:t>
      </w:r>
      <w:r w:rsidR="00DD6BC3" w:rsidRPr="00476423">
        <w:rPr>
          <w:rFonts w:ascii="Arial" w:hAnsi="Arial" w:cs="Arial"/>
          <w:sz w:val="26"/>
          <w:szCs w:val="26"/>
        </w:rPr>
        <w:t xml:space="preserve">tales </w:t>
      </w:r>
      <w:r w:rsidR="00EE016E" w:rsidRPr="00476423">
        <w:rPr>
          <w:rFonts w:ascii="Arial" w:hAnsi="Arial" w:cs="Arial"/>
          <w:sz w:val="26"/>
          <w:szCs w:val="26"/>
        </w:rPr>
        <w:t xml:space="preserve">como la determinación de </w:t>
      </w:r>
      <w:r w:rsidR="00DD6BC3" w:rsidRPr="00476423">
        <w:rPr>
          <w:rFonts w:ascii="Arial" w:hAnsi="Arial" w:cs="Arial"/>
          <w:sz w:val="26"/>
          <w:szCs w:val="26"/>
        </w:rPr>
        <w:t>declararlos</w:t>
      </w:r>
      <w:r w:rsidR="00EE016E" w:rsidRPr="00476423">
        <w:rPr>
          <w:rFonts w:ascii="Arial" w:hAnsi="Arial" w:cs="Arial"/>
          <w:sz w:val="26"/>
          <w:szCs w:val="26"/>
        </w:rPr>
        <w:t xml:space="preserve"> culpables en la comisión de los delitos de extorsión agravada en grado de tentativa e intimidación</w:t>
      </w:r>
      <w:r w:rsidR="004C6F61" w:rsidRPr="00476423">
        <w:rPr>
          <w:rFonts w:ascii="Arial" w:hAnsi="Arial" w:cs="Arial"/>
          <w:sz w:val="26"/>
          <w:szCs w:val="26"/>
        </w:rPr>
        <w:t xml:space="preserve"> debido a la insuficiencia probatoria. </w:t>
      </w:r>
    </w:p>
    <w:p w14:paraId="287149AC" w14:textId="5BCEEC45" w:rsidR="00162676" w:rsidRPr="00476423" w:rsidRDefault="00162676" w:rsidP="009F7CB9">
      <w:pPr>
        <w:pStyle w:val="Prrafodelista"/>
        <w:numPr>
          <w:ilvl w:val="0"/>
          <w:numId w:val="8"/>
        </w:numPr>
        <w:tabs>
          <w:tab w:val="left" w:pos="993"/>
        </w:tabs>
        <w:spacing w:before="320" w:after="320" w:line="360" w:lineRule="auto"/>
        <w:ind w:left="714" w:hanging="357"/>
        <w:jc w:val="both"/>
        <w:rPr>
          <w:rFonts w:ascii="Arial" w:hAnsi="Arial" w:cs="Arial"/>
          <w:sz w:val="26"/>
          <w:szCs w:val="26"/>
        </w:rPr>
      </w:pPr>
      <w:r w:rsidRPr="00476423">
        <w:rPr>
          <w:rFonts w:ascii="Arial" w:hAnsi="Arial" w:cs="Arial"/>
          <w:sz w:val="26"/>
          <w:szCs w:val="26"/>
        </w:rPr>
        <w:t xml:space="preserve">Que el tribunal de alzada no analizó debidamente si el contenido del fallo </w:t>
      </w:r>
      <w:r w:rsidR="00EC5836" w:rsidRPr="00476423">
        <w:rPr>
          <w:rFonts w:ascii="Arial" w:hAnsi="Arial" w:cs="Arial"/>
          <w:sz w:val="26"/>
          <w:szCs w:val="26"/>
        </w:rPr>
        <w:t xml:space="preserve">de primera instancia </w:t>
      </w:r>
      <w:r w:rsidRPr="00476423">
        <w:rPr>
          <w:rFonts w:ascii="Arial" w:hAnsi="Arial" w:cs="Arial"/>
          <w:sz w:val="26"/>
          <w:szCs w:val="26"/>
        </w:rPr>
        <w:t>era legal o ilegal, puesto que se limitó a realizar transcripciones de las partes conduc</w:t>
      </w:r>
      <w:r w:rsidR="00DE730A" w:rsidRPr="00476423">
        <w:rPr>
          <w:rFonts w:ascii="Arial" w:hAnsi="Arial" w:cs="Arial"/>
          <w:sz w:val="26"/>
          <w:szCs w:val="26"/>
        </w:rPr>
        <w:t xml:space="preserve">entes de la sentencia recurrida, es decir, hizo suyas las manifestaciones del </w:t>
      </w:r>
      <w:r w:rsidR="0092323F" w:rsidRPr="00476423">
        <w:rPr>
          <w:rFonts w:ascii="Arial" w:hAnsi="Arial" w:cs="Arial"/>
          <w:sz w:val="26"/>
          <w:szCs w:val="26"/>
        </w:rPr>
        <w:t>t</w:t>
      </w:r>
      <w:r w:rsidR="00DD33C1" w:rsidRPr="00476423">
        <w:rPr>
          <w:rFonts w:ascii="Arial" w:hAnsi="Arial" w:cs="Arial"/>
          <w:sz w:val="26"/>
          <w:szCs w:val="26"/>
        </w:rPr>
        <w:t xml:space="preserve">ribunal de </w:t>
      </w:r>
      <w:r w:rsidR="0092323F" w:rsidRPr="00476423">
        <w:rPr>
          <w:rFonts w:ascii="Arial" w:hAnsi="Arial" w:cs="Arial"/>
          <w:sz w:val="26"/>
          <w:szCs w:val="26"/>
        </w:rPr>
        <w:t>e</w:t>
      </w:r>
      <w:r w:rsidR="00DD33C1" w:rsidRPr="00476423">
        <w:rPr>
          <w:rFonts w:ascii="Arial" w:hAnsi="Arial" w:cs="Arial"/>
          <w:sz w:val="26"/>
          <w:szCs w:val="26"/>
        </w:rPr>
        <w:t>njuiciamiento</w:t>
      </w:r>
      <w:r w:rsidR="00DE730A" w:rsidRPr="00476423">
        <w:rPr>
          <w:rFonts w:ascii="Arial" w:hAnsi="Arial" w:cs="Arial"/>
          <w:sz w:val="26"/>
          <w:szCs w:val="26"/>
        </w:rPr>
        <w:t>.</w:t>
      </w:r>
    </w:p>
    <w:p w14:paraId="3526BF52" w14:textId="6CAD8EF5" w:rsidR="00573A61" w:rsidRPr="00476423" w:rsidRDefault="00573A61"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b/>
          <w:sz w:val="26"/>
          <w:szCs w:val="26"/>
        </w:rPr>
        <w:t>S</w:t>
      </w:r>
      <w:r w:rsidR="008A7A26" w:rsidRPr="00476423">
        <w:rPr>
          <w:rFonts w:ascii="Arial" w:hAnsi="Arial" w:cs="Arial"/>
          <w:b/>
          <w:sz w:val="26"/>
          <w:szCs w:val="26"/>
        </w:rPr>
        <w:t>entencia de a</w:t>
      </w:r>
      <w:r w:rsidRPr="00476423">
        <w:rPr>
          <w:rFonts w:ascii="Arial" w:hAnsi="Arial" w:cs="Arial"/>
          <w:b/>
          <w:sz w:val="26"/>
          <w:szCs w:val="26"/>
        </w:rPr>
        <w:t xml:space="preserve">mparo. </w:t>
      </w:r>
      <w:r w:rsidR="00EF6C3B" w:rsidRPr="00476423">
        <w:rPr>
          <w:rFonts w:ascii="Arial" w:hAnsi="Arial" w:cs="Arial"/>
          <w:sz w:val="26"/>
          <w:szCs w:val="26"/>
        </w:rPr>
        <w:t>El T</w:t>
      </w:r>
      <w:r w:rsidRPr="00476423">
        <w:rPr>
          <w:rFonts w:ascii="Arial" w:hAnsi="Arial" w:cs="Arial"/>
          <w:sz w:val="26"/>
          <w:szCs w:val="26"/>
        </w:rPr>
        <w:t xml:space="preserve">ribunal </w:t>
      </w:r>
      <w:r w:rsidR="00EF6C3B" w:rsidRPr="00476423">
        <w:rPr>
          <w:rFonts w:ascii="Arial" w:hAnsi="Arial" w:cs="Arial"/>
          <w:sz w:val="26"/>
          <w:szCs w:val="26"/>
        </w:rPr>
        <w:t>C</w:t>
      </w:r>
      <w:r w:rsidRPr="00476423">
        <w:rPr>
          <w:rFonts w:ascii="Arial" w:hAnsi="Arial" w:cs="Arial"/>
          <w:sz w:val="26"/>
          <w:szCs w:val="26"/>
        </w:rPr>
        <w:t xml:space="preserve">olegiado resolvió, </w:t>
      </w:r>
      <w:r w:rsidR="008A7A26" w:rsidRPr="00476423">
        <w:rPr>
          <w:rFonts w:ascii="Arial" w:hAnsi="Arial" w:cs="Arial"/>
          <w:sz w:val="26"/>
          <w:szCs w:val="26"/>
        </w:rPr>
        <w:t>en lo que interesa</w:t>
      </w:r>
      <w:r w:rsidRPr="00476423">
        <w:rPr>
          <w:rFonts w:ascii="Arial" w:hAnsi="Arial" w:cs="Arial"/>
          <w:sz w:val="26"/>
          <w:szCs w:val="26"/>
        </w:rPr>
        <w:t>,</w:t>
      </w:r>
      <w:r w:rsidR="008A7A26" w:rsidRPr="00476423">
        <w:rPr>
          <w:rFonts w:ascii="Arial" w:hAnsi="Arial" w:cs="Arial"/>
          <w:sz w:val="26"/>
          <w:szCs w:val="26"/>
        </w:rPr>
        <w:t xml:space="preserve"> que los conceptos de violación eran </w:t>
      </w:r>
      <w:r w:rsidR="001B744C" w:rsidRPr="00476423">
        <w:rPr>
          <w:rFonts w:ascii="Arial" w:hAnsi="Arial" w:cs="Arial"/>
          <w:b/>
          <w:bCs/>
          <w:sz w:val="26"/>
          <w:szCs w:val="26"/>
        </w:rPr>
        <w:t>infundados</w:t>
      </w:r>
      <w:r w:rsidR="008A7A26" w:rsidRPr="00476423">
        <w:rPr>
          <w:rFonts w:ascii="Arial" w:hAnsi="Arial" w:cs="Arial"/>
          <w:sz w:val="26"/>
          <w:szCs w:val="26"/>
        </w:rPr>
        <w:t>,</w:t>
      </w:r>
      <w:r w:rsidRPr="00476423">
        <w:rPr>
          <w:rFonts w:ascii="Arial" w:hAnsi="Arial" w:cs="Arial"/>
          <w:sz w:val="26"/>
          <w:szCs w:val="26"/>
        </w:rPr>
        <w:t xml:space="preserve"> conforme a las consideraciones siguientes:</w:t>
      </w:r>
    </w:p>
    <w:p w14:paraId="6AA167D1" w14:textId="55168624" w:rsidR="005E383A" w:rsidRPr="00476423" w:rsidRDefault="00E95724" w:rsidP="009F7CB9">
      <w:pPr>
        <w:pStyle w:val="Listavistosa-nfasis110"/>
        <w:numPr>
          <w:ilvl w:val="0"/>
          <w:numId w:val="16"/>
        </w:numPr>
        <w:spacing w:before="320" w:after="320" w:line="360" w:lineRule="auto"/>
        <w:ind w:left="714" w:hanging="357"/>
        <w:jc w:val="both"/>
        <w:rPr>
          <w:rFonts w:ascii="Arial" w:hAnsi="Arial" w:cs="Arial"/>
          <w:sz w:val="26"/>
          <w:szCs w:val="26"/>
        </w:rPr>
      </w:pPr>
      <w:r w:rsidRPr="00476423">
        <w:rPr>
          <w:rFonts w:ascii="Arial" w:hAnsi="Arial" w:cs="Arial"/>
          <w:sz w:val="26"/>
          <w:szCs w:val="26"/>
        </w:rPr>
        <w:t>Q</w:t>
      </w:r>
      <w:r w:rsidR="003A2230" w:rsidRPr="00476423">
        <w:rPr>
          <w:rFonts w:ascii="Arial" w:hAnsi="Arial" w:cs="Arial"/>
          <w:sz w:val="26"/>
          <w:szCs w:val="26"/>
        </w:rPr>
        <w:t xml:space="preserve">ue la autoridad responsable correctamente estimó acreditados los hechos que </w:t>
      </w:r>
      <w:r w:rsidR="006E087E" w:rsidRPr="00476423">
        <w:rPr>
          <w:rFonts w:ascii="Arial" w:hAnsi="Arial" w:cs="Arial"/>
          <w:sz w:val="26"/>
          <w:szCs w:val="26"/>
        </w:rPr>
        <w:t>la ley señala como delito</w:t>
      </w:r>
      <w:r w:rsidR="003A2230" w:rsidRPr="00476423">
        <w:rPr>
          <w:rFonts w:ascii="Arial" w:hAnsi="Arial" w:cs="Arial"/>
          <w:sz w:val="26"/>
          <w:szCs w:val="26"/>
        </w:rPr>
        <w:t xml:space="preserve"> de extorsión agravada</w:t>
      </w:r>
      <w:r w:rsidR="006E087E" w:rsidRPr="00476423">
        <w:rPr>
          <w:rFonts w:ascii="Arial" w:hAnsi="Arial" w:cs="Arial"/>
          <w:sz w:val="26"/>
          <w:szCs w:val="26"/>
        </w:rPr>
        <w:t>,</w:t>
      </w:r>
      <w:r w:rsidR="003A2230" w:rsidRPr="00476423">
        <w:rPr>
          <w:rFonts w:ascii="Arial" w:hAnsi="Arial" w:cs="Arial"/>
          <w:sz w:val="26"/>
          <w:szCs w:val="26"/>
        </w:rPr>
        <w:t xml:space="preserve"> en grado de tentativa e intimidación, así como su plena participaci</w:t>
      </w:r>
      <w:r w:rsidR="001B6C35" w:rsidRPr="00476423">
        <w:rPr>
          <w:rFonts w:ascii="Arial" w:hAnsi="Arial" w:cs="Arial"/>
          <w:sz w:val="26"/>
          <w:szCs w:val="26"/>
        </w:rPr>
        <w:t>ón en su comisión</w:t>
      </w:r>
      <w:r w:rsidR="003A2230" w:rsidRPr="00476423">
        <w:rPr>
          <w:rFonts w:ascii="Arial" w:hAnsi="Arial" w:cs="Arial"/>
          <w:sz w:val="26"/>
          <w:szCs w:val="26"/>
        </w:rPr>
        <w:t>, puesto que se tomaron en consideración las pruebas ofrecidas y desahogadas durante la audiencia de juicio oral.</w:t>
      </w:r>
    </w:p>
    <w:p w14:paraId="52C1F705" w14:textId="29939BE9" w:rsidR="00196169" w:rsidRPr="00476423" w:rsidRDefault="00196169" w:rsidP="009F7CB9">
      <w:pPr>
        <w:pStyle w:val="Listavistosa-nfasis110"/>
        <w:numPr>
          <w:ilvl w:val="0"/>
          <w:numId w:val="16"/>
        </w:numPr>
        <w:spacing w:before="320" w:after="320" w:line="360" w:lineRule="auto"/>
        <w:ind w:left="714" w:hanging="357"/>
        <w:jc w:val="both"/>
        <w:rPr>
          <w:rFonts w:ascii="Arial" w:hAnsi="Arial" w:cs="Arial"/>
          <w:sz w:val="26"/>
          <w:szCs w:val="26"/>
        </w:rPr>
      </w:pPr>
      <w:r w:rsidRPr="00476423">
        <w:rPr>
          <w:rFonts w:ascii="Arial" w:hAnsi="Arial" w:cs="Arial"/>
          <w:sz w:val="26"/>
          <w:szCs w:val="26"/>
        </w:rPr>
        <w:t>E</w:t>
      </w:r>
      <w:r w:rsidR="00A11395" w:rsidRPr="00476423">
        <w:rPr>
          <w:rFonts w:ascii="Arial" w:hAnsi="Arial" w:cs="Arial"/>
          <w:sz w:val="26"/>
          <w:szCs w:val="26"/>
        </w:rPr>
        <w:t>l</w:t>
      </w:r>
      <w:r w:rsidR="006E087E" w:rsidRPr="00476423">
        <w:rPr>
          <w:rFonts w:ascii="Arial" w:hAnsi="Arial" w:cs="Arial"/>
          <w:sz w:val="26"/>
          <w:szCs w:val="26"/>
        </w:rPr>
        <w:t xml:space="preserve"> </w:t>
      </w:r>
      <w:r w:rsidR="00320023" w:rsidRPr="00476423">
        <w:rPr>
          <w:rFonts w:ascii="Arial" w:hAnsi="Arial" w:cs="Arial"/>
          <w:sz w:val="26"/>
          <w:szCs w:val="26"/>
        </w:rPr>
        <w:t>t</w:t>
      </w:r>
      <w:r w:rsidRPr="00476423">
        <w:rPr>
          <w:rFonts w:ascii="Arial" w:hAnsi="Arial" w:cs="Arial"/>
          <w:sz w:val="26"/>
          <w:szCs w:val="26"/>
        </w:rPr>
        <w:t xml:space="preserve">ribunal de </w:t>
      </w:r>
      <w:r w:rsidR="00320023" w:rsidRPr="00476423">
        <w:rPr>
          <w:rFonts w:ascii="Arial" w:hAnsi="Arial" w:cs="Arial"/>
          <w:sz w:val="26"/>
          <w:szCs w:val="26"/>
        </w:rPr>
        <w:t>a</w:t>
      </w:r>
      <w:r w:rsidRPr="00476423">
        <w:rPr>
          <w:rFonts w:ascii="Arial" w:hAnsi="Arial" w:cs="Arial"/>
          <w:sz w:val="26"/>
          <w:szCs w:val="26"/>
        </w:rPr>
        <w:t>lzada actuó en estricto apego al artículo 461 de Código Nac</w:t>
      </w:r>
      <w:r w:rsidR="001B6C35" w:rsidRPr="00476423">
        <w:rPr>
          <w:rFonts w:ascii="Arial" w:hAnsi="Arial" w:cs="Arial"/>
          <w:sz w:val="26"/>
          <w:szCs w:val="26"/>
        </w:rPr>
        <w:t>ional de Procedimientos Penales</w:t>
      </w:r>
      <w:r w:rsidR="00EE0C1A" w:rsidRPr="00476423">
        <w:rPr>
          <w:rStyle w:val="Refdenotaalpie"/>
          <w:rFonts w:ascii="Arial" w:hAnsi="Arial" w:cs="Arial"/>
          <w:sz w:val="26"/>
          <w:szCs w:val="26"/>
        </w:rPr>
        <w:footnoteReference w:id="5"/>
      </w:r>
      <w:r w:rsidR="00D723A2" w:rsidRPr="00476423">
        <w:rPr>
          <w:rFonts w:ascii="Arial" w:hAnsi="Arial" w:cs="Arial"/>
          <w:sz w:val="26"/>
          <w:szCs w:val="26"/>
        </w:rPr>
        <w:t>,</w:t>
      </w:r>
      <w:r w:rsidRPr="00476423">
        <w:rPr>
          <w:rFonts w:ascii="Arial" w:hAnsi="Arial" w:cs="Arial"/>
          <w:sz w:val="26"/>
          <w:szCs w:val="26"/>
        </w:rPr>
        <w:t xml:space="preserve"> al abordar el contenido de los agravios planteados y verificar la existencia de alguna violación de derecho</w:t>
      </w:r>
      <w:r w:rsidR="00451F86" w:rsidRPr="00476423">
        <w:rPr>
          <w:rFonts w:ascii="Arial" w:hAnsi="Arial" w:cs="Arial"/>
          <w:sz w:val="26"/>
          <w:szCs w:val="26"/>
        </w:rPr>
        <w:t>s</w:t>
      </w:r>
      <w:r w:rsidRPr="00476423">
        <w:rPr>
          <w:rFonts w:ascii="Arial" w:hAnsi="Arial" w:cs="Arial"/>
          <w:sz w:val="26"/>
          <w:szCs w:val="26"/>
        </w:rPr>
        <w:t xml:space="preserve"> fundamenta</w:t>
      </w:r>
      <w:r w:rsidR="00A11395" w:rsidRPr="00476423">
        <w:rPr>
          <w:rFonts w:ascii="Arial" w:hAnsi="Arial" w:cs="Arial"/>
          <w:sz w:val="26"/>
          <w:szCs w:val="26"/>
        </w:rPr>
        <w:t>les, cuestión que no advirtió. D</w:t>
      </w:r>
      <w:r w:rsidRPr="00476423">
        <w:rPr>
          <w:rFonts w:ascii="Arial" w:hAnsi="Arial" w:cs="Arial"/>
          <w:sz w:val="26"/>
          <w:szCs w:val="26"/>
        </w:rPr>
        <w:t>e ahí que las transcripciones de la sentencia recurrida fueron con el objeto de dar repuesta puntual a las inconformidades.</w:t>
      </w:r>
    </w:p>
    <w:p w14:paraId="5CE2D24E" w14:textId="129EE002" w:rsidR="00FF693D" w:rsidRPr="00476423" w:rsidRDefault="00196169" w:rsidP="009F7CB9">
      <w:pPr>
        <w:pStyle w:val="Listavistosa-nfasis110"/>
        <w:numPr>
          <w:ilvl w:val="0"/>
          <w:numId w:val="16"/>
        </w:numPr>
        <w:spacing w:before="320" w:after="320" w:line="360" w:lineRule="auto"/>
        <w:ind w:left="714" w:hanging="357"/>
        <w:jc w:val="both"/>
        <w:rPr>
          <w:rFonts w:ascii="Arial" w:hAnsi="Arial" w:cs="Arial"/>
          <w:sz w:val="26"/>
          <w:szCs w:val="26"/>
        </w:rPr>
      </w:pPr>
      <w:r w:rsidRPr="00476423">
        <w:rPr>
          <w:rFonts w:ascii="Arial" w:hAnsi="Arial" w:cs="Arial"/>
          <w:sz w:val="26"/>
          <w:szCs w:val="26"/>
        </w:rPr>
        <w:t xml:space="preserve">No advirtió </w:t>
      </w:r>
      <w:r w:rsidR="006E087E" w:rsidRPr="00476423">
        <w:rPr>
          <w:rFonts w:ascii="Arial" w:hAnsi="Arial" w:cs="Arial"/>
          <w:sz w:val="26"/>
          <w:szCs w:val="26"/>
        </w:rPr>
        <w:t xml:space="preserve">irregularidad que atender en suplencia de la queja, </w:t>
      </w:r>
      <w:r w:rsidRPr="00476423">
        <w:rPr>
          <w:rFonts w:ascii="Arial" w:hAnsi="Arial" w:cs="Arial"/>
          <w:sz w:val="26"/>
          <w:szCs w:val="26"/>
        </w:rPr>
        <w:t>en términos de lo dispuesto por el artículo 79, fracción III, inciso a), de la Ley de Amparo.</w:t>
      </w:r>
    </w:p>
    <w:p w14:paraId="310A4FBB" w14:textId="657AD4AB" w:rsidR="00D72E0F" w:rsidRPr="00476423" w:rsidRDefault="003044BD"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color w:val="000000" w:themeColor="text1"/>
          <w:sz w:val="26"/>
          <w:szCs w:val="26"/>
        </w:rPr>
      </w:pPr>
      <w:r w:rsidRPr="00476423">
        <w:rPr>
          <w:rFonts w:ascii="Arial" w:hAnsi="Arial" w:cs="Arial"/>
          <w:b/>
          <w:sz w:val="26"/>
          <w:szCs w:val="26"/>
        </w:rPr>
        <w:t xml:space="preserve">Recurso de revisión. </w:t>
      </w:r>
      <w:r w:rsidR="00D72E0F" w:rsidRPr="00476423">
        <w:rPr>
          <w:rFonts w:ascii="Arial" w:hAnsi="Arial" w:cs="Arial"/>
          <w:bCs/>
          <w:sz w:val="26"/>
          <w:szCs w:val="26"/>
        </w:rPr>
        <w:t xml:space="preserve">En síntesis, los recurrentes expresaron los siguientes agravios: </w:t>
      </w:r>
    </w:p>
    <w:p w14:paraId="4E22E3F3" w14:textId="6E31EF67" w:rsidR="00D72E0F" w:rsidRPr="00476423" w:rsidRDefault="00DB6D45" w:rsidP="009F7CB9">
      <w:pPr>
        <w:pStyle w:val="Listavistosa-nfasis110"/>
        <w:numPr>
          <w:ilvl w:val="1"/>
          <w:numId w:val="16"/>
        </w:numPr>
        <w:spacing w:before="320" w:after="320" w:line="360" w:lineRule="auto"/>
        <w:ind w:left="714" w:hanging="357"/>
        <w:jc w:val="both"/>
        <w:rPr>
          <w:rFonts w:ascii="Arial" w:hAnsi="Arial" w:cs="Arial"/>
          <w:color w:val="000000" w:themeColor="text1"/>
          <w:sz w:val="26"/>
          <w:szCs w:val="26"/>
        </w:rPr>
      </w:pPr>
      <w:r w:rsidRPr="00476423">
        <w:rPr>
          <w:rFonts w:ascii="Arial" w:hAnsi="Arial" w:cs="Arial"/>
          <w:color w:val="000000" w:themeColor="text1"/>
          <w:sz w:val="26"/>
          <w:szCs w:val="26"/>
        </w:rPr>
        <w:t xml:space="preserve">Que se aplicó de manera </w:t>
      </w:r>
      <w:r w:rsidR="00D72E0F" w:rsidRPr="00476423">
        <w:rPr>
          <w:rFonts w:ascii="Arial" w:hAnsi="Arial" w:cs="Arial"/>
          <w:color w:val="000000" w:themeColor="text1"/>
          <w:sz w:val="26"/>
          <w:szCs w:val="26"/>
        </w:rPr>
        <w:t>“incon</w:t>
      </w:r>
      <w:r w:rsidR="001C3741" w:rsidRPr="00476423">
        <w:rPr>
          <w:rFonts w:ascii="Arial" w:hAnsi="Arial" w:cs="Arial"/>
          <w:color w:val="000000" w:themeColor="text1"/>
          <w:sz w:val="26"/>
          <w:szCs w:val="26"/>
        </w:rPr>
        <w:t>s</w:t>
      </w:r>
      <w:r w:rsidR="00D72E0F" w:rsidRPr="00476423">
        <w:rPr>
          <w:rFonts w:ascii="Arial" w:hAnsi="Arial" w:cs="Arial"/>
          <w:color w:val="000000" w:themeColor="text1"/>
          <w:sz w:val="26"/>
          <w:szCs w:val="26"/>
        </w:rPr>
        <w:t xml:space="preserve">titucional” el artículo 386 del Código Nacional de Procedimientos Penales. </w:t>
      </w:r>
    </w:p>
    <w:p w14:paraId="3E3D65B8" w14:textId="22974BF4" w:rsidR="00B95DB0" w:rsidRPr="00476423" w:rsidRDefault="00424C62" w:rsidP="009F7CB9">
      <w:pPr>
        <w:pStyle w:val="Listavistosa-nfasis110"/>
        <w:numPr>
          <w:ilvl w:val="1"/>
          <w:numId w:val="16"/>
        </w:numPr>
        <w:tabs>
          <w:tab w:val="left" w:pos="0"/>
          <w:tab w:val="left" w:pos="851"/>
        </w:tabs>
        <w:spacing w:before="320" w:after="320" w:line="360" w:lineRule="auto"/>
        <w:ind w:left="714" w:hanging="357"/>
        <w:jc w:val="both"/>
        <w:rPr>
          <w:rFonts w:ascii="Arial" w:hAnsi="Arial" w:cs="Arial"/>
          <w:color w:val="000000" w:themeColor="text1"/>
          <w:sz w:val="26"/>
          <w:szCs w:val="26"/>
        </w:rPr>
      </w:pPr>
      <w:r w:rsidRPr="00476423">
        <w:rPr>
          <w:rFonts w:ascii="Arial" w:hAnsi="Arial" w:cs="Arial"/>
          <w:color w:val="000000" w:themeColor="text1"/>
          <w:sz w:val="26"/>
          <w:szCs w:val="26"/>
        </w:rPr>
        <w:t>Que el</w:t>
      </w:r>
      <w:r w:rsidR="00D72E0F" w:rsidRPr="00476423">
        <w:rPr>
          <w:rFonts w:ascii="Arial" w:hAnsi="Arial" w:cs="Arial"/>
          <w:color w:val="000000" w:themeColor="text1"/>
          <w:sz w:val="26"/>
          <w:szCs w:val="26"/>
        </w:rPr>
        <w:t xml:space="preserve"> </w:t>
      </w:r>
      <w:r w:rsidR="00D77BF9" w:rsidRPr="00476423">
        <w:rPr>
          <w:rFonts w:ascii="Arial" w:hAnsi="Arial" w:cs="Arial"/>
          <w:color w:val="000000" w:themeColor="text1"/>
          <w:sz w:val="26"/>
          <w:szCs w:val="26"/>
        </w:rPr>
        <w:t xml:space="preserve">Tribunal Colegiado </w:t>
      </w:r>
      <w:r w:rsidR="00D72E0F" w:rsidRPr="00476423">
        <w:rPr>
          <w:rFonts w:ascii="Arial" w:hAnsi="Arial" w:cs="Arial"/>
          <w:color w:val="000000" w:themeColor="text1"/>
          <w:sz w:val="26"/>
          <w:szCs w:val="26"/>
        </w:rPr>
        <w:t xml:space="preserve">violentó las garantías de legalidad, fundamentación y motivación, al no analizar </w:t>
      </w:r>
      <w:r w:rsidR="00DB6D45" w:rsidRPr="00476423">
        <w:rPr>
          <w:rFonts w:ascii="Arial" w:hAnsi="Arial" w:cs="Arial"/>
          <w:color w:val="000000" w:themeColor="text1"/>
          <w:sz w:val="26"/>
          <w:szCs w:val="26"/>
        </w:rPr>
        <w:t>la</w:t>
      </w:r>
      <w:r w:rsidR="00D72E0F" w:rsidRPr="00476423">
        <w:rPr>
          <w:rFonts w:ascii="Arial" w:hAnsi="Arial" w:cs="Arial"/>
          <w:color w:val="000000" w:themeColor="text1"/>
          <w:sz w:val="26"/>
          <w:szCs w:val="26"/>
        </w:rPr>
        <w:t xml:space="preserve"> demanda </w:t>
      </w:r>
      <w:r w:rsidR="003B06B9" w:rsidRPr="00476423">
        <w:rPr>
          <w:rFonts w:ascii="Arial" w:hAnsi="Arial" w:cs="Arial"/>
          <w:color w:val="000000" w:themeColor="text1"/>
          <w:sz w:val="26"/>
          <w:szCs w:val="26"/>
        </w:rPr>
        <w:t xml:space="preserve">de amparo </w:t>
      </w:r>
      <w:r w:rsidR="00D72E0F" w:rsidRPr="00476423">
        <w:rPr>
          <w:rFonts w:ascii="Arial" w:hAnsi="Arial" w:cs="Arial"/>
          <w:color w:val="000000" w:themeColor="text1"/>
          <w:sz w:val="26"/>
          <w:szCs w:val="26"/>
        </w:rPr>
        <w:t xml:space="preserve">de manera </w:t>
      </w:r>
      <w:r w:rsidR="00451F86" w:rsidRPr="00476423">
        <w:rPr>
          <w:rFonts w:ascii="Arial" w:hAnsi="Arial" w:cs="Arial"/>
          <w:color w:val="000000" w:themeColor="text1"/>
          <w:sz w:val="26"/>
          <w:szCs w:val="26"/>
        </w:rPr>
        <w:t>íntegra</w:t>
      </w:r>
      <w:r w:rsidR="00D72E0F" w:rsidRPr="00476423">
        <w:rPr>
          <w:rFonts w:ascii="Arial" w:hAnsi="Arial" w:cs="Arial"/>
          <w:color w:val="000000" w:themeColor="text1"/>
          <w:sz w:val="26"/>
          <w:szCs w:val="26"/>
        </w:rPr>
        <w:t xml:space="preserve"> con todas las constancias que integran el acto reclamado. </w:t>
      </w:r>
    </w:p>
    <w:p w14:paraId="11EC5FFC" w14:textId="6921A5AB" w:rsidR="00B95DB0" w:rsidRPr="00476423" w:rsidRDefault="001C0320" w:rsidP="009F7CB9">
      <w:pPr>
        <w:pStyle w:val="Listavistosa-nfasis110"/>
        <w:numPr>
          <w:ilvl w:val="1"/>
          <w:numId w:val="16"/>
        </w:numPr>
        <w:tabs>
          <w:tab w:val="left" w:pos="0"/>
          <w:tab w:val="left" w:pos="851"/>
        </w:tabs>
        <w:spacing w:before="320" w:after="320" w:line="360" w:lineRule="auto"/>
        <w:ind w:left="714" w:hanging="357"/>
        <w:jc w:val="both"/>
        <w:rPr>
          <w:rFonts w:ascii="Arial" w:hAnsi="Arial" w:cs="Arial"/>
          <w:color w:val="000000" w:themeColor="text1"/>
          <w:sz w:val="26"/>
          <w:szCs w:val="26"/>
        </w:rPr>
      </w:pPr>
      <w:r w:rsidRPr="00476423">
        <w:rPr>
          <w:rFonts w:ascii="Arial" w:hAnsi="Arial" w:cs="Arial"/>
          <w:color w:val="000000" w:themeColor="text1"/>
          <w:sz w:val="26"/>
          <w:szCs w:val="26"/>
        </w:rPr>
        <w:t>N</w:t>
      </w:r>
      <w:r w:rsidR="005B16DE" w:rsidRPr="00476423">
        <w:rPr>
          <w:rFonts w:ascii="Arial" w:hAnsi="Arial" w:cs="Arial"/>
          <w:color w:val="000000" w:themeColor="text1"/>
          <w:sz w:val="26"/>
          <w:szCs w:val="26"/>
        </w:rPr>
        <w:t>o se realizó pronunciamiento respecto a los alegatos de</w:t>
      </w:r>
      <w:r w:rsidR="00871800" w:rsidRPr="00476423">
        <w:rPr>
          <w:rFonts w:ascii="Arial" w:hAnsi="Arial" w:cs="Arial"/>
          <w:color w:val="000000" w:themeColor="text1"/>
          <w:sz w:val="26"/>
          <w:szCs w:val="26"/>
        </w:rPr>
        <w:t xml:space="preserve"> </w:t>
      </w:r>
      <w:r w:rsidR="005B16DE" w:rsidRPr="00476423">
        <w:rPr>
          <w:rFonts w:ascii="Arial" w:hAnsi="Arial" w:cs="Arial"/>
          <w:color w:val="000000" w:themeColor="text1"/>
          <w:sz w:val="26"/>
          <w:szCs w:val="26"/>
        </w:rPr>
        <w:t>l</w:t>
      </w:r>
      <w:r w:rsidR="00871800" w:rsidRPr="00476423">
        <w:rPr>
          <w:rFonts w:ascii="Arial" w:hAnsi="Arial" w:cs="Arial"/>
          <w:color w:val="000000" w:themeColor="text1"/>
          <w:sz w:val="26"/>
          <w:szCs w:val="26"/>
        </w:rPr>
        <w:t>os</w:t>
      </w:r>
      <w:r w:rsidR="005B16DE" w:rsidRPr="00476423">
        <w:rPr>
          <w:rFonts w:ascii="Arial" w:hAnsi="Arial" w:cs="Arial"/>
          <w:color w:val="000000" w:themeColor="text1"/>
          <w:sz w:val="26"/>
          <w:szCs w:val="26"/>
        </w:rPr>
        <w:t xml:space="preserve"> ahora recurrente</w:t>
      </w:r>
      <w:r w:rsidR="00871800" w:rsidRPr="00476423">
        <w:rPr>
          <w:rFonts w:ascii="Arial" w:hAnsi="Arial" w:cs="Arial"/>
          <w:color w:val="000000" w:themeColor="text1"/>
          <w:sz w:val="26"/>
          <w:szCs w:val="26"/>
        </w:rPr>
        <w:t>s</w:t>
      </w:r>
      <w:r w:rsidR="005B16DE" w:rsidRPr="00476423">
        <w:rPr>
          <w:rFonts w:ascii="Arial" w:hAnsi="Arial" w:cs="Arial"/>
          <w:color w:val="000000" w:themeColor="text1"/>
          <w:sz w:val="26"/>
          <w:szCs w:val="26"/>
        </w:rPr>
        <w:t xml:space="preserve">. </w:t>
      </w:r>
      <w:r w:rsidR="00C62C96" w:rsidRPr="00476423">
        <w:rPr>
          <w:rFonts w:ascii="Arial" w:hAnsi="Arial" w:cs="Arial"/>
          <w:color w:val="000000" w:themeColor="text1"/>
          <w:sz w:val="26"/>
          <w:szCs w:val="26"/>
        </w:rPr>
        <w:t xml:space="preserve">Aunado a que el </w:t>
      </w:r>
      <w:r w:rsidR="00CE7494" w:rsidRPr="00476423">
        <w:rPr>
          <w:rFonts w:ascii="Arial" w:hAnsi="Arial" w:cs="Arial"/>
          <w:color w:val="000000" w:themeColor="text1"/>
          <w:sz w:val="26"/>
          <w:szCs w:val="26"/>
        </w:rPr>
        <w:t>t</w:t>
      </w:r>
      <w:r w:rsidR="00C62C96" w:rsidRPr="00476423">
        <w:rPr>
          <w:rFonts w:ascii="Arial" w:hAnsi="Arial" w:cs="Arial"/>
          <w:color w:val="000000" w:themeColor="text1"/>
          <w:sz w:val="26"/>
          <w:szCs w:val="26"/>
        </w:rPr>
        <w:t xml:space="preserve">ribunal de </w:t>
      </w:r>
      <w:r w:rsidR="00CE7494" w:rsidRPr="00476423">
        <w:rPr>
          <w:rFonts w:ascii="Arial" w:hAnsi="Arial" w:cs="Arial"/>
          <w:color w:val="000000" w:themeColor="text1"/>
          <w:sz w:val="26"/>
          <w:szCs w:val="26"/>
        </w:rPr>
        <w:t>e</w:t>
      </w:r>
      <w:r w:rsidR="00C62C96" w:rsidRPr="00476423">
        <w:rPr>
          <w:rFonts w:ascii="Arial" w:hAnsi="Arial" w:cs="Arial"/>
          <w:color w:val="000000" w:themeColor="text1"/>
          <w:sz w:val="26"/>
          <w:szCs w:val="26"/>
        </w:rPr>
        <w:t xml:space="preserve">njuiciamiento admitió la incorporación de declaraciones por medio de lectura, lo cual fue violatorio por no cumplir con las exigencias que señala el numeral 386 del Código Nacional de Procedimientos Penales. </w:t>
      </w:r>
    </w:p>
    <w:p w14:paraId="4E9B5581" w14:textId="6796ABC5" w:rsidR="00B95DB0" w:rsidRPr="00476423" w:rsidRDefault="00A32C98" w:rsidP="009F7CB9">
      <w:pPr>
        <w:pStyle w:val="Listavistosa-nfasis110"/>
        <w:numPr>
          <w:ilvl w:val="1"/>
          <w:numId w:val="16"/>
        </w:numPr>
        <w:tabs>
          <w:tab w:val="left" w:pos="0"/>
          <w:tab w:val="left" w:pos="851"/>
        </w:tabs>
        <w:spacing w:before="320" w:after="320" w:line="360" w:lineRule="auto"/>
        <w:ind w:left="714" w:hanging="357"/>
        <w:jc w:val="both"/>
        <w:rPr>
          <w:rFonts w:ascii="Arial" w:hAnsi="Arial" w:cs="Arial"/>
          <w:color w:val="000000" w:themeColor="text1"/>
          <w:sz w:val="26"/>
          <w:szCs w:val="26"/>
        </w:rPr>
      </w:pPr>
      <w:r w:rsidRPr="00476423">
        <w:rPr>
          <w:rFonts w:ascii="Arial" w:hAnsi="Arial" w:cs="Arial"/>
          <w:color w:val="000000" w:themeColor="text1"/>
          <w:sz w:val="26"/>
          <w:szCs w:val="26"/>
        </w:rPr>
        <w:t>El T</w:t>
      </w:r>
      <w:r w:rsidR="000A5D31" w:rsidRPr="00476423">
        <w:rPr>
          <w:rFonts w:ascii="Arial" w:hAnsi="Arial" w:cs="Arial"/>
          <w:color w:val="000000" w:themeColor="text1"/>
          <w:sz w:val="26"/>
          <w:szCs w:val="26"/>
        </w:rPr>
        <w:t xml:space="preserve">ribunal </w:t>
      </w:r>
      <w:r w:rsidRPr="00476423">
        <w:rPr>
          <w:rFonts w:ascii="Arial" w:hAnsi="Arial" w:cs="Arial"/>
          <w:color w:val="000000" w:themeColor="text1"/>
          <w:sz w:val="26"/>
          <w:szCs w:val="26"/>
        </w:rPr>
        <w:t>C</w:t>
      </w:r>
      <w:r w:rsidR="000A5D31" w:rsidRPr="00476423">
        <w:rPr>
          <w:rFonts w:ascii="Arial" w:hAnsi="Arial" w:cs="Arial"/>
          <w:color w:val="000000" w:themeColor="text1"/>
          <w:sz w:val="26"/>
          <w:szCs w:val="26"/>
        </w:rPr>
        <w:t xml:space="preserve">olegiado realizó un pronunciamiento incorrecto </w:t>
      </w:r>
      <w:r w:rsidR="00825A50" w:rsidRPr="00476423">
        <w:rPr>
          <w:rFonts w:ascii="Arial" w:hAnsi="Arial" w:cs="Arial"/>
          <w:color w:val="000000" w:themeColor="text1"/>
          <w:sz w:val="26"/>
          <w:szCs w:val="26"/>
        </w:rPr>
        <w:t xml:space="preserve">al no conceder el amparo, </w:t>
      </w:r>
      <w:r w:rsidR="00E33578" w:rsidRPr="00476423">
        <w:rPr>
          <w:rFonts w:ascii="Arial" w:hAnsi="Arial" w:cs="Arial"/>
          <w:color w:val="000000" w:themeColor="text1"/>
          <w:sz w:val="26"/>
          <w:szCs w:val="26"/>
        </w:rPr>
        <w:t xml:space="preserve">porque </w:t>
      </w:r>
      <w:r w:rsidR="00825A50" w:rsidRPr="00476423">
        <w:rPr>
          <w:rFonts w:ascii="Arial" w:hAnsi="Arial" w:cs="Arial"/>
          <w:color w:val="000000" w:themeColor="text1"/>
          <w:sz w:val="26"/>
          <w:szCs w:val="26"/>
        </w:rPr>
        <w:t>no realiz</w:t>
      </w:r>
      <w:r w:rsidR="00E33578" w:rsidRPr="00476423">
        <w:rPr>
          <w:rFonts w:ascii="Arial" w:hAnsi="Arial" w:cs="Arial"/>
          <w:color w:val="000000" w:themeColor="text1"/>
          <w:sz w:val="26"/>
          <w:szCs w:val="26"/>
        </w:rPr>
        <w:t xml:space="preserve">ó </w:t>
      </w:r>
      <w:r w:rsidR="00825A50" w:rsidRPr="00476423">
        <w:rPr>
          <w:rFonts w:ascii="Arial" w:hAnsi="Arial" w:cs="Arial"/>
          <w:color w:val="000000" w:themeColor="text1"/>
          <w:sz w:val="26"/>
          <w:szCs w:val="26"/>
        </w:rPr>
        <w:t>el estudio oficioso de temas fundamentales como la demostración de los elementos del delito, la responsabilidad penal de</w:t>
      </w:r>
      <w:r w:rsidR="000741F9" w:rsidRPr="00476423">
        <w:rPr>
          <w:rFonts w:ascii="Arial" w:hAnsi="Arial" w:cs="Arial"/>
          <w:color w:val="000000" w:themeColor="text1"/>
          <w:sz w:val="26"/>
          <w:szCs w:val="26"/>
        </w:rPr>
        <w:t xml:space="preserve"> </w:t>
      </w:r>
      <w:r w:rsidR="00825A50" w:rsidRPr="00476423">
        <w:rPr>
          <w:rFonts w:ascii="Arial" w:hAnsi="Arial" w:cs="Arial"/>
          <w:color w:val="000000" w:themeColor="text1"/>
          <w:sz w:val="26"/>
          <w:szCs w:val="26"/>
        </w:rPr>
        <w:t>l</w:t>
      </w:r>
      <w:r w:rsidR="000741F9" w:rsidRPr="00476423">
        <w:rPr>
          <w:rFonts w:ascii="Arial" w:hAnsi="Arial" w:cs="Arial"/>
          <w:color w:val="000000" w:themeColor="text1"/>
          <w:sz w:val="26"/>
          <w:szCs w:val="26"/>
        </w:rPr>
        <w:t>os</w:t>
      </w:r>
      <w:r w:rsidR="00825A50" w:rsidRPr="00476423">
        <w:rPr>
          <w:rFonts w:ascii="Arial" w:hAnsi="Arial" w:cs="Arial"/>
          <w:color w:val="000000" w:themeColor="text1"/>
          <w:sz w:val="26"/>
          <w:szCs w:val="26"/>
        </w:rPr>
        <w:t xml:space="preserve"> acusado</w:t>
      </w:r>
      <w:r w:rsidR="000741F9" w:rsidRPr="00476423">
        <w:rPr>
          <w:rFonts w:ascii="Arial" w:hAnsi="Arial" w:cs="Arial"/>
          <w:color w:val="000000" w:themeColor="text1"/>
          <w:sz w:val="26"/>
          <w:szCs w:val="26"/>
        </w:rPr>
        <w:t>s</w:t>
      </w:r>
      <w:r w:rsidR="00825A50" w:rsidRPr="00476423">
        <w:rPr>
          <w:rFonts w:ascii="Arial" w:hAnsi="Arial" w:cs="Arial"/>
          <w:color w:val="000000" w:themeColor="text1"/>
          <w:sz w:val="26"/>
          <w:szCs w:val="26"/>
        </w:rPr>
        <w:t xml:space="preserve"> y la individualización de la pena. </w:t>
      </w:r>
    </w:p>
    <w:p w14:paraId="10E9D575" w14:textId="3BC13ED3" w:rsidR="00B95DB0" w:rsidRPr="00476423" w:rsidRDefault="000E0A34" w:rsidP="009F7CB9">
      <w:pPr>
        <w:pStyle w:val="Listavistosa-nfasis110"/>
        <w:numPr>
          <w:ilvl w:val="1"/>
          <w:numId w:val="16"/>
        </w:numPr>
        <w:tabs>
          <w:tab w:val="left" w:pos="0"/>
          <w:tab w:val="left" w:pos="851"/>
        </w:tabs>
        <w:spacing w:before="320" w:after="320" w:line="360" w:lineRule="auto"/>
        <w:ind w:left="714" w:hanging="357"/>
        <w:jc w:val="both"/>
        <w:rPr>
          <w:rFonts w:ascii="Arial" w:hAnsi="Arial" w:cs="Arial"/>
          <w:color w:val="000000" w:themeColor="text1"/>
          <w:sz w:val="26"/>
          <w:szCs w:val="26"/>
        </w:rPr>
      </w:pPr>
      <w:r w:rsidRPr="00476423">
        <w:rPr>
          <w:rFonts w:ascii="Arial" w:hAnsi="Arial" w:cs="Arial"/>
          <w:color w:val="000000" w:themeColor="text1"/>
          <w:sz w:val="26"/>
          <w:szCs w:val="26"/>
        </w:rPr>
        <w:t>Que l</w:t>
      </w:r>
      <w:r w:rsidR="00825A50" w:rsidRPr="00476423">
        <w:rPr>
          <w:rFonts w:ascii="Arial" w:hAnsi="Arial" w:cs="Arial"/>
          <w:color w:val="000000" w:themeColor="text1"/>
          <w:sz w:val="26"/>
          <w:szCs w:val="26"/>
        </w:rPr>
        <w:t>a determinación de</w:t>
      </w:r>
      <w:r w:rsidR="001343B1" w:rsidRPr="00476423">
        <w:rPr>
          <w:rFonts w:ascii="Arial" w:hAnsi="Arial" w:cs="Arial"/>
          <w:color w:val="000000" w:themeColor="text1"/>
          <w:sz w:val="26"/>
          <w:szCs w:val="26"/>
        </w:rPr>
        <w:t xml:space="preserve"> amparo </w:t>
      </w:r>
      <w:r w:rsidR="00825A50" w:rsidRPr="00476423">
        <w:rPr>
          <w:rFonts w:ascii="Arial" w:hAnsi="Arial" w:cs="Arial"/>
          <w:color w:val="000000" w:themeColor="text1"/>
          <w:sz w:val="26"/>
          <w:szCs w:val="26"/>
        </w:rPr>
        <w:t xml:space="preserve">es </w:t>
      </w:r>
      <w:r w:rsidR="00B93088" w:rsidRPr="00476423">
        <w:rPr>
          <w:rFonts w:ascii="Arial" w:hAnsi="Arial" w:cs="Arial"/>
          <w:color w:val="000000" w:themeColor="text1"/>
          <w:sz w:val="26"/>
          <w:szCs w:val="26"/>
        </w:rPr>
        <w:t xml:space="preserve">contraria a </w:t>
      </w:r>
      <w:r w:rsidR="00825A50" w:rsidRPr="00476423">
        <w:rPr>
          <w:rFonts w:ascii="Arial" w:hAnsi="Arial" w:cs="Arial"/>
          <w:color w:val="000000" w:themeColor="text1"/>
          <w:sz w:val="26"/>
          <w:szCs w:val="26"/>
        </w:rPr>
        <w:t>las garantías de los recurrentes</w:t>
      </w:r>
      <w:r w:rsidR="007D6731" w:rsidRPr="00476423">
        <w:rPr>
          <w:rFonts w:ascii="Arial" w:hAnsi="Arial" w:cs="Arial"/>
          <w:color w:val="000000" w:themeColor="text1"/>
          <w:sz w:val="26"/>
          <w:szCs w:val="26"/>
        </w:rPr>
        <w:t>,</w:t>
      </w:r>
      <w:r w:rsidR="00825A50" w:rsidRPr="00476423">
        <w:rPr>
          <w:rFonts w:ascii="Arial" w:hAnsi="Arial" w:cs="Arial"/>
          <w:color w:val="000000" w:themeColor="text1"/>
          <w:sz w:val="26"/>
          <w:szCs w:val="26"/>
        </w:rPr>
        <w:t xml:space="preserve"> </w:t>
      </w:r>
      <w:r w:rsidRPr="00476423">
        <w:rPr>
          <w:rFonts w:ascii="Arial" w:hAnsi="Arial" w:cs="Arial"/>
          <w:color w:val="000000" w:themeColor="text1"/>
          <w:sz w:val="26"/>
          <w:szCs w:val="26"/>
        </w:rPr>
        <w:t xml:space="preserve">pues </w:t>
      </w:r>
      <w:r w:rsidR="00825A50" w:rsidRPr="00476423">
        <w:rPr>
          <w:rFonts w:ascii="Arial" w:hAnsi="Arial" w:cs="Arial"/>
          <w:color w:val="000000" w:themeColor="text1"/>
          <w:sz w:val="26"/>
          <w:szCs w:val="26"/>
        </w:rPr>
        <w:t>al constatar la</w:t>
      </w:r>
      <w:r w:rsidR="00B93088" w:rsidRPr="00476423">
        <w:rPr>
          <w:rFonts w:ascii="Arial" w:hAnsi="Arial" w:cs="Arial"/>
          <w:color w:val="000000" w:themeColor="text1"/>
          <w:sz w:val="26"/>
          <w:szCs w:val="26"/>
        </w:rPr>
        <w:t xml:space="preserve"> responsabilidad de manera individual de cada uno de los sentenciados, lo hace de manera conjunta y no así de manera individual.</w:t>
      </w:r>
    </w:p>
    <w:p w14:paraId="426A309F" w14:textId="56035082" w:rsidR="00BB3D94" w:rsidRPr="00476423" w:rsidRDefault="00593192"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Por tales razones </w:t>
      </w:r>
      <w:r w:rsidR="007D6731" w:rsidRPr="00476423">
        <w:rPr>
          <w:rFonts w:ascii="Arial" w:hAnsi="Arial" w:cs="Arial"/>
          <w:sz w:val="26"/>
          <w:szCs w:val="26"/>
        </w:rPr>
        <w:t>los</w:t>
      </w:r>
      <w:r w:rsidRPr="00476423">
        <w:rPr>
          <w:rFonts w:ascii="Arial" w:hAnsi="Arial" w:cs="Arial"/>
          <w:sz w:val="26"/>
          <w:szCs w:val="26"/>
        </w:rPr>
        <w:t xml:space="preserve"> quejoso</w:t>
      </w:r>
      <w:r w:rsidR="007D6731" w:rsidRPr="00476423">
        <w:rPr>
          <w:rFonts w:ascii="Arial" w:hAnsi="Arial" w:cs="Arial"/>
          <w:sz w:val="26"/>
          <w:szCs w:val="26"/>
        </w:rPr>
        <w:t>s</w:t>
      </w:r>
      <w:r w:rsidRPr="00476423">
        <w:rPr>
          <w:rFonts w:ascii="Arial" w:hAnsi="Arial" w:cs="Arial"/>
          <w:sz w:val="26"/>
          <w:szCs w:val="26"/>
        </w:rPr>
        <w:t xml:space="preserve"> solicita</w:t>
      </w:r>
      <w:r w:rsidR="007D6731" w:rsidRPr="00476423">
        <w:rPr>
          <w:rFonts w:ascii="Arial" w:hAnsi="Arial" w:cs="Arial"/>
          <w:sz w:val="26"/>
          <w:szCs w:val="26"/>
        </w:rPr>
        <w:t>n</w:t>
      </w:r>
      <w:r w:rsidRPr="00476423">
        <w:rPr>
          <w:rFonts w:ascii="Arial" w:hAnsi="Arial" w:cs="Arial"/>
          <w:sz w:val="26"/>
          <w:szCs w:val="26"/>
        </w:rPr>
        <w:t xml:space="preserve"> a esta Primera Sala que se declare </w:t>
      </w:r>
      <w:r w:rsidR="009D5360" w:rsidRPr="00476423">
        <w:rPr>
          <w:rFonts w:ascii="Arial" w:hAnsi="Arial" w:cs="Arial"/>
          <w:sz w:val="26"/>
          <w:szCs w:val="26"/>
        </w:rPr>
        <w:t>la in</w:t>
      </w:r>
      <w:r w:rsidRPr="00476423">
        <w:rPr>
          <w:rFonts w:ascii="Arial" w:hAnsi="Arial" w:cs="Arial"/>
          <w:sz w:val="26"/>
          <w:szCs w:val="26"/>
        </w:rPr>
        <w:t xml:space="preserve">constitucionalidad del artículo </w:t>
      </w:r>
      <w:r w:rsidR="000A5D31" w:rsidRPr="00476423">
        <w:rPr>
          <w:rFonts w:ascii="Arial" w:hAnsi="Arial" w:cs="Arial"/>
          <w:sz w:val="26"/>
          <w:szCs w:val="26"/>
        </w:rPr>
        <w:t xml:space="preserve">386 del Código Nacional de Procedimientos Penales. </w:t>
      </w:r>
    </w:p>
    <w:p w14:paraId="3EE118AB" w14:textId="11780583" w:rsidR="0082450B" w:rsidRPr="00476423" w:rsidRDefault="007636B1" w:rsidP="009F7CB9">
      <w:pPr>
        <w:pStyle w:val="corte4fondo"/>
        <w:spacing w:before="320" w:after="320"/>
        <w:ind w:firstLine="0"/>
        <w:jc w:val="center"/>
        <w:rPr>
          <w:rFonts w:cs="Arial"/>
          <w:b/>
          <w:sz w:val="26"/>
          <w:szCs w:val="26"/>
        </w:rPr>
      </w:pPr>
      <w:r w:rsidRPr="00476423">
        <w:rPr>
          <w:rFonts w:cs="Arial"/>
          <w:b/>
          <w:sz w:val="26"/>
          <w:szCs w:val="26"/>
        </w:rPr>
        <w:t>I</w:t>
      </w:r>
      <w:r w:rsidR="00696AC2" w:rsidRPr="00476423">
        <w:rPr>
          <w:rFonts w:cs="Arial"/>
          <w:b/>
          <w:sz w:val="26"/>
          <w:szCs w:val="26"/>
        </w:rPr>
        <w:t xml:space="preserve">V. </w:t>
      </w:r>
      <w:r w:rsidR="007921EA" w:rsidRPr="00476423">
        <w:rPr>
          <w:rFonts w:cs="Arial"/>
          <w:b/>
          <w:sz w:val="26"/>
          <w:szCs w:val="26"/>
        </w:rPr>
        <w:t xml:space="preserve">ESTUDIO DE </w:t>
      </w:r>
      <w:r w:rsidR="009A6956" w:rsidRPr="00476423">
        <w:rPr>
          <w:rFonts w:cs="Arial"/>
          <w:b/>
          <w:sz w:val="26"/>
          <w:szCs w:val="26"/>
        </w:rPr>
        <w:t xml:space="preserve">LA </w:t>
      </w:r>
      <w:r w:rsidR="007921EA" w:rsidRPr="00476423">
        <w:rPr>
          <w:rFonts w:cs="Arial"/>
          <w:b/>
          <w:sz w:val="26"/>
          <w:szCs w:val="26"/>
        </w:rPr>
        <w:t>PROCEDENCIA DEL RECURSO</w:t>
      </w:r>
    </w:p>
    <w:p w14:paraId="31D26D9E" w14:textId="20C59D9F" w:rsidR="00593192" w:rsidRPr="00476423" w:rsidRDefault="00447069"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El recurso que </w:t>
      </w:r>
      <w:r w:rsidR="00DD13E4" w:rsidRPr="00476423">
        <w:rPr>
          <w:rFonts w:ascii="Arial" w:hAnsi="Arial" w:cs="Arial"/>
          <w:sz w:val="26"/>
          <w:szCs w:val="26"/>
        </w:rPr>
        <w:t>nos</w:t>
      </w:r>
      <w:r w:rsidRPr="00476423">
        <w:rPr>
          <w:rFonts w:ascii="Arial" w:hAnsi="Arial" w:cs="Arial"/>
          <w:sz w:val="26"/>
          <w:szCs w:val="26"/>
        </w:rPr>
        <w:t xml:space="preserve"> ocupa es </w:t>
      </w:r>
      <w:r w:rsidR="00280E73" w:rsidRPr="00476423">
        <w:rPr>
          <w:rFonts w:ascii="Arial" w:hAnsi="Arial" w:cs="Arial"/>
          <w:sz w:val="26"/>
          <w:szCs w:val="26"/>
        </w:rPr>
        <w:t xml:space="preserve">procedente. </w:t>
      </w:r>
    </w:p>
    <w:p w14:paraId="610E8884" w14:textId="28BD7EC7" w:rsidR="00593192" w:rsidRPr="00476423" w:rsidRDefault="00280E73"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Previo a exponer las razones en que se sustenta</w:t>
      </w:r>
      <w:r w:rsidR="00593192" w:rsidRPr="00476423">
        <w:rPr>
          <w:rFonts w:ascii="Arial" w:hAnsi="Arial" w:cs="Arial"/>
          <w:sz w:val="26"/>
          <w:szCs w:val="26"/>
        </w:rPr>
        <w:t xml:space="preserve"> </w:t>
      </w:r>
      <w:r w:rsidRPr="00476423">
        <w:rPr>
          <w:rFonts w:ascii="Arial" w:hAnsi="Arial" w:cs="Arial"/>
          <w:sz w:val="26"/>
          <w:szCs w:val="26"/>
        </w:rPr>
        <w:t>esta conclusión, es necesario puntualizar que de conformidad con lo previsto en los artículos 107, fracción IX</w:t>
      </w:r>
      <w:r w:rsidR="003015AA" w:rsidRPr="00476423">
        <w:rPr>
          <w:rFonts w:ascii="Arial" w:hAnsi="Arial" w:cs="Arial"/>
          <w:sz w:val="26"/>
          <w:szCs w:val="26"/>
        </w:rPr>
        <w:t>,</w:t>
      </w:r>
      <w:r w:rsidRPr="00476423">
        <w:rPr>
          <w:rFonts w:ascii="Arial" w:hAnsi="Arial" w:cs="Arial"/>
          <w:sz w:val="26"/>
          <w:szCs w:val="26"/>
        </w:rPr>
        <w:t xml:space="preserve"> de la Constitución Federal</w:t>
      </w:r>
      <w:r w:rsidRPr="00476423">
        <w:rPr>
          <w:rFonts w:ascii="Arial" w:hAnsi="Arial" w:cs="Arial"/>
          <w:sz w:val="26"/>
          <w:szCs w:val="26"/>
          <w:vertAlign w:val="superscript"/>
        </w:rPr>
        <w:footnoteReference w:id="6"/>
      </w:r>
      <w:r w:rsidRPr="00476423">
        <w:rPr>
          <w:rFonts w:ascii="Arial" w:hAnsi="Arial" w:cs="Arial"/>
          <w:sz w:val="26"/>
          <w:szCs w:val="26"/>
          <w:vertAlign w:val="superscript"/>
        </w:rPr>
        <w:t xml:space="preserve"> </w:t>
      </w:r>
      <w:r w:rsidR="00F303FE" w:rsidRPr="00476423">
        <w:rPr>
          <w:rFonts w:ascii="Arial" w:hAnsi="Arial" w:cs="Arial"/>
          <w:sz w:val="26"/>
          <w:szCs w:val="26"/>
        </w:rPr>
        <w:t>y 81, fracción II</w:t>
      </w:r>
      <w:r w:rsidR="003015AA" w:rsidRPr="00476423">
        <w:rPr>
          <w:rFonts w:ascii="Arial" w:hAnsi="Arial" w:cs="Arial"/>
          <w:sz w:val="26"/>
          <w:szCs w:val="26"/>
        </w:rPr>
        <w:t>,</w:t>
      </w:r>
      <w:r w:rsidR="00F303FE" w:rsidRPr="00476423">
        <w:rPr>
          <w:rFonts w:ascii="Arial" w:hAnsi="Arial" w:cs="Arial"/>
          <w:sz w:val="26"/>
          <w:szCs w:val="26"/>
        </w:rPr>
        <w:t xml:space="preserve"> de la L</w:t>
      </w:r>
      <w:r w:rsidRPr="00476423">
        <w:rPr>
          <w:rFonts w:ascii="Arial" w:hAnsi="Arial" w:cs="Arial"/>
          <w:sz w:val="26"/>
          <w:szCs w:val="26"/>
        </w:rPr>
        <w:t>ey de Amparo</w:t>
      </w:r>
      <w:r w:rsidRPr="00476423">
        <w:rPr>
          <w:rFonts w:ascii="Arial" w:hAnsi="Arial" w:cs="Arial"/>
          <w:sz w:val="26"/>
          <w:szCs w:val="26"/>
          <w:vertAlign w:val="superscript"/>
        </w:rPr>
        <w:footnoteReference w:id="7"/>
      </w:r>
      <w:r w:rsidRPr="00476423">
        <w:rPr>
          <w:rFonts w:ascii="Arial" w:hAnsi="Arial" w:cs="Arial"/>
          <w:sz w:val="26"/>
          <w:szCs w:val="26"/>
        </w:rPr>
        <w:t>, así como en el punto Primero del Acuerdo 9/2015 del Pleno de la Suprema Corte de Justicia de la Nación</w:t>
      </w:r>
      <w:r w:rsidRPr="00476423">
        <w:rPr>
          <w:rFonts w:ascii="Arial" w:hAnsi="Arial" w:cs="Arial"/>
          <w:sz w:val="26"/>
          <w:szCs w:val="26"/>
          <w:vertAlign w:val="superscript"/>
        </w:rPr>
        <w:footnoteReference w:id="8"/>
      </w:r>
      <w:r w:rsidRPr="00476423">
        <w:rPr>
          <w:rFonts w:ascii="Arial" w:hAnsi="Arial" w:cs="Arial"/>
          <w:sz w:val="26"/>
          <w:szCs w:val="26"/>
        </w:rPr>
        <w:t xml:space="preserve">, por regla general, las sentencias que dictan los </w:t>
      </w:r>
      <w:r w:rsidR="00593192" w:rsidRPr="00476423">
        <w:rPr>
          <w:rFonts w:ascii="Arial" w:hAnsi="Arial" w:cs="Arial"/>
          <w:sz w:val="26"/>
          <w:szCs w:val="26"/>
        </w:rPr>
        <w:t>t</w:t>
      </w:r>
      <w:r w:rsidRPr="00476423">
        <w:rPr>
          <w:rFonts w:ascii="Arial" w:hAnsi="Arial" w:cs="Arial"/>
          <w:sz w:val="26"/>
          <w:szCs w:val="26"/>
        </w:rPr>
        <w:t xml:space="preserve">ribunales </w:t>
      </w:r>
      <w:r w:rsidR="00593192" w:rsidRPr="00476423">
        <w:rPr>
          <w:rFonts w:ascii="Arial" w:hAnsi="Arial" w:cs="Arial"/>
          <w:sz w:val="26"/>
          <w:szCs w:val="26"/>
        </w:rPr>
        <w:t>c</w:t>
      </w:r>
      <w:r w:rsidRPr="00476423">
        <w:rPr>
          <w:rFonts w:ascii="Arial" w:hAnsi="Arial" w:cs="Arial"/>
          <w:sz w:val="26"/>
          <w:szCs w:val="26"/>
        </w:rPr>
        <w:t xml:space="preserve">olegiados de </w:t>
      </w:r>
      <w:r w:rsidR="00593192" w:rsidRPr="00476423">
        <w:rPr>
          <w:rFonts w:ascii="Arial" w:hAnsi="Arial" w:cs="Arial"/>
          <w:sz w:val="26"/>
          <w:szCs w:val="26"/>
        </w:rPr>
        <w:t>c</w:t>
      </w:r>
      <w:r w:rsidRPr="00476423">
        <w:rPr>
          <w:rFonts w:ascii="Arial" w:hAnsi="Arial" w:cs="Arial"/>
          <w:sz w:val="26"/>
          <w:szCs w:val="26"/>
        </w:rPr>
        <w:t xml:space="preserve">ircuito en juicios de </w:t>
      </w:r>
      <w:r w:rsidR="00593192" w:rsidRPr="00476423">
        <w:rPr>
          <w:rFonts w:ascii="Arial" w:hAnsi="Arial" w:cs="Arial"/>
          <w:sz w:val="26"/>
          <w:szCs w:val="26"/>
        </w:rPr>
        <w:t xml:space="preserve">amparo directo son </w:t>
      </w:r>
      <w:r w:rsidR="00F72CCC" w:rsidRPr="00476423">
        <w:rPr>
          <w:rFonts w:ascii="Arial" w:hAnsi="Arial" w:cs="Arial"/>
          <w:sz w:val="26"/>
          <w:szCs w:val="26"/>
        </w:rPr>
        <w:t>inimpugnables</w:t>
      </w:r>
      <w:r w:rsidR="00593192" w:rsidRPr="00476423">
        <w:rPr>
          <w:rFonts w:ascii="Arial" w:hAnsi="Arial" w:cs="Arial"/>
          <w:sz w:val="26"/>
          <w:szCs w:val="26"/>
        </w:rPr>
        <w:t xml:space="preserve">. </w:t>
      </w:r>
    </w:p>
    <w:p w14:paraId="5DA3B3A2" w14:textId="3757FA76" w:rsidR="00810906" w:rsidRPr="00476423" w:rsidRDefault="00593192"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No obstante, </w:t>
      </w:r>
      <w:r w:rsidR="00280E73" w:rsidRPr="00476423">
        <w:rPr>
          <w:rFonts w:ascii="Arial" w:hAnsi="Arial" w:cs="Arial"/>
          <w:sz w:val="26"/>
          <w:szCs w:val="26"/>
        </w:rPr>
        <w:t>por excepción, tales resoluciones únicamente serán susceptibles de ser impugnadas mediante recurso de revisión, cuando:</w:t>
      </w:r>
    </w:p>
    <w:p w14:paraId="76233A4F" w14:textId="64B9B03F" w:rsidR="00810906" w:rsidRPr="00476423" w:rsidRDefault="004034E2" w:rsidP="009F7CB9">
      <w:pPr>
        <w:pStyle w:val="Listavistosa-nfasis110"/>
        <w:numPr>
          <w:ilvl w:val="0"/>
          <w:numId w:val="12"/>
        </w:numPr>
        <w:tabs>
          <w:tab w:val="left" w:pos="0"/>
          <w:tab w:val="left" w:pos="851"/>
        </w:tabs>
        <w:spacing w:before="320" w:after="320" w:line="360" w:lineRule="auto"/>
        <w:ind w:left="714" w:hanging="357"/>
        <w:jc w:val="both"/>
        <w:rPr>
          <w:rFonts w:ascii="Arial" w:hAnsi="Arial" w:cs="Arial"/>
          <w:sz w:val="26"/>
          <w:szCs w:val="26"/>
        </w:rPr>
      </w:pPr>
      <w:r w:rsidRPr="00476423">
        <w:rPr>
          <w:rFonts w:ascii="Arial" w:hAnsi="Arial" w:cs="Arial"/>
          <w:sz w:val="26"/>
          <w:szCs w:val="26"/>
        </w:rPr>
        <w:t xml:space="preserve">El </w:t>
      </w:r>
      <w:r w:rsidR="00BF6739" w:rsidRPr="00476423">
        <w:rPr>
          <w:rFonts w:ascii="Arial" w:hAnsi="Arial" w:cs="Arial"/>
          <w:sz w:val="26"/>
          <w:szCs w:val="26"/>
        </w:rPr>
        <w:t>T</w:t>
      </w:r>
      <w:r w:rsidRPr="00476423">
        <w:rPr>
          <w:rFonts w:ascii="Arial" w:hAnsi="Arial" w:cs="Arial"/>
          <w:sz w:val="26"/>
          <w:szCs w:val="26"/>
        </w:rPr>
        <w:t xml:space="preserve">ribunal </w:t>
      </w:r>
      <w:r w:rsidR="00BF6739" w:rsidRPr="00476423">
        <w:rPr>
          <w:rFonts w:ascii="Arial" w:hAnsi="Arial" w:cs="Arial"/>
          <w:sz w:val="26"/>
          <w:szCs w:val="26"/>
        </w:rPr>
        <w:t>C</w:t>
      </w:r>
      <w:r w:rsidRPr="00476423">
        <w:rPr>
          <w:rFonts w:ascii="Arial" w:hAnsi="Arial" w:cs="Arial"/>
          <w:sz w:val="26"/>
          <w:szCs w:val="26"/>
        </w:rPr>
        <w:t xml:space="preserve">olegiado </w:t>
      </w:r>
      <w:r w:rsidR="00280E73" w:rsidRPr="00476423">
        <w:rPr>
          <w:rFonts w:ascii="Arial" w:hAnsi="Arial" w:cs="Arial"/>
          <w:sz w:val="26"/>
          <w:szCs w:val="26"/>
        </w:rPr>
        <w:t xml:space="preserve">se pronuncie u omita hacerlo sobre cuestiones propiamente constitucionales </w:t>
      </w:r>
      <w:r w:rsidR="00E0529E" w:rsidRPr="00476423">
        <w:rPr>
          <w:rFonts w:ascii="Arial" w:hAnsi="Arial" w:cs="Arial"/>
          <w:sz w:val="26"/>
          <w:szCs w:val="26"/>
        </w:rPr>
        <w:t>(</w:t>
      </w:r>
      <w:r w:rsidR="00280E73" w:rsidRPr="00476423">
        <w:rPr>
          <w:rFonts w:ascii="Arial" w:hAnsi="Arial" w:cs="Arial"/>
          <w:sz w:val="26"/>
          <w:szCs w:val="26"/>
        </w:rPr>
        <w:t xml:space="preserve">es decir, sobre la constitucionalidad de una norma general o sobre la interpretación directa de algún precepto de la Constitución Política de los Estados Unidos Mexicanos o de un derecho humano reconocido por </w:t>
      </w:r>
      <w:r w:rsidR="00F303FE" w:rsidRPr="00476423">
        <w:rPr>
          <w:rFonts w:ascii="Arial" w:hAnsi="Arial" w:cs="Arial"/>
          <w:sz w:val="26"/>
          <w:szCs w:val="26"/>
        </w:rPr>
        <w:t>e</w:t>
      </w:r>
      <w:r w:rsidR="00280E73" w:rsidRPr="00476423">
        <w:rPr>
          <w:rFonts w:ascii="Arial" w:hAnsi="Arial" w:cs="Arial"/>
          <w:sz w:val="26"/>
          <w:szCs w:val="26"/>
        </w:rPr>
        <w:t>sta o por un tratado internaci</w:t>
      </w:r>
      <w:r w:rsidR="00795BFE" w:rsidRPr="00476423">
        <w:rPr>
          <w:rFonts w:ascii="Arial" w:hAnsi="Arial" w:cs="Arial"/>
          <w:sz w:val="26"/>
          <w:szCs w:val="26"/>
        </w:rPr>
        <w:t>onal suscrito por nuestro país</w:t>
      </w:r>
      <w:r w:rsidR="00E0529E" w:rsidRPr="00476423">
        <w:rPr>
          <w:rFonts w:ascii="Arial" w:hAnsi="Arial" w:cs="Arial"/>
          <w:sz w:val="26"/>
          <w:szCs w:val="26"/>
        </w:rPr>
        <w:t>)</w:t>
      </w:r>
      <w:r w:rsidR="00795BFE" w:rsidRPr="00476423">
        <w:rPr>
          <w:rFonts w:ascii="Arial" w:hAnsi="Arial" w:cs="Arial"/>
          <w:sz w:val="26"/>
          <w:szCs w:val="26"/>
        </w:rPr>
        <w:t xml:space="preserve"> y</w:t>
      </w:r>
    </w:p>
    <w:p w14:paraId="67B2D26C" w14:textId="265CD28C" w:rsidR="00280E73" w:rsidRPr="00476423" w:rsidRDefault="00280E73" w:rsidP="009F7CB9">
      <w:pPr>
        <w:pStyle w:val="Listavistosa-nfasis110"/>
        <w:numPr>
          <w:ilvl w:val="0"/>
          <w:numId w:val="12"/>
        </w:numPr>
        <w:tabs>
          <w:tab w:val="left" w:pos="0"/>
          <w:tab w:val="left" w:pos="851"/>
        </w:tabs>
        <w:spacing w:before="320" w:after="320" w:line="360" w:lineRule="auto"/>
        <w:ind w:left="714" w:hanging="357"/>
        <w:jc w:val="both"/>
        <w:rPr>
          <w:rFonts w:ascii="Arial" w:hAnsi="Arial" w:cs="Arial"/>
          <w:sz w:val="26"/>
          <w:szCs w:val="26"/>
        </w:rPr>
      </w:pPr>
      <w:r w:rsidRPr="00476423">
        <w:rPr>
          <w:rFonts w:ascii="Arial" w:hAnsi="Arial" w:cs="Arial"/>
          <w:sz w:val="26"/>
          <w:szCs w:val="26"/>
        </w:rPr>
        <w:t>La revisión del caso permita fijar un criterio de importancia y trascendencia a juic</w:t>
      </w:r>
      <w:r w:rsidR="00A1050F" w:rsidRPr="00476423">
        <w:rPr>
          <w:rFonts w:ascii="Arial" w:hAnsi="Arial" w:cs="Arial"/>
          <w:sz w:val="26"/>
          <w:szCs w:val="26"/>
        </w:rPr>
        <w:t>io de este alto t</w:t>
      </w:r>
      <w:r w:rsidRPr="00476423">
        <w:rPr>
          <w:rFonts w:ascii="Arial" w:hAnsi="Arial" w:cs="Arial"/>
          <w:sz w:val="26"/>
          <w:szCs w:val="26"/>
        </w:rPr>
        <w:t xml:space="preserve">ribunal, entendiéndose que no se surten esas condiciones cuando sobre la cuestión de constitucionalidad hecha valer en la demanda de amparo exista jurisprudencia y ésta no se hubiere desatendido, así como cuando no se expresen agravios o </w:t>
      </w:r>
      <w:r w:rsidR="00A24C8D" w:rsidRPr="00476423">
        <w:rPr>
          <w:rFonts w:ascii="Arial" w:hAnsi="Arial" w:cs="Arial"/>
          <w:sz w:val="26"/>
          <w:szCs w:val="26"/>
        </w:rPr>
        <w:t>e</w:t>
      </w:r>
      <w:r w:rsidRPr="00476423">
        <w:rPr>
          <w:rFonts w:ascii="Arial" w:hAnsi="Arial" w:cs="Arial"/>
          <w:sz w:val="26"/>
          <w:szCs w:val="26"/>
        </w:rPr>
        <w:t xml:space="preserve">stos resulten ineficaces </w:t>
      </w:r>
      <w:r w:rsidR="004249AE" w:rsidRPr="00476423">
        <w:rPr>
          <w:rFonts w:ascii="Arial" w:hAnsi="Arial" w:cs="Arial"/>
          <w:sz w:val="26"/>
          <w:szCs w:val="26"/>
        </w:rPr>
        <w:t>(</w:t>
      </w:r>
      <w:r w:rsidRPr="00476423">
        <w:rPr>
          <w:rFonts w:ascii="Arial" w:hAnsi="Arial" w:cs="Arial"/>
          <w:sz w:val="26"/>
          <w:szCs w:val="26"/>
        </w:rPr>
        <w:t>y no haya que suplir l</w:t>
      </w:r>
      <w:r w:rsidR="00795BFE" w:rsidRPr="00476423">
        <w:rPr>
          <w:rFonts w:ascii="Arial" w:hAnsi="Arial" w:cs="Arial"/>
          <w:sz w:val="26"/>
          <w:szCs w:val="26"/>
        </w:rPr>
        <w:t>a deficiencia de la queja</w:t>
      </w:r>
      <w:r w:rsidR="004249AE" w:rsidRPr="00476423">
        <w:rPr>
          <w:rFonts w:ascii="Arial" w:hAnsi="Arial" w:cs="Arial"/>
          <w:sz w:val="26"/>
          <w:szCs w:val="26"/>
        </w:rPr>
        <w:t>)</w:t>
      </w:r>
      <w:r w:rsidRPr="00476423">
        <w:rPr>
          <w:rFonts w:ascii="Arial" w:hAnsi="Arial" w:cs="Arial"/>
          <w:sz w:val="26"/>
          <w:szCs w:val="26"/>
        </w:rPr>
        <w:t>.</w:t>
      </w:r>
    </w:p>
    <w:p w14:paraId="56EE13F2" w14:textId="197CA979" w:rsidR="0038268F" w:rsidRPr="00476423" w:rsidRDefault="00CF1570"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Requisitos que </w:t>
      </w:r>
      <w:r w:rsidR="00C51413" w:rsidRPr="00476423">
        <w:rPr>
          <w:rFonts w:ascii="Arial" w:hAnsi="Arial" w:cs="Arial"/>
          <w:sz w:val="26"/>
          <w:szCs w:val="26"/>
        </w:rPr>
        <w:t xml:space="preserve">en el caso </w:t>
      </w:r>
      <w:r w:rsidR="007D7746" w:rsidRPr="00476423">
        <w:rPr>
          <w:rFonts w:ascii="Arial" w:hAnsi="Arial" w:cs="Arial"/>
          <w:sz w:val="26"/>
          <w:szCs w:val="26"/>
        </w:rPr>
        <w:t>se actualizaron</w:t>
      </w:r>
      <w:r w:rsidR="00C51413" w:rsidRPr="00476423">
        <w:rPr>
          <w:rFonts w:ascii="Arial" w:hAnsi="Arial" w:cs="Arial"/>
          <w:sz w:val="26"/>
          <w:szCs w:val="26"/>
        </w:rPr>
        <w:t>. El marcado con el</w:t>
      </w:r>
      <w:r w:rsidR="00C51413" w:rsidRPr="00476423">
        <w:rPr>
          <w:rFonts w:ascii="Arial" w:hAnsi="Arial" w:cs="Arial"/>
          <w:b/>
          <w:bCs/>
          <w:sz w:val="26"/>
          <w:szCs w:val="26"/>
        </w:rPr>
        <w:t xml:space="preserve"> inciso a) </w:t>
      </w:r>
      <w:r w:rsidR="00C51413" w:rsidRPr="00476423">
        <w:rPr>
          <w:rFonts w:ascii="Arial" w:hAnsi="Arial" w:cs="Arial"/>
          <w:sz w:val="26"/>
          <w:szCs w:val="26"/>
        </w:rPr>
        <w:t>está acreditado porque</w:t>
      </w:r>
      <w:r w:rsidR="00F734E9" w:rsidRPr="00476423">
        <w:rPr>
          <w:rFonts w:ascii="Arial" w:hAnsi="Arial" w:cs="Arial"/>
          <w:sz w:val="26"/>
          <w:szCs w:val="26"/>
        </w:rPr>
        <w:t xml:space="preserve"> </w:t>
      </w:r>
      <w:r w:rsidR="00C51413" w:rsidRPr="00476423">
        <w:rPr>
          <w:rFonts w:ascii="Arial" w:hAnsi="Arial" w:cs="Arial"/>
          <w:sz w:val="26"/>
          <w:szCs w:val="26"/>
        </w:rPr>
        <w:t xml:space="preserve">como se </w:t>
      </w:r>
      <w:r w:rsidR="00DD19D9" w:rsidRPr="00476423">
        <w:rPr>
          <w:rFonts w:ascii="Arial" w:hAnsi="Arial" w:cs="Arial"/>
          <w:sz w:val="26"/>
          <w:szCs w:val="26"/>
        </w:rPr>
        <w:t>estableció en el mencionado</w:t>
      </w:r>
      <w:r w:rsidR="00C51413" w:rsidRPr="00476423">
        <w:rPr>
          <w:rFonts w:ascii="Arial" w:hAnsi="Arial" w:cs="Arial"/>
          <w:sz w:val="26"/>
          <w:szCs w:val="26"/>
        </w:rPr>
        <w:t xml:space="preserve"> </w:t>
      </w:r>
      <w:r w:rsidR="00DD19D9" w:rsidRPr="00476423">
        <w:rPr>
          <w:rFonts w:ascii="Arial" w:hAnsi="Arial" w:cs="Arial"/>
          <w:sz w:val="26"/>
          <w:szCs w:val="26"/>
        </w:rPr>
        <w:t>r</w:t>
      </w:r>
      <w:r w:rsidR="0038268F" w:rsidRPr="00476423">
        <w:rPr>
          <w:rFonts w:ascii="Arial" w:hAnsi="Arial" w:cs="Arial"/>
          <w:sz w:val="26"/>
          <w:szCs w:val="26"/>
        </w:rPr>
        <w:t xml:space="preserve">ecurso de reclamación </w:t>
      </w:r>
      <w:r w:rsidR="0038268F" w:rsidRPr="00476423">
        <w:rPr>
          <w:rFonts w:ascii="Arial" w:hAnsi="Arial" w:cs="Arial"/>
          <w:color w:val="FF0000"/>
          <w:sz w:val="26"/>
          <w:szCs w:val="26"/>
        </w:rPr>
        <w:t>908/2019</w:t>
      </w:r>
      <w:r w:rsidR="0018756F" w:rsidRPr="00476423">
        <w:rPr>
          <w:rFonts w:ascii="Arial" w:hAnsi="Arial" w:cs="Arial"/>
          <w:sz w:val="26"/>
          <w:szCs w:val="26"/>
          <w:vertAlign w:val="superscript"/>
        </w:rPr>
        <w:footnoteReference w:id="9"/>
      </w:r>
      <w:r w:rsidR="0038268F" w:rsidRPr="00476423">
        <w:rPr>
          <w:rFonts w:ascii="Arial" w:hAnsi="Arial" w:cs="Arial"/>
          <w:sz w:val="26"/>
          <w:szCs w:val="26"/>
        </w:rPr>
        <w:t xml:space="preserve"> interpuesto por los quejosos</w:t>
      </w:r>
      <w:r w:rsidR="007D7746" w:rsidRPr="00476423">
        <w:rPr>
          <w:rFonts w:ascii="Arial" w:hAnsi="Arial" w:cs="Arial"/>
          <w:sz w:val="26"/>
          <w:szCs w:val="26"/>
        </w:rPr>
        <w:t xml:space="preserve"> en el amparo</w:t>
      </w:r>
      <w:r w:rsidR="0038268F" w:rsidRPr="00476423">
        <w:rPr>
          <w:rFonts w:ascii="Arial" w:hAnsi="Arial" w:cs="Arial"/>
          <w:sz w:val="26"/>
          <w:szCs w:val="26"/>
        </w:rPr>
        <w:t>, sí subsist</w:t>
      </w:r>
      <w:r w:rsidR="00F734E9" w:rsidRPr="00476423">
        <w:rPr>
          <w:rFonts w:ascii="Arial" w:hAnsi="Arial" w:cs="Arial"/>
          <w:sz w:val="26"/>
          <w:szCs w:val="26"/>
        </w:rPr>
        <w:t>e</w:t>
      </w:r>
      <w:r w:rsidR="0038268F" w:rsidRPr="00476423">
        <w:rPr>
          <w:rFonts w:ascii="Arial" w:hAnsi="Arial" w:cs="Arial"/>
          <w:sz w:val="26"/>
          <w:szCs w:val="26"/>
        </w:rPr>
        <w:t xml:space="preserve"> un planteamiento propiamente constitucional.</w:t>
      </w:r>
    </w:p>
    <w:p w14:paraId="5BFD9645" w14:textId="0154D150" w:rsidR="00C04D79" w:rsidRPr="00476423" w:rsidRDefault="00F734E9" w:rsidP="00D8376F">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Lo anterior, </w:t>
      </w:r>
      <w:r w:rsidR="00EF4EED" w:rsidRPr="00476423">
        <w:rPr>
          <w:rFonts w:ascii="Arial" w:hAnsi="Arial" w:cs="Arial"/>
          <w:sz w:val="26"/>
          <w:szCs w:val="26"/>
        </w:rPr>
        <w:t>debido a que</w:t>
      </w:r>
      <w:r w:rsidR="00C51413" w:rsidRPr="00476423">
        <w:rPr>
          <w:rFonts w:ascii="Arial" w:hAnsi="Arial" w:cs="Arial"/>
          <w:sz w:val="26"/>
          <w:szCs w:val="26"/>
        </w:rPr>
        <w:t xml:space="preserve"> el </w:t>
      </w:r>
      <w:r w:rsidR="00DB6C34" w:rsidRPr="00476423">
        <w:rPr>
          <w:rFonts w:ascii="Arial" w:hAnsi="Arial" w:cs="Arial"/>
          <w:sz w:val="26"/>
          <w:szCs w:val="26"/>
        </w:rPr>
        <w:t>t</w:t>
      </w:r>
      <w:r w:rsidR="00C51413" w:rsidRPr="00476423">
        <w:rPr>
          <w:rFonts w:ascii="Arial" w:hAnsi="Arial" w:cs="Arial"/>
          <w:sz w:val="26"/>
          <w:szCs w:val="26"/>
        </w:rPr>
        <w:t xml:space="preserve">ribunal de </w:t>
      </w:r>
      <w:r w:rsidR="00DB6C34" w:rsidRPr="00476423">
        <w:rPr>
          <w:rFonts w:ascii="Arial" w:hAnsi="Arial" w:cs="Arial"/>
          <w:sz w:val="26"/>
          <w:szCs w:val="26"/>
        </w:rPr>
        <w:t>e</w:t>
      </w:r>
      <w:r w:rsidR="00C51413" w:rsidRPr="00476423">
        <w:rPr>
          <w:rFonts w:ascii="Arial" w:hAnsi="Arial" w:cs="Arial"/>
          <w:sz w:val="26"/>
          <w:szCs w:val="26"/>
        </w:rPr>
        <w:t>njuiciamiento</w:t>
      </w:r>
      <w:r w:rsidR="00166C98" w:rsidRPr="00476423">
        <w:rPr>
          <w:rFonts w:ascii="Arial" w:hAnsi="Arial" w:cs="Arial"/>
          <w:sz w:val="26"/>
          <w:szCs w:val="26"/>
        </w:rPr>
        <w:t xml:space="preserve"> </w:t>
      </w:r>
      <w:r w:rsidR="00F96B53" w:rsidRPr="00476423">
        <w:rPr>
          <w:rFonts w:ascii="Arial" w:hAnsi="Arial" w:cs="Arial"/>
          <w:sz w:val="26"/>
          <w:szCs w:val="26"/>
        </w:rPr>
        <w:t>realizó una interpretación constitucional</w:t>
      </w:r>
      <w:r w:rsidR="00C04D79" w:rsidRPr="00476423">
        <w:rPr>
          <w:rFonts w:ascii="Arial" w:hAnsi="Arial" w:cs="Arial"/>
          <w:sz w:val="26"/>
          <w:szCs w:val="26"/>
        </w:rPr>
        <w:t xml:space="preserve"> de los derechos de la víctima </w:t>
      </w:r>
      <w:r w:rsidR="006F290B" w:rsidRPr="00476423">
        <w:rPr>
          <w:rFonts w:ascii="Arial" w:hAnsi="Arial" w:cs="Arial"/>
          <w:sz w:val="26"/>
          <w:szCs w:val="26"/>
        </w:rPr>
        <w:t>reconocidos en el artículo 20, apartado C, de la Constitución Federal y, con base en la misma,</w:t>
      </w:r>
      <w:r w:rsidR="006F290B" w:rsidRPr="00476423">
        <w:rPr>
          <w:rFonts w:ascii="Arial" w:hAnsi="Arial" w:cs="Arial"/>
          <w:b/>
          <w:bCs/>
          <w:sz w:val="26"/>
          <w:szCs w:val="26"/>
        </w:rPr>
        <w:t xml:space="preserve"> </w:t>
      </w:r>
      <w:r w:rsidR="006F290B" w:rsidRPr="00476423">
        <w:rPr>
          <w:rFonts w:ascii="Arial" w:hAnsi="Arial" w:cs="Arial"/>
          <w:sz w:val="26"/>
          <w:szCs w:val="26"/>
        </w:rPr>
        <w:t>determinó que la excepción prevista en el art</w:t>
      </w:r>
      <w:r w:rsidR="00F85E2E" w:rsidRPr="00476423">
        <w:rPr>
          <w:rFonts w:ascii="Arial" w:hAnsi="Arial" w:cs="Arial"/>
          <w:sz w:val="26"/>
          <w:szCs w:val="26"/>
        </w:rPr>
        <w:t xml:space="preserve">ículo 386, fracción I, </w:t>
      </w:r>
      <w:r w:rsidR="006F290B" w:rsidRPr="00476423">
        <w:rPr>
          <w:rFonts w:ascii="Arial" w:hAnsi="Arial" w:cs="Arial"/>
          <w:sz w:val="26"/>
          <w:szCs w:val="26"/>
        </w:rPr>
        <w:t>del Código Nac</w:t>
      </w:r>
      <w:r w:rsidR="00724823" w:rsidRPr="00476423">
        <w:rPr>
          <w:rFonts w:ascii="Arial" w:hAnsi="Arial" w:cs="Arial"/>
          <w:sz w:val="26"/>
          <w:szCs w:val="26"/>
        </w:rPr>
        <w:t>ional de Procedimientos Penales, también era aplicable a las víctimas</w:t>
      </w:r>
      <w:r w:rsidR="00D140BF" w:rsidRPr="00476423">
        <w:rPr>
          <w:rFonts w:ascii="Arial" w:hAnsi="Arial" w:cs="Arial"/>
          <w:sz w:val="26"/>
          <w:szCs w:val="26"/>
        </w:rPr>
        <w:t xml:space="preserve"> por</w:t>
      </w:r>
      <w:r w:rsidR="00724823" w:rsidRPr="00476423">
        <w:rPr>
          <w:rFonts w:ascii="Arial" w:hAnsi="Arial" w:cs="Arial"/>
          <w:sz w:val="26"/>
          <w:szCs w:val="26"/>
        </w:rPr>
        <w:t>que la inco</w:t>
      </w:r>
      <w:r w:rsidR="00A40CFB" w:rsidRPr="00476423">
        <w:rPr>
          <w:rFonts w:ascii="Arial" w:hAnsi="Arial" w:cs="Arial"/>
          <w:sz w:val="26"/>
          <w:szCs w:val="26"/>
        </w:rPr>
        <w:t xml:space="preserve">rporación </w:t>
      </w:r>
      <w:r w:rsidR="00D140BF" w:rsidRPr="00476423">
        <w:rPr>
          <w:rFonts w:ascii="Arial" w:hAnsi="Arial" w:cs="Arial"/>
          <w:sz w:val="26"/>
          <w:szCs w:val="26"/>
        </w:rPr>
        <w:t xml:space="preserve">al juicio </w:t>
      </w:r>
      <w:r w:rsidR="00A40CFB" w:rsidRPr="00476423">
        <w:rPr>
          <w:rFonts w:ascii="Arial" w:hAnsi="Arial" w:cs="Arial"/>
          <w:sz w:val="26"/>
          <w:szCs w:val="26"/>
        </w:rPr>
        <w:t xml:space="preserve">de </w:t>
      </w:r>
      <w:r w:rsidR="00435E44" w:rsidRPr="00476423">
        <w:rPr>
          <w:rFonts w:ascii="Arial" w:hAnsi="Arial" w:cs="Arial"/>
          <w:sz w:val="26"/>
          <w:szCs w:val="26"/>
        </w:rPr>
        <w:t>sus</w:t>
      </w:r>
      <w:r w:rsidR="00A40CFB" w:rsidRPr="00476423">
        <w:rPr>
          <w:rFonts w:ascii="Arial" w:hAnsi="Arial" w:cs="Arial"/>
          <w:sz w:val="26"/>
          <w:szCs w:val="26"/>
        </w:rPr>
        <w:t xml:space="preserve"> declaraciones </w:t>
      </w:r>
      <w:r w:rsidR="00435E44" w:rsidRPr="00476423">
        <w:rPr>
          <w:rFonts w:ascii="Arial" w:hAnsi="Arial" w:cs="Arial"/>
          <w:sz w:val="26"/>
          <w:szCs w:val="26"/>
        </w:rPr>
        <w:t>leídas cuando</w:t>
      </w:r>
      <w:r w:rsidR="00D140BF" w:rsidRPr="00476423">
        <w:rPr>
          <w:rFonts w:ascii="Arial" w:hAnsi="Arial" w:cs="Arial"/>
          <w:sz w:val="26"/>
          <w:szCs w:val="26"/>
        </w:rPr>
        <w:t xml:space="preserve"> presenten un trastorno mental</w:t>
      </w:r>
      <w:r w:rsidR="00435E44" w:rsidRPr="00476423">
        <w:rPr>
          <w:rFonts w:ascii="Arial" w:hAnsi="Arial" w:cs="Arial"/>
          <w:sz w:val="26"/>
          <w:szCs w:val="26"/>
        </w:rPr>
        <w:t>,</w:t>
      </w:r>
      <w:r w:rsidR="00326205" w:rsidRPr="00476423">
        <w:rPr>
          <w:rFonts w:ascii="Arial" w:hAnsi="Arial" w:cs="Arial"/>
          <w:sz w:val="26"/>
          <w:szCs w:val="26"/>
        </w:rPr>
        <w:t xml:space="preserve"> </w:t>
      </w:r>
      <w:r w:rsidR="00A40CFB" w:rsidRPr="00476423">
        <w:rPr>
          <w:rFonts w:ascii="Arial" w:hAnsi="Arial" w:cs="Arial"/>
          <w:sz w:val="26"/>
          <w:szCs w:val="26"/>
        </w:rPr>
        <w:t xml:space="preserve">no </w:t>
      </w:r>
      <w:r w:rsidR="00656533" w:rsidRPr="00476423">
        <w:rPr>
          <w:rFonts w:ascii="Arial" w:hAnsi="Arial" w:cs="Arial"/>
          <w:sz w:val="26"/>
          <w:szCs w:val="26"/>
        </w:rPr>
        <w:t>vulnera</w:t>
      </w:r>
      <w:r w:rsidR="00326205" w:rsidRPr="00476423">
        <w:rPr>
          <w:rFonts w:ascii="Arial" w:hAnsi="Arial" w:cs="Arial"/>
          <w:sz w:val="26"/>
          <w:szCs w:val="26"/>
        </w:rPr>
        <w:t xml:space="preserve"> </w:t>
      </w:r>
      <w:r w:rsidR="00656533" w:rsidRPr="00476423">
        <w:rPr>
          <w:rFonts w:ascii="Arial" w:hAnsi="Arial" w:cs="Arial"/>
          <w:sz w:val="26"/>
          <w:szCs w:val="26"/>
        </w:rPr>
        <w:t>los principios de contradicción e inmediación</w:t>
      </w:r>
      <w:r w:rsidR="00785951" w:rsidRPr="00476423">
        <w:rPr>
          <w:rFonts w:ascii="Arial" w:hAnsi="Arial" w:cs="Arial"/>
          <w:sz w:val="26"/>
          <w:szCs w:val="26"/>
        </w:rPr>
        <w:t xml:space="preserve"> a los quejosos</w:t>
      </w:r>
      <w:r w:rsidR="00656533" w:rsidRPr="00476423">
        <w:rPr>
          <w:rFonts w:ascii="Arial" w:hAnsi="Arial" w:cs="Arial"/>
          <w:sz w:val="26"/>
          <w:szCs w:val="26"/>
        </w:rPr>
        <w:t xml:space="preserve">. Análisis constitucional </w:t>
      </w:r>
      <w:r w:rsidR="00EF4EED" w:rsidRPr="00476423">
        <w:rPr>
          <w:rFonts w:ascii="Arial" w:hAnsi="Arial" w:cs="Arial"/>
          <w:sz w:val="26"/>
          <w:szCs w:val="26"/>
        </w:rPr>
        <w:t xml:space="preserve">que </w:t>
      </w:r>
      <w:r w:rsidR="00656533" w:rsidRPr="00476423">
        <w:rPr>
          <w:rFonts w:ascii="Arial" w:hAnsi="Arial" w:cs="Arial"/>
          <w:sz w:val="26"/>
          <w:szCs w:val="26"/>
        </w:rPr>
        <w:t xml:space="preserve">omitió verificar </w:t>
      </w:r>
      <w:r w:rsidR="003571CE" w:rsidRPr="00476423">
        <w:rPr>
          <w:rFonts w:ascii="Arial" w:hAnsi="Arial" w:cs="Arial"/>
          <w:sz w:val="26"/>
          <w:szCs w:val="26"/>
        </w:rPr>
        <w:t>el Tribunal Colegiado.</w:t>
      </w:r>
    </w:p>
    <w:p w14:paraId="25E22C5A" w14:textId="0E9D1638" w:rsidR="00360247" w:rsidRPr="00476423" w:rsidRDefault="00433A7B" w:rsidP="00D8376F">
      <w:pPr>
        <w:pStyle w:val="corte4fondo"/>
        <w:numPr>
          <w:ilvl w:val="0"/>
          <w:numId w:val="1"/>
        </w:numPr>
        <w:tabs>
          <w:tab w:val="left" w:pos="0"/>
          <w:tab w:val="left" w:pos="851"/>
        </w:tabs>
        <w:spacing w:before="320" w:after="320"/>
        <w:ind w:left="142" w:right="51" w:hanging="709"/>
        <w:rPr>
          <w:rFonts w:cs="Arial"/>
          <w:sz w:val="26"/>
          <w:szCs w:val="26"/>
        </w:rPr>
      </w:pPr>
      <w:r w:rsidRPr="00476423">
        <w:rPr>
          <w:rFonts w:cs="Arial"/>
          <w:sz w:val="26"/>
          <w:szCs w:val="26"/>
          <w:lang w:eastAsia="es-ES"/>
        </w:rPr>
        <w:t xml:space="preserve">Adicionalmente, el problema de constitucionalidad que subsiste entraña la posible fijación de un criterio jurídico de importancia y trascendencia, en virtud de que no </w:t>
      </w:r>
      <w:r w:rsidR="00E51C95" w:rsidRPr="00476423">
        <w:rPr>
          <w:rFonts w:cs="Arial"/>
          <w:sz w:val="26"/>
          <w:szCs w:val="26"/>
          <w:lang w:eastAsia="es-ES"/>
        </w:rPr>
        <w:t>se advierte</w:t>
      </w:r>
      <w:r w:rsidRPr="00476423">
        <w:rPr>
          <w:rFonts w:cs="Arial"/>
          <w:sz w:val="26"/>
          <w:szCs w:val="26"/>
          <w:lang w:eastAsia="es-ES"/>
        </w:rPr>
        <w:t xml:space="preserve"> jurisprudencia emitida por est</w:t>
      </w:r>
      <w:r w:rsidR="00F37BDB" w:rsidRPr="00476423">
        <w:rPr>
          <w:rFonts w:cs="Arial"/>
          <w:sz w:val="26"/>
          <w:szCs w:val="26"/>
          <w:lang w:eastAsia="es-ES"/>
        </w:rPr>
        <w:t>e</w:t>
      </w:r>
      <w:r w:rsidRPr="00476423">
        <w:rPr>
          <w:rFonts w:cs="Arial"/>
          <w:sz w:val="26"/>
          <w:szCs w:val="26"/>
          <w:lang w:eastAsia="es-ES"/>
        </w:rPr>
        <w:t xml:space="preserve"> </w:t>
      </w:r>
      <w:r w:rsidR="00F37BDB" w:rsidRPr="00476423">
        <w:rPr>
          <w:rFonts w:cs="Arial"/>
          <w:sz w:val="26"/>
          <w:szCs w:val="26"/>
          <w:lang w:eastAsia="es-ES"/>
        </w:rPr>
        <w:t xml:space="preserve">alto tribunal </w:t>
      </w:r>
      <w:r w:rsidRPr="00476423">
        <w:rPr>
          <w:rFonts w:cs="Arial"/>
          <w:sz w:val="26"/>
          <w:szCs w:val="26"/>
          <w:lang w:eastAsia="es-ES"/>
        </w:rPr>
        <w:t>sobre el problema de fondo.</w:t>
      </w:r>
      <w:r w:rsidR="00360247" w:rsidRPr="00476423">
        <w:rPr>
          <w:rFonts w:cs="Arial"/>
          <w:sz w:val="26"/>
          <w:szCs w:val="26"/>
          <w:lang w:eastAsia="es-ES"/>
        </w:rPr>
        <w:t xml:space="preserve"> </w:t>
      </w:r>
      <w:r w:rsidR="00F37BDB" w:rsidRPr="00476423">
        <w:rPr>
          <w:rFonts w:cs="Arial"/>
          <w:sz w:val="26"/>
          <w:szCs w:val="26"/>
          <w:lang w:eastAsia="es-ES"/>
        </w:rPr>
        <w:t>Por lo que</w:t>
      </w:r>
      <w:r w:rsidR="00360247" w:rsidRPr="00476423">
        <w:rPr>
          <w:rFonts w:cs="Arial"/>
          <w:sz w:val="26"/>
          <w:szCs w:val="26"/>
          <w:lang w:eastAsia="es-ES"/>
        </w:rPr>
        <w:t xml:space="preserve"> </w:t>
      </w:r>
      <w:r w:rsidR="00EF4EED" w:rsidRPr="00476423">
        <w:rPr>
          <w:rFonts w:cs="Arial"/>
          <w:sz w:val="26"/>
          <w:szCs w:val="26"/>
          <w:lang w:eastAsia="es-ES"/>
        </w:rPr>
        <w:t xml:space="preserve">también </w:t>
      </w:r>
      <w:r w:rsidR="00360247" w:rsidRPr="00476423">
        <w:rPr>
          <w:rFonts w:cs="Arial"/>
          <w:sz w:val="26"/>
          <w:szCs w:val="26"/>
          <w:lang w:eastAsia="es-ES"/>
        </w:rPr>
        <w:t>se acredita el</w:t>
      </w:r>
      <w:r w:rsidR="00360247" w:rsidRPr="00476423">
        <w:rPr>
          <w:rFonts w:cs="Arial"/>
          <w:sz w:val="26"/>
          <w:szCs w:val="26"/>
        </w:rPr>
        <w:t xml:space="preserve"> </w:t>
      </w:r>
      <w:r w:rsidR="009F20B1" w:rsidRPr="00476423">
        <w:rPr>
          <w:rFonts w:cs="Arial"/>
          <w:sz w:val="26"/>
          <w:szCs w:val="26"/>
        </w:rPr>
        <w:t xml:space="preserve">supuesto del </w:t>
      </w:r>
      <w:r w:rsidR="00360247" w:rsidRPr="00476423">
        <w:rPr>
          <w:rFonts w:cs="Arial"/>
          <w:b/>
          <w:bCs/>
          <w:sz w:val="26"/>
          <w:szCs w:val="26"/>
        </w:rPr>
        <w:t>inciso b).</w:t>
      </w:r>
    </w:p>
    <w:p w14:paraId="20D044A1" w14:textId="0CBE9250" w:rsidR="00433A7B" w:rsidRPr="00476423" w:rsidRDefault="001D589F" w:rsidP="00CB73FD">
      <w:pPr>
        <w:pStyle w:val="corte4fondo"/>
        <w:numPr>
          <w:ilvl w:val="0"/>
          <w:numId w:val="1"/>
        </w:numPr>
        <w:tabs>
          <w:tab w:val="left" w:pos="0"/>
        </w:tabs>
        <w:spacing w:before="320" w:after="320"/>
        <w:ind w:left="0" w:right="51" w:hanging="567"/>
        <w:rPr>
          <w:rFonts w:cs="Arial"/>
          <w:sz w:val="26"/>
          <w:szCs w:val="26"/>
        </w:rPr>
      </w:pPr>
      <w:r w:rsidRPr="00476423">
        <w:rPr>
          <w:rFonts w:cs="Arial"/>
          <w:sz w:val="26"/>
          <w:szCs w:val="26"/>
        </w:rPr>
        <w:t xml:space="preserve">Entonces, el recurso es procedente no solo porque en el caso subsiste un tema de constitucionalidad, además </w:t>
      </w:r>
      <w:r w:rsidR="00EF4EED" w:rsidRPr="00476423">
        <w:rPr>
          <w:rFonts w:cs="Arial"/>
          <w:sz w:val="26"/>
          <w:szCs w:val="26"/>
        </w:rPr>
        <w:t xml:space="preserve">porque </w:t>
      </w:r>
      <w:r w:rsidRPr="00476423">
        <w:rPr>
          <w:rFonts w:cs="Arial"/>
          <w:sz w:val="26"/>
          <w:szCs w:val="26"/>
        </w:rPr>
        <w:t xml:space="preserve">el mismo es </w:t>
      </w:r>
      <w:r w:rsidR="006E1353" w:rsidRPr="00476423">
        <w:rPr>
          <w:rFonts w:cs="Arial"/>
          <w:sz w:val="26"/>
          <w:szCs w:val="26"/>
        </w:rPr>
        <w:t>importa</w:t>
      </w:r>
      <w:r w:rsidR="00D54DEC" w:rsidRPr="00476423">
        <w:rPr>
          <w:rFonts w:cs="Arial"/>
          <w:sz w:val="26"/>
          <w:szCs w:val="26"/>
        </w:rPr>
        <w:t xml:space="preserve">nte </w:t>
      </w:r>
      <w:r w:rsidR="006E1353" w:rsidRPr="00476423">
        <w:rPr>
          <w:rFonts w:cs="Arial"/>
          <w:sz w:val="26"/>
          <w:szCs w:val="26"/>
        </w:rPr>
        <w:t>y trasce</w:t>
      </w:r>
      <w:r w:rsidR="00180477" w:rsidRPr="00476423">
        <w:rPr>
          <w:rFonts w:cs="Arial"/>
          <w:sz w:val="26"/>
          <w:szCs w:val="26"/>
        </w:rPr>
        <w:t>n</w:t>
      </w:r>
      <w:r w:rsidR="006E1353" w:rsidRPr="00476423">
        <w:rPr>
          <w:rFonts w:cs="Arial"/>
          <w:sz w:val="26"/>
          <w:szCs w:val="26"/>
        </w:rPr>
        <w:t>de</w:t>
      </w:r>
      <w:r w:rsidR="00D54DEC" w:rsidRPr="00476423">
        <w:rPr>
          <w:rFonts w:cs="Arial"/>
          <w:sz w:val="26"/>
          <w:szCs w:val="26"/>
        </w:rPr>
        <w:t>nte</w:t>
      </w:r>
      <w:r w:rsidR="00433A7B" w:rsidRPr="00476423">
        <w:rPr>
          <w:rFonts w:cs="Arial"/>
          <w:sz w:val="26"/>
          <w:szCs w:val="26"/>
        </w:rPr>
        <w:t xml:space="preserve">, </w:t>
      </w:r>
      <w:r w:rsidR="00D54DEC" w:rsidRPr="00476423">
        <w:rPr>
          <w:rFonts w:cs="Arial"/>
          <w:sz w:val="26"/>
          <w:szCs w:val="26"/>
        </w:rPr>
        <w:t xml:space="preserve">lo que </w:t>
      </w:r>
      <w:r w:rsidR="00433A7B" w:rsidRPr="00476423">
        <w:rPr>
          <w:rFonts w:cs="Arial"/>
          <w:sz w:val="26"/>
          <w:szCs w:val="26"/>
        </w:rPr>
        <w:t>amerita que esta Primera Sala</w:t>
      </w:r>
      <w:r w:rsidR="00F37BDB" w:rsidRPr="00476423">
        <w:rPr>
          <w:rFonts w:cs="Arial"/>
          <w:sz w:val="26"/>
          <w:szCs w:val="26"/>
        </w:rPr>
        <w:t xml:space="preserve"> de la Suprema Corte de Justicia de la Nación </w:t>
      </w:r>
      <w:r w:rsidR="00433A7B" w:rsidRPr="00476423">
        <w:rPr>
          <w:rFonts w:cs="Arial"/>
          <w:sz w:val="26"/>
          <w:szCs w:val="26"/>
        </w:rPr>
        <w:t>se pronuncie en este asunto.</w:t>
      </w:r>
    </w:p>
    <w:p w14:paraId="4F01424B" w14:textId="0D21DB8D" w:rsidR="007949A8" w:rsidRPr="00476423" w:rsidRDefault="007949A8" w:rsidP="009F7CB9">
      <w:pPr>
        <w:pStyle w:val="corte4fondo"/>
        <w:spacing w:before="320" w:after="320"/>
        <w:ind w:firstLine="0"/>
        <w:jc w:val="center"/>
        <w:rPr>
          <w:rFonts w:cs="Arial"/>
          <w:b/>
          <w:sz w:val="26"/>
          <w:szCs w:val="26"/>
        </w:rPr>
      </w:pPr>
      <w:r w:rsidRPr="00476423">
        <w:rPr>
          <w:rFonts w:cs="Arial"/>
          <w:b/>
          <w:sz w:val="26"/>
          <w:szCs w:val="26"/>
        </w:rPr>
        <w:t>V. ESTUDIO DE FONDO</w:t>
      </w:r>
    </w:p>
    <w:p w14:paraId="402E4142" w14:textId="534E82C8" w:rsidR="00A17E0D" w:rsidRPr="00476423" w:rsidRDefault="007F62AD" w:rsidP="00CB73FD">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Acorde con los antecedentes narrados y el tema de procedencia advertido, el</w:t>
      </w:r>
      <w:r w:rsidR="00936C97" w:rsidRPr="00476423">
        <w:rPr>
          <w:rFonts w:ascii="Arial" w:hAnsi="Arial" w:cs="Arial"/>
          <w:sz w:val="26"/>
          <w:szCs w:val="26"/>
        </w:rPr>
        <w:t xml:space="preserve"> problema jurídico </w:t>
      </w:r>
      <w:r w:rsidR="00626D8B" w:rsidRPr="00476423">
        <w:rPr>
          <w:rFonts w:ascii="Arial" w:hAnsi="Arial" w:cs="Arial"/>
          <w:sz w:val="26"/>
          <w:szCs w:val="26"/>
        </w:rPr>
        <w:t xml:space="preserve">que </w:t>
      </w:r>
      <w:r w:rsidR="00594665" w:rsidRPr="00476423">
        <w:rPr>
          <w:rFonts w:ascii="Arial" w:hAnsi="Arial" w:cs="Arial"/>
          <w:sz w:val="26"/>
          <w:szCs w:val="26"/>
        </w:rPr>
        <w:t>nos ocupa consiste en</w:t>
      </w:r>
      <w:r w:rsidR="004A03FC" w:rsidRPr="00476423">
        <w:rPr>
          <w:rFonts w:ascii="Arial" w:hAnsi="Arial" w:cs="Arial"/>
          <w:sz w:val="26"/>
          <w:szCs w:val="26"/>
        </w:rPr>
        <w:t xml:space="preserve"> </w:t>
      </w:r>
      <w:r w:rsidR="0048485C" w:rsidRPr="00476423">
        <w:rPr>
          <w:rFonts w:ascii="Arial" w:hAnsi="Arial" w:cs="Arial"/>
          <w:sz w:val="26"/>
          <w:szCs w:val="26"/>
        </w:rPr>
        <w:t xml:space="preserve">analizar la constitucionalidad de la excepción contenida en el artículo </w:t>
      </w:r>
      <w:r w:rsidR="0048485C" w:rsidRPr="00476423">
        <w:rPr>
          <w:rFonts w:ascii="Arial" w:hAnsi="Arial" w:cs="Arial"/>
          <w:bCs/>
          <w:sz w:val="26"/>
          <w:szCs w:val="26"/>
        </w:rPr>
        <w:t>386</w:t>
      </w:r>
      <w:r w:rsidR="005521E4" w:rsidRPr="00476423">
        <w:rPr>
          <w:rFonts w:ascii="Arial" w:hAnsi="Arial" w:cs="Arial"/>
          <w:bCs/>
          <w:sz w:val="26"/>
          <w:szCs w:val="26"/>
        </w:rPr>
        <w:t xml:space="preserve">, fracción I, </w:t>
      </w:r>
      <w:r w:rsidR="0048485C" w:rsidRPr="00476423">
        <w:rPr>
          <w:rFonts w:ascii="Arial" w:hAnsi="Arial" w:cs="Arial"/>
          <w:bCs/>
          <w:sz w:val="26"/>
          <w:szCs w:val="26"/>
        </w:rPr>
        <w:t>del Código Nacional de Procedimientos Penales</w:t>
      </w:r>
      <w:r w:rsidR="00A17E0D" w:rsidRPr="00476423">
        <w:rPr>
          <w:rFonts w:ascii="Arial" w:hAnsi="Arial" w:cs="Arial"/>
          <w:bCs/>
          <w:sz w:val="26"/>
          <w:szCs w:val="26"/>
        </w:rPr>
        <w:t>,</w:t>
      </w:r>
      <w:r w:rsidR="0048485C" w:rsidRPr="00476423">
        <w:rPr>
          <w:rFonts w:ascii="Arial" w:hAnsi="Arial" w:cs="Arial"/>
          <w:bCs/>
          <w:sz w:val="26"/>
          <w:szCs w:val="26"/>
        </w:rPr>
        <w:t xml:space="preserve"> </w:t>
      </w:r>
      <w:r w:rsidR="00A17E0D" w:rsidRPr="00476423">
        <w:rPr>
          <w:rFonts w:ascii="Arial" w:hAnsi="Arial" w:cs="Arial"/>
          <w:sz w:val="26"/>
          <w:szCs w:val="26"/>
        </w:rPr>
        <w:t>que autoriza incorporar declaraciones</w:t>
      </w:r>
      <w:r w:rsidR="008C20C5" w:rsidRPr="00476423">
        <w:rPr>
          <w:rFonts w:ascii="Arial" w:hAnsi="Arial" w:cs="Arial"/>
          <w:sz w:val="26"/>
          <w:szCs w:val="26"/>
        </w:rPr>
        <w:t xml:space="preserve"> </w:t>
      </w:r>
      <w:r w:rsidR="00093DC6" w:rsidRPr="00476423">
        <w:rPr>
          <w:rFonts w:ascii="Arial" w:hAnsi="Arial" w:cs="Arial"/>
          <w:sz w:val="26"/>
          <w:szCs w:val="26"/>
        </w:rPr>
        <w:t xml:space="preserve">de testigos, </w:t>
      </w:r>
      <w:r w:rsidR="000248EC" w:rsidRPr="00476423">
        <w:rPr>
          <w:rFonts w:ascii="Arial" w:hAnsi="Arial" w:cs="Arial"/>
          <w:sz w:val="26"/>
          <w:szCs w:val="26"/>
        </w:rPr>
        <w:t>mediante lectura</w:t>
      </w:r>
      <w:r w:rsidR="00093DC6" w:rsidRPr="00476423">
        <w:rPr>
          <w:rFonts w:ascii="Arial" w:hAnsi="Arial" w:cs="Arial"/>
          <w:sz w:val="26"/>
          <w:szCs w:val="26"/>
        </w:rPr>
        <w:t>,</w:t>
      </w:r>
      <w:r w:rsidR="000248EC" w:rsidRPr="00476423">
        <w:rPr>
          <w:rFonts w:ascii="Arial" w:hAnsi="Arial" w:cs="Arial"/>
          <w:sz w:val="26"/>
          <w:szCs w:val="26"/>
        </w:rPr>
        <w:t xml:space="preserve"> </w:t>
      </w:r>
      <w:r w:rsidR="00A17E0D" w:rsidRPr="00476423">
        <w:rPr>
          <w:rFonts w:ascii="Arial" w:hAnsi="Arial" w:cs="Arial"/>
          <w:sz w:val="26"/>
          <w:szCs w:val="26"/>
        </w:rPr>
        <w:t>a la audiencia de juicio en un proceso penal acusatorio, adversarial y oral</w:t>
      </w:r>
      <w:r w:rsidR="000248EC" w:rsidRPr="00476423">
        <w:rPr>
          <w:rFonts w:ascii="Arial" w:hAnsi="Arial" w:cs="Arial"/>
          <w:sz w:val="26"/>
          <w:szCs w:val="26"/>
        </w:rPr>
        <w:t xml:space="preserve">, </w:t>
      </w:r>
      <w:r w:rsidR="0048485C" w:rsidRPr="00476423">
        <w:rPr>
          <w:rFonts w:ascii="Arial" w:hAnsi="Arial" w:cs="Arial"/>
          <w:bCs/>
          <w:sz w:val="26"/>
          <w:szCs w:val="26"/>
        </w:rPr>
        <w:t xml:space="preserve">y si </w:t>
      </w:r>
      <w:r w:rsidR="003446AB" w:rsidRPr="00476423">
        <w:rPr>
          <w:rFonts w:ascii="Arial" w:hAnsi="Arial" w:cs="Arial"/>
          <w:sz w:val="26"/>
          <w:szCs w:val="26"/>
        </w:rPr>
        <w:t xml:space="preserve">vulnera </w:t>
      </w:r>
      <w:r w:rsidR="00093DC6" w:rsidRPr="00476423">
        <w:rPr>
          <w:rFonts w:ascii="Arial" w:hAnsi="Arial" w:cs="Arial"/>
          <w:sz w:val="26"/>
          <w:szCs w:val="26"/>
        </w:rPr>
        <w:t xml:space="preserve">o no </w:t>
      </w:r>
      <w:r w:rsidR="003446AB" w:rsidRPr="00476423">
        <w:rPr>
          <w:rFonts w:ascii="Arial" w:hAnsi="Arial" w:cs="Arial"/>
          <w:sz w:val="26"/>
          <w:szCs w:val="26"/>
        </w:rPr>
        <w:t>los principio</w:t>
      </w:r>
      <w:r w:rsidR="005F190F" w:rsidRPr="00476423">
        <w:rPr>
          <w:rFonts w:ascii="Arial" w:hAnsi="Arial" w:cs="Arial"/>
          <w:sz w:val="26"/>
          <w:szCs w:val="26"/>
        </w:rPr>
        <w:t>s</w:t>
      </w:r>
      <w:r w:rsidR="003446AB" w:rsidRPr="00476423">
        <w:rPr>
          <w:rFonts w:ascii="Arial" w:hAnsi="Arial" w:cs="Arial"/>
          <w:sz w:val="26"/>
          <w:szCs w:val="26"/>
        </w:rPr>
        <w:t xml:space="preserve"> de contradicción e </w:t>
      </w:r>
      <w:r w:rsidR="00C07BD3" w:rsidRPr="00476423">
        <w:rPr>
          <w:rFonts w:ascii="Arial" w:hAnsi="Arial" w:cs="Arial"/>
          <w:sz w:val="26"/>
          <w:szCs w:val="26"/>
        </w:rPr>
        <w:t>inmediación previstos en el artículo 20</w:t>
      </w:r>
      <w:r w:rsidR="00EF4EED" w:rsidRPr="00476423">
        <w:rPr>
          <w:rFonts w:ascii="Arial" w:hAnsi="Arial" w:cs="Arial"/>
          <w:sz w:val="26"/>
          <w:szCs w:val="26"/>
        </w:rPr>
        <w:t>,</w:t>
      </w:r>
      <w:r w:rsidR="00C07BD3" w:rsidRPr="00476423">
        <w:rPr>
          <w:rFonts w:ascii="Arial" w:hAnsi="Arial" w:cs="Arial"/>
          <w:sz w:val="26"/>
          <w:szCs w:val="26"/>
        </w:rPr>
        <w:t xml:space="preserve"> de la Constitución</w:t>
      </w:r>
      <w:r w:rsidR="00EF4EED" w:rsidRPr="00476423">
        <w:rPr>
          <w:rFonts w:ascii="Arial" w:hAnsi="Arial" w:cs="Arial"/>
          <w:sz w:val="26"/>
          <w:szCs w:val="26"/>
        </w:rPr>
        <w:t xml:space="preserve"> federal</w:t>
      </w:r>
      <w:r w:rsidR="004E3A58" w:rsidRPr="00476423">
        <w:rPr>
          <w:rFonts w:ascii="Arial" w:hAnsi="Arial" w:cs="Arial"/>
          <w:sz w:val="26"/>
          <w:szCs w:val="26"/>
        </w:rPr>
        <w:t>. El estudio constitucional de esa excepción también permitirá resolver la problemática sobre si dicho precepto es aplicable o no a las víctimas de delito.</w:t>
      </w:r>
    </w:p>
    <w:p w14:paraId="12784FAB" w14:textId="43AE4A1C" w:rsidR="00A17E0D" w:rsidRPr="00476423" w:rsidRDefault="00A17E0D" w:rsidP="00CB73FD">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No es la primera vez que esta Primera Sala se enfrenta </w:t>
      </w:r>
      <w:r w:rsidR="004A312A" w:rsidRPr="00476423">
        <w:rPr>
          <w:rFonts w:ascii="Arial" w:hAnsi="Arial" w:cs="Arial"/>
          <w:sz w:val="26"/>
          <w:szCs w:val="26"/>
        </w:rPr>
        <w:t xml:space="preserve">al estudio sobre </w:t>
      </w:r>
      <w:r w:rsidRPr="00476423">
        <w:rPr>
          <w:rFonts w:ascii="Arial" w:hAnsi="Arial" w:cs="Arial"/>
          <w:sz w:val="26"/>
          <w:szCs w:val="26"/>
        </w:rPr>
        <w:t xml:space="preserve">la regularidad constitucional de </w:t>
      </w:r>
      <w:r w:rsidR="004A312A" w:rsidRPr="00476423">
        <w:rPr>
          <w:rFonts w:ascii="Arial" w:hAnsi="Arial" w:cs="Arial"/>
          <w:sz w:val="26"/>
          <w:szCs w:val="26"/>
        </w:rPr>
        <w:t>normas penales</w:t>
      </w:r>
      <w:r w:rsidRPr="00476423">
        <w:rPr>
          <w:rFonts w:ascii="Arial" w:hAnsi="Arial" w:cs="Arial"/>
          <w:sz w:val="26"/>
          <w:szCs w:val="26"/>
        </w:rPr>
        <w:t xml:space="preserve"> que contemplan excepci</w:t>
      </w:r>
      <w:r w:rsidR="00C82861" w:rsidRPr="00476423">
        <w:rPr>
          <w:rFonts w:ascii="Arial" w:hAnsi="Arial" w:cs="Arial"/>
          <w:sz w:val="26"/>
          <w:szCs w:val="26"/>
        </w:rPr>
        <w:t>ones</w:t>
      </w:r>
      <w:r w:rsidR="004A312A" w:rsidRPr="00476423">
        <w:rPr>
          <w:rFonts w:ascii="Arial" w:hAnsi="Arial" w:cs="Arial"/>
          <w:sz w:val="26"/>
          <w:szCs w:val="26"/>
        </w:rPr>
        <w:t xml:space="preserve"> a los principios de inmediación y contradicción</w:t>
      </w:r>
      <w:r w:rsidR="00E63383" w:rsidRPr="00476423">
        <w:rPr>
          <w:rFonts w:ascii="Arial" w:hAnsi="Arial" w:cs="Arial"/>
          <w:sz w:val="26"/>
          <w:szCs w:val="26"/>
        </w:rPr>
        <w:t>, pero que no están previstas en la Constitución federal</w:t>
      </w:r>
      <w:r w:rsidR="00A174BC" w:rsidRPr="00476423">
        <w:rPr>
          <w:rFonts w:ascii="Arial" w:hAnsi="Arial" w:cs="Arial"/>
          <w:sz w:val="26"/>
          <w:szCs w:val="26"/>
        </w:rPr>
        <w:t xml:space="preserve">. La solución a esta problemática </w:t>
      </w:r>
      <w:r w:rsidR="00E17A4E" w:rsidRPr="00476423">
        <w:rPr>
          <w:rFonts w:ascii="Arial" w:hAnsi="Arial" w:cs="Arial"/>
          <w:sz w:val="26"/>
          <w:szCs w:val="26"/>
        </w:rPr>
        <w:t xml:space="preserve">se obtiene </w:t>
      </w:r>
      <w:r w:rsidR="00A174BC" w:rsidRPr="00476423">
        <w:rPr>
          <w:rFonts w:ascii="Arial" w:hAnsi="Arial" w:cs="Arial"/>
          <w:sz w:val="26"/>
          <w:szCs w:val="26"/>
        </w:rPr>
        <w:t>a través del</w:t>
      </w:r>
      <w:r w:rsidR="00E17A4E" w:rsidRPr="00476423">
        <w:rPr>
          <w:rFonts w:ascii="Arial" w:hAnsi="Arial" w:cs="Arial"/>
          <w:sz w:val="26"/>
          <w:szCs w:val="26"/>
        </w:rPr>
        <w:t xml:space="preserve"> análisis del contenido y alcance de esos principios rectores del sistema penal</w:t>
      </w:r>
      <w:r w:rsidR="00A174BC" w:rsidRPr="00476423">
        <w:rPr>
          <w:rFonts w:ascii="Arial" w:hAnsi="Arial" w:cs="Arial"/>
          <w:sz w:val="26"/>
          <w:szCs w:val="26"/>
        </w:rPr>
        <w:t xml:space="preserve"> vigente</w:t>
      </w:r>
      <w:r w:rsidR="00E17A4E" w:rsidRPr="00476423">
        <w:rPr>
          <w:rFonts w:ascii="Arial" w:hAnsi="Arial" w:cs="Arial"/>
          <w:sz w:val="26"/>
          <w:szCs w:val="26"/>
        </w:rPr>
        <w:t xml:space="preserve"> para después </w:t>
      </w:r>
      <w:r w:rsidR="00A174BC" w:rsidRPr="00476423">
        <w:rPr>
          <w:rFonts w:ascii="Arial" w:hAnsi="Arial" w:cs="Arial"/>
          <w:sz w:val="26"/>
          <w:szCs w:val="26"/>
        </w:rPr>
        <w:t xml:space="preserve">examinar la racionalidad de esas excepciones y verificar si cuentan o no con una justificación </w:t>
      </w:r>
      <w:r w:rsidR="00EF4EED" w:rsidRPr="00476423">
        <w:rPr>
          <w:rFonts w:ascii="Arial" w:hAnsi="Arial" w:cs="Arial"/>
          <w:sz w:val="26"/>
          <w:szCs w:val="26"/>
        </w:rPr>
        <w:t>v</w:t>
      </w:r>
      <w:r w:rsidR="00A174BC" w:rsidRPr="00476423">
        <w:rPr>
          <w:rFonts w:ascii="Arial" w:hAnsi="Arial" w:cs="Arial"/>
          <w:sz w:val="26"/>
          <w:szCs w:val="26"/>
        </w:rPr>
        <w:t>álida</w:t>
      </w:r>
      <w:r w:rsidR="00EF4EED" w:rsidRPr="00476423">
        <w:rPr>
          <w:rFonts w:ascii="Arial" w:hAnsi="Arial" w:cs="Arial"/>
          <w:sz w:val="26"/>
          <w:szCs w:val="26"/>
        </w:rPr>
        <w:t xml:space="preserve"> desde el punto de vista de esos principios constitucionales que regulan el proceso</w:t>
      </w:r>
      <w:r w:rsidR="00A174BC" w:rsidRPr="00476423">
        <w:rPr>
          <w:rFonts w:ascii="Arial" w:hAnsi="Arial" w:cs="Arial"/>
          <w:sz w:val="26"/>
          <w:szCs w:val="26"/>
        </w:rPr>
        <w:t>.</w:t>
      </w:r>
    </w:p>
    <w:p w14:paraId="7A21C30B" w14:textId="21FDA8A2" w:rsidR="00C82861" w:rsidRPr="00476423" w:rsidRDefault="00E63383" w:rsidP="00CB73FD">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A</w:t>
      </w:r>
      <w:r w:rsidR="00A174BC" w:rsidRPr="00476423">
        <w:rPr>
          <w:rFonts w:ascii="Arial" w:hAnsi="Arial" w:cs="Arial"/>
          <w:sz w:val="26"/>
          <w:szCs w:val="26"/>
        </w:rPr>
        <w:t>l</w:t>
      </w:r>
      <w:r w:rsidR="00A17E0D" w:rsidRPr="00476423">
        <w:rPr>
          <w:rFonts w:ascii="Arial" w:hAnsi="Arial" w:cs="Arial"/>
          <w:sz w:val="26"/>
          <w:szCs w:val="26"/>
        </w:rPr>
        <w:t xml:space="preserve"> resolver </w:t>
      </w:r>
      <w:r w:rsidR="00A174BC" w:rsidRPr="00476423">
        <w:rPr>
          <w:rFonts w:ascii="Arial" w:hAnsi="Arial" w:cs="Arial"/>
          <w:sz w:val="26"/>
          <w:szCs w:val="26"/>
        </w:rPr>
        <w:t>e</w:t>
      </w:r>
      <w:r w:rsidR="00A17E0D" w:rsidRPr="00476423">
        <w:rPr>
          <w:rFonts w:ascii="Arial" w:hAnsi="Arial" w:cs="Arial"/>
          <w:sz w:val="26"/>
          <w:szCs w:val="26"/>
        </w:rPr>
        <w:t xml:space="preserve">l amparo directo en revisión </w:t>
      </w:r>
      <w:r w:rsidR="00A17E0D" w:rsidRPr="00476423">
        <w:rPr>
          <w:rFonts w:ascii="Arial" w:hAnsi="Arial" w:cs="Arial"/>
          <w:color w:val="FF0000"/>
          <w:sz w:val="26"/>
          <w:szCs w:val="26"/>
        </w:rPr>
        <w:t>243/2017</w:t>
      </w:r>
      <w:r w:rsidR="00B84A11" w:rsidRPr="00476423">
        <w:rPr>
          <w:rFonts w:ascii="Arial" w:hAnsi="Arial" w:cs="Arial"/>
          <w:color w:val="FF0000"/>
          <w:sz w:val="26"/>
          <w:szCs w:val="26"/>
        </w:rPr>
        <w:t xml:space="preserve"> </w:t>
      </w:r>
      <w:r w:rsidRPr="00476423">
        <w:rPr>
          <w:rFonts w:ascii="Arial" w:hAnsi="Arial" w:cs="Arial"/>
          <w:sz w:val="26"/>
          <w:szCs w:val="26"/>
        </w:rPr>
        <w:t xml:space="preserve">esta </w:t>
      </w:r>
      <w:r w:rsidR="00FC53F2" w:rsidRPr="00476423">
        <w:rPr>
          <w:rFonts w:ascii="Arial" w:hAnsi="Arial" w:cs="Arial"/>
          <w:sz w:val="26"/>
          <w:szCs w:val="26"/>
        </w:rPr>
        <w:t>P</w:t>
      </w:r>
      <w:r w:rsidRPr="00476423">
        <w:rPr>
          <w:rFonts w:ascii="Arial" w:hAnsi="Arial" w:cs="Arial"/>
          <w:sz w:val="26"/>
          <w:szCs w:val="26"/>
        </w:rPr>
        <w:t>rimera Sala d</w:t>
      </w:r>
      <w:r w:rsidR="008276A8" w:rsidRPr="00476423">
        <w:rPr>
          <w:rFonts w:ascii="Arial" w:hAnsi="Arial" w:cs="Arial"/>
          <w:sz w:val="26"/>
          <w:szCs w:val="26"/>
        </w:rPr>
        <w:t>eterminó la inconstitucionalidad</w:t>
      </w:r>
      <w:r w:rsidR="00A17E0D" w:rsidRPr="00476423">
        <w:rPr>
          <w:rFonts w:ascii="Arial" w:hAnsi="Arial" w:cs="Arial"/>
          <w:sz w:val="26"/>
          <w:szCs w:val="26"/>
        </w:rPr>
        <w:t xml:space="preserve"> del artículo 374, fracción II, inciso d), del Código de Procedimientos Penales para el Estado de México, en la parte que </w:t>
      </w:r>
      <w:r w:rsidR="004A312A" w:rsidRPr="00476423">
        <w:rPr>
          <w:rFonts w:ascii="Arial" w:hAnsi="Arial" w:cs="Arial"/>
          <w:sz w:val="26"/>
          <w:szCs w:val="26"/>
        </w:rPr>
        <w:t>autoriza</w:t>
      </w:r>
      <w:r w:rsidR="00A17E0D" w:rsidRPr="00476423">
        <w:rPr>
          <w:rFonts w:ascii="Arial" w:hAnsi="Arial" w:cs="Arial"/>
          <w:sz w:val="26"/>
          <w:szCs w:val="26"/>
        </w:rPr>
        <w:t xml:space="preserve"> </w:t>
      </w:r>
      <w:r w:rsidR="004A312A" w:rsidRPr="00476423">
        <w:rPr>
          <w:rFonts w:ascii="Arial" w:hAnsi="Arial" w:cs="Arial"/>
          <w:sz w:val="26"/>
          <w:szCs w:val="26"/>
        </w:rPr>
        <w:t>la incorporación a juicio, mediante lectura,</w:t>
      </w:r>
      <w:r w:rsidR="00A17E0D" w:rsidRPr="00476423">
        <w:rPr>
          <w:rFonts w:ascii="Arial" w:hAnsi="Arial" w:cs="Arial"/>
          <w:sz w:val="26"/>
          <w:szCs w:val="26"/>
        </w:rPr>
        <w:t xml:space="preserve"> </w:t>
      </w:r>
      <w:r w:rsidR="004A312A" w:rsidRPr="00476423">
        <w:rPr>
          <w:rFonts w:ascii="Arial" w:hAnsi="Arial" w:cs="Arial"/>
          <w:sz w:val="26"/>
          <w:szCs w:val="26"/>
        </w:rPr>
        <w:t>de la entrevista de un testigo</w:t>
      </w:r>
      <w:r w:rsidR="00A17E0D" w:rsidRPr="00476423">
        <w:rPr>
          <w:rFonts w:ascii="Arial" w:hAnsi="Arial" w:cs="Arial"/>
          <w:sz w:val="26"/>
          <w:szCs w:val="26"/>
        </w:rPr>
        <w:t xml:space="preserve"> cuando se ignore su residencia actual y, por ello, no haya sido posible solicitar su desahogo anticipado</w:t>
      </w:r>
      <w:r w:rsidR="00EF4EED" w:rsidRPr="00476423">
        <w:rPr>
          <w:rStyle w:val="Refdenotaalpie"/>
          <w:rFonts w:ascii="Arial" w:hAnsi="Arial" w:cs="Arial"/>
          <w:sz w:val="26"/>
          <w:szCs w:val="26"/>
          <w:lang w:val="es-CR"/>
        </w:rPr>
        <w:footnoteReference w:id="10"/>
      </w:r>
      <w:r w:rsidR="00A17E0D" w:rsidRPr="00476423">
        <w:rPr>
          <w:rFonts w:ascii="Arial" w:hAnsi="Arial" w:cs="Arial"/>
          <w:sz w:val="26"/>
          <w:szCs w:val="26"/>
        </w:rPr>
        <w:t>.</w:t>
      </w:r>
      <w:r w:rsidR="00EF4EED" w:rsidRPr="00476423">
        <w:rPr>
          <w:rFonts w:ascii="Arial" w:hAnsi="Arial" w:cs="Arial"/>
          <w:sz w:val="26"/>
          <w:szCs w:val="26"/>
        </w:rPr>
        <w:t xml:space="preserve"> </w:t>
      </w:r>
      <w:r w:rsidR="00A174BC" w:rsidRPr="00476423">
        <w:rPr>
          <w:rFonts w:ascii="Arial" w:hAnsi="Arial" w:cs="Arial"/>
          <w:sz w:val="26"/>
          <w:szCs w:val="26"/>
        </w:rPr>
        <w:t>A la</w:t>
      </w:r>
      <w:r w:rsidR="00C82861" w:rsidRPr="00476423">
        <w:rPr>
          <w:rFonts w:ascii="Arial" w:hAnsi="Arial" w:cs="Arial"/>
          <w:sz w:val="26"/>
          <w:szCs w:val="26"/>
        </w:rPr>
        <w:t xml:space="preserve"> misma conclusión </w:t>
      </w:r>
      <w:r w:rsidR="00A174BC" w:rsidRPr="00476423">
        <w:rPr>
          <w:rFonts w:ascii="Arial" w:hAnsi="Arial" w:cs="Arial"/>
          <w:sz w:val="26"/>
          <w:szCs w:val="26"/>
        </w:rPr>
        <w:t xml:space="preserve">llegó esta Sala </w:t>
      </w:r>
      <w:r w:rsidR="00C82861" w:rsidRPr="00476423">
        <w:rPr>
          <w:rFonts w:ascii="Arial" w:hAnsi="Arial" w:cs="Arial"/>
          <w:sz w:val="26"/>
          <w:szCs w:val="26"/>
        </w:rPr>
        <w:t>a</w:t>
      </w:r>
      <w:r w:rsidR="009647E5" w:rsidRPr="00476423">
        <w:rPr>
          <w:rFonts w:ascii="Arial" w:hAnsi="Arial" w:cs="Arial"/>
          <w:sz w:val="26"/>
          <w:szCs w:val="26"/>
        </w:rPr>
        <w:t>l</w:t>
      </w:r>
      <w:r w:rsidR="00A17E0D" w:rsidRPr="00476423">
        <w:rPr>
          <w:rFonts w:ascii="Arial" w:hAnsi="Arial" w:cs="Arial"/>
          <w:sz w:val="26"/>
          <w:szCs w:val="26"/>
        </w:rPr>
        <w:t xml:space="preserve"> decidir el amparo directo en revisión </w:t>
      </w:r>
      <w:r w:rsidR="00A17E0D" w:rsidRPr="00476423">
        <w:rPr>
          <w:rFonts w:ascii="Arial" w:hAnsi="Arial" w:cs="Arial"/>
          <w:color w:val="FF0000"/>
          <w:sz w:val="26"/>
          <w:szCs w:val="26"/>
        </w:rPr>
        <w:t>2308/2016</w:t>
      </w:r>
      <w:r w:rsidR="00A17E0D" w:rsidRPr="00476423">
        <w:rPr>
          <w:rFonts w:ascii="Arial" w:hAnsi="Arial" w:cs="Arial"/>
          <w:sz w:val="26"/>
          <w:szCs w:val="26"/>
        </w:rPr>
        <w:t xml:space="preserve">, </w:t>
      </w:r>
      <w:r w:rsidR="00C82861" w:rsidRPr="00476423">
        <w:rPr>
          <w:rFonts w:ascii="Arial" w:hAnsi="Arial" w:cs="Arial"/>
          <w:sz w:val="26"/>
          <w:szCs w:val="26"/>
        </w:rPr>
        <w:t xml:space="preserve">en </w:t>
      </w:r>
      <w:r w:rsidR="00CB73FD" w:rsidRPr="00476423">
        <w:rPr>
          <w:rFonts w:ascii="Arial" w:hAnsi="Arial" w:cs="Arial"/>
          <w:sz w:val="26"/>
          <w:szCs w:val="26"/>
        </w:rPr>
        <w:t xml:space="preserve">el </w:t>
      </w:r>
      <w:r w:rsidR="00C82861" w:rsidRPr="00476423">
        <w:rPr>
          <w:rFonts w:ascii="Arial" w:hAnsi="Arial" w:cs="Arial"/>
          <w:sz w:val="26"/>
          <w:szCs w:val="26"/>
        </w:rPr>
        <w:t xml:space="preserve">que </w:t>
      </w:r>
      <w:r w:rsidR="00601A1A" w:rsidRPr="00476423">
        <w:rPr>
          <w:rFonts w:ascii="Arial" w:hAnsi="Arial" w:cs="Arial"/>
          <w:sz w:val="26"/>
          <w:szCs w:val="26"/>
        </w:rPr>
        <w:t>nuevamente</w:t>
      </w:r>
      <w:r w:rsidR="00A17E0D" w:rsidRPr="00476423">
        <w:rPr>
          <w:rFonts w:ascii="Arial" w:hAnsi="Arial" w:cs="Arial"/>
          <w:sz w:val="26"/>
          <w:szCs w:val="26"/>
        </w:rPr>
        <w:t xml:space="preserve"> evalu</w:t>
      </w:r>
      <w:r w:rsidR="00601A1A" w:rsidRPr="00476423">
        <w:rPr>
          <w:rFonts w:ascii="Arial" w:hAnsi="Arial" w:cs="Arial"/>
          <w:sz w:val="26"/>
          <w:szCs w:val="26"/>
        </w:rPr>
        <w:t>ó</w:t>
      </w:r>
      <w:r w:rsidR="00A17E0D" w:rsidRPr="00476423">
        <w:rPr>
          <w:rFonts w:ascii="Arial" w:hAnsi="Arial" w:cs="Arial"/>
          <w:sz w:val="26"/>
          <w:szCs w:val="26"/>
        </w:rPr>
        <w:t xml:space="preserve"> la constitucionalidad del mismo artículo y fracción, pero relacionado con el supuesto que prevé </w:t>
      </w:r>
      <w:r w:rsidR="004A312A" w:rsidRPr="00476423">
        <w:rPr>
          <w:rFonts w:ascii="Arial" w:hAnsi="Arial" w:cs="Arial"/>
          <w:sz w:val="26"/>
          <w:szCs w:val="26"/>
        </w:rPr>
        <w:t xml:space="preserve">el </w:t>
      </w:r>
      <w:r w:rsidR="00A17E0D" w:rsidRPr="00476423">
        <w:rPr>
          <w:rFonts w:ascii="Arial" w:hAnsi="Arial" w:cs="Arial"/>
          <w:sz w:val="26"/>
          <w:szCs w:val="26"/>
        </w:rPr>
        <w:t>inciso g), esto es, cuando el testigo se niegue a comparecer a la audiencia de juicio por la gravedad de los hechos delictuosos</w:t>
      </w:r>
      <w:r w:rsidR="00601A1A" w:rsidRPr="00476423">
        <w:rPr>
          <w:rStyle w:val="Refdenotaalpie"/>
          <w:rFonts w:ascii="Arial" w:hAnsi="Arial" w:cs="Arial"/>
          <w:sz w:val="26"/>
          <w:szCs w:val="26"/>
          <w:lang w:val="es-CR"/>
        </w:rPr>
        <w:footnoteReference w:id="11"/>
      </w:r>
      <w:r w:rsidR="00A17E0D" w:rsidRPr="00476423">
        <w:rPr>
          <w:rFonts w:ascii="Arial" w:hAnsi="Arial" w:cs="Arial"/>
          <w:sz w:val="26"/>
          <w:szCs w:val="26"/>
        </w:rPr>
        <w:t xml:space="preserve">. </w:t>
      </w:r>
    </w:p>
    <w:p w14:paraId="4DCDF42C" w14:textId="77777777" w:rsidR="00F00C45" w:rsidRPr="00476423" w:rsidRDefault="00F76453" w:rsidP="00F00C4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Finalmente,</w:t>
      </w:r>
      <w:r w:rsidR="009647E5" w:rsidRPr="00476423">
        <w:rPr>
          <w:rFonts w:ascii="Arial" w:hAnsi="Arial" w:cs="Arial"/>
          <w:sz w:val="26"/>
          <w:szCs w:val="26"/>
        </w:rPr>
        <w:t xml:space="preserve"> que al</w:t>
      </w:r>
      <w:r w:rsidR="00C82861" w:rsidRPr="00476423">
        <w:rPr>
          <w:rFonts w:ascii="Arial" w:hAnsi="Arial" w:cs="Arial"/>
          <w:sz w:val="26"/>
          <w:szCs w:val="26"/>
        </w:rPr>
        <w:t xml:space="preserve"> resolver al amparo directo en revisión </w:t>
      </w:r>
      <w:r w:rsidR="00C82861" w:rsidRPr="00476423">
        <w:rPr>
          <w:rFonts w:ascii="Arial" w:hAnsi="Arial" w:cs="Arial"/>
          <w:color w:val="FF0000"/>
          <w:sz w:val="26"/>
          <w:szCs w:val="26"/>
        </w:rPr>
        <w:t>2929/2018</w:t>
      </w:r>
      <w:r w:rsidR="00C82861" w:rsidRPr="00476423">
        <w:rPr>
          <w:rFonts w:ascii="Arial" w:hAnsi="Arial" w:cs="Arial"/>
          <w:sz w:val="26"/>
          <w:szCs w:val="26"/>
        </w:rPr>
        <w:t xml:space="preserve"> </w:t>
      </w:r>
      <w:r w:rsidR="00A174BC" w:rsidRPr="00476423">
        <w:rPr>
          <w:rFonts w:ascii="Arial" w:hAnsi="Arial" w:cs="Arial"/>
          <w:sz w:val="26"/>
          <w:szCs w:val="26"/>
        </w:rPr>
        <w:t xml:space="preserve">esta Primera Sala </w:t>
      </w:r>
      <w:r w:rsidR="007F62AD" w:rsidRPr="00476423">
        <w:rPr>
          <w:rFonts w:ascii="Arial" w:hAnsi="Arial" w:cs="Arial"/>
          <w:sz w:val="26"/>
          <w:szCs w:val="26"/>
        </w:rPr>
        <w:t xml:space="preserve">determinó que es constitucional </w:t>
      </w:r>
      <w:r w:rsidR="00C82861" w:rsidRPr="00476423">
        <w:rPr>
          <w:rFonts w:ascii="Arial" w:hAnsi="Arial" w:cs="Arial"/>
          <w:sz w:val="26"/>
          <w:szCs w:val="26"/>
        </w:rPr>
        <w:t>el artículo 376, fracción IV, de la Ley del Proceso Penal para el Estado de Guanajuato que autoriza la incorporación</w:t>
      </w:r>
      <w:r w:rsidR="00A174BC" w:rsidRPr="00476423">
        <w:rPr>
          <w:rFonts w:ascii="Arial" w:hAnsi="Arial" w:cs="Arial"/>
          <w:sz w:val="26"/>
          <w:szCs w:val="26"/>
        </w:rPr>
        <w:t xml:space="preserve"> a juicio</w:t>
      </w:r>
      <w:r w:rsidR="00C82861" w:rsidRPr="00476423">
        <w:rPr>
          <w:rFonts w:ascii="Arial" w:hAnsi="Arial" w:cs="Arial"/>
          <w:sz w:val="26"/>
          <w:szCs w:val="26"/>
        </w:rPr>
        <w:t xml:space="preserve"> mediante lectura de los registros de declaraciones de testigos que hayan fallecido y </w:t>
      </w:r>
      <w:r w:rsidR="00A174BC" w:rsidRPr="00476423">
        <w:rPr>
          <w:rFonts w:ascii="Arial" w:hAnsi="Arial" w:cs="Arial"/>
          <w:sz w:val="26"/>
          <w:szCs w:val="26"/>
        </w:rPr>
        <w:t xml:space="preserve">que </w:t>
      </w:r>
      <w:r w:rsidR="00C82861" w:rsidRPr="00476423">
        <w:rPr>
          <w:rFonts w:ascii="Arial" w:hAnsi="Arial" w:cs="Arial"/>
          <w:sz w:val="26"/>
          <w:szCs w:val="26"/>
        </w:rPr>
        <w:t>por ello no fue posible solicitar su desahogo anticipado</w:t>
      </w:r>
      <w:r w:rsidR="00601A1A" w:rsidRPr="00476423">
        <w:rPr>
          <w:rFonts w:ascii="Arial" w:hAnsi="Arial" w:cs="Arial"/>
          <w:sz w:val="26"/>
          <w:szCs w:val="26"/>
        </w:rPr>
        <w:t xml:space="preserve">, pues se consideró que </w:t>
      </w:r>
      <w:r w:rsidR="006015AE" w:rsidRPr="00476423">
        <w:rPr>
          <w:rFonts w:ascii="Arial" w:hAnsi="Arial" w:cs="Arial"/>
          <w:sz w:val="26"/>
          <w:szCs w:val="26"/>
        </w:rPr>
        <w:t>constituía una “buena razón” para justificar una excepción a la exigencia de que el testigo comparezca a la audiencia de juicio y que se produzca la prueba testimonial ante la presencia del juez y con oportunidad a que la defensa del acusado pueda examinar la credibilidad del testigo a través de un ejercicio contradictorio dado que se trata de una contingencia insuperable material y jurídicamente</w:t>
      </w:r>
      <w:r w:rsidR="00601A1A" w:rsidRPr="00476423">
        <w:rPr>
          <w:rStyle w:val="Refdenotaalpie"/>
          <w:rFonts w:ascii="Arial" w:hAnsi="Arial" w:cs="Arial"/>
          <w:sz w:val="26"/>
          <w:szCs w:val="26"/>
          <w:lang w:val="es-CR"/>
        </w:rPr>
        <w:footnoteReference w:id="12"/>
      </w:r>
      <w:r w:rsidR="007F62AD" w:rsidRPr="00476423">
        <w:rPr>
          <w:rFonts w:ascii="Arial" w:hAnsi="Arial" w:cs="Arial"/>
          <w:sz w:val="26"/>
          <w:szCs w:val="26"/>
        </w:rPr>
        <w:t>.</w:t>
      </w:r>
    </w:p>
    <w:p w14:paraId="1E1BD404" w14:textId="4A6CDFAE" w:rsidR="00F00C45" w:rsidRPr="00476423" w:rsidRDefault="00F00C45" w:rsidP="00F00C4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bookmarkStart w:id="2" w:name="_Hlk70626863"/>
      <w:r w:rsidRPr="00476423">
        <w:rPr>
          <w:rFonts w:ascii="Arial" w:hAnsi="Arial" w:cs="Arial"/>
          <w:sz w:val="26"/>
          <w:szCs w:val="26"/>
        </w:rPr>
        <w:t xml:space="preserve">Así, para dar continuidad a la metodología diseñada por esta Primera Sala para el estudio de este tipo de asuntos, abordamos los siguientes temas: </w:t>
      </w:r>
      <w:r w:rsidRPr="00476423">
        <w:rPr>
          <w:rFonts w:ascii="Arial" w:hAnsi="Arial" w:cs="Arial"/>
          <w:b/>
          <w:bCs/>
          <w:sz w:val="26"/>
          <w:szCs w:val="26"/>
        </w:rPr>
        <w:t>(</w:t>
      </w:r>
      <w:r w:rsidRPr="00476423">
        <w:rPr>
          <w:rFonts w:ascii="Arial" w:eastAsiaTheme="minorHAnsi" w:hAnsi="Arial" w:cs="Arial"/>
          <w:b/>
          <w:sz w:val="26"/>
          <w:szCs w:val="26"/>
          <w:lang w:val="es-ES" w:eastAsia="en-US"/>
        </w:rPr>
        <w:t>A)</w:t>
      </w:r>
      <w:r w:rsidRPr="00476423">
        <w:rPr>
          <w:rFonts w:ascii="Arial" w:eastAsiaTheme="minorHAnsi" w:hAnsi="Arial" w:cs="Arial"/>
          <w:sz w:val="26"/>
          <w:szCs w:val="26"/>
          <w:lang w:val="es-ES" w:eastAsia="en-US"/>
        </w:rPr>
        <w:t xml:space="preserve"> las principales implicaciones de la instauración del nuevo sistema de justicia penal y el debido proceso; enseguida se retoman los criterios sustentados por la Sala sobre los principios de contradicción </w:t>
      </w:r>
      <w:r w:rsidRPr="00476423">
        <w:rPr>
          <w:rFonts w:ascii="Arial" w:eastAsiaTheme="minorHAnsi" w:hAnsi="Arial" w:cs="Arial"/>
          <w:b/>
          <w:bCs/>
          <w:sz w:val="26"/>
          <w:szCs w:val="26"/>
          <w:lang w:val="es-ES" w:eastAsia="en-US"/>
        </w:rPr>
        <w:t>(B)</w:t>
      </w:r>
      <w:r w:rsidRPr="00476423">
        <w:rPr>
          <w:rFonts w:ascii="Arial" w:eastAsiaTheme="minorHAnsi" w:hAnsi="Arial" w:cs="Arial"/>
          <w:sz w:val="26"/>
          <w:szCs w:val="26"/>
          <w:lang w:val="es-ES" w:eastAsia="en-US"/>
        </w:rPr>
        <w:t xml:space="preserve">, e inmediación </w:t>
      </w:r>
      <w:r w:rsidRPr="00476423">
        <w:rPr>
          <w:rFonts w:ascii="Arial" w:eastAsiaTheme="minorHAnsi" w:hAnsi="Arial" w:cs="Arial"/>
          <w:b/>
          <w:bCs/>
          <w:sz w:val="26"/>
          <w:szCs w:val="26"/>
          <w:lang w:val="es-ES" w:eastAsia="en-US"/>
        </w:rPr>
        <w:t>(C)</w:t>
      </w:r>
      <w:r w:rsidRPr="00476423">
        <w:rPr>
          <w:rFonts w:ascii="Arial" w:eastAsiaTheme="minorHAnsi" w:hAnsi="Arial" w:cs="Arial"/>
          <w:sz w:val="26"/>
          <w:szCs w:val="26"/>
          <w:lang w:val="es-ES" w:eastAsia="en-US"/>
        </w:rPr>
        <w:t xml:space="preserve">, en el contexto de declaraciones incorporadas mediante lectura; </w:t>
      </w:r>
      <w:r w:rsidRPr="00476423">
        <w:rPr>
          <w:rFonts w:ascii="Arial" w:eastAsiaTheme="minorHAnsi" w:hAnsi="Arial" w:cs="Arial"/>
          <w:b/>
          <w:sz w:val="26"/>
          <w:szCs w:val="26"/>
          <w:lang w:val="es-ES" w:eastAsia="en-US"/>
        </w:rPr>
        <w:t>(D)</w:t>
      </w:r>
      <w:r w:rsidRPr="00476423">
        <w:rPr>
          <w:rFonts w:ascii="Arial" w:eastAsiaTheme="minorHAnsi" w:hAnsi="Arial" w:cs="Arial"/>
          <w:sz w:val="26"/>
          <w:szCs w:val="26"/>
          <w:lang w:val="es-ES" w:eastAsia="en-US"/>
        </w:rPr>
        <w:t xml:space="preserve"> después se analiza la jurisprudencia comparada sobre el tema y </w:t>
      </w:r>
      <w:r w:rsidRPr="00476423">
        <w:rPr>
          <w:rFonts w:ascii="Arial" w:eastAsiaTheme="minorHAnsi" w:hAnsi="Arial" w:cs="Arial"/>
          <w:b/>
          <w:sz w:val="26"/>
          <w:szCs w:val="26"/>
          <w:lang w:val="es-ES" w:eastAsia="en-US"/>
        </w:rPr>
        <w:t>(E)</w:t>
      </w:r>
      <w:r w:rsidRPr="00476423">
        <w:rPr>
          <w:rFonts w:ascii="Arial" w:eastAsiaTheme="minorHAnsi" w:hAnsi="Arial" w:cs="Arial"/>
          <w:sz w:val="26"/>
          <w:szCs w:val="26"/>
          <w:lang w:val="es-ES" w:eastAsia="en-US"/>
        </w:rPr>
        <w:t xml:space="preserve"> finalmente, se examina la regularidad constitucional del precepto legal impugnado conforme a dichos principios fundamentales </w:t>
      </w:r>
      <w:r w:rsidRPr="00476423">
        <w:rPr>
          <w:rFonts w:ascii="Arial" w:hAnsi="Arial" w:cs="Arial"/>
          <w:sz w:val="26"/>
          <w:szCs w:val="26"/>
        </w:rPr>
        <w:t>en un marco de igualdad dentro del proceso.</w:t>
      </w:r>
    </w:p>
    <w:bookmarkEnd w:id="2"/>
    <w:p w14:paraId="4BE268BF" w14:textId="67FD49BF" w:rsidR="003446AB" w:rsidRPr="00476423" w:rsidRDefault="0029587F" w:rsidP="00846774">
      <w:pPr>
        <w:pStyle w:val="Listavistosa-nfasis110"/>
        <w:numPr>
          <w:ilvl w:val="0"/>
          <w:numId w:val="33"/>
        </w:numPr>
        <w:tabs>
          <w:tab w:val="left" w:pos="0"/>
        </w:tabs>
        <w:spacing w:before="320" w:after="320" w:line="360" w:lineRule="auto"/>
        <w:ind w:left="0" w:firstLine="0"/>
        <w:rPr>
          <w:rFonts w:ascii="Arial" w:hAnsi="Arial" w:cs="Arial"/>
          <w:b/>
          <w:sz w:val="26"/>
          <w:szCs w:val="26"/>
        </w:rPr>
      </w:pPr>
      <w:r w:rsidRPr="00476423">
        <w:rPr>
          <w:rFonts w:ascii="Arial" w:hAnsi="Arial" w:cs="Arial"/>
          <w:b/>
          <w:sz w:val="26"/>
          <w:szCs w:val="26"/>
        </w:rPr>
        <w:t>Principales implicaciones de la reforma penal</w:t>
      </w:r>
    </w:p>
    <w:p w14:paraId="67540D50" w14:textId="11178A62" w:rsidR="00B362C9" w:rsidRPr="00476423" w:rsidRDefault="00B362C9" w:rsidP="00CB73FD">
      <w:pPr>
        <w:pStyle w:val="Prrafodelista"/>
        <w:numPr>
          <w:ilvl w:val="0"/>
          <w:numId w:val="1"/>
        </w:numPr>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A juicio de este </w:t>
      </w:r>
      <w:r w:rsidR="00DB5D4F" w:rsidRPr="00476423">
        <w:rPr>
          <w:rFonts w:ascii="Arial" w:hAnsi="Arial" w:cs="Arial"/>
          <w:sz w:val="26"/>
          <w:szCs w:val="26"/>
        </w:rPr>
        <w:t>a</w:t>
      </w:r>
      <w:r w:rsidRPr="00476423">
        <w:rPr>
          <w:rFonts w:ascii="Arial" w:hAnsi="Arial" w:cs="Arial"/>
          <w:sz w:val="26"/>
          <w:szCs w:val="26"/>
        </w:rPr>
        <w:t xml:space="preserve">lto </w:t>
      </w:r>
      <w:r w:rsidR="00DB5D4F" w:rsidRPr="00476423">
        <w:rPr>
          <w:rFonts w:ascii="Arial" w:hAnsi="Arial" w:cs="Arial"/>
          <w:sz w:val="26"/>
          <w:szCs w:val="26"/>
        </w:rPr>
        <w:t>t</w:t>
      </w:r>
      <w:r w:rsidRPr="00476423">
        <w:rPr>
          <w:rFonts w:ascii="Arial" w:hAnsi="Arial" w:cs="Arial"/>
          <w:sz w:val="26"/>
          <w:szCs w:val="26"/>
        </w:rPr>
        <w:t>ribunal, los principios constitucionales de contradicción e inmediación constituyen componentes centrales del debido proceso que debe gozar toda persona sujeta a un procedimiento penal que se traducen en una herramienta metodológica de formación de la prueba, es decir, el modo en que debe incorporarse la prueba al proceso</w:t>
      </w:r>
      <w:r w:rsidR="00DD44C3" w:rsidRPr="00476423">
        <w:rPr>
          <w:rFonts w:ascii="Arial" w:hAnsi="Arial" w:cs="Arial"/>
          <w:sz w:val="26"/>
          <w:szCs w:val="26"/>
        </w:rPr>
        <w:t xml:space="preserve"> </w:t>
      </w:r>
      <w:r w:rsidRPr="00476423">
        <w:rPr>
          <w:rFonts w:ascii="Arial" w:hAnsi="Arial" w:cs="Arial"/>
          <w:sz w:val="26"/>
          <w:szCs w:val="26"/>
        </w:rPr>
        <w:t xml:space="preserve">a fin de garantizar que los hechos del proceso no se demuestren a cualquier costo y por cualquier medio, sino sólo a través de pruebas obtenidas con pleno respeto a los derechos fundamentales y principios que rigen al nuevo procedimiento penal acusatorio, adversarial y oral. </w:t>
      </w:r>
    </w:p>
    <w:p w14:paraId="06A14A74" w14:textId="53B5A3A1" w:rsidR="00B362C9" w:rsidRPr="00476423" w:rsidRDefault="008D000B" w:rsidP="00CB73FD">
      <w:pPr>
        <w:pStyle w:val="Prrafodelista"/>
        <w:numPr>
          <w:ilvl w:val="0"/>
          <w:numId w:val="1"/>
        </w:numPr>
        <w:spacing w:line="360" w:lineRule="auto"/>
        <w:ind w:left="0" w:hanging="567"/>
        <w:jc w:val="both"/>
        <w:rPr>
          <w:rFonts w:ascii="Arial" w:hAnsi="Arial" w:cs="Arial"/>
          <w:sz w:val="26"/>
          <w:szCs w:val="26"/>
        </w:rPr>
      </w:pPr>
      <w:r w:rsidRPr="00476423">
        <w:rPr>
          <w:rFonts w:ascii="Arial" w:hAnsi="Arial" w:cs="Arial"/>
          <w:sz w:val="26"/>
          <w:szCs w:val="26"/>
        </w:rPr>
        <w:t>E</w:t>
      </w:r>
      <w:r w:rsidR="00B362C9" w:rsidRPr="00476423">
        <w:rPr>
          <w:rFonts w:ascii="Arial" w:hAnsi="Arial" w:cs="Arial"/>
          <w:sz w:val="26"/>
          <w:szCs w:val="26"/>
        </w:rPr>
        <w:t xml:space="preserve">l </w:t>
      </w:r>
      <w:r w:rsidRPr="00476423">
        <w:rPr>
          <w:rFonts w:ascii="Arial" w:hAnsi="Arial" w:cs="Arial"/>
          <w:sz w:val="26"/>
          <w:szCs w:val="26"/>
        </w:rPr>
        <w:t>legislador federal</w:t>
      </w:r>
      <w:r w:rsidR="00B362C9" w:rsidRPr="00476423">
        <w:rPr>
          <w:rFonts w:ascii="Arial" w:hAnsi="Arial" w:cs="Arial"/>
          <w:sz w:val="26"/>
          <w:szCs w:val="26"/>
        </w:rPr>
        <w:t xml:space="preserve"> expresamente señaló que la reestructuración del artículo 20 de la Constitución</w:t>
      </w:r>
      <w:r w:rsidR="00E17A4E" w:rsidRPr="00476423">
        <w:rPr>
          <w:rFonts w:ascii="Arial" w:hAnsi="Arial" w:cs="Arial"/>
          <w:sz w:val="26"/>
          <w:szCs w:val="26"/>
        </w:rPr>
        <w:t xml:space="preserve"> </w:t>
      </w:r>
      <w:r w:rsidR="00037167" w:rsidRPr="00476423">
        <w:rPr>
          <w:rFonts w:ascii="Arial" w:hAnsi="Arial" w:cs="Arial"/>
          <w:sz w:val="26"/>
          <w:szCs w:val="26"/>
        </w:rPr>
        <w:t xml:space="preserve">que transformó el sistema de justicia penal </w:t>
      </w:r>
      <w:r w:rsidR="00B362C9" w:rsidRPr="00476423">
        <w:rPr>
          <w:rFonts w:ascii="Arial" w:hAnsi="Arial" w:cs="Arial"/>
          <w:sz w:val="26"/>
          <w:szCs w:val="26"/>
        </w:rPr>
        <w:t>obedece a la intensión de “dar cabida a los principios del debido proceso”</w:t>
      </w:r>
      <w:r w:rsidR="00B362C9" w:rsidRPr="00476423">
        <w:rPr>
          <w:rStyle w:val="Refdenotaalpie"/>
          <w:rFonts w:ascii="Arial" w:hAnsi="Arial" w:cs="Arial"/>
          <w:sz w:val="26"/>
          <w:szCs w:val="26"/>
        </w:rPr>
        <w:footnoteReference w:id="13"/>
      </w:r>
      <w:r w:rsidR="00B362C9" w:rsidRPr="00476423">
        <w:rPr>
          <w:rFonts w:ascii="Arial" w:hAnsi="Arial" w:cs="Arial"/>
          <w:sz w:val="26"/>
          <w:szCs w:val="26"/>
        </w:rPr>
        <w:t xml:space="preserve">. </w:t>
      </w:r>
    </w:p>
    <w:p w14:paraId="74B1F0DF" w14:textId="77777777" w:rsidR="00B362C9" w:rsidRPr="00476423" w:rsidRDefault="00B362C9" w:rsidP="009F7CB9">
      <w:pPr>
        <w:pStyle w:val="Prrafodelista"/>
        <w:spacing w:line="360" w:lineRule="auto"/>
        <w:ind w:left="0"/>
        <w:jc w:val="both"/>
        <w:rPr>
          <w:rFonts w:ascii="Arial" w:hAnsi="Arial" w:cs="Arial"/>
          <w:sz w:val="26"/>
          <w:szCs w:val="26"/>
        </w:rPr>
      </w:pPr>
    </w:p>
    <w:p w14:paraId="51582974" w14:textId="77777777" w:rsidR="00916050" w:rsidRPr="00476423" w:rsidRDefault="00B362C9" w:rsidP="00CB73FD">
      <w:pPr>
        <w:pStyle w:val="Prrafodelista"/>
        <w:numPr>
          <w:ilvl w:val="0"/>
          <w:numId w:val="1"/>
        </w:numPr>
        <w:spacing w:line="360" w:lineRule="auto"/>
        <w:ind w:left="0" w:hanging="567"/>
        <w:jc w:val="both"/>
        <w:rPr>
          <w:rFonts w:ascii="Arial" w:hAnsi="Arial" w:cs="Arial"/>
          <w:sz w:val="26"/>
          <w:szCs w:val="26"/>
        </w:rPr>
      </w:pPr>
      <w:r w:rsidRPr="00476423">
        <w:rPr>
          <w:rFonts w:ascii="Arial" w:hAnsi="Arial" w:cs="Arial"/>
          <w:sz w:val="26"/>
          <w:szCs w:val="26"/>
        </w:rPr>
        <w:t>En ese sentido</w:t>
      </w:r>
      <w:r w:rsidR="008057ED" w:rsidRPr="00476423">
        <w:rPr>
          <w:rFonts w:ascii="Arial" w:hAnsi="Arial" w:cs="Arial"/>
          <w:sz w:val="26"/>
          <w:szCs w:val="26"/>
        </w:rPr>
        <w:t>,</w:t>
      </w:r>
      <w:r w:rsidRPr="00476423">
        <w:rPr>
          <w:rFonts w:ascii="Arial" w:hAnsi="Arial" w:cs="Arial"/>
          <w:sz w:val="26"/>
          <w:szCs w:val="26"/>
        </w:rPr>
        <w:t xml:space="preserve"> el debido proceso se entiende como el derecho del imputado o acusado a que se celebre un proceso penal en su contra en el que se respeten todos sus derechos fundamentales, todas las garantías y todos los principios establecidos en la Constitución </w:t>
      </w:r>
      <w:r w:rsidR="00E17A4E" w:rsidRPr="00476423">
        <w:rPr>
          <w:rFonts w:ascii="Arial" w:hAnsi="Arial" w:cs="Arial"/>
          <w:sz w:val="26"/>
          <w:szCs w:val="26"/>
        </w:rPr>
        <w:t xml:space="preserve">federal </w:t>
      </w:r>
      <w:r w:rsidRPr="00476423">
        <w:rPr>
          <w:rFonts w:ascii="Arial" w:hAnsi="Arial" w:cs="Arial"/>
          <w:sz w:val="26"/>
          <w:szCs w:val="26"/>
        </w:rPr>
        <w:t>y en los tratados internacionales que contienen normas en materia de derechos humanos de los que México es parte, con el propósito de que estén en condiciones de defenderse adecuadamente</w:t>
      </w:r>
      <w:r w:rsidR="009F7CB9" w:rsidRPr="00476423">
        <w:rPr>
          <w:rStyle w:val="Refdenotaalpie"/>
          <w:rFonts w:ascii="Arial" w:hAnsi="Arial" w:cs="Arial"/>
          <w:sz w:val="26"/>
          <w:szCs w:val="26"/>
        </w:rPr>
        <w:footnoteReference w:id="14"/>
      </w:r>
      <w:r w:rsidRPr="00476423">
        <w:rPr>
          <w:rFonts w:ascii="Arial" w:hAnsi="Arial" w:cs="Arial"/>
          <w:sz w:val="26"/>
          <w:szCs w:val="26"/>
        </w:rPr>
        <w:t>.</w:t>
      </w:r>
    </w:p>
    <w:p w14:paraId="3E3B1D02" w14:textId="77777777" w:rsidR="00916050" w:rsidRPr="00476423" w:rsidRDefault="00916050" w:rsidP="00916050">
      <w:pPr>
        <w:pStyle w:val="Prrafodelista"/>
        <w:rPr>
          <w:rFonts w:ascii="Arial" w:hAnsi="Arial" w:cs="Arial"/>
          <w:sz w:val="26"/>
          <w:szCs w:val="26"/>
        </w:rPr>
      </w:pPr>
    </w:p>
    <w:p w14:paraId="7D804F6F" w14:textId="38A040D8" w:rsidR="00B362C9" w:rsidRPr="00476423" w:rsidRDefault="00B362C9" w:rsidP="00916050">
      <w:pPr>
        <w:pStyle w:val="Prrafodelista"/>
        <w:numPr>
          <w:ilvl w:val="0"/>
          <w:numId w:val="1"/>
        </w:numPr>
        <w:spacing w:line="360" w:lineRule="auto"/>
        <w:ind w:left="0" w:hanging="567"/>
        <w:jc w:val="both"/>
        <w:rPr>
          <w:rFonts w:ascii="Arial" w:hAnsi="Arial" w:cs="Arial"/>
          <w:sz w:val="26"/>
          <w:szCs w:val="26"/>
        </w:rPr>
      </w:pPr>
      <w:r w:rsidRPr="00476423">
        <w:rPr>
          <w:rFonts w:ascii="Arial" w:hAnsi="Arial" w:cs="Arial"/>
          <w:sz w:val="26"/>
          <w:szCs w:val="26"/>
        </w:rPr>
        <w:t>Al respecto, la Corte Interamericana de Derechos Humanos (en adelante, la Corte Interamericana) ha sustentado que el debido proceso se encuentra, a su vez, íntimamente ligado con la noción de justicia</w:t>
      </w:r>
      <w:r w:rsidRPr="00476423">
        <w:rPr>
          <w:rStyle w:val="Refdenotaalpie"/>
          <w:rFonts w:ascii="Arial" w:hAnsi="Arial" w:cs="Arial"/>
          <w:sz w:val="26"/>
          <w:szCs w:val="26"/>
        </w:rPr>
        <w:footnoteReference w:id="15"/>
      </w:r>
      <w:r w:rsidRPr="00476423">
        <w:rPr>
          <w:rFonts w:ascii="Arial" w:hAnsi="Arial" w:cs="Arial"/>
          <w:sz w:val="26"/>
          <w:szCs w:val="26"/>
        </w:rPr>
        <w:t>, que se refleja en:</w:t>
      </w:r>
      <w:r w:rsidR="00916050" w:rsidRPr="00476423">
        <w:rPr>
          <w:rFonts w:ascii="Arial" w:hAnsi="Arial" w:cs="Arial"/>
          <w:sz w:val="26"/>
          <w:szCs w:val="26"/>
        </w:rPr>
        <w:t xml:space="preserve"> a) </w:t>
      </w:r>
      <w:r w:rsidR="00FD09E9" w:rsidRPr="00476423">
        <w:rPr>
          <w:rFonts w:ascii="Arial" w:hAnsi="Arial" w:cs="Arial"/>
          <w:sz w:val="26"/>
          <w:szCs w:val="26"/>
        </w:rPr>
        <w:t>u</w:t>
      </w:r>
      <w:r w:rsidRPr="00476423">
        <w:rPr>
          <w:rFonts w:ascii="Arial" w:hAnsi="Arial" w:cs="Arial"/>
          <w:sz w:val="26"/>
          <w:szCs w:val="26"/>
        </w:rPr>
        <w:t>n acceso a la justicia no sólo formal, sino que reconozca y resuelva los factores de desigualdad real de los justiciables</w:t>
      </w:r>
      <w:r w:rsidR="00E17A4E" w:rsidRPr="00476423">
        <w:rPr>
          <w:rFonts w:ascii="Arial" w:hAnsi="Arial" w:cs="Arial"/>
          <w:sz w:val="26"/>
          <w:szCs w:val="26"/>
        </w:rPr>
        <w:t>,</w:t>
      </w:r>
      <w:r w:rsidR="00916050" w:rsidRPr="00476423">
        <w:rPr>
          <w:rFonts w:ascii="Arial" w:hAnsi="Arial" w:cs="Arial"/>
          <w:sz w:val="26"/>
          <w:szCs w:val="26"/>
        </w:rPr>
        <w:t xml:space="preserve"> b) </w:t>
      </w:r>
      <w:r w:rsidR="00FD09E9" w:rsidRPr="00476423">
        <w:rPr>
          <w:rFonts w:ascii="Arial" w:hAnsi="Arial" w:cs="Arial"/>
          <w:sz w:val="26"/>
          <w:szCs w:val="26"/>
        </w:rPr>
        <w:t>e</w:t>
      </w:r>
      <w:r w:rsidRPr="00476423">
        <w:rPr>
          <w:rFonts w:ascii="Arial" w:hAnsi="Arial" w:cs="Arial"/>
          <w:sz w:val="26"/>
          <w:szCs w:val="26"/>
        </w:rPr>
        <w:t>l desarrollo de un juicio justo, y</w:t>
      </w:r>
      <w:r w:rsidR="00916050" w:rsidRPr="00476423">
        <w:rPr>
          <w:rFonts w:ascii="Arial" w:hAnsi="Arial" w:cs="Arial"/>
          <w:sz w:val="26"/>
          <w:szCs w:val="26"/>
        </w:rPr>
        <w:t xml:space="preserve"> c) </w:t>
      </w:r>
      <w:r w:rsidR="00F91F2C" w:rsidRPr="00476423">
        <w:rPr>
          <w:rFonts w:ascii="Arial" w:hAnsi="Arial" w:cs="Arial"/>
          <w:bCs/>
          <w:sz w:val="26"/>
          <w:szCs w:val="26"/>
        </w:rPr>
        <w:t>l</w:t>
      </w:r>
      <w:r w:rsidRPr="00476423">
        <w:rPr>
          <w:rFonts w:ascii="Arial" w:hAnsi="Arial" w:cs="Arial"/>
          <w:bCs/>
          <w:sz w:val="26"/>
          <w:szCs w:val="26"/>
        </w:rPr>
        <w:t>a</w:t>
      </w:r>
      <w:r w:rsidRPr="00476423">
        <w:rPr>
          <w:rFonts w:ascii="Arial" w:hAnsi="Arial" w:cs="Arial"/>
          <w:sz w:val="26"/>
          <w:szCs w:val="26"/>
        </w:rPr>
        <w:t xml:space="preserve"> resolución de las controversias de forma tal que la decisión adoptada se acerque al mayor nivel de corrección del derecho, es decir</w:t>
      </w:r>
      <w:r w:rsidR="00191DC7" w:rsidRPr="00476423">
        <w:rPr>
          <w:rFonts w:ascii="Arial" w:hAnsi="Arial" w:cs="Arial"/>
          <w:sz w:val="26"/>
          <w:szCs w:val="26"/>
        </w:rPr>
        <w:t>,</w:t>
      </w:r>
      <w:r w:rsidRPr="00476423">
        <w:rPr>
          <w:rFonts w:ascii="Arial" w:hAnsi="Arial" w:cs="Arial"/>
          <w:sz w:val="26"/>
          <w:szCs w:val="26"/>
        </w:rPr>
        <w:t xml:space="preserve"> que se asegure, en la mayor medida posible, su solución justa</w:t>
      </w:r>
      <w:r w:rsidRPr="00476423">
        <w:rPr>
          <w:rStyle w:val="Refdenotaalpie"/>
          <w:rFonts w:ascii="Arial" w:hAnsi="Arial" w:cs="Arial"/>
          <w:sz w:val="26"/>
          <w:szCs w:val="26"/>
        </w:rPr>
        <w:footnoteReference w:id="16"/>
      </w:r>
      <w:r w:rsidRPr="00476423">
        <w:rPr>
          <w:rFonts w:ascii="Arial" w:hAnsi="Arial" w:cs="Arial"/>
          <w:sz w:val="26"/>
          <w:szCs w:val="26"/>
        </w:rPr>
        <w:t>.</w:t>
      </w:r>
    </w:p>
    <w:p w14:paraId="28358864" w14:textId="77777777" w:rsidR="00B362C9" w:rsidRPr="00476423" w:rsidRDefault="00B362C9" w:rsidP="009F7CB9">
      <w:pPr>
        <w:pStyle w:val="Prrafodelista"/>
        <w:ind w:left="0"/>
        <w:jc w:val="both"/>
        <w:rPr>
          <w:rFonts w:ascii="Arial" w:hAnsi="Arial" w:cs="Arial"/>
          <w:sz w:val="26"/>
          <w:szCs w:val="26"/>
          <w:lang w:val="es-CR"/>
        </w:rPr>
      </w:pPr>
    </w:p>
    <w:p w14:paraId="0F66B4C7" w14:textId="3F2CC202" w:rsidR="00B362C9" w:rsidRPr="00476423" w:rsidRDefault="00B362C9" w:rsidP="00CB73FD">
      <w:pPr>
        <w:pStyle w:val="Prrafodelista"/>
        <w:numPr>
          <w:ilvl w:val="0"/>
          <w:numId w:val="1"/>
        </w:numPr>
        <w:spacing w:line="360" w:lineRule="auto"/>
        <w:ind w:left="0" w:hanging="567"/>
        <w:jc w:val="both"/>
        <w:rPr>
          <w:rFonts w:ascii="Arial" w:hAnsi="Arial" w:cs="Arial"/>
          <w:sz w:val="26"/>
          <w:szCs w:val="26"/>
          <w:lang w:val="es-CR"/>
        </w:rPr>
      </w:pPr>
      <w:r w:rsidRPr="00476423">
        <w:rPr>
          <w:rFonts w:ascii="Arial" w:hAnsi="Arial" w:cs="Arial"/>
          <w:sz w:val="26"/>
          <w:szCs w:val="26"/>
        </w:rPr>
        <w:t xml:space="preserve">De esta manera, el debido proceso constituye un principio general que forzosamente se integra con otros principios y garantías más concretas, cuya composición se desdobla en un complejo contenido. Al respecto, la Corte Interamericana en el caso </w:t>
      </w:r>
      <w:r w:rsidRPr="00476423">
        <w:rPr>
          <w:rFonts w:ascii="Arial" w:hAnsi="Arial" w:cs="Arial"/>
          <w:iCs/>
          <w:sz w:val="26"/>
          <w:szCs w:val="26"/>
        </w:rPr>
        <w:t>Ruano Torres y otros contra El Salvador</w:t>
      </w:r>
      <w:r w:rsidR="001041AB" w:rsidRPr="00476423">
        <w:rPr>
          <w:rStyle w:val="Refdenotaalpie"/>
          <w:rFonts w:ascii="Arial" w:hAnsi="Arial" w:cs="Arial"/>
          <w:iCs/>
          <w:sz w:val="26"/>
          <w:szCs w:val="26"/>
        </w:rPr>
        <w:footnoteReference w:id="17"/>
      </w:r>
      <w:r w:rsidRPr="00476423">
        <w:rPr>
          <w:rFonts w:ascii="Arial" w:hAnsi="Arial" w:cs="Arial"/>
          <w:iCs/>
          <w:sz w:val="26"/>
          <w:szCs w:val="26"/>
        </w:rPr>
        <w:t xml:space="preserve">, </w:t>
      </w:r>
      <w:r w:rsidRPr="00476423">
        <w:rPr>
          <w:rFonts w:ascii="Arial" w:hAnsi="Arial" w:cs="Arial"/>
          <w:sz w:val="26"/>
          <w:szCs w:val="26"/>
        </w:rPr>
        <w:t>sostuvo que e</w:t>
      </w:r>
      <w:r w:rsidRPr="00476423">
        <w:rPr>
          <w:rFonts w:ascii="Arial" w:hAnsi="Arial" w:cs="Arial"/>
          <w:sz w:val="26"/>
          <w:szCs w:val="26"/>
          <w:lang w:val="es-CR"/>
        </w:rPr>
        <w:t>n términos convencionales el debido proceso se traduce centralmente en las “garantías judiciales” reconocidas en el artículo 8 de la Convención Americana sobre Derechos Humanos</w:t>
      </w:r>
      <w:r w:rsidRPr="00476423">
        <w:rPr>
          <w:rStyle w:val="Refdenotaalpie"/>
          <w:rFonts w:ascii="Arial" w:hAnsi="Arial" w:cs="Arial"/>
          <w:sz w:val="26"/>
          <w:szCs w:val="26"/>
          <w:lang w:val="es-CR"/>
        </w:rPr>
        <w:footnoteReference w:id="18"/>
      </w:r>
      <w:r w:rsidR="001041AB" w:rsidRPr="00476423">
        <w:rPr>
          <w:rFonts w:ascii="Arial" w:hAnsi="Arial" w:cs="Arial"/>
          <w:sz w:val="26"/>
          <w:szCs w:val="26"/>
          <w:lang w:val="es-CR"/>
        </w:rPr>
        <w:t>.</w:t>
      </w:r>
      <w:r w:rsidRPr="00476423">
        <w:rPr>
          <w:rFonts w:ascii="Arial" w:hAnsi="Arial" w:cs="Arial"/>
          <w:sz w:val="26"/>
          <w:szCs w:val="26"/>
          <w:lang w:val="es-CR"/>
        </w:rPr>
        <w:t xml:space="preserve">  </w:t>
      </w:r>
    </w:p>
    <w:p w14:paraId="518FD13F" w14:textId="77777777" w:rsidR="00B362C9" w:rsidRPr="00476423" w:rsidRDefault="00B362C9" w:rsidP="009F7CB9">
      <w:pPr>
        <w:pStyle w:val="Prrafodelista"/>
        <w:rPr>
          <w:rFonts w:ascii="Arial" w:hAnsi="Arial" w:cs="Arial"/>
          <w:sz w:val="26"/>
          <w:szCs w:val="26"/>
          <w:lang w:val="es-CR"/>
        </w:rPr>
      </w:pPr>
    </w:p>
    <w:p w14:paraId="7231E8A4" w14:textId="77777777" w:rsidR="00B362C9" w:rsidRPr="00476423" w:rsidRDefault="00B362C9" w:rsidP="00CB73FD">
      <w:pPr>
        <w:pStyle w:val="Prrafodelista"/>
        <w:numPr>
          <w:ilvl w:val="0"/>
          <w:numId w:val="1"/>
        </w:numPr>
        <w:spacing w:line="360" w:lineRule="auto"/>
        <w:ind w:left="0" w:hanging="567"/>
        <w:jc w:val="both"/>
        <w:rPr>
          <w:rFonts w:ascii="Arial" w:hAnsi="Arial" w:cs="Arial"/>
          <w:sz w:val="26"/>
          <w:szCs w:val="26"/>
          <w:lang w:val="es-CR"/>
        </w:rPr>
      </w:pPr>
      <w:r w:rsidRPr="00476423">
        <w:rPr>
          <w:rFonts w:ascii="Arial" w:hAnsi="Arial" w:cs="Arial"/>
          <w:sz w:val="26"/>
          <w:szCs w:val="26"/>
          <w:lang w:val="es-CR"/>
        </w:rPr>
        <w:t xml:space="preserve">La referida disposición convencional contempla un sistema de garantías que condicionan el ejercicio del </w:t>
      </w:r>
      <w:r w:rsidRPr="00476423">
        <w:rPr>
          <w:rFonts w:ascii="Arial" w:hAnsi="Arial" w:cs="Arial"/>
          <w:i/>
          <w:sz w:val="26"/>
          <w:szCs w:val="26"/>
          <w:lang w:val="es-CR"/>
        </w:rPr>
        <w:t>ius puniendi</w:t>
      </w:r>
      <w:r w:rsidRPr="00476423">
        <w:rPr>
          <w:rFonts w:ascii="Arial" w:hAnsi="Arial" w:cs="Arial"/>
          <w:sz w:val="26"/>
          <w:szCs w:val="26"/>
          <w:lang w:val="es-CR"/>
        </w:rPr>
        <w:t xml:space="preserve"> del Estado y que buscan asegurar que el inculpado o imputado no sea sometido a decisiones arbitrarias, toda vez que se deben observar “las debidas garantías” que aseguren, según el procedimiento de que se trate, el derecho al debido proceso</w:t>
      </w:r>
      <w:r w:rsidRPr="00476423">
        <w:rPr>
          <w:rStyle w:val="Refdenotaalpie"/>
          <w:rFonts w:ascii="Arial" w:eastAsia="Calibri" w:hAnsi="Arial" w:cs="Arial"/>
          <w:sz w:val="26"/>
          <w:szCs w:val="26"/>
          <w:lang w:val="es-CR"/>
        </w:rPr>
        <w:footnoteReference w:id="19"/>
      </w:r>
      <w:r w:rsidRPr="00476423">
        <w:rPr>
          <w:rFonts w:ascii="Arial" w:hAnsi="Arial" w:cs="Arial"/>
          <w:sz w:val="26"/>
          <w:szCs w:val="26"/>
          <w:lang w:val="es-CR"/>
        </w:rPr>
        <w:t xml:space="preserve">. </w:t>
      </w:r>
    </w:p>
    <w:p w14:paraId="7FB6DE2D" w14:textId="77777777" w:rsidR="00B362C9" w:rsidRPr="00476423" w:rsidRDefault="00B362C9" w:rsidP="009F7CB9">
      <w:pPr>
        <w:pStyle w:val="Prrafodelista"/>
        <w:ind w:left="0"/>
        <w:jc w:val="both"/>
        <w:rPr>
          <w:rFonts w:ascii="Arial" w:hAnsi="Arial" w:cs="Arial"/>
          <w:sz w:val="26"/>
          <w:szCs w:val="26"/>
          <w:lang w:val="es-CR"/>
        </w:rPr>
      </w:pPr>
    </w:p>
    <w:p w14:paraId="25765544" w14:textId="5748D220" w:rsidR="00B362C9" w:rsidRDefault="00B362C9" w:rsidP="00846774">
      <w:pPr>
        <w:pStyle w:val="Prrafodelista"/>
        <w:numPr>
          <w:ilvl w:val="0"/>
          <w:numId w:val="1"/>
        </w:numPr>
        <w:spacing w:line="360" w:lineRule="auto"/>
        <w:ind w:left="0" w:hanging="567"/>
        <w:jc w:val="both"/>
        <w:rPr>
          <w:rFonts w:ascii="Arial" w:hAnsi="Arial" w:cs="Arial"/>
          <w:sz w:val="26"/>
          <w:szCs w:val="26"/>
        </w:rPr>
      </w:pPr>
      <w:r w:rsidRPr="00476423">
        <w:rPr>
          <w:rFonts w:ascii="Arial" w:hAnsi="Arial" w:cs="Arial"/>
          <w:sz w:val="26"/>
          <w:szCs w:val="26"/>
          <w:lang w:val="es-CR"/>
        </w:rPr>
        <w:t xml:space="preserve"> Así, los principios constitucionales de contradicción e inmediación </w:t>
      </w:r>
      <w:r w:rsidRPr="00476423">
        <w:rPr>
          <w:rFonts w:ascii="Arial" w:hAnsi="Arial" w:cs="Arial"/>
          <w:sz w:val="26"/>
          <w:szCs w:val="26"/>
        </w:rPr>
        <w:t xml:space="preserve">constituyen componentes centrales del debido proceso que debe gozar toda persona sujeta a un procedimiento penal. </w:t>
      </w:r>
    </w:p>
    <w:p w14:paraId="09956A63" w14:textId="77777777" w:rsidR="00EA4CF9" w:rsidRPr="00EA4CF9" w:rsidRDefault="00EA4CF9" w:rsidP="00EA4CF9">
      <w:pPr>
        <w:pStyle w:val="Prrafodelista"/>
        <w:rPr>
          <w:rFonts w:ascii="Arial" w:hAnsi="Arial" w:cs="Arial"/>
          <w:sz w:val="26"/>
          <w:szCs w:val="26"/>
        </w:rPr>
      </w:pPr>
    </w:p>
    <w:p w14:paraId="1FB1F875" w14:textId="77777777" w:rsidR="00EA4CF9" w:rsidRPr="00476423" w:rsidRDefault="00EA4CF9" w:rsidP="00EA4CF9">
      <w:pPr>
        <w:pStyle w:val="Prrafodelista"/>
        <w:spacing w:line="360" w:lineRule="auto"/>
        <w:ind w:left="0"/>
        <w:jc w:val="both"/>
        <w:rPr>
          <w:rFonts w:ascii="Arial" w:hAnsi="Arial" w:cs="Arial"/>
          <w:sz w:val="26"/>
          <w:szCs w:val="26"/>
        </w:rPr>
      </w:pPr>
    </w:p>
    <w:p w14:paraId="64E67EAA" w14:textId="626EF826" w:rsidR="0029587F" w:rsidRPr="00476423" w:rsidRDefault="009E260E" w:rsidP="00846774">
      <w:pPr>
        <w:pStyle w:val="Listavistosa-nfasis110"/>
        <w:numPr>
          <w:ilvl w:val="0"/>
          <w:numId w:val="33"/>
        </w:numPr>
        <w:tabs>
          <w:tab w:val="left" w:pos="0"/>
          <w:tab w:val="left" w:pos="851"/>
        </w:tabs>
        <w:spacing w:before="320" w:after="320" w:line="360" w:lineRule="auto"/>
        <w:ind w:left="0" w:firstLine="0"/>
        <w:rPr>
          <w:rFonts w:ascii="Arial" w:hAnsi="Arial" w:cs="Arial"/>
          <w:b/>
          <w:sz w:val="26"/>
          <w:szCs w:val="26"/>
        </w:rPr>
      </w:pPr>
      <w:r>
        <w:rPr>
          <w:rFonts w:ascii="Arial" w:hAnsi="Arial" w:cs="Arial"/>
          <w:b/>
          <w:sz w:val="26"/>
          <w:szCs w:val="26"/>
        </w:rPr>
        <w:t>Análisis</w:t>
      </w:r>
      <w:r w:rsidR="0029587F" w:rsidRPr="00476423">
        <w:rPr>
          <w:rFonts w:ascii="Arial" w:hAnsi="Arial" w:cs="Arial"/>
          <w:b/>
          <w:sz w:val="26"/>
          <w:szCs w:val="26"/>
        </w:rPr>
        <w:t xml:space="preserve"> del principio de contradicción</w:t>
      </w:r>
    </w:p>
    <w:p w14:paraId="1A558A6C" w14:textId="77777777" w:rsidR="001F278A"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Como punto de partida tenemos que la Convención Americana sobre Derechos Humanos, prevé </w:t>
      </w:r>
      <w:r w:rsidR="00922225" w:rsidRPr="00476423">
        <w:rPr>
          <w:rFonts w:ascii="Arial" w:hAnsi="Arial" w:cs="Arial"/>
          <w:sz w:val="26"/>
          <w:szCs w:val="26"/>
        </w:rPr>
        <w:t xml:space="preserve">el principio de contradicción </w:t>
      </w:r>
      <w:r w:rsidRPr="00476423">
        <w:rPr>
          <w:rFonts w:ascii="Arial" w:hAnsi="Arial" w:cs="Arial"/>
          <w:sz w:val="26"/>
          <w:szCs w:val="26"/>
        </w:rPr>
        <w:t>en su artículo 8.1 al disponer que</w:t>
      </w:r>
      <w:r w:rsidR="001F278A" w:rsidRPr="00476423">
        <w:rPr>
          <w:rFonts w:ascii="Arial" w:hAnsi="Arial" w:cs="Arial"/>
          <w:sz w:val="26"/>
          <w:szCs w:val="26"/>
        </w:rPr>
        <w:t>:</w:t>
      </w:r>
      <w:r w:rsidRPr="00476423">
        <w:rPr>
          <w:rFonts w:ascii="Arial" w:hAnsi="Arial" w:cs="Arial"/>
          <w:sz w:val="26"/>
          <w:szCs w:val="26"/>
        </w:rPr>
        <w:t xml:space="preserve"> </w:t>
      </w:r>
    </w:p>
    <w:p w14:paraId="4E27C347" w14:textId="35E5F46B" w:rsidR="00B64DF6" w:rsidRPr="00476423" w:rsidRDefault="00B64DF6" w:rsidP="00846774">
      <w:pPr>
        <w:pStyle w:val="Listavistosa-nfasis110"/>
        <w:tabs>
          <w:tab w:val="left" w:pos="0"/>
          <w:tab w:val="left" w:pos="851"/>
        </w:tabs>
        <w:spacing w:before="320" w:after="320"/>
        <w:ind w:left="567" w:right="618"/>
        <w:jc w:val="both"/>
      </w:pPr>
      <w:r w:rsidRPr="00476423">
        <w:rPr>
          <w:color w:val="000000"/>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667B481E" w14:textId="73E07085"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En nuestro sistema jurídico, el principio de </w:t>
      </w:r>
      <w:r w:rsidRPr="00476423">
        <w:rPr>
          <w:rFonts w:ascii="Arial" w:hAnsi="Arial" w:cs="Arial"/>
          <w:b/>
          <w:bCs/>
          <w:sz w:val="26"/>
          <w:szCs w:val="26"/>
        </w:rPr>
        <w:t>contradicción</w:t>
      </w:r>
      <w:r w:rsidRPr="00476423">
        <w:rPr>
          <w:rFonts w:ascii="Arial" w:hAnsi="Arial" w:cs="Arial"/>
          <w:sz w:val="26"/>
          <w:szCs w:val="26"/>
        </w:rPr>
        <w:t xml:space="preserve"> encuentra su fundamento en el artículo 20, primer párrafo, así como en el apartado A, fracción IV, </w:t>
      </w:r>
      <w:r w:rsidR="00C80410" w:rsidRPr="00476423">
        <w:rPr>
          <w:rFonts w:ascii="Arial" w:hAnsi="Arial" w:cs="Arial"/>
          <w:sz w:val="26"/>
          <w:szCs w:val="26"/>
        </w:rPr>
        <w:t xml:space="preserve">de la </w:t>
      </w:r>
      <w:r w:rsidR="00AF61FF" w:rsidRPr="00476423">
        <w:rPr>
          <w:rFonts w:ascii="Arial" w:hAnsi="Arial" w:cs="Arial"/>
          <w:sz w:val="26"/>
          <w:szCs w:val="26"/>
        </w:rPr>
        <w:t>C</w:t>
      </w:r>
      <w:r w:rsidR="00C80410" w:rsidRPr="00476423">
        <w:rPr>
          <w:rFonts w:ascii="Arial" w:hAnsi="Arial" w:cs="Arial"/>
          <w:sz w:val="26"/>
          <w:szCs w:val="26"/>
        </w:rPr>
        <w:t>onstituci</w:t>
      </w:r>
      <w:r w:rsidR="004A7CFE" w:rsidRPr="00476423">
        <w:rPr>
          <w:rFonts w:ascii="Arial" w:hAnsi="Arial" w:cs="Arial"/>
          <w:sz w:val="26"/>
          <w:szCs w:val="26"/>
        </w:rPr>
        <w:t>ón</w:t>
      </w:r>
      <w:r w:rsidR="00A174BC" w:rsidRPr="00476423">
        <w:rPr>
          <w:rFonts w:ascii="Arial" w:hAnsi="Arial" w:cs="Arial"/>
          <w:sz w:val="26"/>
          <w:szCs w:val="26"/>
        </w:rPr>
        <w:t xml:space="preserve"> federal</w:t>
      </w:r>
      <w:r w:rsidR="004A7CFE" w:rsidRPr="00476423">
        <w:rPr>
          <w:rFonts w:ascii="Arial" w:hAnsi="Arial" w:cs="Arial"/>
          <w:sz w:val="26"/>
          <w:szCs w:val="26"/>
        </w:rPr>
        <w:t xml:space="preserve">, </w:t>
      </w:r>
      <w:r w:rsidR="00006C21" w:rsidRPr="00476423">
        <w:rPr>
          <w:rFonts w:ascii="Arial" w:hAnsi="Arial" w:cs="Arial"/>
          <w:sz w:val="26"/>
          <w:szCs w:val="26"/>
        </w:rPr>
        <w:t>que dispone</w:t>
      </w:r>
      <w:r w:rsidR="00282E0E" w:rsidRPr="00476423">
        <w:rPr>
          <w:rFonts w:ascii="Arial" w:hAnsi="Arial" w:cs="Arial"/>
          <w:sz w:val="26"/>
          <w:szCs w:val="26"/>
        </w:rPr>
        <w:t>:</w:t>
      </w:r>
    </w:p>
    <w:p w14:paraId="228A921F" w14:textId="5B76B119" w:rsidR="00B64DF6" w:rsidRPr="00476423" w:rsidRDefault="00B64DF6" w:rsidP="00846774">
      <w:pPr>
        <w:pStyle w:val="Listavistosa-nfasis110"/>
        <w:tabs>
          <w:tab w:val="left" w:pos="0"/>
          <w:tab w:val="left" w:pos="1134"/>
        </w:tabs>
        <w:ind w:left="567" w:right="618"/>
        <w:jc w:val="both"/>
      </w:pPr>
      <w:r w:rsidRPr="00476423">
        <w:rPr>
          <w:b/>
          <w:bCs/>
        </w:rPr>
        <w:t>Artículo 20.</w:t>
      </w:r>
      <w:r w:rsidRPr="00476423">
        <w:t xml:space="preserve"> El proceso penal será acusatorio y oral. Se regirá por los principios de publicidad, contradicción, concentración, continuidad e inmediación.</w:t>
      </w:r>
    </w:p>
    <w:p w14:paraId="39148654" w14:textId="0CC04B6F" w:rsidR="00B64DF6" w:rsidRPr="00476423" w:rsidRDefault="00B64DF6" w:rsidP="00846774">
      <w:pPr>
        <w:pStyle w:val="Listavistosa-nfasis110"/>
        <w:tabs>
          <w:tab w:val="left" w:pos="993"/>
        </w:tabs>
        <w:ind w:left="567" w:right="618"/>
        <w:jc w:val="both"/>
      </w:pPr>
      <w:r w:rsidRPr="00476423">
        <w:rPr>
          <w:b/>
          <w:bCs/>
        </w:rPr>
        <w:t>A.</w:t>
      </w:r>
      <w:r w:rsidRPr="00476423">
        <w:t xml:space="preserve"> </w:t>
      </w:r>
      <w:r w:rsidRPr="00476423">
        <w:tab/>
        <w:t xml:space="preserve">De los principios generales: </w:t>
      </w:r>
      <w:r w:rsidR="00FD09E9" w:rsidRPr="00476423">
        <w:t>[</w:t>
      </w:r>
      <w:r w:rsidRPr="00476423">
        <w:t>…</w:t>
      </w:r>
      <w:r w:rsidR="00FD09E9" w:rsidRPr="00476423">
        <w:t>]</w:t>
      </w:r>
    </w:p>
    <w:p w14:paraId="637220E6" w14:textId="4FDDB53B" w:rsidR="00B64DF6" w:rsidRPr="00476423" w:rsidRDefault="00B64DF6" w:rsidP="00846774">
      <w:pPr>
        <w:pStyle w:val="Listavistosa-nfasis110"/>
        <w:tabs>
          <w:tab w:val="left" w:pos="0"/>
          <w:tab w:val="left" w:pos="993"/>
        </w:tabs>
        <w:ind w:left="567" w:right="618"/>
        <w:jc w:val="both"/>
      </w:pPr>
      <w:r w:rsidRPr="00476423">
        <w:rPr>
          <w:b/>
          <w:bCs/>
        </w:rPr>
        <w:t>IV.</w:t>
      </w:r>
      <w:r w:rsidRPr="00476423">
        <w:t xml:space="preserve"> </w:t>
      </w:r>
      <w:r w:rsidRPr="00476423">
        <w:tab/>
        <w:t>El juicio se celebrará ante un juez que no haya conocido del caso previamente. La presentación de los argumentos y los elementos probatorios se desarrollará de manera pública, contradictoria y oral;</w:t>
      </w:r>
      <w:r w:rsidR="00FD09E9" w:rsidRPr="00476423">
        <w:t xml:space="preserve"> […]</w:t>
      </w:r>
    </w:p>
    <w:p w14:paraId="2C651656" w14:textId="569A0602"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lang w:val="es-CR"/>
        </w:rPr>
        <w:t xml:space="preserve">Tal como lo sostuvo esta Primera Sala al resolver el </w:t>
      </w:r>
      <w:r w:rsidR="005521E4" w:rsidRPr="00476423">
        <w:rPr>
          <w:rFonts w:ascii="Arial" w:hAnsi="Arial" w:cs="Arial"/>
          <w:sz w:val="26"/>
          <w:szCs w:val="26"/>
          <w:lang w:val="es-CR"/>
        </w:rPr>
        <w:t xml:space="preserve">citado </w:t>
      </w:r>
      <w:r w:rsidRPr="00476423">
        <w:rPr>
          <w:rFonts w:ascii="Arial" w:hAnsi="Arial" w:cs="Arial"/>
          <w:sz w:val="26"/>
          <w:szCs w:val="26"/>
          <w:lang w:val="es-CR"/>
        </w:rPr>
        <w:t xml:space="preserve">amparo directo en revisión </w:t>
      </w:r>
      <w:r w:rsidRPr="00476423">
        <w:rPr>
          <w:rFonts w:ascii="Arial" w:hAnsi="Arial" w:cs="Arial"/>
          <w:color w:val="FF0000"/>
          <w:sz w:val="26"/>
          <w:szCs w:val="26"/>
          <w:lang w:val="es-CR"/>
        </w:rPr>
        <w:t>24</w:t>
      </w:r>
      <w:r w:rsidR="00925B34" w:rsidRPr="00476423">
        <w:rPr>
          <w:rFonts w:ascii="Arial" w:hAnsi="Arial" w:cs="Arial"/>
          <w:color w:val="FF0000"/>
          <w:sz w:val="26"/>
          <w:szCs w:val="26"/>
          <w:lang w:val="es-CR"/>
        </w:rPr>
        <w:t>3</w:t>
      </w:r>
      <w:r w:rsidRPr="00476423">
        <w:rPr>
          <w:rFonts w:ascii="Arial" w:hAnsi="Arial" w:cs="Arial"/>
          <w:color w:val="FF0000"/>
          <w:sz w:val="26"/>
          <w:szCs w:val="26"/>
          <w:lang w:val="es-CR"/>
        </w:rPr>
        <w:t>/2017</w:t>
      </w:r>
      <w:r w:rsidR="004E3A58" w:rsidRPr="00476423">
        <w:rPr>
          <w:rStyle w:val="Refdenotaalpie"/>
          <w:rFonts w:ascii="Arial" w:hAnsi="Arial" w:cs="Arial"/>
          <w:sz w:val="26"/>
          <w:szCs w:val="26"/>
          <w:lang w:val="es-CR"/>
        </w:rPr>
        <w:footnoteReference w:id="20"/>
      </w:r>
      <w:r w:rsidRPr="00476423">
        <w:rPr>
          <w:rFonts w:ascii="Arial" w:hAnsi="Arial" w:cs="Arial"/>
          <w:sz w:val="26"/>
          <w:szCs w:val="26"/>
          <w:lang w:val="es-CR"/>
        </w:rPr>
        <w:t xml:space="preserve">, el </w:t>
      </w:r>
      <w:r w:rsidRPr="00476423">
        <w:rPr>
          <w:rFonts w:ascii="Arial" w:hAnsi="Arial" w:cs="Arial"/>
          <w:sz w:val="26"/>
          <w:szCs w:val="26"/>
        </w:rPr>
        <w:t xml:space="preserve">principio de contradicción conceptualmente se manifiesta desde dos diferentes vertientes complementarias: como un derecho de defensa y como una garantía en la formación de la prueba. </w:t>
      </w:r>
    </w:p>
    <w:p w14:paraId="3D16A19B" w14:textId="77777777"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Cuando se habla del derecho de defensa o de audiencia se hace referencia a la consideración del principio de contradicción desde la perspectiva de un derecho de todas las partes en el proceso, cuyo contenido esencial radica en la exigencia de ser oído, en el sentido de que puedan alegar y probar para conformar la sentencia, que conozcan y puedan rebatir todos los materiales de hecho y de derecho que puedan influir en la emisión del fallo judicial. </w:t>
      </w:r>
    </w:p>
    <w:p w14:paraId="28429246" w14:textId="4310C9B6"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En este sentido, como consecuencia del clásico principio </w:t>
      </w:r>
      <w:proofErr w:type="spellStart"/>
      <w:r w:rsidRPr="00476423">
        <w:rPr>
          <w:rFonts w:ascii="Arial" w:hAnsi="Arial" w:cs="Arial"/>
          <w:i/>
          <w:sz w:val="26"/>
          <w:szCs w:val="26"/>
        </w:rPr>
        <w:t>audiatur</w:t>
      </w:r>
      <w:proofErr w:type="spellEnd"/>
      <w:r w:rsidRPr="00476423">
        <w:rPr>
          <w:rFonts w:ascii="Arial" w:hAnsi="Arial" w:cs="Arial"/>
          <w:i/>
          <w:sz w:val="26"/>
          <w:szCs w:val="26"/>
        </w:rPr>
        <w:t xml:space="preserve"> et altera </w:t>
      </w:r>
      <w:proofErr w:type="spellStart"/>
      <w:r w:rsidRPr="00476423">
        <w:rPr>
          <w:rFonts w:ascii="Arial" w:hAnsi="Arial" w:cs="Arial"/>
          <w:i/>
          <w:sz w:val="26"/>
          <w:szCs w:val="26"/>
        </w:rPr>
        <w:t>pars</w:t>
      </w:r>
      <w:proofErr w:type="spellEnd"/>
      <w:r w:rsidRPr="00476423">
        <w:rPr>
          <w:rFonts w:ascii="Arial" w:hAnsi="Arial" w:cs="Arial"/>
          <w:sz w:val="26"/>
          <w:szCs w:val="26"/>
        </w:rPr>
        <w:t xml:space="preserve"> (óigase a la otra parte), resulta como primera derivación de este principio la imposibilidad de proceder a la condena de cualquier persona sin que previamente sea oída en la causa.</w:t>
      </w:r>
    </w:p>
    <w:p w14:paraId="1CF24E8A" w14:textId="48A73DBC"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lang w:val="es-CR"/>
        </w:rPr>
        <w:t>En la vigencia del principio de contradicción, las partes del proceso penal</w:t>
      </w:r>
      <w:r w:rsidR="00B13942" w:rsidRPr="00476423">
        <w:rPr>
          <w:rFonts w:ascii="Arial" w:hAnsi="Arial" w:cs="Arial"/>
          <w:sz w:val="26"/>
          <w:szCs w:val="26"/>
          <w:lang w:val="es-CR"/>
        </w:rPr>
        <w:t xml:space="preserve"> (todas y no nada más el acusado)</w:t>
      </w:r>
      <w:r w:rsidRPr="00476423">
        <w:rPr>
          <w:rFonts w:ascii="Arial" w:hAnsi="Arial" w:cs="Arial"/>
          <w:sz w:val="26"/>
          <w:szCs w:val="26"/>
          <w:lang w:val="es-CR"/>
        </w:rPr>
        <w:t xml:space="preserve"> encuentran el fundamento que les asegura el derecho y la razonable oportunidad de hacer oír sus argumentos y ofrecer sus pruebas, así como la de refutar y controlar las del adversario. </w:t>
      </w:r>
    </w:p>
    <w:p w14:paraId="16BBC613" w14:textId="08AB66CE" w:rsidR="00B64DF6" w:rsidRPr="00476423" w:rsidRDefault="00815A82"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lang w:val="es-CR"/>
        </w:rPr>
        <w:t>La contradicción es una característica típica de</w:t>
      </w:r>
      <w:r w:rsidR="00B64DF6" w:rsidRPr="00476423">
        <w:rPr>
          <w:rFonts w:ascii="Arial" w:hAnsi="Arial" w:cs="Arial"/>
          <w:sz w:val="26"/>
          <w:szCs w:val="26"/>
          <w:lang w:val="es-CR"/>
        </w:rPr>
        <w:t xml:space="preserve"> los sistemas adversariales, en los cuales son las partes las que tienen la responsabilidad de aportar los hechos y las pruebas al proceso, razón por la cual son ellas las que deben investigar los hechos y a quienes corresponde desarrollar los aspectos legales que los fundamenten, interpretándolos de la manera más favorable a los intereses del Estado </w:t>
      </w:r>
      <w:r w:rsidR="00181581" w:rsidRPr="00476423">
        <w:rPr>
          <w:rFonts w:ascii="Arial" w:hAnsi="Arial" w:cs="Arial"/>
          <w:sz w:val="26"/>
          <w:szCs w:val="26"/>
          <w:lang w:val="es-CR"/>
        </w:rPr>
        <w:t>(</w:t>
      </w:r>
      <w:r w:rsidR="00B64DF6" w:rsidRPr="00476423">
        <w:rPr>
          <w:rFonts w:ascii="Arial" w:hAnsi="Arial" w:cs="Arial"/>
          <w:sz w:val="26"/>
          <w:szCs w:val="26"/>
          <w:lang w:val="es-CR"/>
        </w:rPr>
        <w:t>si se trata del fiscal</w:t>
      </w:r>
      <w:r w:rsidR="00181581" w:rsidRPr="00476423">
        <w:rPr>
          <w:rFonts w:ascii="Arial" w:hAnsi="Arial" w:cs="Arial"/>
          <w:sz w:val="26"/>
          <w:szCs w:val="26"/>
          <w:lang w:val="es-CR"/>
        </w:rPr>
        <w:t>)</w:t>
      </w:r>
      <w:r w:rsidR="00B64DF6" w:rsidRPr="00476423">
        <w:rPr>
          <w:rFonts w:ascii="Arial" w:hAnsi="Arial" w:cs="Arial"/>
          <w:sz w:val="26"/>
          <w:szCs w:val="26"/>
          <w:lang w:val="es-CR"/>
        </w:rPr>
        <w:t xml:space="preserve"> o del acusado </w:t>
      </w:r>
      <w:r w:rsidR="00181581" w:rsidRPr="00476423">
        <w:rPr>
          <w:rFonts w:ascii="Arial" w:hAnsi="Arial" w:cs="Arial"/>
          <w:sz w:val="26"/>
          <w:szCs w:val="26"/>
          <w:lang w:val="es-CR"/>
        </w:rPr>
        <w:t>(</w:t>
      </w:r>
      <w:r w:rsidR="00B64DF6" w:rsidRPr="00476423">
        <w:rPr>
          <w:rFonts w:ascii="Arial" w:hAnsi="Arial" w:cs="Arial"/>
          <w:sz w:val="26"/>
          <w:szCs w:val="26"/>
          <w:lang w:val="es-CR"/>
        </w:rPr>
        <w:t>si se trata de la defensa</w:t>
      </w:r>
      <w:r w:rsidR="00181581" w:rsidRPr="00476423">
        <w:rPr>
          <w:rFonts w:ascii="Arial" w:hAnsi="Arial" w:cs="Arial"/>
          <w:sz w:val="26"/>
          <w:szCs w:val="26"/>
          <w:lang w:val="es-CR"/>
        </w:rPr>
        <w:t>)</w:t>
      </w:r>
      <w:r w:rsidR="00B64DF6" w:rsidRPr="00476423">
        <w:rPr>
          <w:rFonts w:ascii="Arial" w:hAnsi="Arial" w:cs="Arial"/>
          <w:sz w:val="26"/>
          <w:szCs w:val="26"/>
          <w:lang w:val="es-CR"/>
        </w:rPr>
        <w:t xml:space="preserve">.  </w:t>
      </w:r>
    </w:p>
    <w:p w14:paraId="3CAA7462" w14:textId="77777777"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lang w:val="es-CR"/>
        </w:rPr>
        <w:t xml:space="preserve">De esta manera, la observancia del referido principio exige que toda afirmación, petición o pretensión formulada por una de las partes en el proceso, debe ponerse en conocimiento de la contraria para que ésta pueda expresar su conformidad u oposición manifestando sus propias razones. Desde este enfoque, el </w:t>
      </w:r>
      <w:r w:rsidRPr="00476423">
        <w:rPr>
          <w:rFonts w:ascii="Arial" w:hAnsi="Arial" w:cs="Arial"/>
          <w:sz w:val="26"/>
          <w:szCs w:val="26"/>
        </w:rPr>
        <w:t xml:space="preserve">principio en estudio niega la posibilidad de que exista prueba oculta. </w:t>
      </w:r>
    </w:p>
    <w:p w14:paraId="723FB741" w14:textId="44E32E40"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El conocimiento de los elementos probatorios y de la evidencia física, que serán objeto de prueba en el juicio es la condición que permite el ejercicio del contradictorio en la audiencia de juicio. De manera que las pruebas practicadas a espaldas de las partes, que se conserven en secreto o que sean conocidas solamente por el juez antes de la sentencia, carecerán de valor probatorio</w:t>
      </w:r>
      <w:r w:rsidR="00E2029E" w:rsidRPr="00476423">
        <w:rPr>
          <w:rFonts w:ascii="Arial" w:hAnsi="Arial" w:cs="Arial"/>
          <w:sz w:val="26"/>
          <w:szCs w:val="26"/>
        </w:rPr>
        <w:t xml:space="preserve"> </w:t>
      </w:r>
      <w:r w:rsidRPr="00476423">
        <w:rPr>
          <w:rFonts w:ascii="Arial" w:hAnsi="Arial" w:cs="Arial"/>
          <w:sz w:val="26"/>
          <w:szCs w:val="26"/>
        </w:rPr>
        <w:t xml:space="preserve">por vulnerar el derecho de defensa de la parte a quien perjudique. </w:t>
      </w:r>
    </w:p>
    <w:p w14:paraId="4D78549D" w14:textId="77777777" w:rsidR="009F7CB9" w:rsidRPr="00476423" w:rsidRDefault="0022358A"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Por tanto, </w:t>
      </w:r>
      <w:r w:rsidR="00B64DF6" w:rsidRPr="00476423">
        <w:rPr>
          <w:rFonts w:ascii="Arial" w:hAnsi="Arial" w:cs="Arial"/>
          <w:sz w:val="26"/>
          <w:szCs w:val="26"/>
        </w:rPr>
        <w:t>en esta vertiente</w:t>
      </w:r>
      <w:r w:rsidR="0017600B" w:rsidRPr="00476423">
        <w:rPr>
          <w:rFonts w:ascii="Arial" w:hAnsi="Arial" w:cs="Arial"/>
          <w:sz w:val="26"/>
          <w:szCs w:val="26"/>
        </w:rPr>
        <w:t>,</w:t>
      </w:r>
      <w:r w:rsidR="00B64DF6" w:rsidRPr="00476423">
        <w:rPr>
          <w:rFonts w:ascii="Arial" w:hAnsi="Arial" w:cs="Arial"/>
          <w:sz w:val="26"/>
          <w:szCs w:val="26"/>
        </w:rPr>
        <w:t xml:space="preserve"> el principio de contradicción consiste en el indispensable interés d</w:t>
      </w:r>
      <w:r w:rsidR="007020F0" w:rsidRPr="00476423">
        <w:rPr>
          <w:rFonts w:ascii="Arial" w:hAnsi="Arial" w:cs="Arial"/>
          <w:sz w:val="26"/>
          <w:szCs w:val="26"/>
        </w:rPr>
        <w:t>e someter a refutación y contra</w:t>
      </w:r>
      <w:r w:rsidR="00B64DF6" w:rsidRPr="00476423">
        <w:rPr>
          <w:rFonts w:ascii="Arial" w:hAnsi="Arial" w:cs="Arial"/>
          <w:sz w:val="26"/>
          <w:szCs w:val="26"/>
        </w:rPr>
        <w:t>argumentación la información, actos y pruebas de la contraparte, en un proceso jurisdiccional.</w:t>
      </w:r>
    </w:p>
    <w:p w14:paraId="1737575A" w14:textId="070104C3"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Desde otro enfoque, en el aspecto probatorio, el principio de contradicción constituye una garantía en la formación de la prueba, aplicado concretamente a la producción de la prueba testimonial, el principio exige que la contrap</w:t>
      </w:r>
      <w:r w:rsidR="00165AEA" w:rsidRPr="00476423">
        <w:rPr>
          <w:rFonts w:ascii="Arial" w:hAnsi="Arial" w:cs="Arial"/>
          <w:sz w:val="26"/>
          <w:szCs w:val="26"/>
        </w:rPr>
        <w:t xml:space="preserve">arte del oferente de la prueba, </w:t>
      </w:r>
      <w:r w:rsidRPr="00476423">
        <w:rPr>
          <w:rFonts w:ascii="Arial" w:hAnsi="Arial" w:cs="Arial"/>
          <w:sz w:val="26"/>
          <w:szCs w:val="26"/>
        </w:rPr>
        <w:t>en una audiencia pública</w:t>
      </w:r>
      <w:r w:rsidR="00165AEA" w:rsidRPr="00476423">
        <w:rPr>
          <w:rFonts w:ascii="Arial" w:hAnsi="Arial" w:cs="Arial"/>
          <w:sz w:val="26"/>
          <w:szCs w:val="26"/>
        </w:rPr>
        <w:t>,</w:t>
      </w:r>
      <w:r w:rsidRPr="00476423">
        <w:rPr>
          <w:rFonts w:ascii="Arial" w:hAnsi="Arial" w:cs="Arial"/>
          <w:sz w:val="26"/>
          <w:szCs w:val="26"/>
        </w:rPr>
        <w:t xml:space="preserve"> tenga la oportunidad de contrainterrogar al sujeto de prueba sobre el contenido de sus afirmaciones, con el propósito de controvertir la credibilidad de su testimonio.</w:t>
      </w:r>
    </w:p>
    <w:p w14:paraId="411ED13E" w14:textId="5D7B5763"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En efecto, tal como lo sostuvo esta Primera Sala al resolver el amparo directo en revisión </w:t>
      </w:r>
      <w:r w:rsidRPr="00476423">
        <w:rPr>
          <w:rFonts w:ascii="Arial" w:hAnsi="Arial" w:cs="Arial"/>
          <w:color w:val="FF0000"/>
          <w:sz w:val="26"/>
          <w:szCs w:val="26"/>
        </w:rPr>
        <w:t>3457/2013</w:t>
      </w:r>
      <w:r w:rsidR="00BD6446" w:rsidRPr="00476423">
        <w:rPr>
          <w:rStyle w:val="Refdenotaalpie"/>
          <w:rFonts w:ascii="Arial" w:hAnsi="Arial" w:cs="Arial"/>
          <w:sz w:val="26"/>
          <w:szCs w:val="26"/>
        </w:rPr>
        <w:footnoteReference w:id="21"/>
      </w:r>
      <w:r w:rsidRPr="00476423">
        <w:rPr>
          <w:rFonts w:ascii="Arial" w:hAnsi="Arial" w:cs="Arial"/>
          <w:sz w:val="26"/>
          <w:szCs w:val="26"/>
        </w:rPr>
        <w:t xml:space="preserve">, la credibilidad del testimonio puede controvertirse a través de las siguientes estrategias: </w:t>
      </w:r>
    </w:p>
    <w:p w14:paraId="2307364F" w14:textId="6E6117A7" w:rsidR="00112B0E" w:rsidRPr="00476423" w:rsidRDefault="004E3A58" w:rsidP="004E3A58">
      <w:pPr>
        <w:pStyle w:val="Listavistosa-nfasis110"/>
        <w:numPr>
          <w:ilvl w:val="0"/>
          <w:numId w:val="43"/>
        </w:numPr>
        <w:spacing w:before="320" w:after="320" w:line="360" w:lineRule="auto"/>
        <w:ind w:left="567" w:hanging="283"/>
        <w:jc w:val="both"/>
        <w:rPr>
          <w:rFonts w:ascii="Arial" w:hAnsi="Arial" w:cs="Arial"/>
          <w:sz w:val="26"/>
          <w:szCs w:val="26"/>
        </w:rPr>
      </w:pPr>
      <w:r w:rsidRPr="00476423">
        <w:rPr>
          <w:rFonts w:ascii="Arial" w:hAnsi="Arial" w:cs="Arial"/>
          <w:sz w:val="26"/>
          <w:szCs w:val="26"/>
        </w:rPr>
        <w:t>A</w:t>
      </w:r>
      <w:r w:rsidR="00B64DF6" w:rsidRPr="00476423">
        <w:rPr>
          <w:rFonts w:ascii="Arial" w:hAnsi="Arial" w:cs="Arial"/>
          <w:sz w:val="26"/>
          <w:szCs w:val="26"/>
        </w:rPr>
        <w:t xml:space="preserve">l cuestionar la </w:t>
      </w:r>
      <w:r w:rsidR="00B64DF6" w:rsidRPr="00476423">
        <w:rPr>
          <w:rFonts w:ascii="Arial" w:hAnsi="Arial" w:cs="Arial"/>
          <w:iCs/>
          <w:sz w:val="26"/>
          <w:szCs w:val="26"/>
        </w:rPr>
        <w:t>forma en la que el testigo adquirió el conocimiento</w:t>
      </w:r>
      <w:r w:rsidR="00B64DF6" w:rsidRPr="00476423">
        <w:rPr>
          <w:rFonts w:ascii="Arial" w:hAnsi="Arial" w:cs="Arial"/>
          <w:sz w:val="26"/>
          <w:szCs w:val="26"/>
        </w:rPr>
        <w:t xml:space="preserve"> sobre los hechos que depone, de tal manera que se aclare si se trata de un conocimiento personal, de referencia o inferencial; o </w:t>
      </w:r>
    </w:p>
    <w:p w14:paraId="091D0F91" w14:textId="6F7A24AB" w:rsidR="00B64DF6" w:rsidRPr="009E260E" w:rsidRDefault="004E3A58" w:rsidP="004E3A58">
      <w:pPr>
        <w:pStyle w:val="Listavistosa-nfasis110"/>
        <w:numPr>
          <w:ilvl w:val="0"/>
          <w:numId w:val="43"/>
        </w:numPr>
        <w:spacing w:before="320" w:after="320" w:line="360" w:lineRule="auto"/>
        <w:ind w:left="567" w:hanging="283"/>
        <w:jc w:val="both"/>
        <w:rPr>
          <w:rFonts w:ascii="Arial" w:hAnsi="Arial" w:cs="Arial"/>
          <w:sz w:val="26"/>
          <w:szCs w:val="26"/>
        </w:rPr>
      </w:pPr>
      <w:r w:rsidRPr="00476423">
        <w:rPr>
          <w:rFonts w:ascii="Arial" w:hAnsi="Arial" w:cs="Arial"/>
          <w:sz w:val="26"/>
          <w:szCs w:val="26"/>
        </w:rPr>
        <w:t>A</w:t>
      </w:r>
      <w:r w:rsidR="00B64DF6" w:rsidRPr="00476423">
        <w:rPr>
          <w:rFonts w:ascii="Arial" w:hAnsi="Arial" w:cs="Arial"/>
          <w:sz w:val="26"/>
          <w:szCs w:val="26"/>
        </w:rPr>
        <w:t xml:space="preserve">l debatir la credibilidad de los atributos de la declaración, lo que puede llegar a poner en duda la veracidad del testimonio (argumentar que el testigo declara en contra de sus creencias), la objetividad de aquello que el testigo dice creer (argumentar que el testigo no formó sus creencias sobre los hechos que declara de acuerdo con un entendimiento objetivo de la evidencia que percibió con sus sentidos) o la </w:t>
      </w:r>
      <w:r w:rsidR="00B64DF6" w:rsidRPr="00476423">
        <w:rPr>
          <w:rFonts w:ascii="Arial" w:hAnsi="Arial" w:cs="Arial"/>
          <w:iCs/>
          <w:sz w:val="26"/>
          <w:szCs w:val="26"/>
        </w:rPr>
        <w:t>calidad de la observación</w:t>
      </w:r>
      <w:r w:rsidR="00B64DF6" w:rsidRPr="00476423">
        <w:rPr>
          <w:rFonts w:ascii="Arial" w:hAnsi="Arial" w:cs="Arial"/>
          <w:sz w:val="26"/>
          <w:szCs w:val="26"/>
        </w:rPr>
        <w:t xml:space="preserve"> en la que se apoyó la declaración (argumentar que las capacidades sensoriales del testigo no son óptimas, que el estado físico de éste al momento de percibir los hechos no era el más adecuado para esos efectos o que las condiciones en las </w:t>
      </w:r>
      <w:r w:rsidR="00B64DF6" w:rsidRPr="009E260E">
        <w:rPr>
          <w:rFonts w:ascii="Arial" w:hAnsi="Arial" w:cs="Arial"/>
          <w:sz w:val="26"/>
          <w:szCs w:val="26"/>
        </w:rPr>
        <w:t>que percibió esos hechos lo hacen poco fiable).</w:t>
      </w:r>
    </w:p>
    <w:p w14:paraId="3AEAF3E2" w14:textId="77777777" w:rsidR="00B64DF6" w:rsidRPr="009E260E" w:rsidRDefault="00B64DF6" w:rsidP="00846774">
      <w:pPr>
        <w:pStyle w:val="Prrafodelista"/>
        <w:numPr>
          <w:ilvl w:val="0"/>
          <w:numId w:val="33"/>
        </w:numPr>
        <w:spacing w:before="320" w:after="320" w:line="360" w:lineRule="auto"/>
        <w:ind w:left="0" w:firstLine="0"/>
        <w:rPr>
          <w:rFonts w:ascii="Arial" w:hAnsi="Arial" w:cs="Arial"/>
          <w:b/>
          <w:sz w:val="26"/>
          <w:szCs w:val="26"/>
        </w:rPr>
      </w:pPr>
      <w:r w:rsidRPr="009E260E">
        <w:rPr>
          <w:rFonts w:ascii="Arial" w:hAnsi="Arial" w:cs="Arial"/>
          <w:b/>
          <w:sz w:val="26"/>
          <w:szCs w:val="26"/>
        </w:rPr>
        <w:t>Análisis del principio de inmediación</w:t>
      </w:r>
    </w:p>
    <w:p w14:paraId="629B0682" w14:textId="38B0933D"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Después de analizar el principio constitucional de contradicción, corresponde ahora examinar los alcances del principio de </w:t>
      </w:r>
      <w:r w:rsidRPr="00476423">
        <w:rPr>
          <w:rFonts w:ascii="Arial" w:hAnsi="Arial" w:cs="Arial"/>
          <w:b/>
          <w:bCs/>
          <w:sz w:val="26"/>
          <w:szCs w:val="26"/>
        </w:rPr>
        <w:t>inmediación</w:t>
      </w:r>
      <w:r w:rsidRPr="00476423">
        <w:rPr>
          <w:rFonts w:ascii="Arial" w:hAnsi="Arial" w:cs="Arial"/>
          <w:sz w:val="26"/>
          <w:szCs w:val="26"/>
        </w:rPr>
        <w:t xml:space="preserve">, previsto en el artículo 20, primer párrafo, así como en el apartado A, fracción II, de la Constitución </w:t>
      </w:r>
      <w:r w:rsidR="00356286" w:rsidRPr="00476423">
        <w:rPr>
          <w:rFonts w:ascii="Arial" w:hAnsi="Arial" w:cs="Arial"/>
          <w:sz w:val="26"/>
          <w:szCs w:val="26"/>
        </w:rPr>
        <w:t>f</w:t>
      </w:r>
      <w:r w:rsidRPr="00476423">
        <w:rPr>
          <w:rFonts w:ascii="Arial" w:hAnsi="Arial" w:cs="Arial"/>
          <w:sz w:val="26"/>
          <w:szCs w:val="26"/>
        </w:rPr>
        <w:t>ederal</w:t>
      </w:r>
      <w:r w:rsidR="00165AEA" w:rsidRPr="00476423">
        <w:rPr>
          <w:rFonts w:ascii="Arial" w:hAnsi="Arial" w:cs="Arial"/>
          <w:sz w:val="26"/>
          <w:szCs w:val="26"/>
        </w:rPr>
        <w:t>,</w:t>
      </w:r>
      <w:r w:rsidRPr="00476423">
        <w:rPr>
          <w:rFonts w:ascii="Arial" w:hAnsi="Arial" w:cs="Arial"/>
          <w:sz w:val="26"/>
          <w:szCs w:val="26"/>
        </w:rPr>
        <w:t xml:space="preserve"> que dispone: </w:t>
      </w:r>
    </w:p>
    <w:p w14:paraId="70558828" w14:textId="67463F37" w:rsidR="00B64DF6" w:rsidRPr="00476423" w:rsidRDefault="00B64DF6" w:rsidP="00846774">
      <w:pPr>
        <w:pStyle w:val="Listavistosa-nfasis110"/>
        <w:tabs>
          <w:tab w:val="left" w:pos="0"/>
          <w:tab w:val="left" w:pos="1134"/>
        </w:tabs>
        <w:spacing w:before="120" w:after="120"/>
        <w:ind w:left="567" w:right="567"/>
        <w:jc w:val="both"/>
      </w:pPr>
      <w:r w:rsidRPr="00476423">
        <w:rPr>
          <w:b/>
          <w:bCs/>
        </w:rPr>
        <w:t>Artículo 20.</w:t>
      </w:r>
      <w:r w:rsidRPr="00476423">
        <w:t xml:space="preserve"> El proceso penal será acusatorio y oral. Se regirá por los principios de publicidad, contradicción, concentración, continuidad e inmediación.</w:t>
      </w:r>
    </w:p>
    <w:p w14:paraId="1C556C0E" w14:textId="6A63C7E1" w:rsidR="00B64DF6" w:rsidRPr="00476423" w:rsidRDefault="00B64DF6" w:rsidP="00846774">
      <w:pPr>
        <w:pStyle w:val="Listavistosa-nfasis110"/>
        <w:tabs>
          <w:tab w:val="left" w:pos="0"/>
          <w:tab w:val="left" w:pos="851"/>
          <w:tab w:val="left" w:pos="993"/>
        </w:tabs>
        <w:spacing w:before="120" w:after="120"/>
        <w:ind w:left="567" w:right="567"/>
        <w:jc w:val="both"/>
      </w:pPr>
      <w:r w:rsidRPr="00476423">
        <w:rPr>
          <w:b/>
          <w:bCs/>
        </w:rPr>
        <w:t>A.</w:t>
      </w:r>
      <w:r w:rsidRPr="00476423">
        <w:t xml:space="preserve"> De los principios generales: </w:t>
      </w:r>
      <w:r w:rsidR="00356286" w:rsidRPr="00476423">
        <w:t>[</w:t>
      </w:r>
      <w:r w:rsidRPr="00476423">
        <w:t>…</w:t>
      </w:r>
      <w:r w:rsidR="00356286" w:rsidRPr="00476423">
        <w:t>]</w:t>
      </w:r>
    </w:p>
    <w:p w14:paraId="141F22F0" w14:textId="7817B249" w:rsidR="00B64DF6" w:rsidRPr="00476423" w:rsidRDefault="00B64DF6" w:rsidP="00846774">
      <w:pPr>
        <w:pStyle w:val="Listavistosa-nfasis110"/>
        <w:tabs>
          <w:tab w:val="left" w:pos="0"/>
          <w:tab w:val="left" w:pos="1134"/>
        </w:tabs>
        <w:spacing w:before="120" w:after="120"/>
        <w:ind w:left="567" w:right="567"/>
        <w:jc w:val="both"/>
      </w:pPr>
      <w:r w:rsidRPr="00476423">
        <w:rPr>
          <w:b/>
          <w:bCs/>
        </w:rPr>
        <w:t>II.</w:t>
      </w:r>
      <w:r w:rsidRPr="00476423">
        <w:t xml:space="preserve"> Toda audiencia se desarrollará en presencia del juez, sin que pueda delegar en ninguna persona el desahogo y la valoración de las pruebas, la cual deberá realizarse de manera libre y </w:t>
      </w:r>
      <w:r w:rsidR="00AB3DA6" w:rsidRPr="00476423">
        <w:t xml:space="preserve">lógica; </w:t>
      </w:r>
      <w:r w:rsidR="00356286" w:rsidRPr="00476423">
        <w:t>[</w:t>
      </w:r>
      <w:r w:rsidR="00C91838" w:rsidRPr="00476423">
        <w:t>…</w:t>
      </w:r>
      <w:r w:rsidR="00356286" w:rsidRPr="00476423">
        <w:t>]</w:t>
      </w:r>
    </w:p>
    <w:p w14:paraId="098C2077" w14:textId="24AD84BC"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Para el estudio del referido principio, esta Primera Sala retoma las principales consideraciones que sostuvo al resolver el amparo directo en revisión </w:t>
      </w:r>
      <w:r w:rsidRPr="00476423">
        <w:rPr>
          <w:rFonts w:ascii="Arial" w:hAnsi="Arial" w:cs="Arial"/>
          <w:color w:val="FF0000"/>
          <w:sz w:val="26"/>
          <w:szCs w:val="26"/>
        </w:rPr>
        <w:t>492/2017</w:t>
      </w:r>
      <w:r w:rsidRPr="00476423">
        <w:rPr>
          <w:rFonts w:ascii="Arial" w:hAnsi="Arial" w:cs="Arial"/>
          <w:sz w:val="26"/>
          <w:szCs w:val="26"/>
        </w:rPr>
        <w:t xml:space="preserve">, en </w:t>
      </w:r>
      <w:r w:rsidR="00E63383" w:rsidRPr="00476423">
        <w:rPr>
          <w:rFonts w:ascii="Arial" w:hAnsi="Arial" w:cs="Arial"/>
          <w:sz w:val="26"/>
          <w:szCs w:val="26"/>
        </w:rPr>
        <w:t>el que</w:t>
      </w:r>
      <w:r w:rsidRPr="00476423">
        <w:rPr>
          <w:rFonts w:ascii="Arial" w:hAnsi="Arial" w:cs="Arial"/>
          <w:sz w:val="26"/>
          <w:szCs w:val="26"/>
        </w:rPr>
        <w:t xml:space="preserve"> </w:t>
      </w:r>
      <w:r w:rsidR="00DA56F5" w:rsidRPr="00476423">
        <w:rPr>
          <w:rFonts w:ascii="Arial" w:hAnsi="Arial" w:cs="Arial"/>
          <w:sz w:val="26"/>
          <w:szCs w:val="26"/>
        </w:rPr>
        <w:t xml:space="preserve">estableció </w:t>
      </w:r>
      <w:r w:rsidRPr="00476423">
        <w:rPr>
          <w:rFonts w:ascii="Arial" w:hAnsi="Arial" w:cs="Arial"/>
          <w:sz w:val="26"/>
          <w:szCs w:val="26"/>
        </w:rPr>
        <w:t>que el principio de inmediación se integra con los siguientes componentes</w:t>
      </w:r>
      <w:r w:rsidR="00916050" w:rsidRPr="00476423">
        <w:rPr>
          <w:rStyle w:val="Refdenotaalpie"/>
          <w:rFonts w:ascii="Arial" w:hAnsi="Arial" w:cs="Arial"/>
          <w:sz w:val="26"/>
          <w:szCs w:val="26"/>
        </w:rPr>
        <w:footnoteReference w:id="22"/>
      </w:r>
      <w:r w:rsidRPr="00476423">
        <w:rPr>
          <w:rFonts w:ascii="Arial" w:hAnsi="Arial" w:cs="Arial"/>
          <w:sz w:val="26"/>
          <w:szCs w:val="26"/>
        </w:rPr>
        <w:t>:</w:t>
      </w:r>
    </w:p>
    <w:p w14:paraId="5FC62F73" w14:textId="65C68119" w:rsidR="00B64DF6" w:rsidRPr="00476423" w:rsidRDefault="00B64DF6" w:rsidP="009F7CB9">
      <w:pPr>
        <w:pStyle w:val="Listavistosa-nfasis110"/>
        <w:tabs>
          <w:tab w:val="left" w:pos="851"/>
        </w:tabs>
        <w:spacing w:before="320" w:after="320" w:line="360" w:lineRule="auto"/>
        <w:ind w:left="284" w:hanging="284"/>
        <w:jc w:val="both"/>
        <w:rPr>
          <w:rFonts w:ascii="Arial" w:hAnsi="Arial" w:cs="Arial"/>
          <w:b/>
          <w:sz w:val="26"/>
          <w:szCs w:val="26"/>
        </w:rPr>
      </w:pPr>
      <w:r w:rsidRPr="00476423">
        <w:rPr>
          <w:rFonts w:ascii="Arial" w:hAnsi="Arial" w:cs="Arial"/>
          <w:b/>
          <w:sz w:val="26"/>
          <w:szCs w:val="26"/>
        </w:rPr>
        <w:t xml:space="preserve">• </w:t>
      </w:r>
      <w:r w:rsidR="00D23655" w:rsidRPr="00476423">
        <w:rPr>
          <w:rFonts w:ascii="Arial" w:hAnsi="Arial" w:cs="Arial"/>
          <w:b/>
          <w:sz w:val="26"/>
          <w:szCs w:val="26"/>
        </w:rPr>
        <w:t>Se r</w:t>
      </w:r>
      <w:r w:rsidRPr="00476423">
        <w:rPr>
          <w:rFonts w:ascii="Arial" w:hAnsi="Arial" w:cs="Arial"/>
          <w:b/>
          <w:sz w:val="26"/>
          <w:szCs w:val="26"/>
        </w:rPr>
        <w:t>equiere la necesaria presencia del juez en el desarrollo de la audiencia</w:t>
      </w:r>
    </w:p>
    <w:p w14:paraId="51172DC9" w14:textId="4627FE62"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En los procesos orales, el mecanismo institucional que permite a los jueces tomar decisiones es la realización de una audiencia, en donde las partes pueden </w:t>
      </w:r>
      <w:r w:rsidR="003E4FEA" w:rsidRPr="00476423">
        <w:rPr>
          <w:rFonts w:ascii="Arial" w:hAnsi="Arial" w:cs="Arial"/>
          <w:sz w:val="26"/>
          <w:szCs w:val="26"/>
        </w:rPr>
        <w:t>(</w:t>
      </w:r>
      <w:r w:rsidRPr="00476423">
        <w:rPr>
          <w:rFonts w:ascii="Arial" w:hAnsi="Arial" w:cs="Arial"/>
          <w:sz w:val="26"/>
          <w:szCs w:val="26"/>
        </w:rPr>
        <w:t>cara a cara</w:t>
      </w:r>
      <w:r w:rsidR="003E4FEA" w:rsidRPr="00476423">
        <w:rPr>
          <w:rFonts w:ascii="Arial" w:hAnsi="Arial" w:cs="Arial"/>
          <w:sz w:val="26"/>
          <w:szCs w:val="26"/>
        </w:rPr>
        <w:t>)</w:t>
      </w:r>
      <w:r w:rsidRPr="00476423">
        <w:rPr>
          <w:rFonts w:ascii="Arial" w:hAnsi="Arial" w:cs="Arial"/>
          <w:sz w:val="26"/>
          <w:szCs w:val="26"/>
        </w:rPr>
        <w:t xml:space="preserve"> presentar sus argumentos de manera verbal, la evidencia que apoya su decisión y controvertir lo que la contraparte afirma.</w:t>
      </w:r>
    </w:p>
    <w:p w14:paraId="01445E27" w14:textId="1B9D9E5F"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En la tradición procesal anglosajona, por ejemplo, esta idea puede parecer sencilla y evidente, pero constituye una revolución para el funcionamiento del </w:t>
      </w:r>
      <w:r w:rsidR="00B52275" w:rsidRPr="00476423">
        <w:rPr>
          <w:rFonts w:ascii="Arial" w:hAnsi="Arial" w:cs="Arial"/>
          <w:sz w:val="26"/>
          <w:szCs w:val="26"/>
        </w:rPr>
        <w:t>s</w:t>
      </w:r>
      <w:r w:rsidRPr="00476423">
        <w:rPr>
          <w:rFonts w:ascii="Arial" w:hAnsi="Arial" w:cs="Arial"/>
          <w:sz w:val="26"/>
          <w:szCs w:val="26"/>
        </w:rPr>
        <w:t xml:space="preserve">istema de </w:t>
      </w:r>
      <w:r w:rsidR="00B52275" w:rsidRPr="00476423">
        <w:rPr>
          <w:rFonts w:ascii="Arial" w:hAnsi="Arial" w:cs="Arial"/>
          <w:sz w:val="26"/>
          <w:szCs w:val="26"/>
        </w:rPr>
        <w:t>j</w:t>
      </w:r>
      <w:r w:rsidRPr="00476423">
        <w:rPr>
          <w:rFonts w:ascii="Arial" w:hAnsi="Arial" w:cs="Arial"/>
          <w:sz w:val="26"/>
          <w:szCs w:val="26"/>
        </w:rPr>
        <w:t>usticia</w:t>
      </w:r>
      <w:r w:rsidR="00B52275" w:rsidRPr="00476423">
        <w:rPr>
          <w:rFonts w:ascii="Arial" w:hAnsi="Arial" w:cs="Arial"/>
          <w:sz w:val="26"/>
          <w:szCs w:val="26"/>
        </w:rPr>
        <w:t xml:space="preserve"> p</w:t>
      </w:r>
      <w:r w:rsidRPr="00476423">
        <w:rPr>
          <w:rFonts w:ascii="Arial" w:hAnsi="Arial" w:cs="Arial"/>
          <w:sz w:val="26"/>
          <w:szCs w:val="26"/>
        </w:rPr>
        <w:t xml:space="preserve">enal, ya que las nociones de que el juez debe estar presente en la audiencia y que en ella debe resolver el asunto, aunque de cierta forma están previstas en los códigos procesales del sistema penal tradicional, en realidad no operaban. </w:t>
      </w:r>
    </w:p>
    <w:p w14:paraId="36DCA163" w14:textId="7DC59DC4"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De manera que con la redacción de la fracción II del apartado A del artículo 20 de la Constitución</w:t>
      </w:r>
      <w:r w:rsidR="00356286" w:rsidRPr="00476423">
        <w:rPr>
          <w:rFonts w:ascii="Arial" w:hAnsi="Arial" w:cs="Arial"/>
          <w:sz w:val="26"/>
          <w:szCs w:val="26"/>
        </w:rPr>
        <w:t xml:space="preserve"> federal</w:t>
      </w:r>
      <w:r w:rsidRPr="00476423">
        <w:rPr>
          <w:rFonts w:ascii="Arial" w:hAnsi="Arial" w:cs="Arial"/>
          <w:sz w:val="26"/>
          <w:szCs w:val="26"/>
        </w:rPr>
        <w:t>, el principio de inmediación asegura la presencia del juez en las actuaciones judiciales, al establecer que “</w:t>
      </w:r>
      <w:r w:rsidRPr="00476423">
        <w:rPr>
          <w:rFonts w:ascii="Arial" w:hAnsi="Arial" w:cs="Arial"/>
          <w:i/>
          <w:sz w:val="26"/>
          <w:szCs w:val="26"/>
        </w:rPr>
        <w:t>Toda audiencia se desarrollará en presencia del juez</w:t>
      </w:r>
      <w:r w:rsidRPr="00476423">
        <w:rPr>
          <w:rFonts w:ascii="Arial" w:hAnsi="Arial" w:cs="Arial"/>
          <w:sz w:val="26"/>
          <w:szCs w:val="26"/>
        </w:rPr>
        <w:t xml:space="preserve">”. </w:t>
      </w:r>
    </w:p>
    <w:p w14:paraId="492814AE" w14:textId="77777777"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Con ello, se pretende evitar una de las prácticas más comunes que llevaron al agotamiento del procedimiento penal mixto o tradicional, en el que la mayoría de las audiencias no son dirigidas físicamente por el juez, sino que su realización se delega al secretario del juzgado. </w:t>
      </w:r>
    </w:p>
    <w:p w14:paraId="21AE219E" w14:textId="32084810" w:rsidR="00B64DF6" w:rsidRPr="00476423" w:rsidRDefault="0035628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E</w:t>
      </w:r>
      <w:r w:rsidR="00B64DF6" w:rsidRPr="00476423">
        <w:rPr>
          <w:rFonts w:ascii="Arial" w:hAnsi="Arial" w:cs="Arial"/>
          <w:sz w:val="26"/>
          <w:szCs w:val="26"/>
        </w:rPr>
        <w:t>n esa misma proporción, también se delega el desahogo y la valoración de las pruebas. En esta vertiente, el principio de inmediación tiene como objetivos garantizar la corrección formal del proceso y velar por el debido respeto de los derechos de las partes.</w:t>
      </w:r>
    </w:p>
    <w:p w14:paraId="304C6C09" w14:textId="0B537B18" w:rsidR="00B64DF6" w:rsidRPr="00476423" w:rsidRDefault="00B64DF6" w:rsidP="009F7CB9">
      <w:pPr>
        <w:pStyle w:val="Listavistosa-nfasis110"/>
        <w:spacing w:before="320" w:after="320" w:line="360" w:lineRule="auto"/>
        <w:ind w:left="284" w:hanging="284"/>
        <w:jc w:val="both"/>
        <w:rPr>
          <w:rFonts w:ascii="Arial" w:hAnsi="Arial" w:cs="Arial"/>
          <w:b/>
          <w:bCs/>
          <w:sz w:val="26"/>
          <w:szCs w:val="26"/>
        </w:rPr>
      </w:pPr>
      <w:r w:rsidRPr="00476423">
        <w:rPr>
          <w:rFonts w:ascii="Arial" w:hAnsi="Arial" w:cs="Arial"/>
          <w:b/>
          <w:sz w:val="26"/>
          <w:szCs w:val="26"/>
        </w:rPr>
        <w:t xml:space="preserve">• </w:t>
      </w:r>
      <w:r w:rsidR="00BB5DD7" w:rsidRPr="00476423">
        <w:rPr>
          <w:rFonts w:ascii="Arial" w:hAnsi="Arial" w:cs="Arial"/>
          <w:b/>
          <w:sz w:val="26"/>
          <w:szCs w:val="26"/>
        </w:rPr>
        <w:t>Se e</w:t>
      </w:r>
      <w:r w:rsidRPr="00476423">
        <w:rPr>
          <w:rFonts w:ascii="Arial" w:hAnsi="Arial" w:cs="Arial"/>
          <w:b/>
          <w:sz w:val="26"/>
          <w:szCs w:val="26"/>
        </w:rPr>
        <w:t xml:space="preserve">xige la </w:t>
      </w:r>
      <w:r w:rsidRPr="00476423">
        <w:rPr>
          <w:rFonts w:ascii="Arial" w:hAnsi="Arial" w:cs="Arial"/>
          <w:b/>
          <w:iCs/>
          <w:sz w:val="26"/>
          <w:szCs w:val="26"/>
        </w:rPr>
        <w:t>percepción</w:t>
      </w:r>
      <w:r w:rsidRPr="00476423">
        <w:rPr>
          <w:rFonts w:ascii="Arial" w:hAnsi="Arial" w:cs="Arial"/>
          <w:b/>
          <w:i/>
          <w:sz w:val="26"/>
          <w:szCs w:val="26"/>
        </w:rPr>
        <w:t xml:space="preserve"> </w:t>
      </w:r>
      <w:r w:rsidRPr="00476423">
        <w:rPr>
          <w:rFonts w:ascii="Arial" w:hAnsi="Arial" w:cs="Arial"/>
          <w:b/>
          <w:sz w:val="26"/>
          <w:szCs w:val="26"/>
        </w:rPr>
        <w:t>directa y personal de los</w:t>
      </w:r>
      <w:r w:rsidRPr="00476423">
        <w:rPr>
          <w:rFonts w:ascii="Arial" w:hAnsi="Arial" w:cs="Arial"/>
          <w:b/>
          <w:i/>
          <w:sz w:val="26"/>
          <w:szCs w:val="26"/>
        </w:rPr>
        <w:t xml:space="preserve"> </w:t>
      </w:r>
      <w:r w:rsidRPr="00476423">
        <w:rPr>
          <w:rFonts w:ascii="Arial" w:hAnsi="Arial" w:cs="Arial"/>
          <w:b/>
          <w:sz w:val="26"/>
          <w:szCs w:val="26"/>
        </w:rPr>
        <w:t>elementos probatorios útiles para la decisión</w:t>
      </w:r>
    </w:p>
    <w:p w14:paraId="7ED9739A" w14:textId="5620744B" w:rsidR="00B64DF6" w:rsidRPr="00476423" w:rsidRDefault="001D310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Para el poder reformador de la C</w:t>
      </w:r>
      <w:r w:rsidR="00B64DF6" w:rsidRPr="00476423">
        <w:rPr>
          <w:rFonts w:ascii="Arial" w:hAnsi="Arial" w:cs="Arial"/>
          <w:sz w:val="26"/>
          <w:szCs w:val="26"/>
        </w:rPr>
        <w:t>onstitución</w:t>
      </w:r>
      <w:r w:rsidR="00846774" w:rsidRPr="00476423">
        <w:rPr>
          <w:rFonts w:ascii="Arial" w:hAnsi="Arial" w:cs="Arial"/>
          <w:sz w:val="26"/>
          <w:szCs w:val="26"/>
        </w:rPr>
        <w:t>,</w:t>
      </w:r>
      <w:r w:rsidR="00B64DF6" w:rsidRPr="00476423">
        <w:rPr>
          <w:rFonts w:ascii="Arial" w:hAnsi="Arial" w:cs="Arial"/>
          <w:sz w:val="26"/>
          <w:szCs w:val="26"/>
        </w:rPr>
        <w:t xml:space="preserve"> el principio de inmediación presupone que todos los elementos de prueba que son vertidos en un proceso y que servirán para la toma de decisiones preliminares en el proceso y la determinación de la responsabilidad penal de una persona, sean presenciados sin mediaciones o intermediarios por el juez en una audiencia, de modo tal que éste esté en aptitud de </w:t>
      </w:r>
      <w:r w:rsidR="00C16FCE" w:rsidRPr="00476423">
        <w:rPr>
          <w:rFonts w:ascii="Arial" w:hAnsi="Arial" w:cs="Arial"/>
          <w:sz w:val="26"/>
          <w:szCs w:val="26"/>
        </w:rPr>
        <w:t>tomar la decisión en cuestión</w:t>
      </w:r>
      <w:r w:rsidR="00B64DF6" w:rsidRPr="00476423">
        <w:rPr>
          <w:rFonts w:ascii="Arial" w:hAnsi="Arial" w:cs="Arial"/>
          <w:sz w:val="26"/>
          <w:szCs w:val="26"/>
        </w:rPr>
        <w:t>, previa una valoración libre de la prueba ofrecida.</w:t>
      </w:r>
    </w:p>
    <w:p w14:paraId="7734CF15" w14:textId="1A7942DD"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Dicho propósito adopta las nociones del principio de inmediación en su sentido estricto, lo que implica reconocer que en la etapa de juicio es donde cobra plena aplicación, pues el contacto directo que el juez tiene con los sujetos y el objeto del proceso lo colocan en las mejores condiciones posibles para percibir</w:t>
      </w:r>
      <w:r w:rsidR="008F417B" w:rsidRPr="00476423">
        <w:rPr>
          <w:rFonts w:ascii="Arial" w:hAnsi="Arial" w:cs="Arial"/>
          <w:sz w:val="26"/>
          <w:szCs w:val="26"/>
        </w:rPr>
        <w:t xml:space="preserve">, </w:t>
      </w:r>
      <w:r w:rsidRPr="00476423">
        <w:rPr>
          <w:rFonts w:ascii="Arial" w:hAnsi="Arial" w:cs="Arial"/>
          <w:sz w:val="26"/>
          <w:szCs w:val="26"/>
        </w:rPr>
        <w:t>sin intermediarios</w:t>
      </w:r>
      <w:r w:rsidR="008F417B" w:rsidRPr="00476423">
        <w:rPr>
          <w:rFonts w:ascii="Arial" w:hAnsi="Arial" w:cs="Arial"/>
          <w:sz w:val="26"/>
          <w:szCs w:val="26"/>
        </w:rPr>
        <w:t>,</w:t>
      </w:r>
      <w:r w:rsidRPr="00476423">
        <w:rPr>
          <w:rFonts w:ascii="Arial" w:hAnsi="Arial" w:cs="Arial"/>
          <w:sz w:val="26"/>
          <w:szCs w:val="26"/>
        </w:rPr>
        <w:t xml:space="preserve"> toda la información que surja de las </w:t>
      </w:r>
      <w:r w:rsidRPr="00476423">
        <w:rPr>
          <w:rFonts w:ascii="Arial" w:hAnsi="Arial" w:cs="Arial"/>
          <w:b/>
          <w:sz w:val="26"/>
          <w:szCs w:val="26"/>
        </w:rPr>
        <w:t>pruebas personales</w:t>
      </w:r>
      <w:r w:rsidRPr="00476423">
        <w:rPr>
          <w:rFonts w:ascii="Arial" w:hAnsi="Arial" w:cs="Arial"/>
          <w:sz w:val="26"/>
          <w:szCs w:val="26"/>
        </w:rPr>
        <w:t xml:space="preserve">, esto es, de aquellas que para su desahogo requieren de la declaración que en juicio rinda el sujeto de prueba, como la </w:t>
      </w:r>
      <w:r w:rsidRPr="00476423">
        <w:rPr>
          <w:rFonts w:ascii="Arial" w:hAnsi="Arial" w:cs="Arial"/>
          <w:b/>
          <w:sz w:val="26"/>
          <w:szCs w:val="26"/>
        </w:rPr>
        <w:t>testimonial</w:t>
      </w:r>
      <w:r w:rsidRPr="00476423">
        <w:rPr>
          <w:rFonts w:ascii="Arial" w:hAnsi="Arial" w:cs="Arial"/>
          <w:sz w:val="26"/>
          <w:szCs w:val="26"/>
        </w:rPr>
        <w:t>, la pericial o la declaración del acusado.</w:t>
      </w:r>
    </w:p>
    <w:p w14:paraId="3FF94773" w14:textId="77952C6C"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De manera que </w:t>
      </w:r>
      <w:r w:rsidR="00322E49" w:rsidRPr="00476423">
        <w:rPr>
          <w:rFonts w:ascii="Arial" w:hAnsi="Arial" w:cs="Arial"/>
          <w:sz w:val="26"/>
          <w:szCs w:val="26"/>
        </w:rPr>
        <w:t>a</w:t>
      </w:r>
      <w:r w:rsidRPr="00476423">
        <w:rPr>
          <w:rFonts w:ascii="Arial" w:hAnsi="Arial" w:cs="Arial"/>
          <w:sz w:val="26"/>
          <w:szCs w:val="26"/>
        </w:rPr>
        <w:t>l juez</w:t>
      </w:r>
      <w:r w:rsidR="002E2DA6" w:rsidRPr="00476423">
        <w:rPr>
          <w:rFonts w:ascii="Arial" w:hAnsi="Arial" w:cs="Arial"/>
          <w:sz w:val="26"/>
          <w:szCs w:val="26"/>
        </w:rPr>
        <w:t xml:space="preserve"> le permitirá formarse una imagen completa del contenido y exactitud de lo expuesto</w:t>
      </w:r>
      <w:r w:rsidR="00BF09ED" w:rsidRPr="00476423">
        <w:rPr>
          <w:rFonts w:ascii="Arial" w:hAnsi="Arial" w:cs="Arial"/>
          <w:sz w:val="26"/>
          <w:szCs w:val="26"/>
        </w:rPr>
        <w:t>,</w:t>
      </w:r>
      <w:r w:rsidRPr="00476423">
        <w:rPr>
          <w:rFonts w:ascii="Arial" w:hAnsi="Arial" w:cs="Arial"/>
          <w:sz w:val="26"/>
          <w:szCs w:val="26"/>
        </w:rPr>
        <w:t xml:space="preserve"> gracias a su inmediación con la prueba, para</w:t>
      </w:r>
      <w:r w:rsidR="00C45B2D" w:rsidRPr="00476423">
        <w:rPr>
          <w:rFonts w:ascii="Arial" w:hAnsi="Arial" w:cs="Arial"/>
          <w:sz w:val="26"/>
          <w:szCs w:val="26"/>
        </w:rPr>
        <w:t xml:space="preserve"> que</w:t>
      </w:r>
      <w:r w:rsidRPr="00476423">
        <w:rPr>
          <w:rFonts w:ascii="Arial" w:hAnsi="Arial" w:cs="Arial"/>
          <w:sz w:val="26"/>
          <w:szCs w:val="26"/>
        </w:rPr>
        <w:t xml:space="preserve"> luego de motivar su valor y alcance probatorio</w:t>
      </w:r>
      <w:r w:rsidR="00C45B2D" w:rsidRPr="00476423">
        <w:rPr>
          <w:rFonts w:ascii="Arial" w:hAnsi="Arial" w:cs="Arial"/>
          <w:sz w:val="26"/>
          <w:szCs w:val="26"/>
        </w:rPr>
        <w:t>,</w:t>
      </w:r>
      <w:r w:rsidRPr="00476423">
        <w:rPr>
          <w:rFonts w:ascii="Arial" w:hAnsi="Arial" w:cs="Arial"/>
          <w:sz w:val="26"/>
          <w:szCs w:val="26"/>
        </w:rPr>
        <w:t xml:space="preserve"> decida la cuestión esencial del asunto: si el delito quedó o no demostrado. </w:t>
      </w:r>
    </w:p>
    <w:p w14:paraId="5936D321" w14:textId="5C8236D5" w:rsidR="00B64DF6" w:rsidRPr="00476423" w:rsidRDefault="00B64DF6" w:rsidP="009F7CB9">
      <w:pPr>
        <w:pStyle w:val="Listavistosa-nfasis110"/>
        <w:spacing w:before="320" w:after="320" w:line="360" w:lineRule="auto"/>
        <w:ind w:left="142" w:hanging="142"/>
        <w:jc w:val="both"/>
        <w:rPr>
          <w:rFonts w:ascii="Arial" w:hAnsi="Arial" w:cs="Arial"/>
          <w:b/>
          <w:sz w:val="26"/>
          <w:szCs w:val="26"/>
        </w:rPr>
      </w:pPr>
      <w:r w:rsidRPr="00476423">
        <w:rPr>
          <w:rFonts w:ascii="Arial" w:hAnsi="Arial" w:cs="Arial"/>
          <w:b/>
          <w:sz w:val="26"/>
          <w:szCs w:val="26"/>
        </w:rPr>
        <w:t xml:space="preserve">• </w:t>
      </w:r>
      <w:r w:rsidR="00BF09ED" w:rsidRPr="00476423">
        <w:rPr>
          <w:rFonts w:ascii="Arial" w:hAnsi="Arial" w:cs="Arial"/>
          <w:b/>
          <w:sz w:val="26"/>
          <w:szCs w:val="26"/>
        </w:rPr>
        <w:t>S</w:t>
      </w:r>
      <w:r w:rsidRPr="00476423">
        <w:rPr>
          <w:rFonts w:ascii="Arial" w:hAnsi="Arial" w:cs="Arial"/>
          <w:b/>
          <w:sz w:val="26"/>
          <w:szCs w:val="26"/>
        </w:rPr>
        <w:t>e requiere que el juez que interviene en la producción de las pruebas personales debe ser el que emita el fallo del asunto</w:t>
      </w:r>
    </w:p>
    <w:p w14:paraId="274E765A" w14:textId="77777777"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Desde este enfoque, el principio de inmediación demanda que la sentencia sea dictada por el mismo juez o tribunal que ha presenciado la práctica de las pruebas, ya que el contacto personal y directo con el material probatorio lo ubica en una situación idónea para fallar el caso.</w:t>
      </w:r>
    </w:p>
    <w:p w14:paraId="081F1A9D" w14:textId="27BC674D"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Asimismo, impone una inmediata discusión y fallo de la causa, es decir, apenas producida la prueba, sin dar margen de demora o postergación alguna debe exigirse que se formulen los alegatos de las partes ante el juez o tribunal y, a su vez, apenas ocurrida la discusión de la causa</w:t>
      </w:r>
      <w:r w:rsidR="00DA7BCB" w:rsidRPr="00476423">
        <w:rPr>
          <w:rFonts w:ascii="Arial" w:hAnsi="Arial" w:cs="Arial"/>
          <w:sz w:val="26"/>
          <w:szCs w:val="26"/>
        </w:rPr>
        <w:t xml:space="preserve"> y</w:t>
      </w:r>
      <w:r w:rsidRPr="00476423">
        <w:rPr>
          <w:rFonts w:ascii="Arial" w:hAnsi="Arial" w:cs="Arial"/>
          <w:sz w:val="26"/>
          <w:szCs w:val="26"/>
        </w:rPr>
        <w:t xml:space="preserve"> clausurado el debate, debe dictarse el fallo correspondiente. </w:t>
      </w:r>
    </w:p>
    <w:p w14:paraId="2C4CAA31" w14:textId="77777777"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De este modo, se aseguran las ventajas de la inmediación en el desarrollo de la causa y recepción de las pruebas, ya que el beneficio obtenido por la intervención directa y personal del juez o tribunal se debilitaría gradualmente si admitiera un cambio del juez, pues privaría al proceso de todos los efectos positivos de este principio. </w:t>
      </w:r>
    </w:p>
    <w:p w14:paraId="4E99266B" w14:textId="5093B159" w:rsidR="00022F1F"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476423">
        <w:rPr>
          <w:rFonts w:ascii="Arial" w:hAnsi="Arial" w:cs="Arial"/>
          <w:sz w:val="26"/>
          <w:szCs w:val="26"/>
        </w:rPr>
        <w:t>De ahí que, en esta vertiente, el principio de inmediación se configura como una herramienta metodológica para la</w:t>
      </w:r>
      <w:r w:rsidRPr="00476423">
        <w:rPr>
          <w:rFonts w:ascii="Arial" w:hAnsi="Arial" w:cs="Arial"/>
          <w:sz w:val="26"/>
          <w:szCs w:val="26"/>
          <w:lang w:val="es-ES"/>
        </w:rPr>
        <w:t xml:space="preserve"> formación de la prueba, es decir, el modo en que debe incorporarse la prueba al proceso y que permite al juez percibir toda la información que de ella se desprende. En el entendido de que </w:t>
      </w:r>
      <w:r w:rsidRPr="00476423">
        <w:rPr>
          <w:rFonts w:ascii="Arial" w:hAnsi="Arial" w:cs="Arial"/>
          <w:sz w:val="26"/>
          <w:szCs w:val="26"/>
        </w:rPr>
        <w:t>no debe confundirse la inmediación con la corrección en la motivación sobre la valoración y alcance demostrativo de la prueba personal, es decir, es necesario distinguir la herramienta metodológica de formación de la prueba del manejo que realiza el juez con la información que como resultado arroja la prueba.</w:t>
      </w:r>
      <w:r w:rsidRPr="00476423">
        <w:rPr>
          <w:rFonts w:ascii="Arial" w:hAnsi="Arial" w:cs="Arial"/>
          <w:sz w:val="26"/>
          <w:szCs w:val="26"/>
          <w:lang w:val="es-ES"/>
        </w:rPr>
        <w:t xml:space="preserve"> Consideraciones que originaron la </w:t>
      </w:r>
      <w:r w:rsidR="00022F1F" w:rsidRPr="00476423">
        <w:rPr>
          <w:rFonts w:ascii="Arial" w:hAnsi="Arial" w:cs="Arial"/>
          <w:sz w:val="26"/>
          <w:szCs w:val="26"/>
          <w:lang w:val="es-ES"/>
        </w:rPr>
        <w:t>jurisprudencia, por reiteración, 54/2019 emitida por esta Primera Sala, de rubro y texto:</w:t>
      </w:r>
    </w:p>
    <w:p w14:paraId="702629B5" w14:textId="6135C827" w:rsidR="009736E7" w:rsidRPr="00476423" w:rsidRDefault="009736E7" w:rsidP="00846774">
      <w:pPr>
        <w:pStyle w:val="Listavistosa-nfasis110"/>
        <w:spacing w:before="320" w:after="320"/>
        <w:ind w:left="567" w:right="567"/>
        <w:jc w:val="both"/>
        <w:rPr>
          <w:b/>
          <w:bCs/>
          <w:lang w:val="es-ES"/>
        </w:rPr>
      </w:pPr>
      <w:r w:rsidRPr="00476423">
        <w:rPr>
          <w:b/>
          <w:bCs/>
          <w:lang w:val="es-ES"/>
        </w:rPr>
        <w:t xml:space="preserve">PRINCIPIO DE INMEDIACIÓN COMO HERRAMIENTA METODOLÓGICA PARA LA FORMACIÓN DE LA PRUEBA. EXIGE EL CONTACTO DIRECTO Y PERSONAL DEL JUEZ CON LOS SUJETOS Y EL OBJETO DEL PROCESO DURANTE LA AUDIENCIA DE JUICIO. </w:t>
      </w:r>
      <w:r w:rsidRPr="00476423">
        <w:rPr>
          <w:lang w:val="es-ES"/>
        </w:rPr>
        <w:t>Del proceso legislativo que culminó con la instauración del Nuevo Sistema de Justicia Penal, se advierte que para el Poder Reformador de la Constitución Política de los Estados Unidos Mexicanos en vigor, el principio de inmediación presupone que todos los elementos de prueba vertidos en un proceso y que servirán para decidir sobre la responsabilidad penal de una persona, deben ser presenciados sin mediaciones o intermediarios por el juez en una audiencia. Los alcances de dicho propósito implican reconocer que es en la etapa de juicio donde la inmediación cobra plena aplicación, porque en esta vertiente configura una herramienta metodológica para la formación de la prueba, la cual exige el contacto directo y personal que el juez debe tener con los sujetos y el objeto del proceso durante la realización de la audiencia de juicio, porque de esa manera se coloca al juez en las mejores condiciones posibles para percibir –sin intermediarios– toda la información que surja de las pruebas personales, es decir, no sólo la de contenido verbal, sino que la inmediación también lo ubica en óptimas condiciones para constatar una serie de elementos que acompañan a las palabras del declarante, habilitados para transmitir y recepcionar de mejor manera el mensaje que se quiere entregar, como el manejo del tono, volumen o cadencia de la voz, pausas, titubeos, disposición del cuerpo, dirección de la mirada, muecas o sonrojo, que la doctrina denomina componentes paralingüísticos</w:t>
      </w:r>
      <w:r w:rsidRPr="00476423">
        <w:rPr>
          <w:bCs/>
          <w:vertAlign w:val="superscript"/>
          <w:lang w:val="es-ES"/>
        </w:rPr>
        <w:footnoteReference w:id="23"/>
      </w:r>
      <w:r w:rsidRPr="00476423">
        <w:rPr>
          <w:bCs/>
          <w:lang w:val="es-ES"/>
        </w:rPr>
        <w:t>.</w:t>
      </w:r>
    </w:p>
    <w:p w14:paraId="04D8118E" w14:textId="1CE0D688" w:rsidR="009736E7" w:rsidRPr="00476423" w:rsidRDefault="009736E7" w:rsidP="00846774">
      <w:pPr>
        <w:pStyle w:val="Listavistosa-nfasis110"/>
        <w:numPr>
          <w:ilvl w:val="0"/>
          <w:numId w:val="33"/>
        </w:numPr>
        <w:tabs>
          <w:tab w:val="left" w:pos="0"/>
          <w:tab w:val="left" w:pos="851"/>
        </w:tabs>
        <w:spacing w:before="320" w:after="320" w:line="360" w:lineRule="auto"/>
        <w:ind w:left="0" w:firstLine="0"/>
        <w:rPr>
          <w:rFonts w:ascii="Arial" w:hAnsi="Arial" w:cs="Arial"/>
          <w:b/>
          <w:bCs/>
          <w:sz w:val="26"/>
          <w:szCs w:val="26"/>
          <w:lang w:val="es-ES"/>
        </w:rPr>
      </w:pPr>
      <w:r w:rsidRPr="00476423">
        <w:rPr>
          <w:rFonts w:ascii="Arial" w:hAnsi="Arial" w:cs="Arial"/>
          <w:b/>
          <w:bCs/>
          <w:sz w:val="26"/>
          <w:szCs w:val="26"/>
          <w:lang w:val="es-ES"/>
        </w:rPr>
        <w:t>Jurisprudencia comparada sobre el tema en estudio</w:t>
      </w:r>
    </w:p>
    <w:p w14:paraId="780AFC91" w14:textId="15CAB8B8" w:rsidR="009736E7" w:rsidRPr="00476423" w:rsidRDefault="009736E7" w:rsidP="00846774">
      <w:pPr>
        <w:pStyle w:val="Prrafodelista"/>
        <w:numPr>
          <w:ilvl w:val="0"/>
          <w:numId w:val="1"/>
        </w:numPr>
        <w:tabs>
          <w:tab w:val="left" w:pos="567"/>
        </w:tabs>
        <w:spacing w:line="360" w:lineRule="auto"/>
        <w:ind w:left="0" w:hanging="567"/>
        <w:jc w:val="both"/>
        <w:rPr>
          <w:rFonts w:ascii="Arial" w:hAnsi="Arial" w:cs="Arial"/>
          <w:color w:val="222222"/>
          <w:sz w:val="26"/>
          <w:szCs w:val="26"/>
          <w:lang w:val="es-ES"/>
        </w:rPr>
      </w:pPr>
      <w:r w:rsidRPr="00476423">
        <w:rPr>
          <w:rFonts w:ascii="Arial" w:eastAsiaTheme="minorHAnsi" w:hAnsi="Arial" w:cs="Arial"/>
          <w:sz w:val="26"/>
          <w:szCs w:val="26"/>
          <w:lang w:val="es-ES" w:eastAsia="en-US"/>
        </w:rPr>
        <w:t xml:space="preserve">Ahora bien, en </w:t>
      </w:r>
      <w:r w:rsidR="00CE43AB" w:rsidRPr="00476423">
        <w:rPr>
          <w:rFonts w:ascii="Arial" w:eastAsiaTheme="minorHAnsi" w:hAnsi="Arial" w:cs="Arial"/>
          <w:sz w:val="26"/>
          <w:szCs w:val="26"/>
          <w:lang w:val="es-ES" w:eastAsia="en-US"/>
        </w:rPr>
        <w:t>el</w:t>
      </w:r>
      <w:r w:rsidRPr="00476423">
        <w:rPr>
          <w:rFonts w:ascii="Arial" w:eastAsiaTheme="minorHAnsi" w:hAnsi="Arial" w:cs="Arial"/>
          <w:sz w:val="26"/>
          <w:szCs w:val="26"/>
          <w:lang w:val="es-ES" w:eastAsia="en-US"/>
        </w:rPr>
        <w:t xml:space="preserve"> amparo directo en revisión </w:t>
      </w:r>
      <w:r w:rsidRPr="00476423">
        <w:rPr>
          <w:rFonts w:ascii="Arial" w:eastAsiaTheme="minorHAnsi" w:hAnsi="Arial" w:cs="Arial"/>
          <w:color w:val="FF0000"/>
          <w:sz w:val="26"/>
          <w:szCs w:val="26"/>
          <w:lang w:val="es-ES" w:eastAsia="en-US"/>
        </w:rPr>
        <w:t>3048/2014</w:t>
      </w:r>
      <w:r w:rsidRPr="00476423">
        <w:rPr>
          <w:rStyle w:val="Refdenotaalpie"/>
          <w:rFonts w:ascii="Arial" w:hAnsi="Arial" w:cs="Arial"/>
          <w:sz w:val="26"/>
          <w:szCs w:val="26"/>
          <w:lang w:val="es-ES"/>
        </w:rPr>
        <w:footnoteReference w:id="24"/>
      </w:r>
      <w:r w:rsidR="00606A2B" w:rsidRPr="00476423">
        <w:rPr>
          <w:rFonts w:ascii="Arial" w:eastAsiaTheme="minorHAnsi" w:hAnsi="Arial" w:cs="Arial"/>
          <w:sz w:val="26"/>
          <w:szCs w:val="26"/>
          <w:lang w:val="es-ES" w:eastAsia="en-US"/>
        </w:rPr>
        <w:t xml:space="preserve"> y el mencionado </w:t>
      </w:r>
      <w:r w:rsidR="00606A2B" w:rsidRPr="00476423">
        <w:rPr>
          <w:rFonts w:ascii="Arial" w:eastAsiaTheme="minorHAnsi" w:hAnsi="Arial" w:cs="Arial"/>
          <w:color w:val="FF0000"/>
          <w:sz w:val="26"/>
          <w:szCs w:val="26"/>
          <w:lang w:val="es-ES" w:eastAsia="en-US"/>
        </w:rPr>
        <w:t>2929/2018</w:t>
      </w:r>
      <w:r w:rsidR="000920B9" w:rsidRPr="00476423">
        <w:rPr>
          <w:rStyle w:val="Refdenotaalpie"/>
          <w:rFonts w:ascii="Arial" w:eastAsiaTheme="minorHAnsi" w:hAnsi="Arial" w:cs="Arial"/>
          <w:sz w:val="26"/>
          <w:szCs w:val="26"/>
          <w:lang w:val="es-ES" w:eastAsia="en-US"/>
        </w:rPr>
        <w:footnoteReference w:id="25"/>
      </w:r>
      <w:r w:rsidRPr="00476423">
        <w:rPr>
          <w:rFonts w:ascii="Arial" w:hAnsi="Arial" w:cs="Arial"/>
          <w:sz w:val="26"/>
          <w:szCs w:val="26"/>
          <w:lang w:val="es-ES"/>
        </w:rPr>
        <w:t>,</w:t>
      </w:r>
      <w:r w:rsidRPr="00476423">
        <w:rPr>
          <w:rFonts w:ascii="Arial" w:eastAsiaTheme="minorHAnsi" w:hAnsi="Arial" w:cs="Arial"/>
          <w:sz w:val="26"/>
          <w:szCs w:val="26"/>
          <w:lang w:val="es-ES" w:eastAsia="en-US"/>
        </w:rPr>
        <w:t xml:space="preserve"> esta Primera Sala abordó los </w:t>
      </w:r>
      <w:r w:rsidRPr="00476423">
        <w:rPr>
          <w:rFonts w:ascii="Arial" w:hAnsi="Arial" w:cs="Arial"/>
          <w:sz w:val="26"/>
          <w:szCs w:val="26"/>
          <w:lang w:val="es-ES"/>
        </w:rPr>
        <w:t xml:space="preserve">alcances del derecho a interrogar testigos y reflexionó sobre si el mismo admite modulaciones o excepciones, estudio </w:t>
      </w:r>
      <w:r w:rsidR="003C3D90" w:rsidRPr="00476423">
        <w:rPr>
          <w:rFonts w:ascii="Arial" w:hAnsi="Arial" w:cs="Arial"/>
          <w:sz w:val="26"/>
          <w:szCs w:val="26"/>
          <w:lang w:val="es-ES"/>
        </w:rPr>
        <w:t>que</w:t>
      </w:r>
      <w:r w:rsidRPr="00476423">
        <w:rPr>
          <w:rFonts w:ascii="Arial" w:hAnsi="Arial" w:cs="Arial"/>
          <w:sz w:val="26"/>
          <w:szCs w:val="26"/>
          <w:lang w:val="es-ES"/>
        </w:rPr>
        <w:t xml:space="preserve"> si bien se realizó en el contexto del sistema penal tradicional o mixto, lo cierto es que también se enfatizó que “</w:t>
      </w:r>
      <w:r w:rsidRPr="00476423">
        <w:rPr>
          <w:rFonts w:ascii="Arial" w:hAnsi="Arial" w:cs="Arial"/>
          <w:i/>
          <w:iCs/>
          <w:color w:val="222222"/>
          <w:sz w:val="26"/>
          <w:szCs w:val="26"/>
          <w:lang w:val="es-ES"/>
        </w:rPr>
        <w:t>el respeto al derecho de confrontación no es una exigencia exclusivamente aplicable a un sistema oral o adversarial. Es una exigencia básica de cualquier sistema en el que opere el principio de presunción de inocencia y el deber de ofrecer al inculpado los medios para preparar su defensa”</w:t>
      </w:r>
      <w:r w:rsidR="00785951" w:rsidRPr="00476423">
        <w:rPr>
          <w:rStyle w:val="Refdenotaalpie"/>
          <w:rFonts w:ascii="Arial" w:hAnsi="Arial" w:cs="Arial"/>
          <w:color w:val="222222"/>
          <w:sz w:val="26"/>
          <w:szCs w:val="26"/>
          <w:lang w:val="es-ES"/>
        </w:rPr>
        <w:footnoteReference w:id="26"/>
      </w:r>
      <w:r w:rsidRPr="00476423">
        <w:rPr>
          <w:rFonts w:ascii="Arial" w:hAnsi="Arial" w:cs="Arial"/>
          <w:color w:val="222222"/>
          <w:sz w:val="26"/>
          <w:szCs w:val="26"/>
          <w:lang w:val="es-ES"/>
        </w:rPr>
        <w:t>.</w:t>
      </w:r>
    </w:p>
    <w:p w14:paraId="58884F1E" w14:textId="77777777" w:rsidR="009736E7" w:rsidRPr="00476423" w:rsidRDefault="009736E7" w:rsidP="009F7CB9">
      <w:pPr>
        <w:pStyle w:val="Prrafodelista"/>
        <w:tabs>
          <w:tab w:val="left" w:pos="567"/>
        </w:tabs>
        <w:spacing w:line="360" w:lineRule="auto"/>
        <w:ind w:left="0"/>
        <w:jc w:val="both"/>
        <w:rPr>
          <w:rFonts w:ascii="Arial" w:hAnsi="Arial" w:cs="Arial"/>
          <w:color w:val="222222"/>
          <w:sz w:val="26"/>
          <w:szCs w:val="26"/>
          <w:lang w:val="es-ES"/>
        </w:rPr>
      </w:pPr>
    </w:p>
    <w:p w14:paraId="00502943" w14:textId="38F06825" w:rsidR="009736E7" w:rsidRPr="00476423" w:rsidRDefault="009736E7" w:rsidP="00846774">
      <w:pPr>
        <w:pStyle w:val="Prrafodelista"/>
        <w:numPr>
          <w:ilvl w:val="0"/>
          <w:numId w:val="1"/>
        </w:numPr>
        <w:tabs>
          <w:tab w:val="left" w:pos="567"/>
        </w:tabs>
        <w:spacing w:line="360" w:lineRule="auto"/>
        <w:ind w:left="0" w:hanging="567"/>
        <w:jc w:val="both"/>
        <w:rPr>
          <w:rFonts w:ascii="Arial" w:hAnsi="Arial" w:cs="Arial"/>
          <w:sz w:val="26"/>
          <w:szCs w:val="26"/>
          <w:lang w:val="es-ES"/>
        </w:rPr>
      </w:pPr>
      <w:r w:rsidRPr="00476423">
        <w:rPr>
          <w:rFonts w:ascii="Arial" w:eastAsiaTheme="minorHAnsi" w:hAnsi="Arial" w:cs="Arial"/>
          <w:sz w:val="26"/>
          <w:szCs w:val="26"/>
          <w:lang w:val="es-ES" w:eastAsia="en-US"/>
        </w:rPr>
        <w:t>En dicho</w:t>
      </w:r>
      <w:r w:rsidR="00606A2B" w:rsidRPr="00476423">
        <w:rPr>
          <w:rFonts w:ascii="Arial" w:eastAsiaTheme="minorHAnsi" w:hAnsi="Arial" w:cs="Arial"/>
          <w:sz w:val="26"/>
          <w:szCs w:val="26"/>
          <w:lang w:val="es-ES" w:eastAsia="en-US"/>
        </w:rPr>
        <w:t>s</w:t>
      </w:r>
      <w:r w:rsidRPr="00476423">
        <w:rPr>
          <w:rFonts w:ascii="Arial" w:eastAsiaTheme="minorHAnsi" w:hAnsi="Arial" w:cs="Arial"/>
          <w:sz w:val="26"/>
          <w:szCs w:val="26"/>
          <w:lang w:val="es-ES" w:eastAsia="en-US"/>
        </w:rPr>
        <w:t xml:space="preserve"> precedente</w:t>
      </w:r>
      <w:r w:rsidR="00606A2B" w:rsidRPr="00476423">
        <w:rPr>
          <w:rFonts w:ascii="Arial" w:eastAsiaTheme="minorHAnsi" w:hAnsi="Arial" w:cs="Arial"/>
          <w:sz w:val="26"/>
          <w:szCs w:val="26"/>
          <w:lang w:val="es-ES" w:eastAsia="en-US"/>
        </w:rPr>
        <w:t>s</w:t>
      </w:r>
      <w:r w:rsidRPr="00476423">
        <w:rPr>
          <w:rFonts w:ascii="Arial" w:eastAsiaTheme="minorHAnsi" w:hAnsi="Arial" w:cs="Arial"/>
          <w:sz w:val="26"/>
          <w:szCs w:val="26"/>
          <w:lang w:val="es-ES" w:eastAsia="en-US"/>
        </w:rPr>
        <w:t xml:space="preserve"> se sostuvo que</w:t>
      </w:r>
      <w:r w:rsidR="00B310E2" w:rsidRPr="00476423">
        <w:rPr>
          <w:rFonts w:ascii="Arial" w:eastAsiaTheme="minorHAnsi" w:hAnsi="Arial" w:cs="Arial"/>
          <w:sz w:val="26"/>
          <w:szCs w:val="26"/>
          <w:lang w:val="es-ES" w:eastAsia="en-US"/>
        </w:rPr>
        <w:t xml:space="preserve">, tanto </w:t>
      </w:r>
      <w:r w:rsidRPr="00476423">
        <w:rPr>
          <w:rFonts w:ascii="Arial" w:hAnsi="Arial" w:cs="Arial"/>
          <w:sz w:val="26"/>
          <w:szCs w:val="26"/>
          <w:lang w:val="es-ES"/>
        </w:rPr>
        <w:t>en el procedimiento penal tradicional como en el adversarial y oral</w:t>
      </w:r>
      <w:r w:rsidR="00B310E2" w:rsidRPr="00476423">
        <w:rPr>
          <w:rFonts w:ascii="Arial" w:hAnsi="Arial" w:cs="Arial"/>
          <w:sz w:val="26"/>
          <w:szCs w:val="26"/>
          <w:lang w:val="es-ES"/>
        </w:rPr>
        <w:t>,</w:t>
      </w:r>
      <w:r w:rsidRPr="00476423">
        <w:rPr>
          <w:rFonts w:ascii="Arial" w:hAnsi="Arial" w:cs="Arial"/>
          <w:sz w:val="26"/>
          <w:szCs w:val="26"/>
          <w:lang w:val="es-ES"/>
        </w:rPr>
        <w:t xml:space="preserve"> podemos encontrar excepciones válidas para someter el caudal probatorio al contradictorio de las partes, como cuando el testigo muere antes de comparecer ante el juez de la causa o por enfermedad física o psicológica el testigo se encuentra impedido para emitir una declaración ante el juez. </w:t>
      </w:r>
    </w:p>
    <w:p w14:paraId="1E4BB061" w14:textId="77777777" w:rsidR="009736E7" w:rsidRPr="00476423" w:rsidRDefault="009736E7" w:rsidP="009F7CB9">
      <w:pPr>
        <w:pStyle w:val="Prrafodelista"/>
        <w:tabs>
          <w:tab w:val="left" w:pos="567"/>
        </w:tabs>
        <w:spacing w:line="360" w:lineRule="auto"/>
        <w:ind w:left="0"/>
        <w:jc w:val="both"/>
        <w:rPr>
          <w:rFonts w:ascii="Arial" w:hAnsi="Arial" w:cs="Arial"/>
          <w:sz w:val="26"/>
          <w:szCs w:val="26"/>
          <w:lang w:val="es-ES"/>
        </w:rPr>
      </w:pPr>
    </w:p>
    <w:p w14:paraId="58BA4631" w14:textId="445CDDDF" w:rsidR="009736E7" w:rsidRPr="00476423" w:rsidRDefault="009736E7" w:rsidP="00846774">
      <w:pPr>
        <w:pStyle w:val="corte4fondo"/>
        <w:numPr>
          <w:ilvl w:val="0"/>
          <w:numId w:val="1"/>
        </w:numPr>
        <w:tabs>
          <w:tab w:val="left" w:pos="142"/>
        </w:tabs>
        <w:ind w:left="0" w:right="51" w:hanging="567"/>
        <w:rPr>
          <w:rFonts w:cs="Arial"/>
          <w:sz w:val="26"/>
          <w:szCs w:val="26"/>
          <w:lang w:val="es-ES"/>
        </w:rPr>
      </w:pPr>
      <w:r w:rsidRPr="00476423">
        <w:rPr>
          <w:rFonts w:cs="Arial"/>
          <w:sz w:val="26"/>
          <w:szCs w:val="26"/>
          <w:lang w:val="es-ES"/>
        </w:rPr>
        <w:t>Al evaluar esas circunstancias, se ponderó que en otras latitudes donde los procesos adversariales encuentran un profundo arraigo en la cultura jurídica se ha interpretado que el derecho a confrontar testigos no admite modulaciones o condicionantes abiertas e indeterminadas. Por ello</w:t>
      </w:r>
      <w:r w:rsidR="00804150" w:rsidRPr="00476423">
        <w:rPr>
          <w:rFonts w:cs="Arial"/>
          <w:sz w:val="26"/>
          <w:szCs w:val="26"/>
          <w:lang w:val="es-ES"/>
        </w:rPr>
        <w:t xml:space="preserve">, </w:t>
      </w:r>
      <w:r w:rsidR="00F20237" w:rsidRPr="00476423">
        <w:rPr>
          <w:rFonts w:cs="Arial"/>
          <w:sz w:val="26"/>
          <w:szCs w:val="26"/>
          <w:lang w:val="es-ES"/>
        </w:rPr>
        <w:t xml:space="preserve">se </w:t>
      </w:r>
      <w:r w:rsidR="00804150" w:rsidRPr="00476423">
        <w:rPr>
          <w:rFonts w:cs="Arial"/>
          <w:sz w:val="26"/>
          <w:szCs w:val="26"/>
          <w:lang w:val="es-ES"/>
        </w:rPr>
        <w:t>consideró</w:t>
      </w:r>
      <w:r w:rsidRPr="00476423">
        <w:rPr>
          <w:rFonts w:cs="Arial"/>
          <w:sz w:val="26"/>
          <w:szCs w:val="26"/>
          <w:lang w:val="es-ES"/>
        </w:rPr>
        <w:t xml:space="preserve"> útil e ilustrativo revisar algunos ejemplos de lo que ocurre en otras jurisdicciones.</w:t>
      </w:r>
    </w:p>
    <w:p w14:paraId="7D239C90" w14:textId="77777777" w:rsidR="009736E7" w:rsidRPr="00476423" w:rsidRDefault="009736E7" w:rsidP="009F7CB9">
      <w:pPr>
        <w:pStyle w:val="corte4fondo"/>
        <w:tabs>
          <w:tab w:val="left" w:pos="142"/>
        </w:tabs>
        <w:ind w:right="51" w:firstLine="0"/>
        <w:rPr>
          <w:rFonts w:cs="Arial"/>
          <w:sz w:val="26"/>
          <w:szCs w:val="26"/>
          <w:lang w:val="es-ES"/>
        </w:rPr>
      </w:pPr>
    </w:p>
    <w:p w14:paraId="5A3A4D8D" w14:textId="07A8C5BB" w:rsidR="009736E7" w:rsidRPr="00476423" w:rsidRDefault="00606A2B" w:rsidP="00846774">
      <w:pPr>
        <w:pStyle w:val="corte4fondo"/>
        <w:numPr>
          <w:ilvl w:val="0"/>
          <w:numId w:val="1"/>
        </w:numPr>
        <w:tabs>
          <w:tab w:val="left" w:pos="142"/>
        </w:tabs>
        <w:ind w:left="0" w:right="51" w:hanging="567"/>
        <w:rPr>
          <w:rFonts w:cs="Arial"/>
          <w:sz w:val="26"/>
          <w:szCs w:val="26"/>
          <w:lang w:val="es-ES"/>
        </w:rPr>
      </w:pPr>
      <w:r w:rsidRPr="00476423">
        <w:rPr>
          <w:rFonts w:cs="Arial"/>
          <w:sz w:val="26"/>
          <w:szCs w:val="26"/>
          <w:lang w:val="es-ES"/>
        </w:rPr>
        <w:t>Se pr</w:t>
      </w:r>
      <w:r w:rsidR="00804150" w:rsidRPr="00476423">
        <w:rPr>
          <w:rFonts w:cs="Arial"/>
          <w:sz w:val="26"/>
          <w:szCs w:val="26"/>
          <w:lang w:val="es-ES"/>
        </w:rPr>
        <w:t>ecisó que</w:t>
      </w:r>
      <w:r w:rsidR="000920B9" w:rsidRPr="00476423">
        <w:rPr>
          <w:rFonts w:cs="Arial"/>
          <w:sz w:val="26"/>
          <w:szCs w:val="26"/>
          <w:lang w:val="es-ES"/>
        </w:rPr>
        <w:t>,</w:t>
      </w:r>
      <w:r w:rsidR="009736E7" w:rsidRPr="00476423">
        <w:rPr>
          <w:rFonts w:cs="Arial"/>
          <w:sz w:val="26"/>
          <w:szCs w:val="26"/>
          <w:lang w:val="es-ES"/>
        </w:rPr>
        <w:t xml:space="preserve"> en Estados Unidos de Norteamérica, la Suprema Corte ha interpretado la sexta enmienda de su Constitución</w:t>
      </w:r>
      <w:r w:rsidR="009736E7" w:rsidRPr="00476423">
        <w:rPr>
          <w:rStyle w:val="Refdenotaalpie"/>
          <w:rFonts w:cs="Arial"/>
          <w:sz w:val="26"/>
          <w:szCs w:val="26"/>
          <w:lang w:val="es-ES"/>
        </w:rPr>
        <w:footnoteReference w:id="27"/>
      </w:r>
      <w:r w:rsidR="009736E7" w:rsidRPr="00476423">
        <w:rPr>
          <w:rFonts w:cs="Arial"/>
          <w:sz w:val="26"/>
          <w:szCs w:val="26"/>
          <w:lang w:val="es-ES"/>
        </w:rPr>
        <w:t xml:space="preserve"> en un sentido notablemente estricto. Para este tribunal, lo que en nuestra jurisdicción llamaríamos “testimonio de oídas” </w:t>
      </w:r>
      <w:r w:rsidR="009736E7" w:rsidRPr="00476423">
        <w:rPr>
          <w:rFonts w:cs="Arial"/>
          <w:i/>
          <w:sz w:val="26"/>
          <w:szCs w:val="26"/>
          <w:lang w:val="es-ES"/>
        </w:rPr>
        <w:t>(</w:t>
      </w:r>
      <w:proofErr w:type="spellStart"/>
      <w:r w:rsidR="009736E7" w:rsidRPr="00476423">
        <w:rPr>
          <w:rFonts w:cs="Arial"/>
          <w:i/>
          <w:sz w:val="26"/>
          <w:szCs w:val="26"/>
          <w:lang w:val="es-ES"/>
        </w:rPr>
        <w:t>hearsay</w:t>
      </w:r>
      <w:proofErr w:type="spellEnd"/>
      <w:r w:rsidR="009736E7" w:rsidRPr="00476423">
        <w:rPr>
          <w:rFonts w:cs="Arial"/>
          <w:i/>
          <w:sz w:val="26"/>
          <w:szCs w:val="26"/>
          <w:lang w:val="es-ES"/>
        </w:rPr>
        <w:t>)</w:t>
      </w:r>
      <w:r w:rsidR="009736E7" w:rsidRPr="00476423">
        <w:rPr>
          <w:rFonts w:cs="Arial"/>
          <w:sz w:val="26"/>
          <w:szCs w:val="26"/>
          <w:lang w:val="es-ES"/>
        </w:rPr>
        <w:t xml:space="preserve"> es simplemente inadmisible y el derecho del inculpado a confrontar a los testigos de cargo no admite excepciones articuladas a través de un lenguaje amplio, susceptible de interpretación</w:t>
      </w:r>
      <w:r w:rsidR="009736E7" w:rsidRPr="00476423">
        <w:rPr>
          <w:rStyle w:val="Refdenotaalpie"/>
          <w:rFonts w:cs="Arial"/>
          <w:sz w:val="26"/>
          <w:szCs w:val="26"/>
          <w:lang w:val="es-ES"/>
        </w:rPr>
        <w:footnoteReference w:id="28"/>
      </w:r>
      <w:r w:rsidR="005F2446" w:rsidRPr="00476423">
        <w:rPr>
          <w:rFonts w:cs="Arial"/>
          <w:sz w:val="26"/>
          <w:szCs w:val="26"/>
          <w:lang w:val="es-ES"/>
        </w:rPr>
        <w:t>.</w:t>
      </w:r>
      <w:r w:rsidR="009736E7" w:rsidRPr="00476423">
        <w:rPr>
          <w:rFonts w:cs="Arial"/>
          <w:sz w:val="26"/>
          <w:szCs w:val="26"/>
          <w:lang w:val="es-ES"/>
        </w:rPr>
        <w:t xml:space="preserve"> A su juicio, el respeto al derecho a confrontar testigos </w:t>
      </w:r>
      <w:r w:rsidR="009736E7" w:rsidRPr="00476423">
        <w:rPr>
          <w:rFonts w:cs="Arial"/>
          <w:i/>
          <w:sz w:val="26"/>
          <w:szCs w:val="26"/>
          <w:lang w:val="es-ES"/>
        </w:rPr>
        <w:t xml:space="preserve">no </w:t>
      </w:r>
      <w:r w:rsidR="009736E7" w:rsidRPr="00476423">
        <w:rPr>
          <w:rFonts w:cs="Arial"/>
          <w:sz w:val="26"/>
          <w:szCs w:val="26"/>
          <w:lang w:val="es-ES"/>
        </w:rPr>
        <w:t>está sujet</w:t>
      </w:r>
      <w:r w:rsidR="001D7131" w:rsidRPr="00476423">
        <w:rPr>
          <w:rFonts w:cs="Arial"/>
          <w:sz w:val="26"/>
          <w:szCs w:val="26"/>
          <w:lang w:val="es-ES"/>
        </w:rPr>
        <w:t>a</w:t>
      </w:r>
      <w:r w:rsidR="009736E7" w:rsidRPr="00476423">
        <w:rPr>
          <w:rFonts w:cs="Arial"/>
          <w:sz w:val="26"/>
          <w:szCs w:val="26"/>
          <w:lang w:val="es-ES"/>
        </w:rPr>
        <w:t xml:space="preserve"> a criterios ponderables sobre, por ejemplo, la fiabilidad de la declaración cuya admisión se cuestiona</w:t>
      </w:r>
      <w:r w:rsidR="009736E7" w:rsidRPr="00476423">
        <w:rPr>
          <w:rStyle w:val="Refdenotaalpie"/>
          <w:rFonts w:cs="Arial"/>
          <w:sz w:val="26"/>
          <w:szCs w:val="26"/>
          <w:lang w:val="es-ES"/>
        </w:rPr>
        <w:footnoteReference w:id="29"/>
      </w:r>
      <w:r w:rsidR="009736E7" w:rsidRPr="00476423">
        <w:rPr>
          <w:rFonts w:cs="Arial"/>
          <w:sz w:val="26"/>
          <w:szCs w:val="26"/>
          <w:lang w:val="es-ES"/>
        </w:rPr>
        <w:t>, ni depende de las reglas que rigen el ámbito de la evidencia (</w:t>
      </w:r>
      <w:proofErr w:type="spellStart"/>
      <w:r w:rsidR="009736E7" w:rsidRPr="00476423">
        <w:rPr>
          <w:rFonts w:cs="Arial"/>
          <w:i/>
          <w:sz w:val="26"/>
          <w:szCs w:val="26"/>
          <w:lang w:val="es-ES"/>
        </w:rPr>
        <w:t>evidence</w:t>
      </w:r>
      <w:proofErr w:type="spellEnd"/>
      <w:r w:rsidR="009736E7" w:rsidRPr="00476423">
        <w:rPr>
          <w:rFonts w:cs="Arial"/>
          <w:i/>
          <w:sz w:val="26"/>
          <w:szCs w:val="26"/>
          <w:lang w:val="es-ES"/>
        </w:rPr>
        <w:t xml:space="preserve"> </w:t>
      </w:r>
      <w:proofErr w:type="spellStart"/>
      <w:r w:rsidR="009736E7" w:rsidRPr="00476423">
        <w:rPr>
          <w:rFonts w:cs="Arial"/>
          <w:i/>
          <w:sz w:val="26"/>
          <w:szCs w:val="26"/>
          <w:lang w:val="es-ES"/>
        </w:rPr>
        <w:t>law</w:t>
      </w:r>
      <w:proofErr w:type="spellEnd"/>
      <w:r w:rsidR="009736E7" w:rsidRPr="00476423">
        <w:rPr>
          <w:rFonts w:cs="Arial"/>
          <w:sz w:val="26"/>
          <w:szCs w:val="26"/>
          <w:lang w:val="es-ES"/>
        </w:rPr>
        <w:t xml:space="preserve">) ya que </w:t>
      </w:r>
      <w:r w:rsidR="00376B9D" w:rsidRPr="00476423">
        <w:rPr>
          <w:rFonts w:cs="Arial"/>
          <w:sz w:val="26"/>
          <w:szCs w:val="26"/>
          <w:lang w:val="es-ES"/>
        </w:rPr>
        <w:t>(</w:t>
      </w:r>
      <w:r w:rsidR="009736E7" w:rsidRPr="00476423">
        <w:rPr>
          <w:rFonts w:cs="Arial"/>
          <w:sz w:val="26"/>
          <w:szCs w:val="26"/>
          <w:lang w:val="es-ES"/>
        </w:rPr>
        <w:t>en sus propias palabras</w:t>
      </w:r>
      <w:r w:rsidR="00376B9D" w:rsidRPr="00476423">
        <w:rPr>
          <w:rFonts w:cs="Arial"/>
          <w:sz w:val="26"/>
          <w:szCs w:val="26"/>
          <w:lang w:val="es-ES"/>
        </w:rPr>
        <w:t>)</w:t>
      </w:r>
      <w:r w:rsidR="009736E7" w:rsidRPr="00476423">
        <w:rPr>
          <w:rFonts w:cs="Arial"/>
          <w:sz w:val="26"/>
          <w:szCs w:val="26"/>
          <w:lang w:val="es-ES"/>
        </w:rPr>
        <w:t xml:space="preserve"> el único indicio de fiabilidad suficiente para satisfacer lo que la Constitución exige es precisamente la confrontación</w:t>
      </w:r>
      <w:r w:rsidR="009736E7" w:rsidRPr="00476423">
        <w:rPr>
          <w:rStyle w:val="Refdenotaalpie"/>
          <w:rFonts w:cs="Arial"/>
          <w:sz w:val="26"/>
          <w:szCs w:val="26"/>
          <w:lang w:val="es-ES"/>
        </w:rPr>
        <w:footnoteReference w:id="30"/>
      </w:r>
      <w:r w:rsidR="009736E7" w:rsidRPr="00476423">
        <w:rPr>
          <w:rFonts w:cs="Arial"/>
          <w:sz w:val="26"/>
          <w:szCs w:val="26"/>
          <w:lang w:val="es-ES"/>
        </w:rPr>
        <w:t>.</w:t>
      </w:r>
    </w:p>
    <w:p w14:paraId="09BE0333" w14:textId="77777777" w:rsidR="009736E7" w:rsidRPr="00476423" w:rsidRDefault="009736E7" w:rsidP="009F7CB9">
      <w:pPr>
        <w:pStyle w:val="corte4fondo"/>
        <w:tabs>
          <w:tab w:val="left" w:pos="142"/>
        </w:tabs>
        <w:ind w:right="51" w:firstLine="0"/>
        <w:rPr>
          <w:rFonts w:cs="Arial"/>
          <w:sz w:val="26"/>
          <w:szCs w:val="26"/>
          <w:lang w:val="es-ES"/>
        </w:rPr>
      </w:pPr>
    </w:p>
    <w:p w14:paraId="598D815C" w14:textId="7786A8B3" w:rsidR="009736E7" w:rsidRPr="00476423" w:rsidRDefault="00804150" w:rsidP="00846774">
      <w:pPr>
        <w:pStyle w:val="corte4fondo"/>
        <w:numPr>
          <w:ilvl w:val="0"/>
          <w:numId w:val="1"/>
        </w:numPr>
        <w:tabs>
          <w:tab w:val="left" w:pos="142"/>
        </w:tabs>
        <w:ind w:left="0" w:right="51" w:hanging="567"/>
        <w:rPr>
          <w:rFonts w:cs="Arial"/>
          <w:sz w:val="26"/>
          <w:szCs w:val="26"/>
          <w:lang w:val="es-ES"/>
        </w:rPr>
      </w:pPr>
      <w:r w:rsidRPr="00476423">
        <w:rPr>
          <w:rFonts w:cs="Arial"/>
          <w:sz w:val="26"/>
          <w:szCs w:val="26"/>
          <w:lang w:val="es-ES"/>
        </w:rPr>
        <w:t xml:space="preserve">También </w:t>
      </w:r>
      <w:r w:rsidR="00606A2B" w:rsidRPr="00476423">
        <w:rPr>
          <w:rFonts w:cs="Arial"/>
          <w:sz w:val="26"/>
          <w:szCs w:val="26"/>
          <w:lang w:val="es-ES"/>
        </w:rPr>
        <w:t xml:space="preserve">se </w:t>
      </w:r>
      <w:r w:rsidRPr="00476423">
        <w:rPr>
          <w:rFonts w:cs="Arial"/>
          <w:sz w:val="26"/>
          <w:szCs w:val="26"/>
          <w:lang w:val="es-ES"/>
        </w:rPr>
        <w:t>destacó que el</w:t>
      </w:r>
      <w:r w:rsidR="009736E7" w:rsidRPr="00476423">
        <w:rPr>
          <w:rFonts w:cs="Arial"/>
          <w:sz w:val="26"/>
          <w:szCs w:val="26"/>
          <w:lang w:val="es-ES"/>
        </w:rPr>
        <w:t xml:space="preserve"> Tribunal Europeo de Derechos Humanos (en adelante Tribunal Europeo) ha optado por una interpretación restringida sobre la posibilidad de admitir excepciones a este principio. </w:t>
      </w:r>
      <w:r w:rsidR="001D7131" w:rsidRPr="00476423">
        <w:rPr>
          <w:rFonts w:cs="Arial"/>
          <w:sz w:val="26"/>
          <w:szCs w:val="26"/>
          <w:lang w:val="es-ES"/>
        </w:rPr>
        <w:t xml:space="preserve">Dicho Tribunal ha </w:t>
      </w:r>
      <w:r w:rsidR="009736E7" w:rsidRPr="00476423">
        <w:rPr>
          <w:rFonts w:cs="Arial"/>
          <w:sz w:val="26"/>
          <w:szCs w:val="26"/>
          <w:lang w:val="es-ES"/>
        </w:rPr>
        <w:t>señalado que</w:t>
      </w:r>
      <w:r w:rsidR="00664036" w:rsidRPr="00476423">
        <w:rPr>
          <w:rFonts w:cs="Arial"/>
          <w:sz w:val="26"/>
          <w:szCs w:val="26"/>
          <w:lang w:val="es-ES"/>
        </w:rPr>
        <w:t xml:space="preserve"> se debe </w:t>
      </w:r>
      <w:r w:rsidR="009736E7" w:rsidRPr="00476423">
        <w:rPr>
          <w:rFonts w:cs="Arial"/>
          <w:sz w:val="26"/>
          <w:szCs w:val="26"/>
          <w:lang w:val="es-ES"/>
        </w:rPr>
        <w:t xml:space="preserve">partir de la </w:t>
      </w:r>
      <w:r w:rsidR="00664036" w:rsidRPr="00476423">
        <w:rPr>
          <w:rFonts w:cs="Arial"/>
          <w:sz w:val="26"/>
          <w:szCs w:val="26"/>
          <w:lang w:val="es-ES"/>
        </w:rPr>
        <w:t>premisa de que acorde</w:t>
      </w:r>
      <w:r w:rsidR="009736E7" w:rsidRPr="00476423">
        <w:rPr>
          <w:rFonts w:cs="Arial"/>
          <w:sz w:val="26"/>
          <w:szCs w:val="26"/>
          <w:lang w:val="es-ES"/>
        </w:rPr>
        <w:t xml:space="preserve"> con el artículo 6.3</w:t>
      </w:r>
      <w:r w:rsidR="00FB5895" w:rsidRPr="00476423">
        <w:rPr>
          <w:rFonts w:cs="Arial"/>
          <w:sz w:val="26"/>
          <w:szCs w:val="26"/>
          <w:lang w:val="es-ES"/>
        </w:rPr>
        <w:t>,</w:t>
      </w:r>
      <w:r w:rsidR="009736E7" w:rsidRPr="00476423">
        <w:rPr>
          <w:rFonts w:cs="Arial"/>
          <w:sz w:val="26"/>
          <w:szCs w:val="26"/>
          <w:lang w:val="es-ES"/>
        </w:rPr>
        <w:t xml:space="preserve"> inciso d, del Convenio Europeo de Derechos Humanos</w:t>
      </w:r>
      <w:r w:rsidR="009736E7" w:rsidRPr="00476423">
        <w:rPr>
          <w:rStyle w:val="Refdenotaalpie"/>
          <w:rFonts w:cs="Arial"/>
          <w:sz w:val="26"/>
          <w:szCs w:val="26"/>
          <w:lang w:val="es-ES"/>
        </w:rPr>
        <w:footnoteReference w:id="31"/>
      </w:r>
      <w:r w:rsidR="009736E7" w:rsidRPr="00476423">
        <w:rPr>
          <w:rFonts w:cs="Arial"/>
          <w:sz w:val="26"/>
          <w:szCs w:val="26"/>
          <w:lang w:val="es-ES"/>
        </w:rPr>
        <w:t>, antes de que una persona pueda ser sentenciada es necesario que la evidencia normalmente sea producida en su presencia, en una audiencia oral y con miras al argumento adversarial. Este principio admite excepciones</w:t>
      </w:r>
      <w:r w:rsidR="006A3CA7" w:rsidRPr="00476423">
        <w:rPr>
          <w:rFonts w:cs="Arial"/>
          <w:sz w:val="26"/>
          <w:szCs w:val="26"/>
          <w:lang w:val="es-ES"/>
        </w:rPr>
        <w:t>,</w:t>
      </w:r>
      <w:r w:rsidR="009736E7" w:rsidRPr="00476423">
        <w:rPr>
          <w:rFonts w:cs="Arial"/>
          <w:sz w:val="26"/>
          <w:szCs w:val="26"/>
          <w:lang w:val="es-ES"/>
        </w:rPr>
        <w:t xml:space="preserve"> pero éstas no pueden resultar en una violación a los derechos de defensa, los cuales exigen que el acusado cuente con la debida oportunidad de combatir y cuestionar a los testigos que deponen en su contra</w:t>
      </w:r>
      <w:r w:rsidR="009736E7" w:rsidRPr="00476423">
        <w:rPr>
          <w:rStyle w:val="Refdenotaalpie"/>
          <w:rFonts w:cs="Arial"/>
          <w:sz w:val="26"/>
          <w:szCs w:val="26"/>
          <w:lang w:val="es-ES"/>
        </w:rPr>
        <w:footnoteReference w:id="32"/>
      </w:r>
      <w:r w:rsidR="009736E7" w:rsidRPr="00476423">
        <w:rPr>
          <w:rFonts w:cs="Arial"/>
          <w:sz w:val="26"/>
          <w:szCs w:val="26"/>
          <w:lang w:val="es-ES"/>
        </w:rPr>
        <w:t xml:space="preserve">. </w:t>
      </w:r>
    </w:p>
    <w:p w14:paraId="24A88B5A" w14:textId="77777777" w:rsidR="009736E7" w:rsidRPr="00476423" w:rsidRDefault="009736E7" w:rsidP="00916050">
      <w:pPr>
        <w:pStyle w:val="corte4fondo"/>
        <w:tabs>
          <w:tab w:val="left" w:pos="142"/>
        </w:tabs>
        <w:spacing w:line="240" w:lineRule="auto"/>
        <w:ind w:right="51" w:firstLine="0"/>
        <w:rPr>
          <w:rFonts w:cs="Arial"/>
          <w:sz w:val="26"/>
          <w:szCs w:val="26"/>
          <w:lang w:val="es-ES"/>
        </w:rPr>
      </w:pPr>
    </w:p>
    <w:p w14:paraId="23882FE4" w14:textId="543F59A0" w:rsidR="009736E7" w:rsidRPr="00476423" w:rsidRDefault="009736E7" w:rsidP="00846774">
      <w:pPr>
        <w:pStyle w:val="corte4fondo"/>
        <w:numPr>
          <w:ilvl w:val="0"/>
          <w:numId w:val="1"/>
        </w:numPr>
        <w:tabs>
          <w:tab w:val="left" w:pos="142"/>
        </w:tabs>
        <w:ind w:left="0" w:right="51" w:hanging="567"/>
        <w:rPr>
          <w:rFonts w:eastAsia="DotumChe" w:cs="Arial"/>
          <w:sz w:val="26"/>
          <w:szCs w:val="26"/>
          <w:lang w:val="es-ES_tradnl"/>
        </w:rPr>
      </w:pPr>
      <w:r w:rsidRPr="00476423">
        <w:rPr>
          <w:rFonts w:cs="Arial"/>
          <w:sz w:val="26"/>
          <w:szCs w:val="26"/>
          <w:lang w:val="es-ES"/>
        </w:rPr>
        <w:t>A</w:t>
      </w:r>
      <w:r w:rsidR="00664036" w:rsidRPr="00476423">
        <w:rPr>
          <w:rFonts w:cs="Arial"/>
          <w:sz w:val="26"/>
          <w:szCs w:val="26"/>
          <w:lang w:val="es-ES"/>
        </w:rPr>
        <w:t>sí</w:t>
      </w:r>
      <w:r w:rsidRPr="00476423">
        <w:rPr>
          <w:rFonts w:cs="Arial"/>
          <w:sz w:val="26"/>
          <w:szCs w:val="26"/>
          <w:lang w:val="es-ES"/>
        </w:rPr>
        <w:t xml:space="preserve">, de acuerdo con </w:t>
      </w:r>
      <w:r w:rsidR="00AF6C15" w:rsidRPr="00476423">
        <w:rPr>
          <w:rFonts w:cs="Arial"/>
          <w:sz w:val="26"/>
          <w:szCs w:val="26"/>
          <w:lang w:val="es-ES"/>
        </w:rPr>
        <w:t>la</w:t>
      </w:r>
      <w:r w:rsidRPr="00476423">
        <w:rPr>
          <w:rFonts w:cs="Arial"/>
          <w:sz w:val="26"/>
          <w:szCs w:val="26"/>
          <w:lang w:val="es-ES"/>
        </w:rPr>
        <w:t xml:space="preserve"> jurisprudencia </w:t>
      </w:r>
      <w:r w:rsidR="00AF6C15" w:rsidRPr="00476423">
        <w:rPr>
          <w:rFonts w:cs="Arial"/>
          <w:sz w:val="26"/>
          <w:szCs w:val="26"/>
          <w:lang w:val="es-ES"/>
        </w:rPr>
        <w:t>d</w:t>
      </w:r>
      <w:r w:rsidRPr="00476423">
        <w:rPr>
          <w:rFonts w:cs="Arial"/>
          <w:sz w:val="26"/>
          <w:szCs w:val="26"/>
          <w:lang w:val="es-ES"/>
        </w:rPr>
        <w:t xml:space="preserve">el </w:t>
      </w:r>
      <w:r w:rsidRPr="00476423">
        <w:rPr>
          <w:rFonts w:eastAsia="DotumChe" w:cs="Arial"/>
          <w:sz w:val="26"/>
          <w:szCs w:val="26"/>
          <w:lang w:val="es-ES_tradnl"/>
        </w:rPr>
        <w:t>Tribunal Europeo</w:t>
      </w:r>
      <w:r w:rsidR="00AF6C15" w:rsidRPr="00476423">
        <w:rPr>
          <w:rFonts w:cs="Arial"/>
          <w:sz w:val="26"/>
          <w:szCs w:val="26"/>
        </w:rPr>
        <w:t xml:space="preserve"> al resolver los casos </w:t>
      </w:r>
      <w:proofErr w:type="spellStart"/>
      <w:r w:rsidR="00AF6C15" w:rsidRPr="00476423">
        <w:rPr>
          <w:rFonts w:cs="Arial"/>
          <w:i/>
          <w:sz w:val="26"/>
          <w:szCs w:val="26"/>
        </w:rPr>
        <w:t>Unterpentinger</w:t>
      </w:r>
      <w:proofErr w:type="spellEnd"/>
      <w:r w:rsidR="00AF6C15" w:rsidRPr="00476423">
        <w:rPr>
          <w:rFonts w:cs="Arial"/>
          <w:i/>
          <w:sz w:val="26"/>
          <w:szCs w:val="26"/>
        </w:rPr>
        <w:t xml:space="preserve"> c. Austria</w:t>
      </w:r>
      <w:r w:rsidR="00AF6C15" w:rsidRPr="00476423">
        <w:rPr>
          <w:rStyle w:val="Refdenotaalpie"/>
          <w:rFonts w:eastAsia="DotumChe" w:cs="Arial"/>
          <w:sz w:val="26"/>
          <w:szCs w:val="26"/>
        </w:rPr>
        <w:footnoteReference w:id="33"/>
      </w:r>
      <w:r w:rsidR="00C560C0" w:rsidRPr="00476423">
        <w:rPr>
          <w:rFonts w:cs="Arial"/>
          <w:sz w:val="26"/>
          <w:szCs w:val="26"/>
        </w:rPr>
        <w:t>,</w:t>
      </w:r>
      <w:r w:rsidR="00AF6C15" w:rsidRPr="00476423">
        <w:rPr>
          <w:rFonts w:cs="Arial"/>
          <w:sz w:val="26"/>
          <w:szCs w:val="26"/>
        </w:rPr>
        <w:t xml:space="preserve"> </w:t>
      </w:r>
      <w:proofErr w:type="spellStart"/>
      <w:r w:rsidR="00C560C0" w:rsidRPr="00476423">
        <w:rPr>
          <w:rFonts w:cs="Arial"/>
          <w:i/>
          <w:iCs/>
          <w:sz w:val="26"/>
          <w:szCs w:val="26"/>
        </w:rPr>
        <w:t>Isgro</w:t>
      </w:r>
      <w:proofErr w:type="spellEnd"/>
      <w:r w:rsidR="00C560C0" w:rsidRPr="00476423">
        <w:rPr>
          <w:rFonts w:cs="Arial"/>
          <w:i/>
          <w:iCs/>
          <w:sz w:val="26"/>
          <w:szCs w:val="26"/>
        </w:rPr>
        <w:t xml:space="preserve"> c. Italia</w:t>
      </w:r>
      <w:r w:rsidR="00C560C0" w:rsidRPr="00476423">
        <w:rPr>
          <w:rStyle w:val="Refdenotaalpie"/>
          <w:rFonts w:cs="Arial"/>
          <w:i/>
          <w:iCs/>
          <w:sz w:val="26"/>
          <w:szCs w:val="26"/>
        </w:rPr>
        <w:footnoteReference w:id="34"/>
      </w:r>
      <w:r w:rsidR="00FD09E9" w:rsidRPr="00476423">
        <w:rPr>
          <w:rFonts w:cs="Arial"/>
          <w:sz w:val="26"/>
          <w:szCs w:val="26"/>
        </w:rPr>
        <w:t xml:space="preserve"> y </w:t>
      </w:r>
      <w:r w:rsidR="00FD09E9" w:rsidRPr="00476423">
        <w:rPr>
          <w:rFonts w:cs="Arial"/>
          <w:i/>
          <w:iCs/>
          <w:sz w:val="26"/>
          <w:szCs w:val="26"/>
        </w:rPr>
        <w:t>Delta c. Francia</w:t>
      </w:r>
      <w:r w:rsidR="00FD09E9" w:rsidRPr="00476423">
        <w:rPr>
          <w:rStyle w:val="Refdenotaalpie"/>
          <w:rFonts w:eastAsia="DotumChe" w:cs="Arial"/>
          <w:sz w:val="26"/>
          <w:szCs w:val="26"/>
        </w:rPr>
        <w:footnoteReference w:id="35"/>
      </w:r>
      <w:r w:rsidR="00FD09E9" w:rsidRPr="00476423">
        <w:rPr>
          <w:rFonts w:cs="Arial"/>
          <w:sz w:val="26"/>
          <w:szCs w:val="26"/>
        </w:rPr>
        <w:t xml:space="preserve">, </w:t>
      </w:r>
      <w:r w:rsidR="001D7131" w:rsidRPr="00476423">
        <w:rPr>
          <w:rFonts w:cs="Arial"/>
          <w:sz w:val="26"/>
          <w:szCs w:val="26"/>
        </w:rPr>
        <w:t xml:space="preserve">se </w:t>
      </w:r>
      <w:r w:rsidRPr="00476423">
        <w:rPr>
          <w:rFonts w:eastAsia="DotumChe" w:cs="Arial"/>
          <w:sz w:val="26"/>
          <w:szCs w:val="26"/>
          <w:lang w:val="es-ES_tradnl"/>
        </w:rPr>
        <w:t>admit</w:t>
      </w:r>
      <w:r w:rsidR="00AF6C15" w:rsidRPr="00476423">
        <w:rPr>
          <w:rFonts w:eastAsia="DotumChe" w:cs="Arial"/>
          <w:sz w:val="26"/>
          <w:szCs w:val="26"/>
          <w:lang w:val="es-ES_tradnl"/>
        </w:rPr>
        <w:t>ió</w:t>
      </w:r>
      <w:r w:rsidR="00664036" w:rsidRPr="00476423">
        <w:rPr>
          <w:rFonts w:eastAsia="DotumChe" w:cs="Arial"/>
          <w:sz w:val="26"/>
          <w:szCs w:val="26"/>
          <w:lang w:val="es-ES_tradnl"/>
        </w:rPr>
        <w:t xml:space="preserve"> que en casos excepcionales</w:t>
      </w:r>
      <w:r w:rsidRPr="00476423">
        <w:rPr>
          <w:rFonts w:eastAsia="DotumChe" w:cs="Arial"/>
          <w:sz w:val="26"/>
          <w:szCs w:val="26"/>
          <w:lang w:val="es-ES_tradnl"/>
        </w:rPr>
        <w:t xml:space="preserve"> la declaración de un testigo pued</w:t>
      </w:r>
      <w:r w:rsidR="006A3CA7" w:rsidRPr="00476423">
        <w:rPr>
          <w:rFonts w:eastAsia="DotumChe" w:cs="Arial"/>
          <w:sz w:val="26"/>
          <w:szCs w:val="26"/>
          <w:lang w:val="es-ES_tradnl"/>
        </w:rPr>
        <w:t>e</w:t>
      </w:r>
      <w:r w:rsidRPr="00476423">
        <w:rPr>
          <w:rFonts w:eastAsia="DotumChe" w:cs="Arial"/>
          <w:sz w:val="26"/>
          <w:szCs w:val="26"/>
          <w:lang w:val="es-ES_tradnl"/>
        </w:rPr>
        <w:t xml:space="preserve"> servir como medio de prueba, aunque no se haya producido en el juicio oral, de manera que el tribunal válidamente puede recurrir a las declaraciones realizadas por el testigo en la fase de instrucción e introducirlas al juicio mediante lectura. </w:t>
      </w:r>
    </w:p>
    <w:p w14:paraId="3AA2138C" w14:textId="77777777" w:rsidR="009736E7" w:rsidRPr="00476423" w:rsidRDefault="009736E7" w:rsidP="00916050">
      <w:pPr>
        <w:pStyle w:val="corte4fondo"/>
        <w:tabs>
          <w:tab w:val="left" w:pos="142"/>
        </w:tabs>
        <w:spacing w:line="240" w:lineRule="auto"/>
        <w:ind w:right="51" w:firstLine="0"/>
        <w:rPr>
          <w:rFonts w:eastAsia="DotumChe" w:cs="Arial"/>
          <w:sz w:val="26"/>
          <w:szCs w:val="26"/>
          <w:lang w:val="es-ES_tradnl"/>
        </w:rPr>
      </w:pPr>
    </w:p>
    <w:p w14:paraId="718F28A8" w14:textId="044B5890" w:rsidR="00664036" w:rsidRPr="00476423" w:rsidRDefault="00B52275" w:rsidP="00846774">
      <w:pPr>
        <w:pStyle w:val="corte4fondo"/>
        <w:numPr>
          <w:ilvl w:val="0"/>
          <w:numId w:val="1"/>
        </w:numPr>
        <w:tabs>
          <w:tab w:val="left" w:pos="142"/>
        </w:tabs>
        <w:ind w:left="0" w:right="51" w:hanging="567"/>
        <w:rPr>
          <w:rFonts w:cs="Arial"/>
          <w:sz w:val="26"/>
          <w:szCs w:val="26"/>
          <w:lang w:val="es-ES"/>
        </w:rPr>
      </w:pPr>
      <w:r w:rsidRPr="00476423">
        <w:rPr>
          <w:rFonts w:eastAsia="DotumChe" w:cs="Arial"/>
          <w:sz w:val="26"/>
          <w:szCs w:val="26"/>
          <w:lang w:val="es-ES_tradnl"/>
        </w:rPr>
        <w:t>P</w:t>
      </w:r>
      <w:r w:rsidR="009736E7" w:rsidRPr="00476423">
        <w:rPr>
          <w:rFonts w:eastAsia="DotumChe" w:cs="Arial"/>
          <w:sz w:val="26"/>
          <w:szCs w:val="26"/>
          <w:lang w:val="es-ES_tradnl"/>
        </w:rPr>
        <w:t>ara actualizar ese supuesto de excepción</w:t>
      </w:r>
      <w:r w:rsidR="003E6C69" w:rsidRPr="00476423">
        <w:rPr>
          <w:rFonts w:eastAsia="DotumChe" w:cs="Arial"/>
          <w:sz w:val="26"/>
          <w:szCs w:val="26"/>
          <w:lang w:val="es-ES_tradnl"/>
        </w:rPr>
        <w:t>,</w:t>
      </w:r>
      <w:r w:rsidR="009736E7" w:rsidRPr="00476423">
        <w:rPr>
          <w:rFonts w:eastAsia="DotumChe" w:cs="Arial"/>
          <w:sz w:val="26"/>
          <w:szCs w:val="26"/>
          <w:lang w:val="es-ES_tradnl"/>
        </w:rPr>
        <w:t xml:space="preserve"> el Tribunal Europeo exige que en su obtención y en su incorporación al proceso se hayan respetado los derechos de defensa, lo que implica cubrir dos condiciones:</w:t>
      </w:r>
    </w:p>
    <w:p w14:paraId="59913632" w14:textId="77777777" w:rsidR="00BF685E" w:rsidRPr="00476423" w:rsidRDefault="00BF685E" w:rsidP="00916050">
      <w:pPr>
        <w:pStyle w:val="corte4fondo"/>
        <w:tabs>
          <w:tab w:val="left" w:pos="142"/>
        </w:tabs>
        <w:spacing w:line="240" w:lineRule="auto"/>
        <w:ind w:right="51" w:firstLine="0"/>
        <w:rPr>
          <w:rFonts w:cs="Arial"/>
          <w:sz w:val="26"/>
          <w:szCs w:val="26"/>
          <w:lang w:val="es-ES"/>
        </w:rPr>
      </w:pPr>
    </w:p>
    <w:p w14:paraId="48168093" w14:textId="38C2CB89" w:rsidR="00BF685E" w:rsidRPr="00476423" w:rsidRDefault="009736E7" w:rsidP="009F7CB9">
      <w:pPr>
        <w:pStyle w:val="corte4fondo"/>
        <w:numPr>
          <w:ilvl w:val="0"/>
          <w:numId w:val="44"/>
        </w:numPr>
        <w:ind w:left="714" w:hanging="357"/>
        <w:rPr>
          <w:rFonts w:eastAsia="DotumChe" w:cs="Arial"/>
          <w:sz w:val="26"/>
          <w:szCs w:val="26"/>
          <w:lang w:val="es-ES_tradnl"/>
        </w:rPr>
      </w:pPr>
      <w:r w:rsidRPr="00476423">
        <w:rPr>
          <w:rFonts w:eastAsia="DotumChe" w:cs="Arial"/>
          <w:sz w:val="26"/>
          <w:szCs w:val="26"/>
          <w:lang w:val="es-ES_tradnl"/>
        </w:rPr>
        <w:t>por una parte, que el acusado haya tenido ocasión de constatar el testimonio de cargo e interrogar a su autor en el momento de su declaración o en otro posterior</w:t>
      </w:r>
      <w:r w:rsidR="007C2214" w:rsidRPr="00476423">
        <w:rPr>
          <w:rFonts w:eastAsia="DotumChe" w:cs="Arial"/>
          <w:sz w:val="26"/>
          <w:szCs w:val="26"/>
          <w:lang w:val="es-ES_tradnl"/>
        </w:rPr>
        <w:t>,</w:t>
      </w:r>
      <w:r w:rsidRPr="00476423">
        <w:rPr>
          <w:rFonts w:eastAsia="DotumChe" w:cs="Arial"/>
          <w:sz w:val="26"/>
          <w:szCs w:val="26"/>
          <w:lang w:val="es-ES_tradnl"/>
        </w:rPr>
        <w:t xml:space="preserve"> y</w:t>
      </w:r>
    </w:p>
    <w:p w14:paraId="58FF2874" w14:textId="77777777" w:rsidR="00BF685E" w:rsidRPr="00476423" w:rsidRDefault="00BF685E" w:rsidP="00916050">
      <w:pPr>
        <w:pStyle w:val="corte4fondo"/>
        <w:spacing w:line="240" w:lineRule="auto"/>
        <w:ind w:left="714" w:hanging="357"/>
        <w:rPr>
          <w:rFonts w:eastAsia="DotumChe" w:cs="Arial"/>
          <w:sz w:val="26"/>
          <w:szCs w:val="26"/>
          <w:lang w:val="es-ES_tradnl"/>
        </w:rPr>
      </w:pPr>
    </w:p>
    <w:p w14:paraId="76D4B3E7" w14:textId="224F5867" w:rsidR="009736E7" w:rsidRPr="00476423" w:rsidRDefault="009736E7" w:rsidP="009F7CB9">
      <w:pPr>
        <w:pStyle w:val="corte4fondo"/>
        <w:numPr>
          <w:ilvl w:val="0"/>
          <w:numId w:val="44"/>
        </w:numPr>
        <w:ind w:left="714" w:hanging="357"/>
        <w:rPr>
          <w:rFonts w:eastAsia="DotumChe" w:cs="Arial"/>
          <w:sz w:val="26"/>
          <w:szCs w:val="26"/>
          <w:lang w:val="es-ES_tradnl"/>
        </w:rPr>
      </w:pPr>
      <w:r w:rsidRPr="00476423">
        <w:rPr>
          <w:rFonts w:eastAsia="DotumChe" w:cs="Arial"/>
          <w:sz w:val="26"/>
          <w:szCs w:val="26"/>
          <w:lang w:val="es-ES_tradnl"/>
        </w:rPr>
        <w:t xml:space="preserve">por otra, que esa declaración incorporada mediante lectura no constituya el principal elemento de prueba para justificar la sentencia de condena. </w:t>
      </w:r>
    </w:p>
    <w:p w14:paraId="1C86E8C1" w14:textId="77777777" w:rsidR="009736E7" w:rsidRPr="00476423" w:rsidRDefault="009736E7" w:rsidP="00916050">
      <w:pPr>
        <w:pStyle w:val="corte4fondo"/>
        <w:tabs>
          <w:tab w:val="left" w:pos="142"/>
        </w:tabs>
        <w:spacing w:line="240" w:lineRule="auto"/>
        <w:ind w:right="51" w:firstLine="0"/>
        <w:rPr>
          <w:rFonts w:cs="Arial"/>
          <w:sz w:val="26"/>
          <w:szCs w:val="26"/>
        </w:rPr>
      </w:pPr>
    </w:p>
    <w:p w14:paraId="3ACA6B57" w14:textId="0E1B5FF1" w:rsidR="00EA19B7" w:rsidRPr="00476423" w:rsidRDefault="00804150" w:rsidP="00846774">
      <w:pPr>
        <w:pStyle w:val="corte4fondo"/>
        <w:numPr>
          <w:ilvl w:val="0"/>
          <w:numId w:val="1"/>
        </w:numPr>
        <w:ind w:left="0" w:hanging="567"/>
        <w:rPr>
          <w:rFonts w:cs="Arial"/>
          <w:sz w:val="26"/>
          <w:szCs w:val="26"/>
        </w:rPr>
      </w:pPr>
      <w:r w:rsidRPr="00476423">
        <w:rPr>
          <w:rFonts w:cs="Arial"/>
          <w:sz w:val="26"/>
          <w:szCs w:val="26"/>
          <w:lang w:val="es-ES"/>
        </w:rPr>
        <w:t>En torno a la primera condición</w:t>
      </w:r>
      <w:r w:rsidR="00EA19B7" w:rsidRPr="00476423">
        <w:rPr>
          <w:rFonts w:cs="Arial"/>
          <w:sz w:val="26"/>
          <w:szCs w:val="26"/>
          <w:lang w:val="es-ES"/>
        </w:rPr>
        <w:t>,</w:t>
      </w:r>
      <w:r w:rsidRPr="00476423">
        <w:rPr>
          <w:rFonts w:cs="Arial"/>
          <w:sz w:val="26"/>
          <w:szCs w:val="26"/>
          <w:lang w:val="es-ES"/>
        </w:rPr>
        <w:t xml:space="preserve"> </w:t>
      </w:r>
      <w:r w:rsidR="00EA19B7" w:rsidRPr="00476423">
        <w:rPr>
          <w:rFonts w:cs="Arial"/>
          <w:sz w:val="26"/>
          <w:szCs w:val="26"/>
        </w:rPr>
        <w:t>el Tribunal Europeo determinó que las declaraciones obtenidas en forma previa al juicio y que son reproducidas mediante lectura al juicio, no resultan contrarias a la Convención Europea de Derechos Humanos siempre que se realicen con el respeto de los derechos de defensa</w:t>
      </w:r>
      <w:r w:rsidR="00B52275" w:rsidRPr="00476423">
        <w:rPr>
          <w:rFonts w:cs="Arial"/>
          <w:sz w:val="26"/>
          <w:szCs w:val="26"/>
        </w:rPr>
        <w:t>.</w:t>
      </w:r>
      <w:r w:rsidR="00B22E7A" w:rsidRPr="00476423">
        <w:rPr>
          <w:rFonts w:cs="Arial"/>
          <w:sz w:val="26"/>
          <w:szCs w:val="26"/>
        </w:rPr>
        <w:t xml:space="preserve"> </w:t>
      </w:r>
      <w:r w:rsidR="00B52275" w:rsidRPr="00476423">
        <w:rPr>
          <w:rFonts w:cs="Arial"/>
          <w:sz w:val="26"/>
          <w:szCs w:val="26"/>
        </w:rPr>
        <w:t>Precisó</w:t>
      </w:r>
      <w:r w:rsidR="00B22E7A" w:rsidRPr="00476423">
        <w:rPr>
          <w:rFonts w:cs="Arial"/>
          <w:sz w:val="26"/>
          <w:szCs w:val="26"/>
        </w:rPr>
        <w:t xml:space="preserve"> que la confrontación entre el testigo y el inculpado hecha antes del juicio, constituye un elemento suficiente de contradicción</w:t>
      </w:r>
      <w:r w:rsidR="00EA19B7" w:rsidRPr="00476423">
        <w:rPr>
          <w:rFonts w:cs="Arial"/>
          <w:sz w:val="26"/>
          <w:szCs w:val="26"/>
        </w:rPr>
        <w:t xml:space="preserve">. </w:t>
      </w:r>
    </w:p>
    <w:p w14:paraId="7F2C6D60" w14:textId="77777777" w:rsidR="00804150" w:rsidRPr="00476423" w:rsidRDefault="00804150" w:rsidP="00916050">
      <w:pPr>
        <w:pStyle w:val="corte4fondo"/>
        <w:tabs>
          <w:tab w:val="left" w:pos="142"/>
        </w:tabs>
        <w:spacing w:line="240" w:lineRule="auto"/>
        <w:ind w:right="51" w:firstLine="0"/>
        <w:rPr>
          <w:rFonts w:cs="Arial"/>
          <w:b/>
          <w:bCs/>
          <w:sz w:val="26"/>
          <w:szCs w:val="26"/>
          <w:lang w:val="es-ES"/>
        </w:rPr>
      </w:pPr>
    </w:p>
    <w:p w14:paraId="7E9BE663" w14:textId="30F6DD46" w:rsidR="009736E7" w:rsidRPr="00476423" w:rsidRDefault="009736E7" w:rsidP="00846774">
      <w:pPr>
        <w:pStyle w:val="corte4fondo"/>
        <w:numPr>
          <w:ilvl w:val="0"/>
          <w:numId w:val="1"/>
        </w:numPr>
        <w:tabs>
          <w:tab w:val="left" w:pos="142"/>
        </w:tabs>
        <w:ind w:left="0" w:right="51" w:hanging="567"/>
        <w:rPr>
          <w:rFonts w:cs="Arial"/>
          <w:sz w:val="26"/>
          <w:szCs w:val="26"/>
          <w:lang w:val="es-ES"/>
        </w:rPr>
      </w:pPr>
      <w:r w:rsidRPr="00476423">
        <w:rPr>
          <w:rFonts w:cs="Arial"/>
          <w:sz w:val="26"/>
          <w:szCs w:val="26"/>
        </w:rPr>
        <w:t xml:space="preserve">Respecto a la segunda condición, </w:t>
      </w:r>
      <w:r w:rsidRPr="00476423">
        <w:rPr>
          <w:rFonts w:eastAsia="DotumChe" w:cs="Arial"/>
          <w:sz w:val="26"/>
          <w:szCs w:val="26"/>
          <w:lang w:val="es-ES_tradnl"/>
        </w:rPr>
        <w:t xml:space="preserve">el Tribunal Europeo </w:t>
      </w:r>
      <w:r w:rsidRPr="00476423">
        <w:rPr>
          <w:rFonts w:cs="Arial"/>
          <w:sz w:val="26"/>
          <w:szCs w:val="26"/>
          <w:lang w:val="es-ES"/>
        </w:rPr>
        <w:t>estableci</w:t>
      </w:r>
      <w:r w:rsidR="001D7131" w:rsidRPr="00476423">
        <w:rPr>
          <w:rFonts w:cs="Arial"/>
          <w:sz w:val="26"/>
          <w:szCs w:val="26"/>
          <w:lang w:val="es-ES"/>
        </w:rPr>
        <w:t>ó</w:t>
      </w:r>
      <w:r w:rsidRPr="00476423">
        <w:rPr>
          <w:rFonts w:cs="Arial"/>
          <w:sz w:val="26"/>
          <w:szCs w:val="26"/>
          <w:lang w:val="es-ES"/>
        </w:rPr>
        <w:t xml:space="preserve"> cuál es el orden metodológico que debe seguirse a fin de verificar una posible violación. </w:t>
      </w:r>
    </w:p>
    <w:p w14:paraId="3DE25F99" w14:textId="77777777" w:rsidR="009736E7" w:rsidRPr="00476423" w:rsidRDefault="009736E7" w:rsidP="00916050">
      <w:pPr>
        <w:pStyle w:val="corte4fondo"/>
        <w:tabs>
          <w:tab w:val="left" w:pos="142"/>
        </w:tabs>
        <w:spacing w:line="240" w:lineRule="auto"/>
        <w:ind w:right="51" w:firstLine="0"/>
        <w:rPr>
          <w:rFonts w:cs="Arial"/>
          <w:sz w:val="26"/>
          <w:szCs w:val="26"/>
          <w:lang w:val="es-ES"/>
        </w:rPr>
      </w:pPr>
    </w:p>
    <w:p w14:paraId="519AB1B3" w14:textId="57C01361" w:rsidR="009736E7" w:rsidRPr="00476423" w:rsidRDefault="009736E7" w:rsidP="00846774">
      <w:pPr>
        <w:pStyle w:val="corte4fondo"/>
        <w:numPr>
          <w:ilvl w:val="0"/>
          <w:numId w:val="1"/>
        </w:numPr>
        <w:ind w:left="0" w:right="51" w:hanging="567"/>
        <w:rPr>
          <w:rFonts w:cs="Arial"/>
          <w:sz w:val="26"/>
          <w:szCs w:val="26"/>
          <w:lang w:val="es-ES"/>
        </w:rPr>
      </w:pPr>
      <w:r w:rsidRPr="00476423">
        <w:rPr>
          <w:rFonts w:cs="Arial"/>
          <w:sz w:val="26"/>
          <w:szCs w:val="26"/>
          <w:lang w:val="es-ES"/>
        </w:rPr>
        <w:t xml:space="preserve">Primero debe determinarse si existe una buena razón para la ausencia del testigo en cuestión, </w:t>
      </w:r>
      <w:r w:rsidR="00664036" w:rsidRPr="00476423">
        <w:rPr>
          <w:rFonts w:cs="Arial"/>
          <w:sz w:val="26"/>
          <w:szCs w:val="26"/>
          <w:lang w:val="es-ES"/>
        </w:rPr>
        <w:t>a</w:t>
      </w:r>
      <w:r w:rsidRPr="00476423">
        <w:rPr>
          <w:rFonts w:cs="Arial"/>
          <w:sz w:val="26"/>
          <w:szCs w:val="26"/>
          <w:lang w:val="es-ES"/>
        </w:rPr>
        <w:t>l respecto, el Tribunal Europeo habló sobre casos en los que acontece la muerte del testigo o cuando éste presenta temor fundado por comparecer atribuible al actuar del mismo inculpado</w:t>
      </w:r>
      <w:r w:rsidR="001D7131" w:rsidRPr="00476423">
        <w:rPr>
          <w:rStyle w:val="Refdenotaalpie"/>
          <w:rFonts w:cs="Arial"/>
          <w:sz w:val="26"/>
          <w:szCs w:val="26"/>
          <w:lang w:val="es-ES"/>
        </w:rPr>
        <w:footnoteReference w:id="36"/>
      </w:r>
      <w:r w:rsidRPr="00476423">
        <w:rPr>
          <w:rFonts w:cs="Arial"/>
          <w:sz w:val="26"/>
          <w:szCs w:val="26"/>
          <w:lang w:val="es-ES"/>
        </w:rPr>
        <w:t>.</w:t>
      </w:r>
      <w:r w:rsidR="00376B9D" w:rsidRPr="00476423">
        <w:rPr>
          <w:rFonts w:cs="Arial"/>
          <w:sz w:val="26"/>
          <w:szCs w:val="26"/>
          <w:lang w:val="es-ES"/>
        </w:rPr>
        <w:t xml:space="preserve"> </w:t>
      </w:r>
      <w:r w:rsidRPr="00476423">
        <w:rPr>
          <w:rFonts w:cs="Arial"/>
          <w:sz w:val="26"/>
          <w:szCs w:val="26"/>
          <w:lang w:val="es-ES"/>
        </w:rPr>
        <w:t>La exclusión de este testimonio se impone, nuevamente, si la acusación se basa solamente o en un grado determinante en la evidencia proporcionada por el testigo ausente</w:t>
      </w:r>
      <w:r w:rsidRPr="00476423">
        <w:rPr>
          <w:rStyle w:val="Refdenotaalpie"/>
          <w:rFonts w:cs="Arial"/>
          <w:sz w:val="26"/>
          <w:szCs w:val="26"/>
          <w:lang w:val="es-ES"/>
        </w:rPr>
        <w:footnoteReference w:id="37"/>
      </w:r>
      <w:r w:rsidRPr="00476423">
        <w:rPr>
          <w:rFonts w:cs="Arial"/>
          <w:sz w:val="26"/>
          <w:szCs w:val="26"/>
          <w:lang w:val="es-ES"/>
        </w:rPr>
        <w:t xml:space="preserve">. </w:t>
      </w:r>
    </w:p>
    <w:p w14:paraId="5507A843" w14:textId="77777777" w:rsidR="00376B9D" w:rsidRPr="00476423" w:rsidRDefault="00376B9D" w:rsidP="00916050">
      <w:pPr>
        <w:pStyle w:val="corte4fondo"/>
        <w:tabs>
          <w:tab w:val="left" w:pos="142"/>
        </w:tabs>
        <w:spacing w:line="240" w:lineRule="auto"/>
        <w:ind w:right="51" w:firstLine="0"/>
        <w:rPr>
          <w:rFonts w:cs="Arial"/>
          <w:sz w:val="26"/>
          <w:szCs w:val="26"/>
          <w:lang w:val="es-ES"/>
        </w:rPr>
      </w:pPr>
    </w:p>
    <w:p w14:paraId="36A00242" w14:textId="07805957" w:rsidR="009736E7" w:rsidRPr="00476423" w:rsidRDefault="00376B9D" w:rsidP="00846774">
      <w:pPr>
        <w:pStyle w:val="corte4fondo"/>
        <w:numPr>
          <w:ilvl w:val="0"/>
          <w:numId w:val="1"/>
        </w:numPr>
        <w:tabs>
          <w:tab w:val="left" w:pos="142"/>
        </w:tabs>
        <w:ind w:left="0" w:right="51" w:hanging="567"/>
        <w:rPr>
          <w:rFonts w:cs="Arial"/>
          <w:sz w:val="26"/>
          <w:szCs w:val="26"/>
          <w:lang w:val="es-ES"/>
        </w:rPr>
      </w:pPr>
      <w:r w:rsidRPr="00476423">
        <w:rPr>
          <w:rFonts w:cs="Arial"/>
          <w:sz w:val="26"/>
          <w:szCs w:val="26"/>
          <w:lang w:val="es-ES"/>
        </w:rPr>
        <w:t>P</w:t>
      </w:r>
      <w:r w:rsidR="009736E7" w:rsidRPr="00476423">
        <w:rPr>
          <w:rFonts w:cs="Arial"/>
          <w:sz w:val="26"/>
          <w:szCs w:val="26"/>
          <w:lang w:val="es-ES"/>
        </w:rPr>
        <w:t>ara identificar si la acusación tiene una relación determinante con un testimonio no presentado para interrogatorio en juicio, el concepto “determinante” debe ser entendido en un sentido acotado, de acuerdo con el cual</w:t>
      </w:r>
      <w:r w:rsidR="00643C93" w:rsidRPr="00476423">
        <w:rPr>
          <w:rFonts w:cs="Arial"/>
          <w:sz w:val="26"/>
          <w:szCs w:val="26"/>
          <w:lang w:val="es-ES"/>
        </w:rPr>
        <w:t>,</w:t>
      </w:r>
      <w:r w:rsidR="009736E7" w:rsidRPr="00476423">
        <w:rPr>
          <w:rFonts w:cs="Arial"/>
          <w:sz w:val="26"/>
          <w:szCs w:val="26"/>
          <w:lang w:val="es-ES"/>
        </w:rPr>
        <w:t xml:space="preserve"> el testimonio en cuestión debe ser de una importancia tal que resulte decisivo para el caso. En la medida en que exista mayor cantidad de evidencia que corrobore el sentido de la acusación, ese testimonio no confrontado podrá considerarse poco determinante</w:t>
      </w:r>
      <w:r w:rsidR="009736E7" w:rsidRPr="00476423">
        <w:rPr>
          <w:rStyle w:val="Refdenotaalpie"/>
          <w:rFonts w:cs="Arial"/>
          <w:sz w:val="26"/>
          <w:szCs w:val="26"/>
          <w:lang w:val="es-ES"/>
        </w:rPr>
        <w:footnoteReference w:id="38"/>
      </w:r>
      <w:r w:rsidR="009736E7" w:rsidRPr="00476423">
        <w:rPr>
          <w:rFonts w:cs="Arial"/>
          <w:sz w:val="26"/>
          <w:szCs w:val="26"/>
          <w:lang w:val="es-ES"/>
        </w:rPr>
        <w:t xml:space="preserve">. </w:t>
      </w:r>
    </w:p>
    <w:p w14:paraId="33837CD6" w14:textId="77777777" w:rsidR="009736E7" w:rsidRPr="00476423" w:rsidRDefault="009736E7" w:rsidP="00916050">
      <w:pPr>
        <w:pStyle w:val="corte4fondo"/>
        <w:tabs>
          <w:tab w:val="left" w:pos="142"/>
        </w:tabs>
        <w:spacing w:line="240" w:lineRule="auto"/>
        <w:ind w:right="51" w:firstLine="0"/>
        <w:rPr>
          <w:rFonts w:cs="Arial"/>
          <w:sz w:val="26"/>
          <w:szCs w:val="26"/>
          <w:lang w:val="es-ES"/>
        </w:rPr>
      </w:pPr>
    </w:p>
    <w:p w14:paraId="5658F5EF" w14:textId="3A7C8A48" w:rsidR="009736E7" w:rsidRPr="00476423" w:rsidRDefault="006B794A" w:rsidP="00846774">
      <w:pPr>
        <w:pStyle w:val="corte4fondo"/>
        <w:numPr>
          <w:ilvl w:val="0"/>
          <w:numId w:val="1"/>
        </w:numPr>
        <w:tabs>
          <w:tab w:val="left" w:pos="142"/>
        </w:tabs>
        <w:ind w:left="0" w:right="51" w:hanging="567"/>
        <w:rPr>
          <w:rFonts w:cs="Arial"/>
          <w:sz w:val="26"/>
          <w:szCs w:val="26"/>
          <w:lang w:val="es-ES"/>
        </w:rPr>
      </w:pPr>
      <w:r w:rsidRPr="00476423">
        <w:rPr>
          <w:rFonts w:cs="Arial"/>
          <w:sz w:val="26"/>
          <w:szCs w:val="26"/>
          <w:lang w:val="es-ES"/>
        </w:rPr>
        <w:t>E</w:t>
      </w:r>
      <w:r w:rsidR="005161CD" w:rsidRPr="00476423">
        <w:rPr>
          <w:rFonts w:cs="Arial"/>
          <w:sz w:val="26"/>
          <w:szCs w:val="26"/>
          <w:lang w:val="es-ES"/>
        </w:rPr>
        <w:t xml:space="preserve">n </w:t>
      </w:r>
      <w:r w:rsidR="00B52275" w:rsidRPr="00476423">
        <w:rPr>
          <w:rFonts w:cs="Arial"/>
          <w:sz w:val="26"/>
          <w:szCs w:val="26"/>
          <w:lang w:val="es-ES"/>
        </w:rPr>
        <w:t>los</w:t>
      </w:r>
      <w:r w:rsidRPr="00476423">
        <w:rPr>
          <w:rFonts w:cs="Arial"/>
          <w:sz w:val="26"/>
          <w:szCs w:val="26"/>
          <w:lang w:val="es-ES"/>
        </w:rPr>
        <w:t xml:space="preserve"> </w:t>
      </w:r>
      <w:r w:rsidR="00643C93" w:rsidRPr="00476423">
        <w:rPr>
          <w:rFonts w:cs="Arial"/>
          <w:sz w:val="26"/>
          <w:szCs w:val="26"/>
          <w:lang w:val="es-ES"/>
        </w:rPr>
        <w:t xml:space="preserve">mencionados </w:t>
      </w:r>
      <w:r w:rsidRPr="00476423">
        <w:rPr>
          <w:rFonts w:cs="Arial"/>
          <w:sz w:val="26"/>
          <w:szCs w:val="26"/>
          <w:lang w:val="es-ES"/>
        </w:rPr>
        <w:t>precedente</w:t>
      </w:r>
      <w:r w:rsidR="00B52275" w:rsidRPr="00476423">
        <w:rPr>
          <w:rFonts w:cs="Arial"/>
          <w:sz w:val="26"/>
          <w:szCs w:val="26"/>
          <w:lang w:val="es-ES"/>
        </w:rPr>
        <w:t>s</w:t>
      </w:r>
      <w:r w:rsidRPr="00476423">
        <w:rPr>
          <w:rFonts w:cs="Arial"/>
          <w:sz w:val="26"/>
          <w:szCs w:val="26"/>
          <w:lang w:val="es-ES"/>
        </w:rPr>
        <w:t xml:space="preserve"> de esta Primera Sala </w:t>
      </w:r>
      <w:r w:rsidR="005161CD" w:rsidRPr="00476423">
        <w:rPr>
          <w:rFonts w:cs="Arial"/>
          <w:sz w:val="26"/>
          <w:szCs w:val="26"/>
          <w:lang w:val="es-ES"/>
        </w:rPr>
        <w:t xml:space="preserve">se </w:t>
      </w:r>
      <w:r w:rsidRPr="00476423">
        <w:rPr>
          <w:rFonts w:cs="Arial"/>
          <w:sz w:val="26"/>
          <w:szCs w:val="26"/>
          <w:lang w:val="es-ES"/>
        </w:rPr>
        <w:t>enfatizó que</w:t>
      </w:r>
      <w:r w:rsidR="009736E7" w:rsidRPr="00476423">
        <w:rPr>
          <w:rFonts w:cs="Arial"/>
          <w:sz w:val="26"/>
          <w:szCs w:val="26"/>
          <w:lang w:val="es-ES"/>
        </w:rPr>
        <w:t xml:space="preserve"> el Tribunal Europeo dej</w:t>
      </w:r>
      <w:r w:rsidRPr="00476423">
        <w:rPr>
          <w:rFonts w:cs="Arial"/>
          <w:sz w:val="26"/>
          <w:szCs w:val="26"/>
          <w:lang w:val="es-ES"/>
        </w:rPr>
        <w:t>a</w:t>
      </w:r>
      <w:r w:rsidR="009736E7" w:rsidRPr="00476423">
        <w:rPr>
          <w:rFonts w:cs="Arial"/>
          <w:sz w:val="26"/>
          <w:szCs w:val="26"/>
          <w:lang w:val="es-ES"/>
        </w:rPr>
        <w:t xml:space="preserve"> cierta discrecionalidad al juez para que evalúe si se cumple con el estándar articulado, pero también determina que existe un ámbito respecto al cual el Convenio no deja lugar a interpretación: si el testimonio no confrontado es una evidencia decisiva para la versión de cargo, entonces, a su juicio, sí se presentaría un impedimento para, con base en ello, llegar a una convicción de culpabilidad. </w:t>
      </w:r>
    </w:p>
    <w:p w14:paraId="2DDFA3A6" w14:textId="77777777" w:rsidR="009736E7" w:rsidRPr="00476423" w:rsidRDefault="009736E7" w:rsidP="009F7CB9">
      <w:pPr>
        <w:pStyle w:val="Prrafodelista"/>
        <w:tabs>
          <w:tab w:val="left" w:pos="567"/>
        </w:tabs>
        <w:spacing w:line="360" w:lineRule="auto"/>
        <w:ind w:left="0"/>
        <w:jc w:val="both"/>
        <w:rPr>
          <w:rFonts w:ascii="Arial" w:hAnsi="Arial" w:cs="Arial"/>
          <w:sz w:val="26"/>
          <w:szCs w:val="26"/>
          <w:lang w:val="es-ES"/>
        </w:rPr>
      </w:pPr>
    </w:p>
    <w:p w14:paraId="0DE0E061" w14:textId="57AE875B" w:rsidR="009736E7" w:rsidRPr="00476423" w:rsidRDefault="009736E7" w:rsidP="00846774">
      <w:pPr>
        <w:pStyle w:val="Prrafodelista"/>
        <w:numPr>
          <w:ilvl w:val="0"/>
          <w:numId w:val="1"/>
        </w:numPr>
        <w:spacing w:line="360" w:lineRule="auto"/>
        <w:ind w:left="0" w:hanging="567"/>
        <w:jc w:val="both"/>
        <w:rPr>
          <w:rFonts w:ascii="Arial" w:hAnsi="Arial" w:cs="Arial"/>
          <w:sz w:val="26"/>
          <w:szCs w:val="26"/>
        </w:rPr>
      </w:pPr>
      <w:r w:rsidRPr="00476423">
        <w:rPr>
          <w:rFonts w:ascii="Arial" w:hAnsi="Arial" w:cs="Arial"/>
          <w:sz w:val="26"/>
          <w:szCs w:val="26"/>
        </w:rPr>
        <w:t>Los alcances de esta segunda condición</w:t>
      </w:r>
      <w:r w:rsidR="00EC49BD" w:rsidRPr="00476423">
        <w:rPr>
          <w:rFonts w:ascii="Arial" w:hAnsi="Arial" w:cs="Arial"/>
          <w:sz w:val="26"/>
          <w:szCs w:val="26"/>
        </w:rPr>
        <w:t xml:space="preserve"> sirvieron</w:t>
      </w:r>
      <w:r w:rsidRPr="00476423">
        <w:rPr>
          <w:rFonts w:ascii="Arial" w:hAnsi="Arial" w:cs="Arial"/>
          <w:sz w:val="26"/>
          <w:szCs w:val="26"/>
        </w:rPr>
        <w:t xml:space="preserve"> para que </w:t>
      </w:r>
      <w:r w:rsidR="006B794A" w:rsidRPr="00476423">
        <w:rPr>
          <w:rFonts w:ascii="Arial" w:hAnsi="Arial" w:cs="Arial"/>
          <w:sz w:val="26"/>
          <w:szCs w:val="26"/>
        </w:rPr>
        <w:t xml:space="preserve">al resolver </w:t>
      </w:r>
      <w:r w:rsidR="005675CB" w:rsidRPr="00476423">
        <w:rPr>
          <w:rFonts w:ascii="Arial" w:hAnsi="Arial" w:cs="Arial"/>
          <w:sz w:val="26"/>
          <w:szCs w:val="26"/>
        </w:rPr>
        <w:t>los</w:t>
      </w:r>
      <w:r w:rsidRPr="00476423">
        <w:rPr>
          <w:rFonts w:ascii="Arial" w:hAnsi="Arial" w:cs="Arial"/>
          <w:sz w:val="26"/>
          <w:szCs w:val="26"/>
        </w:rPr>
        <w:t xml:space="preserve"> caso</w:t>
      </w:r>
      <w:r w:rsidR="005675CB" w:rsidRPr="00476423">
        <w:rPr>
          <w:rFonts w:ascii="Arial" w:hAnsi="Arial" w:cs="Arial"/>
          <w:sz w:val="26"/>
          <w:szCs w:val="26"/>
        </w:rPr>
        <w:t>s</w:t>
      </w:r>
      <w:r w:rsidRPr="00476423">
        <w:rPr>
          <w:rFonts w:ascii="Arial" w:hAnsi="Arial" w:cs="Arial"/>
          <w:sz w:val="26"/>
          <w:szCs w:val="26"/>
        </w:rPr>
        <w:t xml:space="preserve"> </w:t>
      </w:r>
      <w:r w:rsidRPr="00476423">
        <w:rPr>
          <w:rFonts w:ascii="Arial" w:hAnsi="Arial" w:cs="Arial"/>
          <w:i/>
          <w:iCs/>
          <w:sz w:val="26"/>
          <w:szCs w:val="26"/>
        </w:rPr>
        <w:t>Artner</w:t>
      </w:r>
      <w:r w:rsidRPr="00476423">
        <w:rPr>
          <w:rFonts w:ascii="Arial" w:hAnsi="Arial" w:cs="Arial"/>
          <w:sz w:val="26"/>
          <w:szCs w:val="26"/>
        </w:rPr>
        <w:t xml:space="preserve"> </w:t>
      </w:r>
      <w:r w:rsidRPr="00476423">
        <w:rPr>
          <w:rFonts w:ascii="Arial" w:hAnsi="Arial" w:cs="Arial"/>
          <w:i/>
          <w:iCs/>
          <w:sz w:val="26"/>
          <w:szCs w:val="26"/>
        </w:rPr>
        <w:t>c. Austria</w:t>
      </w:r>
      <w:r w:rsidRPr="00476423">
        <w:rPr>
          <w:rStyle w:val="Refdenotaalpie"/>
          <w:rFonts w:ascii="Arial" w:hAnsi="Arial" w:cs="Arial"/>
          <w:sz w:val="26"/>
          <w:szCs w:val="26"/>
        </w:rPr>
        <w:footnoteReference w:id="39"/>
      </w:r>
      <w:r w:rsidR="005675CB" w:rsidRPr="00476423">
        <w:rPr>
          <w:rFonts w:ascii="Arial" w:hAnsi="Arial" w:cs="Arial"/>
          <w:sz w:val="26"/>
          <w:szCs w:val="26"/>
        </w:rPr>
        <w:t xml:space="preserve"> y </w:t>
      </w:r>
      <w:r w:rsidR="005675CB" w:rsidRPr="00476423">
        <w:rPr>
          <w:rFonts w:ascii="Arial" w:hAnsi="Arial" w:cs="Arial"/>
          <w:i/>
          <w:iCs/>
          <w:sz w:val="26"/>
          <w:szCs w:val="26"/>
        </w:rPr>
        <w:t>Asch c. Austria</w:t>
      </w:r>
      <w:r w:rsidR="005675CB" w:rsidRPr="00476423">
        <w:rPr>
          <w:rStyle w:val="Refdenotaalpie"/>
          <w:rFonts w:ascii="Arial" w:hAnsi="Arial" w:cs="Arial"/>
          <w:sz w:val="26"/>
          <w:szCs w:val="26"/>
        </w:rPr>
        <w:footnoteReference w:id="40"/>
      </w:r>
      <w:r w:rsidR="005675CB" w:rsidRPr="00476423">
        <w:rPr>
          <w:rFonts w:ascii="Arial" w:hAnsi="Arial" w:cs="Arial"/>
          <w:sz w:val="26"/>
          <w:szCs w:val="26"/>
        </w:rPr>
        <w:t xml:space="preserve">, </w:t>
      </w:r>
      <w:r w:rsidR="006B794A" w:rsidRPr="00476423">
        <w:rPr>
          <w:rFonts w:ascii="Arial" w:hAnsi="Arial" w:cs="Arial"/>
          <w:sz w:val="26"/>
          <w:szCs w:val="26"/>
        </w:rPr>
        <w:t>el Tribunal Europeo</w:t>
      </w:r>
      <w:r w:rsidR="002F705F" w:rsidRPr="00476423">
        <w:rPr>
          <w:rFonts w:ascii="Arial" w:hAnsi="Arial" w:cs="Arial"/>
          <w:sz w:val="26"/>
          <w:szCs w:val="26"/>
        </w:rPr>
        <w:t>,</w:t>
      </w:r>
      <w:r w:rsidR="006B794A" w:rsidRPr="00476423">
        <w:rPr>
          <w:rFonts w:ascii="Arial" w:hAnsi="Arial" w:cs="Arial"/>
          <w:sz w:val="26"/>
          <w:szCs w:val="26"/>
        </w:rPr>
        <w:t xml:space="preserve"> </w:t>
      </w:r>
      <w:r w:rsidR="00845FEE" w:rsidRPr="00476423">
        <w:rPr>
          <w:rFonts w:ascii="Arial" w:hAnsi="Arial" w:cs="Arial"/>
          <w:sz w:val="26"/>
          <w:szCs w:val="26"/>
        </w:rPr>
        <w:t>esencialmente</w:t>
      </w:r>
      <w:r w:rsidR="002F705F" w:rsidRPr="00476423">
        <w:rPr>
          <w:rFonts w:ascii="Arial" w:hAnsi="Arial" w:cs="Arial"/>
          <w:sz w:val="26"/>
          <w:szCs w:val="26"/>
        </w:rPr>
        <w:t>,</w:t>
      </w:r>
      <w:r w:rsidR="00845FEE" w:rsidRPr="00476423">
        <w:rPr>
          <w:rFonts w:ascii="Arial" w:hAnsi="Arial" w:cs="Arial"/>
          <w:sz w:val="26"/>
          <w:szCs w:val="26"/>
        </w:rPr>
        <w:t xml:space="preserve"> </w:t>
      </w:r>
      <w:r w:rsidR="006B794A" w:rsidRPr="00476423">
        <w:rPr>
          <w:rFonts w:ascii="Arial" w:hAnsi="Arial" w:cs="Arial"/>
          <w:sz w:val="26"/>
          <w:szCs w:val="26"/>
        </w:rPr>
        <w:t xml:space="preserve">concluyera que </w:t>
      </w:r>
      <w:r w:rsidR="005675CB" w:rsidRPr="00476423">
        <w:rPr>
          <w:rFonts w:ascii="Arial" w:hAnsi="Arial" w:cs="Arial"/>
          <w:sz w:val="26"/>
          <w:szCs w:val="26"/>
        </w:rPr>
        <w:t xml:space="preserve">ante la declaración leída de </w:t>
      </w:r>
      <w:r w:rsidR="006A3CA7" w:rsidRPr="00476423">
        <w:rPr>
          <w:rFonts w:ascii="Arial" w:hAnsi="Arial" w:cs="Arial"/>
          <w:sz w:val="26"/>
          <w:szCs w:val="26"/>
        </w:rPr>
        <w:t>un testimonio</w:t>
      </w:r>
      <w:r w:rsidRPr="00476423">
        <w:rPr>
          <w:rFonts w:ascii="Arial" w:hAnsi="Arial" w:cs="Arial"/>
          <w:sz w:val="26"/>
          <w:szCs w:val="26"/>
        </w:rPr>
        <w:t xml:space="preserve">, </w:t>
      </w:r>
      <w:r w:rsidR="005675CB" w:rsidRPr="00476423">
        <w:rPr>
          <w:rFonts w:ascii="Arial" w:hAnsi="Arial" w:cs="Arial"/>
          <w:sz w:val="26"/>
          <w:szCs w:val="26"/>
        </w:rPr>
        <w:t xml:space="preserve">cuando no </w:t>
      </w:r>
      <w:r w:rsidR="00845FEE" w:rsidRPr="00476423">
        <w:rPr>
          <w:rFonts w:ascii="Arial" w:hAnsi="Arial" w:cs="Arial"/>
          <w:sz w:val="26"/>
          <w:szCs w:val="26"/>
        </w:rPr>
        <w:t>se trata</w:t>
      </w:r>
      <w:r w:rsidR="005675CB" w:rsidRPr="00476423">
        <w:rPr>
          <w:rFonts w:ascii="Arial" w:hAnsi="Arial" w:cs="Arial"/>
          <w:sz w:val="26"/>
          <w:szCs w:val="26"/>
        </w:rPr>
        <w:t xml:space="preserve"> </w:t>
      </w:r>
      <w:r w:rsidR="00845FEE" w:rsidRPr="00476423">
        <w:rPr>
          <w:rFonts w:ascii="Arial" w:hAnsi="Arial" w:cs="Arial"/>
          <w:sz w:val="26"/>
          <w:szCs w:val="26"/>
        </w:rPr>
        <w:t>d</w:t>
      </w:r>
      <w:r w:rsidRPr="00476423">
        <w:rPr>
          <w:rFonts w:ascii="Arial" w:hAnsi="Arial" w:cs="Arial"/>
          <w:sz w:val="26"/>
          <w:szCs w:val="26"/>
        </w:rPr>
        <w:t xml:space="preserve">el único elemento de prueba que </w:t>
      </w:r>
      <w:r w:rsidR="00845FEE" w:rsidRPr="00476423">
        <w:rPr>
          <w:rFonts w:ascii="Arial" w:hAnsi="Arial" w:cs="Arial"/>
          <w:sz w:val="26"/>
          <w:szCs w:val="26"/>
        </w:rPr>
        <w:t>fue</w:t>
      </w:r>
      <w:r w:rsidRPr="00476423">
        <w:rPr>
          <w:rFonts w:ascii="Arial" w:hAnsi="Arial" w:cs="Arial"/>
          <w:sz w:val="26"/>
          <w:szCs w:val="26"/>
        </w:rPr>
        <w:t xml:space="preserve"> valorado para establecer </w:t>
      </w:r>
      <w:r w:rsidR="005675CB" w:rsidRPr="00476423">
        <w:rPr>
          <w:rFonts w:ascii="Arial" w:hAnsi="Arial" w:cs="Arial"/>
          <w:sz w:val="26"/>
          <w:szCs w:val="26"/>
        </w:rPr>
        <w:t>la</w:t>
      </w:r>
      <w:r w:rsidRPr="00476423">
        <w:rPr>
          <w:rFonts w:ascii="Arial" w:hAnsi="Arial" w:cs="Arial"/>
          <w:sz w:val="26"/>
          <w:szCs w:val="26"/>
        </w:rPr>
        <w:t xml:space="preserve"> culpabilidad</w:t>
      </w:r>
      <w:r w:rsidR="00EC49BD" w:rsidRPr="00476423">
        <w:rPr>
          <w:rFonts w:ascii="Arial" w:hAnsi="Arial" w:cs="Arial"/>
          <w:sz w:val="26"/>
          <w:szCs w:val="26"/>
        </w:rPr>
        <w:t xml:space="preserve"> (</w:t>
      </w:r>
      <w:r w:rsidR="00845FEE" w:rsidRPr="00476423">
        <w:rPr>
          <w:rFonts w:ascii="Arial" w:hAnsi="Arial" w:cs="Arial"/>
          <w:sz w:val="26"/>
          <w:szCs w:val="26"/>
        </w:rPr>
        <w:t xml:space="preserve">también se analizaron entre otros elementos la </w:t>
      </w:r>
      <w:r w:rsidR="005675CB" w:rsidRPr="00476423">
        <w:rPr>
          <w:rFonts w:ascii="Arial" w:hAnsi="Arial" w:cs="Arial"/>
          <w:sz w:val="26"/>
          <w:szCs w:val="26"/>
        </w:rPr>
        <w:t>declaración del inculpado, de</w:t>
      </w:r>
      <w:r w:rsidR="00EC49BD" w:rsidRPr="00476423">
        <w:rPr>
          <w:rFonts w:ascii="Arial" w:hAnsi="Arial" w:cs="Arial"/>
          <w:sz w:val="26"/>
          <w:szCs w:val="26"/>
        </w:rPr>
        <w:t>l funcionario</w:t>
      </w:r>
      <w:r w:rsidR="005675CB" w:rsidRPr="00476423">
        <w:rPr>
          <w:rFonts w:ascii="Arial" w:hAnsi="Arial" w:cs="Arial"/>
          <w:sz w:val="26"/>
          <w:szCs w:val="26"/>
        </w:rPr>
        <w:t xml:space="preserve"> </w:t>
      </w:r>
      <w:r w:rsidR="00C32A23" w:rsidRPr="00476423">
        <w:rPr>
          <w:rFonts w:ascii="Arial" w:hAnsi="Arial" w:cs="Arial"/>
          <w:sz w:val="26"/>
          <w:szCs w:val="26"/>
        </w:rPr>
        <w:t>que</w:t>
      </w:r>
      <w:r w:rsidR="005675CB" w:rsidRPr="00476423">
        <w:rPr>
          <w:rFonts w:ascii="Arial" w:hAnsi="Arial" w:cs="Arial"/>
          <w:sz w:val="26"/>
          <w:szCs w:val="26"/>
        </w:rPr>
        <w:t xml:space="preserve"> recibió la primera declaración de la víctima y examinó las heridas, los certificados médicos</w:t>
      </w:r>
      <w:r w:rsidR="002F7A80" w:rsidRPr="00476423">
        <w:rPr>
          <w:rFonts w:ascii="Arial" w:hAnsi="Arial" w:cs="Arial"/>
          <w:sz w:val="26"/>
          <w:szCs w:val="26"/>
        </w:rPr>
        <w:t xml:space="preserve"> y el resultado de la investigación</w:t>
      </w:r>
      <w:r w:rsidR="00EC49BD" w:rsidRPr="00476423">
        <w:rPr>
          <w:rFonts w:ascii="Arial" w:hAnsi="Arial" w:cs="Arial"/>
          <w:sz w:val="26"/>
          <w:szCs w:val="26"/>
        </w:rPr>
        <w:t>)</w:t>
      </w:r>
      <w:r w:rsidR="006B794A" w:rsidRPr="00476423">
        <w:rPr>
          <w:rFonts w:ascii="Arial" w:hAnsi="Arial" w:cs="Arial"/>
          <w:sz w:val="26"/>
          <w:szCs w:val="26"/>
        </w:rPr>
        <w:t xml:space="preserve">, </w:t>
      </w:r>
      <w:r w:rsidR="00643C93" w:rsidRPr="00476423">
        <w:rPr>
          <w:rFonts w:ascii="Arial" w:hAnsi="Arial" w:cs="Arial"/>
          <w:sz w:val="26"/>
          <w:szCs w:val="26"/>
        </w:rPr>
        <w:t>se realiza un</w:t>
      </w:r>
      <w:r w:rsidR="00EC49BD" w:rsidRPr="00476423">
        <w:rPr>
          <w:rFonts w:ascii="Arial" w:hAnsi="Arial" w:cs="Arial"/>
          <w:sz w:val="26"/>
          <w:szCs w:val="26"/>
        </w:rPr>
        <w:t xml:space="preserve"> ejercicio </w:t>
      </w:r>
      <w:r w:rsidR="00C32A23" w:rsidRPr="00476423">
        <w:rPr>
          <w:rFonts w:ascii="Arial" w:hAnsi="Arial" w:cs="Arial"/>
          <w:sz w:val="26"/>
          <w:szCs w:val="26"/>
        </w:rPr>
        <w:t>que</w:t>
      </w:r>
      <w:r w:rsidR="006B794A" w:rsidRPr="00476423">
        <w:rPr>
          <w:rFonts w:ascii="Arial" w:hAnsi="Arial" w:cs="Arial"/>
          <w:sz w:val="26"/>
          <w:szCs w:val="26"/>
        </w:rPr>
        <w:t xml:space="preserve"> no violent</w:t>
      </w:r>
      <w:r w:rsidR="00C32A23" w:rsidRPr="00476423">
        <w:rPr>
          <w:rFonts w:ascii="Arial" w:hAnsi="Arial" w:cs="Arial"/>
          <w:sz w:val="26"/>
          <w:szCs w:val="26"/>
        </w:rPr>
        <w:t>a</w:t>
      </w:r>
      <w:r w:rsidR="006B794A" w:rsidRPr="00476423">
        <w:rPr>
          <w:rFonts w:ascii="Arial" w:hAnsi="Arial" w:cs="Arial"/>
          <w:sz w:val="26"/>
          <w:szCs w:val="26"/>
        </w:rPr>
        <w:t xml:space="preserve"> el </w:t>
      </w:r>
      <w:r w:rsidRPr="00476423">
        <w:rPr>
          <w:rFonts w:ascii="Arial" w:hAnsi="Arial" w:cs="Arial"/>
          <w:sz w:val="26"/>
          <w:szCs w:val="26"/>
        </w:rPr>
        <w:t>derecho de defensa, ni el derecho a un proceso equitativo.</w:t>
      </w:r>
    </w:p>
    <w:p w14:paraId="070C95C0" w14:textId="77777777" w:rsidR="009736E7" w:rsidRPr="00476423" w:rsidRDefault="009736E7" w:rsidP="009F7CB9">
      <w:pPr>
        <w:pStyle w:val="Prrafodelista"/>
        <w:spacing w:line="360" w:lineRule="auto"/>
        <w:ind w:left="0"/>
        <w:jc w:val="both"/>
        <w:rPr>
          <w:rFonts w:ascii="Arial" w:hAnsi="Arial" w:cs="Arial"/>
          <w:sz w:val="26"/>
          <w:szCs w:val="26"/>
        </w:rPr>
      </w:pPr>
    </w:p>
    <w:p w14:paraId="08D9962F" w14:textId="4FAF1784" w:rsidR="009736E7" w:rsidRPr="00476423" w:rsidRDefault="009736E7" w:rsidP="00846774">
      <w:pPr>
        <w:pStyle w:val="corte4fondo"/>
        <w:numPr>
          <w:ilvl w:val="0"/>
          <w:numId w:val="1"/>
        </w:numPr>
        <w:tabs>
          <w:tab w:val="left" w:pos="284"/>
        </w:tabs>
        <w:ind w:left="0" w:right="51" w:hanging="567"/>
        <w:rPr>
          <w:rFonts w:eastAsiaTheme="minorHAnsi" w:cs="Arial"/>
          <w:sz w:val="26"/>
          <w:szCs w:val="26"/>
          <w:lang w:eastAsia="en-US"/>
        </w:rPr>
      </w:pPr>
      <w:r w:rsidRPr="00476423">
        <w:rPr>
          <w:rFonts w:eastAsiaTheme="minorHAnsi" w:cs="Arial"/>
          <w:sz w:val="26"/>
          <w:szCs w:val="26"/>
          <w:lang w:eastAsia="en-US"/>
        </w:rPr>
        <w:t xml:space="preserve">Como se destacó en </w:t>
      </w:r>
      <w:r w:rsidR="00606A2B" w:rsidRPr="00476423">
        <w:rPr>
          <w:rFonts w:eastAsiaTheme="minorHAnsi" w:cs="Arial"/>
          <w:sz w:val="26"/>
          <w:szCs w:val="26"/>
          <w:lang w:eastAsia="en-US"/>
        </w:rPr>
        <w:t>los</w:t>
      </w:r>
      <w:r w:rsidRPr="00476423">
        <w:rPr>
          <w:rFonts w:eastAsiaTheme="minorHAnsi" w:cs="Arial"/>
          <w:sz w:val="26"/>
          <w:szCs w:val="26"/>
          <w:lang w:eastAsia="en-US"/>
        </w:rPr>
        <w:t xml:space="preserve"> </w:t>
      </w:r>
      <w:r w:rsidR="00664036" w:rsidRPr="00476423">
        <w:rPr>
          <w:rFonts w:eastAsiaTheme="minorHAnsi" w:cs="Arial"/>
          <w:sz w:val="26"/>
          <w:szCs w:val="26"/>
          <w:lang w:eastAsia="en-US"/>
        </w:rPr>
        <w:t>citado</w:t>
      </w:r>
      <w:r w:rsidR="00606A2B" w:rsidRPr="00476423">
        <w:rPr>
          <w:rFonts w:eastAsiaTheme="minorHAnsi" w:cs="Arial"/>
          <w:sz w:val="26"/>
          <w:szCs w:val="26"/>
          <w:lang w:eastAsia="en-US"/>
        </w:rPr>
        <w:t>s</w:t>
      </w:r>
      <w:r w:rsidR="00664036" w:rsidRPr="00476423">
        <w:rPr>
          <w:rFonts w:eastAsiaTheme="minorHAnsi" w:cs="Arial"/>
          <w:sz w:val="26"/>
          <w:szCs w:val="26"/>
          <w:lang w:eastAsia="en-US"/>
        </w:rPr>
        <w:t xml:space="preserve"> </w:t>
      </w:r>
      <w:r w:rsidRPr="00476423">
        <w:rPr>
          <w:rFonts w:eastAsiaTheme="minorHAnsi" w:cs="Arial"/>
          <w:sz w:val="26"/>
          <w:szCs w:val="26"/>
          <w:lang w:eastAsia="en-US"/>
        </w:rPr>
        <w:t>amparo</w:t>
      </w:r>
      <w:r w:rsidR="00606A2B" w:rsidRPr="00476423">
        <w:rPr>
          <w:rFonts w:eastAsiaTheme="minorHAnsi" w:cs="Arial"/>
          <w:sz w:val="26"/>
          <w:szCs w:val="26"/>
          <w:lang w:eastAsia="en-US"/>
        </w:rPr>
        <w:t>s</w:t>
      </w:r>
      <w:r w:rsidRPr="00476423">
        <w:rPr>
          <w:rFonts w:eastAsiaTheme="minorHAnsi" w:cs="Arial"/>
          <w:sz w:val="26"/>
          <w:szCs w:val="26"/>
          <w:lang w:eastAsia="en-US"/>
        </w:rPr>
        <w:t xml:space="preserve"> directo</w:t>
      </w:r>
      <w:r w:rsidR="00606A2B" w:rsidRPr="00476423">
        <w:rPr>
          <w:rFonts w:eastAsiaTheme="minorHAnsi" w:cs="Arial"/>
          <w:sz w:val="26"/>
          <w:szCs w:val="26"/>
          <w:lang w:eastAsia="en-US"/>
        </w:rPr>
        <w:t>s</w:t>
      </w:r>
      <w:r w:rsidRPr="00476423">
        <w:rPr>
          <w:rFonts w:eastAsiaTheme="minorHAnsi" w:cs="Arial"/>
          <w:sz w:val="26"/>
          <w:szCs w:val="26"/>
          <w:lang w:eastAsia="en-US"/>
        </w:rPr>
        <w:t xml:space="preserve"> en revisión</w:t>
      </w:r>
      <w:r w:rsidR="00916050" w:rsidRPr="00476423">
        <w:rPr>
          <w:rFonts w:eastAsiaTheme="minorHAnsi" w:cs="Arial"/>
          <w:sz w:val="26"/>
          <w:szCs w:val="26"/>
          <w:lang w:eastAsia="en-US"/>
        </w:rPr>
        <w:t xml:space="preserve"> (</w:t>
      </w:r>
      <w:r w:rsidRPr="00476423">
        <w:rPr>
          <w:rFonts w:eastAsiaTheme="minorHAnsi" w:cs="Arial"/>
          <w:color w:val="FF0000"/>
          <w:sz w:val="26"/>
          <w:szCs w:val="26"/>
          <w:lang w:eastAsia="en-US"/>
        </w:rPr>
        <w:t>3048/2014</w:t>
      </w:r>
      <w:r w:rsidR="00606A2B" w:rsidRPr="00476423">
        <w:rPr>
          <w:rFonts w:eastAsiaTheme="minorHAnsi" w:cs="Arial"/>
          <w:color w:val="FF0000"/>
          <w:sz w:val="26"/>
          <w:szCs w:val="26"/>
          <w:lang w:eastAsia="en-US"/>
        </w:rPr>
        <w:t xml:space="preserve"> </w:t>
      </w:r>
      <w:r w:rsidR="00606A2B" w:rsidRPr="00476423">
        <w:rPr>
          <w:rFonts w:eastAsiaTheme="minorHAnsi" w:cs="Arial"/>
          <w:sz w:val="26"/>
          <w:szCs w:val="26"/>
          <w:lang w:eastAsia="en-US"/>
        </w:rPr>
        <w:t xml:space="preserve">y </w:t>
      </w:r>
      <w:r w:rsidR="00606A2B" w:rsidRPr="00476423">
        <w:rPr>
          <w:rFonts w:eastAsiaTheme="minorHAnsi" w:cs="Arial"/>
          <w:color w:val="FF0000"/>
          <w:sz w:val="26"/>
          <w:szCs w:val="26"/>
          <w:lang w:eastAsia="en-US"/>
        </w:rPr>
        <w:t>2929/2018</w:t>
      </w:r>
      <w:r w:rsidR="00916050" w:rsidRPr="00476423">
        <w:rPr>
          <w:rFonts w:eastAsiaTheme="minorHAnsi" w:cs="Arial"/>
          <w:sz w:val="26"/>
          <w:szCs w:val="26"/>
          <w:lang w:eastAsia="en-US"/>
        </w:rPr>
        <w:t>),</w:t>
      </w:r>
      <w:r w:rsidRPr="00476423">
        <w:rPr>
          <w:rFonts w:eastAsiaTheme="minorHAnsi" w:cs="Arial"/>
          <w:sz w:val="26"/>
          <w:szCs w:val="26"/>
          <w:lang w:eastAsia="en-US"/>
        </w:rPr>
        <w:t xml:space="preserve"> este análisis comparado es ilustrativo porque facilita la tarea de profundizar sobre las posibilidades interpretativas de un mismo texto, sin perder de vista las particularidades del sistema mexicano. Es decir, acudir al trabajo analítico realizado en otras jurisdicciones nos permite representarnos de mejor modo cuáles son los derechos y principios que están en juego cuando hablamos del derecho a interrogar testigos y de la pertinencia de admitir, como una excepción, la imposibilidad de que comparezcan al juicio, </w:t>
      </w:r>
      <w:r w:rsidR="00664036" w:rsidRPr="00476423">
        <w:rPr>
          <w:rFonts w:eastAsiaTheme="minorHAnsi" w:cs="Arial"/>
          <w:sz w:val="26"/>
          <w:szCs w:val="26"/>
          <w:lang w:eastAsia="en-US"/>
        </w:rPr>
        <w:t xml:space="preserve">por lo cual </w:t>
      </w:r>
      <w:r w:rsidR="006B794A" w:rsidRPr="00476423">
        <w:rPr>
          <w:rFonts w:eastAsiaTheme="minorHAnsi" w:cs="Arial"/>
          <w:sz w:val="26"/>
          <w:szCs w:val="26"/>
          <w:lang w:eastAsia="en-US"/>
        </w:rPr>
        <w:t>se considera justificado tomar</w:t>
      </w:r>
      <w:r w:rsidR="00664036" w:rsidRPr="00476423">
        <w:rPr>
          <w:rFonts w:eastAsiaTheme="minorHAnsi" w:cs="Arial"/>
          <w:sz w:val="26"/>
          <w:szCs w:val="26"/>
          <w:lang w:eastAsia="en-US"/>
        </w:rPr>
        <w:t xml:space="preserve"> en cuenta la reproducción mediante lectura de sus declaraciones rendidas en etapas previas al juicio.</w:t>
      </w:r>
      <w:r w:rsidRPr="00476423">
        <w:rPr>
          <w:rFonts w:eastAsiaTheme="minorHAnsi" w:cs="Arial"/>
          <w:sz w:val="26"/>
          <w:szCs w:val="26"/>
          <w:lang w:eastAsia="en-US"/>
        </w:rPr>
        <w:t xml:space="preserve"> </w:t>
      </w:r>
    </w:p>
    <w:p w14:paraId="71D463F3" w14:textId="7C0B5CD5" w:rsidR="009736E7" w:rsidRPr="00476423" w:rsidRDefault="009736E7" w:rsidP="00846774">
      <w:pPr>
        <w:pStyle w:val="Prrafodelista"/>
        <w:numPr>
          <w:ilvl w:val="0"/>
          <w:numId w:val="33"/>
        </w:numPr>
        <w:tabs>
          <w:tab w:val="left" w:pos="0"/>
        </w:tabs>
        <w:spacing w:before="320" w:after="320" w:line="360" w:lineRule="auto"/>
        <w:ind w:left="0" w:firstLine="0"/>
        <w:rPr>
          <w:rFonts w:ascii="Arial" w:hAnsi="Arial" w:cs="Arial"/>
          <w:b/>
          <w:sz w:val="26"/>
          <w:szCs w:val="26"/>
        </w:rPr>
      </w:pPr>
      <w:r w:rsidRPr="00476423">
        <w:rPr>
          <w:rFonts w:ascii="Arial" w:hAnsi="Arial" w:cs="Arial"/>
          <w:b/>
          <w:sz w:val="26"/>
          <w:szCs w:val="26"/>
        </w:rPr>
        <w:t>Examen constitucional de la norma legal controvertida</w:t>
      </w:r>
    </w:p>
    <w:p w14:paraId="70BBC635" w14:textId="3C391F26" w:rsidR="00B64DF6" w:rsidRPr="00476423" w:rsidRDefault="00B64DF6"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Una vez establecido el alcance de los principios constitucionales </w:t>
      </w:r>
      <w:r w:rsidR="00F57E93" w:rsidRPr="00476423">
        <w:rPr>
          <w:rFonts w:ascii="Arial" w:hAnsi="Arial" w:cs="Arial"/>
          <w:sz w:val="26"/>
          <w:szCs w:val="26"/>
        </w:rPr>
        <w:t>que el quejoso estima vulnerados</w:t>
      </w:r>
      <w:r w:rsidRPr="00476423">
        <w:rPr>
          <w:rFonts w:ascii="Arial" w:hAnsi="Arial" w:cs="Arial"/>
          <w:sz w:val="26"/>
          <w:szCs w:val="26"/>
        </w:rPr>
        <w:t xml:space="preserve">, corresponde verificar la regularidad constitucional de la excepción contenida en el artículo </w:t>
      </w:r>
      <w:r w:rsidRPr="00476423">
        <w:rPr>
          <w:rFonts w:ascii="Arial" w:eastAsia="DotumChe" w:hAnsi="Arial" w:cs="Arial"/>
          <w:sz w:val="26"/>
          <w:szCs w:val="26"/>
        </w:rPr>
        <w:t xml:space="preserve">386 del Código Nacional de Procedimientos Penales, </w:t>
      </w:r>
      <w:r w:rsidR="00845FEE" w:rsidRPr="00476423">
        <w:rPr>
          <w:rFonts w:ascii="Arial" w:eastAsia="DotumChe" w:hAnsi="Arial" w:cs="Arial"/>
          <w:sz w:val="26"/>
          <w:szCs w:val="26"/>
        </w:rPr>
        <w:t>que regula la</w:t>
      </w:r>
      <w:r w:rsidRPr="00476423">
        <w:rPr>
          <w:rFonts w:ascii="Arial" w:eastAsia="DotumChe" w:hAnsi="Arial" w:cs="Arial"/>
          <w:sz w:val="26"/>
          <w:szCs w:val="26"/>
        </w:rPr>
        <w:t xml:space="preserve"> incorporación por lectura de declaraciones, </w:t>
      </w:r>
      <w:r w:rsidR="00845FEE" w:rsidRPr="00476423">
        <w:rPr>
          <w:rFonts w:ascii="Arial" w:eastAsia="DotumChe" w:hAnsi="Arial" w:cs="Arial"/>
          <w:sz w:val="26"/>
          <w:szCs w:val="26"/>
        </w:rPr>
        <w:t>del siguiente modo</w:t>
      </w:r>
      <w:r w:rsidRPr="00476423">
        <w:rPr>
          <w:rFonts w:ascii="Arial" w:eastAsia="DotumChe" w:hAnsi="Arial" w:cs="Arial"/>
          <w:sz w:val="26"/>
          <w:szCs w:val="26"/>
        </w:rPr>
        <w:t>:</w:t>
      </w:r>
    </w:p>
    <w:p w14:paraId="6EAFC42E" w14:textId="068DE1C9" w:rsidR="00B64DF6" w:rsidRPr="00476423" w:rsidRDefault="00B64DF6" w:rsidP="00846774">
      <w:pPr>
        <w:pStyle w:val="TEXTONORMAL"/>
        <w:tabs>
          <w:tab w:val="left" w:pos="1701"/>
        </w:tabs>
        <w:spacing w:before="120" w:after="120" w:line="240" w:lineRule="auto"/>
        <w:ind w:left="567" w:right="567" w:firstLine="0"/>
        <w:rPr>
          <w:rFonts w:ascii="Times New Roman" w:hAnsi="Times New Roman" w:cs="Times New Roman"/>
          <w:b/>
          <w:sz w:val="24"/>
          <w:szCs w:val="24"/>
          <w:lang w:eastAsia="es-MX"/>
        </w:rPr>
      </w:pPr>
      <w:r w:rsidRPr="00476423">
        <w:rPr>
          <w:rFonts w:ascii="Times New Roman" w:hAnsi="Times New Roman" w:cs="Times New Roman"/>
          <w:b/>
          <w:sz w:val="24"/>
          <w:szCs w:val="24"/>
        </w:rPr>
        <w:t>Artículo 386. Excepción para la incorporación por lectura de declaraciones anteriores</w:t>
      </w:r>
    </w:p>
    <w:p w14:paraId="68060C53" w14:textId="77777777" w:rsidR="00B64DF6" w:rsidRPr="00476423" w:rsidRDefault="00B64DF6" w:rsidP="00846774">
      <w:pPr>
        <w:pStyle w:val="TEXTONORMAL"/>
        <w:tabs>
          <w:tab w:val="left" w:pos="1701"/>
        </w:tabs>
        <w:spacing w:before="120" w:after="120" w:line="240" w:lineRule="auto"/>
        <w:ind w:left="567" w:right="567" w:firstLine="0"/>
        <w:rPr>
          <w:rFonts w:ascii="Times New Roman" w:hAnsi="Times New Roman" w:cs="Times New Roman"/>
          <w:sz w:val="24"/>
          <w:szCs w:val="24"/>
          <w:lang w:eastAsia="es-MX"/>
        </w:rPr>
      </w:pPr>
      <w:r w:rsidRPr="00476423">
        <w:rPr>
          <w:rFonts w:ascii="Times New Roman" w:hAnsi="Times New Roman" w:cs="Times New Roman"/>
          <w:sz w:val="24"/>
          <w:szCs w:val="24"/>
        </w:rPr>
        <w:t>Podrán incorporarse al juicio, previa lectura o reproducción, los registros en que consten anteriores declaraciones o informes de testigos, peritos o acusados, únicamente en los siguientes casos:</w:t>
      </w:r>
    </w:p>
    <w:p w14:paraId="4B13B07B" w14:textId="77777777" w:rsidR="00B64DF6" w:rsidRPr="00476423" w:rsidRDefault="00B64DF6" w:rsidP="00846774">
      <w:pPr>
        <w:pStyle w:val="TEXTONORMAL"/>
        <w:tabs>
          <w:tab w:val="left" w:pos="1701"/>
        </w:tabs>
        <w:spacing w:before="120" w:after="120" w:line="240" w:lineRule="auto"/>
        <w:ind w:left="567" w:right="567" w:firstLine="0"/>
        <w:rPr>
          <w:rFonts w:ascii="Times New Roman" w:hAnsi="Times New Roman" w:cs="Times New Roman"/>
          <w:sz w:val="24"/>
          <w:szCs w:val="24"/>
          <w:lang w:eastAsia="es-MX"/>
        </w:rPr>
      </w:pPr>
      <w:r w:rsidRPr="00476423">
        <w:rPr>
          <w:rFonts w:ascii="Times New Roman" w:hAnsi="Times New Roman" w:cs="Times New Roman"/>
          <w:b/>
          <w:sz w:val="24"/>
          <w:szCs w:val="24"/>
        </w:rPr>
        <w:t>I.</w:t>
      </w:r>
      <w:r w:rsidRPr="00476423">
        <w:rPr>
          <w:rFonts w:ascii="Times New Roman" w:hAnsi="Times New Roman" w:cs="Times New Roman"/>
          <w:sz w:val="24"/>
          <w:szCs w:val="24"/>
        </w:rPr>
        <w:t xml:space="preserve"> El testigo o coimputado haya fallecido, presente un trastorno mental transitorio o permanente o haya perdido la capacidad para declarar en juicio y, por esa razón, no hubiese sido posible solicitar su desahogo anticipado, o</w:t>
      </w:r>
    </w:p>
    <w:p w14:paraId="4D6640D7" w14:textId="77777777" w:rsidR="00B64DF6" w:rsidRPr="00476423" w:rsidRDefault="00B64DF6" w:rsidP="00846774">
      <w:pPr>
        <w:pStyle w:val="TEXTONORMAL"/>
        <w:tabs>
          <w:tab w:val="left" w:pos="1701"/>
        </w:tabs>
        <w:spacing w:line="240" w:lineRule="auto"/>
        <w:ind w:left="567" w:right="567" w:firstLine="0"/>
        <w:rPr>
          <w:rFonts w:ascii="Times New Roman" w:hAnsi="Times New Roman" w:cs="Times New Roman"/>
          <w:sz w:val="24"/>
          <w:szCs w:val="24"/>
          <w:lang w:eastAsia="es-MX"/>
        </w:rPr>
      </w:pPr>
      <w:r w:rsidRPr="00476423">
        <w:rPr>
          <w:rFonts w:ascii="Times New Roman" w:hAnsi="Times New Roman" w:cs="Times New Roman"/>
          <w:b/>
          <w:sz w:val="24"/>
          <w:szCs w:val="24"/>
        </w:rPr>
        <w:t>II.</w:t>
      </w:r>
      <w:r w:rsidRPr="00476423">
        <w:rPr>
          <w:rFonts w:ascii="Times New Roman" w:hAnsi="Times New Roman" w:cs="Times New Roman"/>
          <w:sz w:val="24"/>
          <w:szCs w:val="24"/>
        </w:rPr>
        <w:t xml:space="preserve"> Cuando la incomparecencia de los testigos, peritos o coimputados, fuere atribuible al acusado.</w:t>
      </w:r>
    </w:p>
    <w:p w14:paraId="66D24FFF" w14:textId="77B73382" w:rsidR="00B64DF6" w:rsidRPr="00476423" w:rsidRDefault="00B64DF6" w:rsidP="00846774">
      <w:pPr>
        <w:pStyle w:val="TEXTONORMAL"/>
        <w:tabs>
          <w:tab w:val="left" w:pos="1701"/>
        </w:tabs>
        <w:spacing w:line="240" w:lineRule="auto"/>
        <w:ind w:left="567" w:right="567" w:firstLine="0"/>
        <w:rPr>
          <w:rFonts w:ascii="Times New Roman" w:hAnsi="Times New Roman" w:cs="Times New Roman"/>
          <w:sz w:val="26"/>
          <w:szCs w:val="26"/>
          <w:lang w:eastAsia="es-MX"/>
        </w:rPr>
      </w:pPr>
      <w:r w:rsidRPr="00476423">
        <w:rPr>
          <w:rFonts w:ascii="Times New Roman" w:hAnsi="Times New Roman" w:cs="Times New Roman"/>
          <w:sz w:val="24"/>
          <w:szCs w:val="24"/>
        </w:rPr>
        <w:t>Cualquiera de estas circunstancias deberá ser debidamente acreditada</w:t>
      </w:r>
      <w:r w:rsidRPr="00476423">
        <w:rPr>
          <w:rFonts w:ascii="Times New Roman" w:hAnsi="Times New Roman" w:cs="Times New Roman"/>
          <w:sz w:val="26"/>
          <w:szCs w:val="26"/>
        </w:rPr>
        <w:t>.</w:t>
      </w:r>
      <w:r w:rsidRPr="00476423">
        <w:rPr>
          <w:rFonts w:ascii="Times New Roman" w:hAnsi="Times New Roman" w:cs="Times New Roman"/>
          <w:sz w:val="26"/>
          <w:szCs w:val="26"/>
          <w:lang w:eastAsia="es-MX"/>
        </w:rPr>
        <w:t xml:space="preserve"> </w:t>
      </w:r>
    </w:p>
    <w:p w14:paraId="2D53C5F3" w14:textId="79D8C799" w:rsidR="00B64DF6" w:rsidRPr="00476423" w:rsidRDefault="00B64DF6" w:rsidP="00846774">
      <w:pPr>
        <w:pStyle w:val="Listavistosa-nfasis110"/>
        <w:numPr>
          <w:ilvl w:val="0"/>
          <w:numId w:val="1"/>
        </w:numPr>
        <w:tabs>
          <w:tab w:val="left" w:pos="0"/>
          <w:tab w:val="left" w:pos="851"/>
        </w:tabs>
        <w:spacing w:before="240" w:line="360" w:lineRule="auto"/>
        <w:ind w:left="0" w:hanging="567"/>
        <w:jc w:val="both"/>
        <w:rPr>
          <w:rFonts w:ascii="Arial" w:eastAsia="DotumChe" w:hAnsi="Arial" w:cs="Arial"/>
          <w:sz w:val="26"/>
          <w:szCs w:val="26"/>
        </w:rPr>
      </w:pPr>
      <w:r w:rsidRPr="00476423">
        <w:rPr>
          <w:rFonts w:ascii="Arial" w:hAnsi="Arial" w:cs="Arial"/>
          <w:sz w:val="26"/>
          <w:szCs w:val="26"/>
        </w:rPr>
        <w:t>La norma aplicada a</w:t>
      </w:r>
      <w:r w:rsidR="0089469F" w:rsidRPr="00476423">
        <w:rPr>
          <w:rFonts w:ascii="Arial" w:hAnsi="Arial" w:cs="Arial"/>
          <w:sz w:val="26"/>
          <w:szCs w:val="26"/>
        </w:rPr>
        <w:t xml:space="preserve"> </w:t>
      </w:r>
      <w:r w:rsidRPr="00476423">
        <w:rPr>
          <w:rFonts w:ascii="Arial" w:hAnsi="Arial" w:cs="Arial"/>
          <w:sz w:val="26"/>
          <w:szCs w:val="26"/>
        </w:rPr>
        <w:t>l</w:t>
      </w:r>
      <w:r w:rsidR="0089469F" w:rsidRPr="00476423">
        <w:rPr>
          <w:rFonts w:ascii="Arial" w:hAnsi="Arial" w:cs="Arial"/>
          <w:sz w:val="26"/>
          <w:szCs w:val="26"/>
        </w:rPr>
        <w:t>os</w:t>
      </w:r>
      <w:r w:rsidRPr="00476423">
        <w:rPr>
          <w:rFonts w:ascii="Arial" w:hAnsi="Arial" w:cs="Arial"/>
          <w:sz w:val="26"/>
          <w:szCs w:val="26"/>
        </w:rPr>
        <w:t xml:space="preserve"> quejoso</w:t>
      </w:r>
      <w:r w:rsidR="0089469F" w:rsidRPr="00476423">
        <w:rPr>
          <w:rFonts w:ascii="Arial" w:hAnsi="Arial" w:cs="Arial"/>
          <w:sz w:val="26"/>
          <w:szCs w:val="26"/>
        </w:rPr>
        <w:t>s</w:t>
      </w:r>
      <w:r w:rsidRPr="00476423">
        <w:rPr>
          <w:rFonts w:ascii="Arial" w:hAnsi="Arial" w:cs="Arial"/>
          <w:sz w:val="26"/>
          <w:szCs w:val="26"/>
        </w:rPr>
        <w:t xml:space="preserve"> es </w:t>
      </w:r>
      <w:r w:rsidR="00C808D2" w:rsidRPr="00476423">
        <w:rPr>
          <w:rFonts w:ascii="Arial" w:hAnsi="Arial" w:cs="Arial"/>
          <w:sz w:val="26"/>
          <w:szCs w:val="26"/>
        </w:rPr>
        <w:t>la</w:t>
      </w:r>
      <w:r w:rsidRPr="00476423">
        <w:rPr>
          <w:rFonts w:ascii="Arial" w:hAnsi="Arial" w:cs="Arial"/>
          <w:sz w:val="26"/>
          <w:szCs w:val="26"/>
        </w:rPr>
        <w:t xml:space="preserve"> </w:t>
      </w:r>
      <w:r w:rsidR="00C808D2" w:rsidRPr="00476423">
        <w:rPr>
          <w:rFonts w:ascii="Arial" w:hAnsi="Arial" w:cs="Arial"/>
          <w:sz w:val="26"/>
          <w:szCs w:val="26"/>
        </w:rPr>
        <w:t>d</w:t>
      </w:r>
      <w:r w:rsidRPr="00476423">
        <w:rPr>
          <w:rFonts w:ascii="Arial" w:hAnsi="Arial" w:cs="Arial"/>
          <w:sz w:val="26"/>
          <w:szCs w:val="26"/>
        </w:rPr>
        <w:t>el supuesto</w:t>
      </w:r>
      <w:r w:rsidR="00106496" w:rsidRPr="00476423">
        <w:rPr>
          <w:rFonts w:ascii="Arial" w:hAnsi="Arial" w:cs="Arial"/>
          <w:sz w:val="26"/>
          <w:szCs w:val="26"/>
        </w:rPr>
        <w:t xml:space="preserve"> previsto en la </w:t>
      </w:r>
      <w:r w:rsidR="00106496" w:rsidRPr="00476423">
        <w:rPr>
          <w:rFonts w:ascii="Arial" w:hAnsi="Arial" w:cs="Arial"/>
          <w:b/>
          <w:bCs/>
          <w:sz w:val="26"/>
          <w:szCs w:val="26"/>
        </w:rPr>
        <w:t>fracción I</w:t>
      </w:r>
      <w:r w:rsidR="00C808D2" w:rsidRPr="00476423">
        <w:rPr>
          <w:rFonts w:ascii="Arial" w:hAnsi="Arial" w:cs="Arial"/>
          <w:sz w:val="26"/>
          <w:szCs w:val="26"/>
        </w:rPr>
        <w:t xml:space="preserve"> </w:t>
      </w:r>
      <w:r w:rsidR="00106496" w:rsidRPr="00476423">
        <w:rPr>
          <w:rFonts w:ascii="Arial" w:hAnsi="Arial" w:cs="Arial"/>
          <w:sz w:val="26"/>
          <w:szCs w:val="26"/>
        </w:rPr>
        <w:t>del artículo 386 del C</w:t>
      </w:r>
      <w:r w:rsidR="00AD140E" w:rsidRPr="00476423">
        <w:rPr>
          <w:rFonts w:ascii="Arial" w:hAnsi="Arial" w:cs="Arial"/>
          <w:sz w:val="26"/>
          <w:szCs w:val="26"/>
        </w:rPr>
        <w:t xml:space="preserve">ódigo </w:t>
      </w:r>
      <w:r w:rsidR="00106496" w:rsidRPr="00476423">
        <w:rPr>
          <w:rFonts w:ascii="Arial" w:hAnsi="Arial" w:cs="Arial"/>
          <w:sz w:val="26"/>
          <w:szCs w:val="26"/>
        </w:rPr>
        <w:t>N</w:t>
      </w:r>
      <w:r w:rsidR="00C42B40" w:rsidRPr="00476423">
        <w:rPr>
          <w:rFonts w:ascii="Arial" w:hAnsi="Arial" w:cs="Arial"/>
          <w:sz w:val="26"/>
          <w:szCs w:val="26"/>
        </w:rPr>
        <w:t xml:space="preserve">acional </w:t>
      </w:r>
      <w:r w:rsidR="00106496" w:rsidRPr="00476423">
        <w:rPr>
          <w:rFonts w:ascii="Arial" w:hAnsi="Arial" w:cs="Arial"/>
          <w:sz w:val="26"/>
          <w:szCs w:val="26"/>
        </w:rPr>
        <w:t>P</w:t>
      </w:r>
      <w:r w:rsidR="00C42B40" w:rsidRPr="00476423">
        <w:rPr>
          <w:rFonts w:ascii="Arial" w:hAnsi="Arial" w:cs="Arial"/>
          <w:sz w:val="26"/>
          <w:szCs w:val="26"/>
        </w:rPr>
        <w:t xml:space="preserve">rocedimientos </w:t>
      </w:r>
      <w:r w:rsidR="00106496" w:rsidRPr="00476423">
        <w:rPr>
          <w:rFonts w:ascii="Arial" w:hAnsi="Arial" w:cs="Arial"/>
          <w:sz w:val="26"/>
          <w:szCs w:val="26"/>
        </w:rPr>
        <w:t>P</w:t>
      </w:r>
      <w:r w:rsidR="00C42B40" w:rsidRPr="00476423">
        <w:rPr>
          <w:rFonts w:ascii="Arial" w:hAnsi="Arial" w:cs="Arial"/>
          <w:sz w:val="26"/>
          <w:szCs w:val="26"/>
        </w:rPr>
        <w:t>enales</w:t>
      </w:r>
      <w:r w:rsidR="00106496" w:rsidRPr="00476423">
        <w:rPr>
          <w:rFonts w:ascii="Arial" w:hAnsi="Arial" w:cs="Arial"/>
          <w:sz w:val="26"/>
          <w:szCs w:val="26"/>
        </w:rPr>
        <w:t>,</w:t>
      </w:r>
      <w:r w:rsidRPr="00476423">
        <w:rPr>
          <w:rFonts w:ascii="Arial" w:hAnsi="Arial" w:cs="Arial"/>
          <w:sz w:val="26"/>
          <w:szCs w:val="26"/>
        </w:rPr>
        <w:t xml:space="preserve"> relativo a que </w:t>
      </w:r>
      <w:r w:rsidR="006D184A" w:rsidRPr="00476423">
        <w:rPr>
          <w:rFonts w:ascii="Arial" w:hAnsi="Arial" w:cs="Arial"/>
          <w:sz w:val="26"/>
          <w:szCs w:val="26"/>
        </w:rPr>
        <w:t>podrán incorporarse al juicio</w:t>
      </w:r>
      <w:r w:rsidR="006D2902" w:rsidRPr="00476423">
        <w:rPr>
          <w:rFonts w:ascii="Arial" w:hAnsi="Arial" w:cs="Arial"/>
          <w:sz w:val="26"/>
          <w:szCs w:val="26"/>
        </w:rPr>
        <w:t xml:space="preserve"> mediante</w:t>
      </w:r>
      <w:r w:rsidR="006D184A" w:rsidRPr="00476423">
        <w:rPr>
          <w:rFonts w:ascii="Arial" w:hAnsi="Arial" w:cs="Arial"/>
          <w:sz w:val="26"/>
          <w:szCs w:val="26"/>
        </w:rPr>
        <w:t xml:space="preserve"> lectura </w:t>
      </w:r>
      <w:r w:rsidRPr="00476423">
        <w:rPr>
          <w:rFonts w:ascii="Arial" w:eastAsia="DotumChe" w:hAnsi="Arial" w:cs="Arial"/>
          <w:sz w:val="26"/>
          <w:szCs w:val="26"/>
        </w:rPr>
        <w:t>los registros en que consten declaraciones de testigos que presenten un trastorno mental</w:t>
      </w:r>
      <w:r w:rsidR="00916050" w:rsidRPr="00476423">
        <w:rPr>
          <w:rFonts w:ascii="Arial" w:eastAsia="DotumChe" w:hAnsi="Arial" w:cs="Arial"/>
          <w:sz w:val="26"/>
          <w:szCs w:val="26"/>
        </w:rPr>
        <w:t>,</w:t>
      </w:r>
      <w:r w:rsidRPr="00476423">
        <w:rPr>
          <w:rFonts w:ascii="Arial" w:eastAsia="DotumChe" w:hAnsi="Arial" w:cs="Arial"/>
          <w:sz w:val="26"/>
          <w:szCs w:val="26"/>
        </w:rPr>
        <w:t xml:space="preserve"> </w:t>
      </w:r>
      <w:r w:rsidR="00916050" w:rsidRPr="00476423">
        <w:rPr>
          <w:rFonts w:ascii="Arial" w:eastAsia="DotumChe" w:hAnsi="Arial" w:cs="Arial"/>
          <w:sz w:val="26"/>
          <w:szCs w:val="26"/>
        </w:rPr>
        <w:t xml:space="preserve">permanente o transitorio, </w:t>
      </w:r>
      <w:r w:rsidRPr="00476423">
        <w:rPr>
          <w:rFonts w:ascii="Arial" w:eastAsia="DotumChe" w:hAnsi="Arial" w:cs="Arial"/>
          <w:sz w:val="26"/>
          <w:szCs w:val="26"/>
        </w:rPr>
        <w:t>para declarar en juicio y, por esa razón, no hubiese sido posible solicitar su desahogo anticipado.</w:t>
      </w:r>
    </w:p>
    <w:p w14:paraId="1947EA4E" w14:textId="58733A52" w:rsidR="005F6999" w:rsidRPr="00476423" w:rsidRDefault="0080214B"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A</w:t>
      </w:r>
      <w:r w:rsidR="00B64DF6" w:rsidRPr="00476423">
        <w:rPr>
          <w:rFonts w:ascii="Arial" w:hAnsi="Arial" w:cs="Arial"/>
          <w:sz w:val="26"/>
          <w:szCs w:val="26"/>
        </w:rPr>
        <w:t xml:space="preserve"> </w:t>
      </w:r>
      <w:r w:rsidR="006D184A" w:rsidRPr="00476423">
        <w:rPr>
          <w:rFonts w:ascii="Arial" w:hAnsi="Arial" w:cs="Arial"/>
          <w:sz w:val="26"/>
          <w:szCs w:val="26"/>
        </w:rPr>
        <w:t>criterio</w:t>
      </w:r>
      <w:r w:rsidR="00B64DF6" w:rsidRPr="00476423">
        <w:rPr>
          <w:rFonts w:ascii="Arial" w:hAnsi="Arial" w:cs="Arial"/>
          <w:sz w:val="26"/>
          <w:szCs w:val="26"/>
        </w:rPr>
        <w:t xml:space="preserve"> de esta Primera Sala, la posibilidad de </w:t>
      </w:r>
      <w:r w:rsidR="00B64DF6" w:rsidRPr="00476423">
        <w:rPr>
          <w:rFonts w:ascii="Arial" w:eastAsia="DotumChe" w:hAnsi="Arial" w:cs="Arial"/>
          <w:sz w:val="26"/>
          <w:szCs w:val="26"/>
        </w:rPr>
        <w:t xml:space="preserve">incorporar al juicio oral </w:t>
      </w:r>
      <w:r w:rsidR="00FD09E9" w:rsidRPr="00476423">
        <w:rPr>
          <w:rFonts w:ascii="Arial" w:eastAsia="DotumChe" w:hAnsi="Arial" w:cs="Arial"/>
          <w:sz w:val="26"/>
          <w:szCs w:val="26"/>
        </w:rPr>
        <w:t>a través de lectura</w:t>
      </w:r>
      <w:r w:rsidR="00B64DF6" w:rsidRPr="00476423">
        <w:rPr>
          <w:rFonts w:ascii="Arial" w:eastAsia="DotumChe" w:hAnsi="Arial" w:cs="Arial"/>
          <w:sz w:val="26"/>
          <w:szCs w:val="26"/>
        </w:rPr>
        <w:t xml:space="preserve"> los registros en que consten </w:t>
      </w:r>
      <w:r w:rsidR="009063D7" w:rsidRPr="00476423">
        <w:rPr>
          <w:rFonts w:ascii="Arial" w:eastAsia="DotumChe" w:hAnsi="Arial" w:cs="Arial"/>
          <w:sz w:val="26"/>
          <w:szCs w:val="26"/>
        </w:rPr>
        <w:t>previas</w:t>
      </w:r>
      <w:r w:rsidR="00B64DF6" w:rsidRPr="00476423">
        <w:rPr>
          <w:rFonts w:ascii="Arial" w:eastAsia="DotumChe" w:hAnsi="Arial" w:cs="Arial"/>
          <w:sz w:val="26"/>
          <w:szCs w:val="26"/>
        </w:rPr>
        <w:t xml:space="preserve"> declaraciones de testigos que presenten un trastorno mental </w:t>
      </w:r>
      <w:r w:rsidR="00CA2E7B" w:rsidRPr="00476423">
        <w:rPr>
          <w:rFonts w:ascii="Arial" w:eastAsia="DotumChe" w:hAnsi="Arial" w:cs="Arial"/>
          <w:sz w:val="26"/>
          <w:szCs w:val="26"/>
        </w:rPr>
        <w:t>y por es</w:t>
      </w:r>
      <w:r w:rsidRPr="00476423">
        <w:rPr>
          <w:rFonts w:ascii="Arial" w:eastAsia="DotumChe" w:hAnsi="Arial" w:cs="Arial"/>
          <w:sz w:val="26"/>
          <w:szCs w:val="26"/>
        </w:rPr>
        <w:t>e motivo</w:t>
      </w:r>
      <w:r w:rsidR="00B64DF6" w:rsidRPr="00476423">
        <w:rPr>
          <w:rFonts w:ascii="Arial" w:eastAsia="DotumChe" w:hAnsi="Arial" w:cs="Arial"/>
          <w:sz w:val="26"/>
          <w:szCs w:val="26"/>
        </w:rPr>
        <w:t xml:space="preserve"> haya</w:t>
      </w:r>
      <w:r w:rsidR="00CC1D70" w:rsidRPr="00476423">
        <w:rPr>
          <w:rFonts w:ascii="Arial" w:eastAsia="DotumChe" w:hAnsi="Arial" w:cs="Arial"/>
          <w:sz w:val="26"/>
          <w:szCs w:val="26"/>
        </w:rPr>
        <w:t>n</w:t>
      </w:r>
      <w:r w:rsidR="00B64DF6" w:rsidRPr="00476423">
        <w:rPr>
          <w:rFonts w:ascii="Arial" w:eastAsia="DotumChe" w:hAnsi="Arial" w:cs="Arial"/>
          <w:sz w:val="26"/>
          <w:szCs w:val="26"/>
        </w:rPr>
        <w:t xml:space="preserve"> perdido la capacidad para declarar en juicio</w:t>
      </w:r>
      <w:r w:rsidR="00B64DF6" w:rsidRPr="00476423">
        <w:rPr>
          <w:rFonts w:ascii="Arial" w:hAnsi="Arial" w:cs="Arial"/>
          <w:sz w:val="26"/>
          <w:szCs w:val="26"/>
        </w:rPr>
        <w:t>, constituye una buena razón para justificar una excepción a la exigencia de que el testigo comparezca a la audiencia de juicio para que se produzca la prueba testimonial, ante la presencia del juez y con oportunidad a que la defensa del acusado pueda examinar la credibilidad del testigo, a través de un ejercicio contradictorio, dado que se trata de una contingencia insuperable material y jurídica</w:t>
      </w:r>
      <w:r w:rsidR="00B22E7A" w:rsidRPr="00476423">
        <w:rPr>
          <w:rFonts w:ascii="Arial" w:hAnsi="Arial" w:cs="Arial"/>
          <w:sz w:val="26"/>
          <w:szCs w:val="26"/>
        </w:rPr>
        <w:t>mente</w:t>
      </w:r>
      <w:r w:rsidR="00B64DF6" w:rsidRPr="00476423">
        <w:rPr>
          <w:rFonts w:ascii="Arial" w:hAnsi="Arial" w:cs="Arial"/>
          <w:sz w:val="26"/>
          <w:szCs w:val="26"/>
        </w:rPr>
        <w:t>.</w:t>
      </w:r>
    </w:p>
    <w:p w14:paraId="4D851302" w14:textId="11CDD012" w:rsidR="00271E27" w:rsidRPr="00476423" w:rsidRDefault="00B07324"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La racionalidad tras esa </w:t>
      </w:r>
      <w:r w:rsidR="005161CD" w:rsidRPr="00476423">
        <w:rPr>
          <w:rFonts w:ascii="Arial" w:hAnsi="Arial" w:cs="Arial"/>
          <w:sz w:val="26"/>
          <w:szCs w:val="26"/>
        </w:rPr>
        <w:t>excepción</w:t>
      </w:r>
      <w:r w:rsidRPr="00476423">
        <w:rPr>
          <w:rFonts w:ascii="Arial" w:hAnsi="Arial" w:cs="Arial"/>
          <w:sz w:val="26"/>
          <w:szCs w:val="26"/>
        </w:rPr>
        <w:t xml:space="preserve"> normativa radica en los motivos que generan la imposibilidad de </w:t>
      </w:r>
      <w:r w:rsidR="00271E27" w:rsidRPr="00476423">
        <w:rPr>
          <w:rFonts w:ascii="Arial" w:hAnsi="Arial" w:cs="Arial"/>
          <w:sz w:val="26"/>
          <w:szCs w:val="26"/>
        </w:rPr>
        <w:t xml:space="preserve">recabar </w:t>
      </w:r>
      <w:r w:rsidR="008F163B" w:rsidRPr="00476423">
        <w:rPr>
          <w:rFonts w:ascii="Arial" w:hAnsi="Arial" w:cs="Arial"/>
          <w:sz w:val="26"/>
          <w:szCs w:val="26"/>
        </w:rPr>
        <w:t>el medio de prueba</w:t>
      </w:r>
      <w:r w:rsidR="00271E27" w:rsidRPr="00476423">
        <w:rPr>
          <w:rFonts w:ascii="Arial" w:hAnsi="Arial" w:cs="Arial"/>
          <w:sz w:val="26"/>
          <w:szCs w:val="26"/>
        </w:rPr>
        <w:t xml:space="preserve"> </w:t>
      </w:r>
      <w:r w:rsidR="008F163B" w:rsidRPr="00476423">
        <w:rPr>
          <w:rFonts w:ascii="Arial" w:hAnsi="Arial" w:cs="Arial"/>
          <w:sz w:val="26"/>
          <w:szCs w:val="26"/>
        </w:rPr>
        <w:t xml:space="preserve">de manera presencial en </w:t>
      </w:r>
      <w:r w:rsidR="003565FC" w:rsidRPr="00476423">
        <w:rPr>
          <w:rFonts w:ascii="Arial" w:hAnsi="Arial" w:cs="Arial"/>
          <w:sz w:val="26"/>
          <w:szCs w:val="26"/>
        </w:rPr>
        <w:t xml:space="preserve">la audiencia </w:t>
      </w:r>
      <w:r w:rsidR="00055917" w:rsidRPr="00476423">
        <w:rPr>
          <w:rFonts w:ascii="Arial" w:hAnsi="Arial" w:cs="Arial"/>
          <w:sz w:val="26"/>
          <w:szCs w:val="26"/>
        </w:rPr>
        <w:t>de juicio</w:t>
      </w:r>
      <w:r w:rsidR="00271E27" w:rsidRPr="00476423">
        <w:rPr>
          <w:rFonts w:ascii="Arial" w:hAnsi="Arial" w:cs="Arial"/>
          <w:sz w:val="26"/>
          <w:szCs w:val="26"/>
        </w:rPr>
        <w:t>.</w:t>
      </w:r>
    </w:p>
    <w:p w14:paraId="1193D588" w14:textId="71DBB28C" w:rsidR="00D6681E" w:rsidRPr="00476423" w:rsidRDefault="002F7A80"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Del análisis de esta excepción es posible determinar que</w:t>
      </w:r>
      <w:r w:rsidR="00D6681E" w:rsidRPr="00476423">
        <w:rPr>
          <w:rFonts w:ascii="Arial" w:hAnsi="Arial" w:cs="Arial"/>
          <w:sz w:val="26"/>
          <w:szCs w:val="26"/>
        </w:rPr>
        <w:t xml:space="preserve"> parte de la premisa de que una persona ha </w:t>
      </w:r>
      <w:r w:rsidR="00916050" w:rsidRPr="00476423">
        <w:rPr>
          <w:rFonts w:ascii="Arial" w:hAnsi="Arial" w:cs="Arial"/>
          <w:sz w:val="26"/>
          <w:szCs w:val="26"/>
        </w:rPr>
        <w:t>declarado</w:t>
      </w:r>
      <w:r w:rsidR="00D6681E" w:rsidRPr="00476423">
        <w:rPr>
          <w:rFonts w:ascii="Arial" w:hAnsi="Arial" w:cs="Arial"/>
          <w:sz w:val="26"/>
          <w:szCs w:val="26"/>
        </w:rPr>
        <w:t xml:space="preserve"> ante el </w:t>
      </w:r>
      <w:r w:rsidR="007E7499" w:rsidRPr="00476423">
        <w:rPr>
          <w:rFonts w:ascii="Arial" w:hAnsi="Arial" w:cs="Arial"/>
          <w:sz w:val="26"/>
          <w:szCs w:val="26"/>
        </w:rPr>
        <w:t>m</w:t>
      </w:r>
      <w:r w:rsidR="00D6681E" w:rsidRPr="00476423">
        <w:rPr>
          <w:rFonts w:ascii="Arial" w:hAnsi="Arial" w:cs="Arial"/>
          <w:sz w:val="26"/>
          <w:szCs w:val="26"/>
        </w:rPr>
        <w:t xml:space="preserve">inisterio </w:t>
      </w:r>
      <w:r w:rsidR="007E7499" w:rsidRPr="00476423">
        <w:rPr>
          <w:rFonts w:ascii="Arial" w:hAnsi="Arial" w:cs="Arial"/>
          <w:sz w:val="26"/>
          <w:szCs w:val="26"/>
        </w:rPr>
        <w:t>p</w:t>
      </w:r>
      <w:r w:rsidR="00D6681E" w:rsidRPr="00476423">
        <w:rPr>
          <w:rFonts w:ascii="Arial" w:hAnsi="Arial" w:cs="Arial"/>
          <w:sz w:val="26"/>
          <w:szCs w:val="26"/>
        </w:rPr>
        <w:t>úblico un conocimiento especial sobre los hechos que son materia de la carpeta de investigación</w:t>
      </w:r>
      <w:r w:rsidR="006D2902" w:rsidRPr="00476423">
        <w:rPr>
          <w:rFonts w:ascii="Arial" w:hAnsi="Arial" w:cs="Arial"/>
          <w:sz w:val="26"/>
          <w:szCs w:val="26"/>
        </w:rPr>
        <w:t>.</w:t>
      </w:r>
      <w:r w:rsidR="00D6681E" w:rsidRPr="00476423">
        <w:rPr>
          <w:rFonts w:ascii="Arial" w:hAnsi="Arial" w:cs="Arial"/>
          <w:sz w:val="26"/>
          <w:szCs w:val="26"/>
        </w:rPr>
        <w:t xml:space="preserve"> </w:t>
      </w:r>
      <w:r w:rsidR="006D2902" w:rsidRPr="00476423">
        <w:rPr>
          <w:rFonts w:ascii="Arial" w:hAnsi="Arial" w:cs="Arial"/>
          <w:sz w:val="26"/>
          <w:szCs w:val="26"/>
        </w:rPr>
        <w:t xml:space="preserve">La aportación </w:t>
      </w:r>
      <w:r w:rsidR="003E5BEA" w:rsidRPr="00476423">
        <w:rPr>
          <w:rFonts w:ascii="Arial" w:hAnsi="Arial" w:cs="Arial"/>
          <w:sz w:val="26"/>
          <w:szCs w:val="26"/>
        </w:rPr>
        <w:t xml:space="preserve">de ese conocimiento a través de entrevista </w:t>
      </w:r>
      <w:r w:rsidR="002C35A2" w:rsidRPr="00476423">
        <w:rPr>
          <w:rFonts w:ascii="Arial" w:hAnsi="Arial" w:cs="Arial"/>
          <w:sz w:val="26"/>
          <w:szCs w:val="26"/>
        </w:rPr>
        <w:t>constituye un</w:t>
      </w:r>
      <w:r w:rsidR="001B186D" w:rsidRPr="00476423">
        <w:rPr>
          <w:rFonts w:ascii="Arial" w:hAnsi="Arial" w:cs="Arial"/>
          <w:sz w:val="26"/>
          <w:szCs w:val="26"/>
        </w:rPr>
        <w:t xml:space="preserve"> deber</w:t>
      </w:r>
      <w:r w:rsidR="00D6681E" w:rsidRPr="00476423">
        <w:rPr>
          <w:rFonts w:ascii="Arial" w:hAnsi="Arial" w:cs="Arial"/>
          <w:sz w:val="26"/>
          <w:szCs w:val="26"/>
        </w:rPr>
        <w:t xml:space="preserve"> </w:t>
      </w:r>
      <w:r w:rsidR="00CA24EA" w:rsidRPr="00476423">
        <w:rPr>
          <w:rFonts w:ascii="Arial" w:hAnsi="Arial" w:cs="Arial"/>
          <w:sz w:val="26"/>
          <w:szCs w:val="26"/>
        </w:rPr>
        <w:t xml:space="preserve">a toda persona </w:t>
      </w:r>
      <w:r w:rsidR="006D2902" w:rsidRPr="00476423">
        <w:rPr>
          <w:rFonts w:ascii="Arial" w:hAnsi="Arial" w:cs="Arial"/>
          <w:sz w:val="26"/>
          <w:szCs w:val="26"/>
        </w:rPr>
        <w:t xml:space="preserve">que deriva sistemáticamente </w:t>
      </w:r>
      <w:r w:rsidR="00D6681E" w:rsidRPr="00476423">
        <w:rPr>
          <w:rFonts w:ascii="Arial" w:hAnsi="Arial" w:cs="Arial"/>
          <w:sz w:val="26"/>
          <w:szCs w:val="26"/>
        </w:rPr>
        <w:t>de</w:t>
      </w:r>
      <w:r w:rsidR="001B186D" w:rsidRPr="00476423">
        <w:rPr>
          <w:rFonts w:ascii="Arial" w:hAnsi="Arial" w:cs="Arial"/>
          <w:sz w:val="26"/>
          <w:szCs w:val="26"/>
        </w:rPr>
        <w:t>l contenido de</w:t>
      </w:r>
      <w:r w:rsidR="002C35A2" w:rsidRPr="00476423">
        <w:rPr>
          <w:rFonts w:ascii="Arial" w:hAnsi="Arial" w:cs="Arial"/>
          <w:sz w:val="26"/>
          <w:szCs w:val="26"/>
        </w:rPr>
        <w:t xml:space="preserve"> </w:t>
      </w:r>
      <w:r w:rsidR="00D6681E" w:rsidRPr="00476423">
        <w:rPr>
          <w:rFonts w:ascii="Arial" w:hAnsi="Arial" w:cs="Arial"/>
          <w:sz w:val="26"/>
          <w:szCs w:val="26"/>
        </w:rPr>
        <w:t>l</w:t>
      </w:r>
      <w:r w:rsidR="002C35A2" w:rsidRPr="00476423">
        <w:rPr>
          <w:rFonts w:ascii="Arial" w:hAnsi="Arial" w:cs="Arial"/>
          <w:sz w:val="26"/>
          <w:szCs w:val="26"/>
        </w:rPr>
        <w:t>os</w:t>
      </w:r>
      <w:r w:rsidR="00D6681E" w:rsidRPr="00476423">
        <w:rPr>
          <w:rFonts w:ascii="Arial" w:hAnsi="Arial" w:cs="Arial"/>
          <w:sz w:val="26"/>
          <w:szCs w:val="26"/>
        </w:rPr>
        <w:t xml:space="preserve"> artículo</w:t>
      </w:r>
      <w:r w:rsidR="002C35A2" w:rsidRPr="00476423">
        <w:rPr>
          <w:rFonts w:ascii="Arial" w:hAnsi="Arial" w:cs="Arial"/>
          <w:sz w:val="26"/>
          <w:szCs w:val="26"/>
        </w:rPr>
        <w:t>s</w:t>
      </w:r>
      <w:r w:rsidR="00D6681E" w:rsidRPr="00476423">
        <w:rPr>
          <w:rFonts w:ascii="Arial" w:hAnsi="Arial" w:cs="Arial"/>
          <w:sz w:val="26"/>
          <w:szCs w:val="26"/>
        </w:rPr>
        <w:t xml:space="preserve"> </w:t>
      </w:r>
      <w:r w:rsidR="002C35A2" w:rsidRPr="00476423">
        <w:rPr>
          <w:rFonts w:ascii="Arial" w:hAnsi="Arial" w:cs="Arial"/>
          <w:sz w:val="26"/>
          <w:szCs w:val="26"/>
        </w:rPr>
        <w:t>215 y</w:t>
      </w:r>
      <w:r w:rsidR="00D6681E" w:rsidRPr="00476423">
        <w:rPr>
          <w:rFonts w:ascii="Arial" w:hAnsi="Arial" w:cs="Arial"/>
          <w:sz w:val="26"/>
          <w:szCs w:val="26"/>
        </w:rPr>
        <w:t xml:space="preserve"> </w:t>
      </w:r>
      <w:r w:rsidR="002C35A2" w:rsidRPr="00476423">
        <w:rPr>
          <w:rFonts w:ascii="Arial" w:hAnsi="Arial" w:cs="Arial"/>
          <w:sz w:val="26"/>
          <w:szCs w:val="26"/>
        </w:rPr>
        <w:t xml:space="preserve">251, fracción </w:t>
      </w:r>
      <w:r w:rsidR="001B186D" w:rsidRPr="00476423">
        <w:rPr>
          <w:rFonts w:ascii="Arial" w:hAnsi="Arial" w:cs="Arial"/>
          <w:sz w:val="26"/>
          <w:szCs w:val="26"/>
        </w:rPr>
        <w:t>X</w:t>
      </w:r>
      <w:r w:rsidR="002C35A2" w:rsidRPr="00476423">
        <w:rPr>
          <w:rFonts w:ascii="Arial" w:hAnsi="Arial" w:cs="Arial"/>
          <w:sz w:val="26"/>
          <w:szCs w:val="26"/>
        </w:rPr>
        <w:t xml:space="preserve">, última parte, </w:t>
      </w:r>
      <w:r w:rsidR="00D6681E" w:rsidRPr="00476423">
        <w:rPr>
          <w:rFonts w:ascii="Arial" w:hAnsi="Arial" w:cs="Arial"/>
          <w:sz w:val="26"/>
          <w:szCs w:val="26"/>
        </w:rPr>
        <w:t>del Código Nacional de Procedimientos Penales</w:t>
      </w:r>
      <w:r w:rsidR="002C35A2" w:rsidRPr="00476423">
        <w:rPr>
          <w:rStyle w:val="Refdenotaalpie"/>
          <w:rFonts w:ascii="Arial" w:hAnsi="Arial" w:cs="Arial"/>
          <w:sz w:val="26"/>
          <w:szCs w:val="26"/>
        </w:rPr>
        <w:footnoteReference w:id="41"/>
      </w:r>
      <w:r w:rsidR="00D6681E" w:rsidRPr="00476423">
        <w:rPr>
          <w:rFonts w:ascii="Arial" w:hAnsi="Arial" w:cs="Arial"/>
          <w:sz w:val="26"/>
          <w:szCs w:val="26"/>
        </w:rPr>
        <w:t xml:space="preserve">, </w:t>
      </w:r>
      <w:r w:rsidR="001B186D" w:rsidRPr="00476423">
        <w:rPr>
          <w:rFonts w:ascii="Arial" w:hAnsi="Arial" w:cs="Arial"/>
          <w:sz w:val="26"/>
          <w:szCs w:val="26"/>
        </w:rPr>
        <w:t>el</w:t>
      </w:r>
      <w:r w:rsidR="00D6681E" w:rsidRPr="00476423">
        <w:rPr>
          <w:rFonts w:ascii="Arial" w:hAnsi="Arial" w:cs="Arial"/>
          <w:sz w:val="26"/>
          <w:szCs w:val="26"/>
        </w:rPr>
        <w:t xml:space="preserve"> cual </w:t>
      </w:r>
      <w:r w:rsidR="00055917" w:rsidRPr="00476423">
        <w:rPr>
          <w:rFonts w:ascii="Arial" w:hAnsi="Arial" w:cs="Arial"/>
          <w:sz w:val="26"/>
          <w:szCs w:val="26"/>
        </w:rPr>
        <w:t>persiste</w:t>
      </w:r>
      <w:r w:rsidR="00D6681E" w:rsidRPr="00476423">
        <w:rPr>
          <w:rFonts w:ascii="Arial" w:hAnsi="Arial" w:cs="Arial"/>
          <w:sz w:val="26"/>
          <w:szCs w:val="26"/>
        </w:rPr>
        <w:t xml:space="preserve"> </w:t>
      </w:r>
      <w:r w:rsidR="00055917" w:rsidRPr="00476423">
        <w:rPr>
          <w:rFonts w:ascii="Arial" w:hAnsi="Arial" w:cs="Arial"/>
          <w:sz w:val="26"/>
          <w:szCs w:val="26"/>
        </w:rPr>
        <w:t>en</w:t>
      </w:r>
      <w:r w:rsidR="00D6681E" w:rsidRPr="00476423">
        <w:rPr>
          <w:rFonts w:ascii="Arial" w:hAnsi="Arial" w:cs="Arial"/>
          <w:sz w:val="26"/>
          <w:szCs w:val="26"/>
        </w:rPr>
        <w:t xml:space="preserve"> la etapa del juicio</w:t>
      </w:r>
      <w:r w:rsidR="002C35A2" w:rsidRPr="00476423">
        <w:rPr>
          <w:rFonts w:ascii="Arial" w:hAnsi="Arial" w:cs="Arial"/>
          <w:sz w:val="26"/>
          <w:szCs w:val="26"/>
        </w:rPr>
        <w:t xml:space="preserve">, de conformidad con el </w:t>
      </w:r>
      <w:r w:rsidR="00BA4FF9" w:rsidRPr="00476423">
        <w:rPr>
          <w:rFonts w:ascii="Arial" w:hAnsi="Arial" w:cs="Arial"/>
          <w:sz w:val="26"/>
          <w:szCs w:val="26"/>
        </w:rPr>
        <w:t>precepto</w:t>
      </w:r>
      <w:r w:rsidR="002C35A2" w:rsidRPr="00476423">
        <w:rPr>
          <w:rFonts w:ascii="Arial" w:hAnsi="Arial" w:cs="Arial"/>
          <w:sz w:val="26"/>
          <w:szCs w:val="26"/>
        </w:rPr>
        <w:t xml:space="preserve"> 360 del mismo ordenamiento</w:t>
      </w:r>
      <w:r w:rsidR="002C35A2" w:rsidRPr="00476423">
        <w:rPr>
          <w:rStyle w:val="Refdenotaalpie"/>
          <w:rFonts w:ascii="Arial" w:hAnsi="Arial" w:cs="Arial"/>
          <w:sz w:val="26"/>
          <w:szCs w:val="26"/>
        </w:rPr>
        <w:footnoteReference w:id="42"/>
      </w:r>
      <w:r w:rsidR="002C35A2" w:rsidRPr="00476423">
        <w:rPr>
          <w:rFonts w:ascii="Arial" w:hAnsi="Arial" w:cs="Arial"/>
          <w:sz w:val="26"/>
          <w:szCs w:val="26"/>
        </w:rPr>
        <w:t>.</w:t>
      </w:r>
      <w:r w:rsidR="00D6681E" w:rsidRPr="00476423">
        <w:rPr>
          <w:rFonts w:ascii="Arial" w:hAnsi="Arial" w:cs="Arial"/>
          <w:sz w:val="26"/>
          <w:szCs w:val="26"/>
        </w:rPr>
        <w:t xml:space="preserve"> </w:t>
      </w:r>
    </w:p>
    <w:p w14:paraId="74812EA7" w14:textId="39AEF123" w:rsidR="003E5BEA" w:rsidRPr="00476423" w:rsidRDefault="003E5BEA"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En ese sentido, p</w:t>
      </w:r>
      <w:r w:rsidR="00BA4FF9" w:rsidRPr="00476423">
        <w:rPr>
          <w:rFonts w:ascii="Arial" w:hAnsi="Arial" w:cs="Arial"/>
          <w:sz w:val="26"/>
          <w:szCs w:val="26"/>
        </w:rPr>
        <w:t>or</w:t>
      </w:r>
      <w:r w:rsidR="001B186D" w:rsidRPr="00476423">
        <w:rPr>
          <w:rFonts w:ascii="Arial" w:hAnsi="Arial" w:cs="Arial"/>
          <w:sz w:val="26"/>
          <w:szCs w:val="26"/>
        </w:rPr>
        <w:t xml:space="preserve"> disposición del artículo 20, apartado A, fracción </w:t>
      </w:r>
      <w:r w:rsidR="007D0F74" w:rsidRPr="00476423">
        <w:rPr>
          <w:rFonts w:ascii="Arial" w:hAnsi="Arial" w:cs="Arial"/>
          <w:sz w:val="26"/>
          <w:szCs w:val="26"/>
        </w:rPr>
        <w:t>V</w:t>
      </w:r>
      <w:r w:rsidR="00772602" w:rsidRPr="00476423">
        <w:rPr>
          <w:rFonts w:ascii="Arial" w:hAnsi="Arial" w:cs="Arial"/>
          <w:sz w:val="26"/>
          <w:szCs w:val="26"/>
        </w:rPr>
        <w:t>,</w:t>
      </w:r>
      <w:r w:rsidR="001B186D" w:rsidRPr="00476423">
        <w:rPr>
          <w:rFonts w:ascii="Arial" w:hAnsi="Arial" w:cs="Arial"/>
          <w:sz w:val="26"/>
          <w:szCs w:val="26"/>
        </w:rPr>
        <w:t xml:space="preserve"> de la Constitución federal corresponde al Fiscal la carga procesal de acreditar la acusación</w:t>
      </w:r>
      <w:r w:rsidR="007D0F74" w:rsidRPr="00476423">
        <w:rPr>
          <w:rFonts w:ascii="Arial" w:hAnsi="Arial" w:cs="Arial"/>
          <w:sz w:val="26"/>
          <w:szCs w:val="26"/>
        </w:rPr>
        <w:t xml:space="preserve">, en tanto que la defensa deberá sostener </w:t>
      </w:r>
      <w:r w:rsidR="00620E02" w:rsidRPr="00476423">
        <w:rPr>
          <w:rFonts w:ascii="Arial" w:hAnsi="Arial" w:cs="Arial"/>
          <w:sz w:val="26"/>
          <w:szCs w:val="26"/>
        </w:rPr>
        <w:t xml:space="preserve">su </w:t>
      </w:r>
      <w:r w:rsidR="00055917" w:rsidRPr="00476423">
        <w:rPr>
          <w:rFonts w:ascii="Arial" w:hAnsi="Arial" w:cs="Arial"/>
          <w:sz w:val="26"/>
          <w:szCs w:val="26"/>
        </w:rPr>
        <w:t>teoría</w:t>
      </w:r>
      <w:r w:rsidR="00620E02" w:rsidRPr="00476423">
        <w:rPr>
          <w:rFonts w:ascii="Arial" w:hAnsi="Arial" w:cs="Arial"/>
          <w:sz w:val="26"/>
          <w:szCs w:val="26"/>
        </w:rPr>
        <w:t xml:space="preserve"> de inculpabilidad</w:t>
      </w:r>
      <w:r w:rsidR="007D0F74" w:rsidRPr="00476423">
        <w:rPr>
          <w:rStyle w:val="Refdenotaalpie"/>
          <w:rFonts w:ascii="Arial" w:hAnsi="Arial" w:cs="Arial"/>
          <w:sz w:val="26"/>
          <w:szCs w:val="26"/>
        </w:rPr>
        <w:footnoteReference w:id="43"/>
      </w:r>
      <w:r w:rsidRPr="00476423">
        <w:rPr>
          <w:rFonts w:ascii="Arial" w:hAnsi="Arial" w:cs="Arial"/>
          <w:sz w:val="26"/>
          <w:szCs w:val="26"/>
        </w:rPr>
        <w:t>.</w:t>
      </w:r>
      <w:r w:rsidR="001B186D" w:rsidRPr="00476423">
        <w:rPr>
          <w:rFonts w:ascii="Arial" w:hAnsi="Arial" w:cs="Arial"/>
          <w:sz w:val="26"/>
          <w:szCs w:val="26"/>
        </w:rPr>
        <w:t xml:space="preserve"> </w:t>
      </w:r>
      <w:r w:rsidRPr="00476423">
        <w:rPr>
          <w:rFonts w:ascii="Arial" w:hAnsi="Arial" w:cs="Arial"/>
          <w:sz w:val="26"/>
          <w:szCs w:val="26"/>
        </w:rPr>
        <w:t>Lo</w:t>
      </w:r>
      <w:r w:rsidR="001B186D" w:rsidRPr="00476423">
        <w:rPr>
          <w:rFonts w:ascii="Arial" w:hAnsi="Arial" w:cs="Arial"/>
          <w:sz w:val="26"/>
          <w:szCs w:val="26"/>
        </w:rPr>
        <w:t xml:space="preserve"> que impone </w:t>
      </w:r>
      <w:r w:rsidR="007D0F74" w:rsidRPr="00476423">
        <w:rPr>
          <w:rFonts w:ascii="Arial" w:hAnsi="Arial" w:cs="Arial"/>
          <w:sz w:val="26"/>
          <w:szCs w:val="26"/>
        </w:rPr>
        <w:t xml:space="preserve">a ambas partes </w:t>
      </w:r>
      <w:r w:rsidR="00CA24EA" w:rsidRPr="00476423">
        <w:rPr>
          <w:rFonts w:ascii="Arial" w:hAnsi="Arial" w:cs="Arial"/>
          <w:sz w:val="26"/>
          <w:szCs w:val="26"/>
        </w:rPr>
        <w:t xml:space="preserve">del proceso </w:t>
      </w:r>
      <w:r w:rsidR="001B186D" w:rsidRPr="00476423">
        <w:rPr>
          <w:rFonts w:ascii="Arial" w:hAnsi="Arial" w:cs="Arial"/>
          <w:sz w:val="26"/>
          <w:szCs w:val="26"/>
        </w:rPr>
        <w:t xml:space="preserve">la obligación de garantizar la comparecencia de </w:t>
      </w:r>
      <w:r w:rsidRPr="00476423">
        <w:rPr>
          <w:rFonts w:ascii="Arial" w:hAnsi="Arial" w:cs="Arial"/>
          <w:sz w:val="26"/>
          <w:szCs w:val="26"/>
        </w:rPr>
        <w:t xml:space="preserve">las personas que hayan </w:t>
      </w:r>
      <w:r w:rsidR="00CA24EA" w:rsidRPr="00476423">
        <w:rPr>
          <w:rFonts w:ascii="Arial" w:hAnsi="Arial" w:cs="Arial"/>
          <w:sz w:val="26"/>
          <w:szCs w:val="26"/>
        </w:rPr>
        <w:t>sido</w:t>
      </w:r>
      <w:r w:rsidRPr="00476423">
        <w:rPr>
          <w:rFonts w:ascii="Arial" w:hAnsi="Arial" w:cs="Arial"/>
          <w:sz w:val="26"/>
          <w:szCs w:val="26"/>
        </w:rPr>
        <w:t xml:space="preserve"> entrevistadas durante la investigación</w:t>
      </w:r>
      <w:r w:rsidR="001B186D" w:rsidRPr="00476423">
        <w:rPr>
          <w:rFonts w:ascii="Arial" w:hAnsi="Arial" w:cs="Arial"/>
          <w:sz w:val="26"/>
          <w:szCs w:val="26"/>
        </w:rPr>
        <w:t xml:space="preserve"> </w:t>
      </w:r>
      <w:r w:rsidRPr="00476423">
        <w:rPr>
          <w:rFonts w:ascii="Arial" w:hAnsi="Arial" w:cs="Arial"/>
          <w:sz w:val="26"/>
          <w:szCs w:val="26"/>
        </w:rPr>
        <w:t xml:space="preserve">a que declaren en la audiencia del juicio y </w:t>
      </w:r>
      <w:r w:rsidR="001B186D" w:rsidRPr="00476423">
        <w:rPr>
          <w:rFonts w:ascii="Arial" w:hAnsi="Arial" w:cs="Arial"/>
          <w:sz w:val="26"/>
          <w:szCs w:val="26"/>
        </w:rPr>
        <w:t>que den cuenta</w:t>
      </w:r>
      <w:r w:rsidR="007D0F74" w:rsidRPr="00476423">
        <w:rPr>
          <w:rFonts w:ascii="Arial" w:hAnsi="Arial" w:cs="Arial"/>
          <w:sz w:val="26"/>
          <w:szCs w:val="26"/>
        </w:rPr>
        <w:t xml:space="preserve"> de sus respectivas hipótesis</w:t>
      </w:r>
      <w:r w:rsidRPr="00476423">
        <w:rPr>
          <w:rFonts w:ascii="Arial" w:hAnsi="Arial" w:cs="Arial"/>
          <w:sz w:val="26"/>
          <w:szCs w:val="26"/>
        </w:rPr>
        <w:t>.</w:t>
      </w:r>
    </w:p>
    <w:p w14:paraId="3E402FB4" w14:textId="7E427811" w:rsidR="001B186D" w:rsidRPr="00476423" w:rsidRDefault="003E5BEA"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E</w:t>
      </w:r>
      <w:r w:rsidR="00620E02" w:rsidRPr="00476423">
        <w:rPr>
          <w:rFonts w:ascii="Arial" w:hAnsi="Arial" w:cs="Arial"/>
          <w:sz w:val="26"/>
          <w:szCs w:val="26"/>
        </w:rPr>
        <w:t>sto significa que deberán asumir los costos procesales de no constituir en prueba</w:t>
      </w:r>
      <w:r w:rsidRPr="00476423">
        <w:rPr>
          <w:rFonts w:ascii="Arial" w:hAnsi="Arial" w:cs="Arial"/>
          <w:sz w:val="26"/>
          <w:szCs w:val="26"/>
        </w:rPr>
        <w:t xml:space="preserve"> los medios de convicción que hubieren ofrecido.</w:t>
      </w:r>
      <w:r w:rsidR="00620E02" w:rsidRPr="00476423">
        <w:rPr>
          <w:rFonts w:ascii="Arial" w:hAnsi="Arial" w:cs="Arial"/>
          <w:sz w:val="26"/>
          <w:szCs w:val="26"/>
        </w:rPr>
        <w:t xml:space="preserve"> </w:t>
      </w:r>
      <w:r w:rsidRPr="00476423">
        <w:rPr>
          <w:rFonts w:ascii="Arial" w:hAnsi="Arial" w:cs="Arial"/>
          <w:sz w:val="26"/>
          <w:szCs w:val="26"/>
        </w:rPr>
        <w:t>Lo</w:t>
      </w:r>
      <w:r w:rsidR="00620E02" w:rsidRPr="00476423">
        <w:rPr>
          <w:rFonts w:ascii="Arial" w:hAnsi="Arial" w:cs="Arial"/>
          <w:sz w:val="26"/>
          <w:szCs w:val="26"/>
        </w:rPr>
        <w:t xml:space="preserve"> que ocurre cuando un testigo</w:t>
      </w:r>
      <w:r w:rsidRPr="00476423">
        <w:rPr>
          <w:rFonts w:ascii="Arial" w:hAnsi="Arial" w:cs="Arial"/>
          <w:sz w:val="26"/>
          <w:szCs w:val="26"/>
        </w:rPr>
        <w:t xml:space="preserve"> que ha rendido entrevista ministerial </w:t>
      </w:r>
      <w:r w:rsidR="00620E02" w:rsidRPr="00476423">
        <w:rPr>
          <w:rFonts w:ascii="Arial" w:hAnsi="Arial" w:cs="Arial"/>
          <w:sz w:val="26"/>
          <w:szCs w:val="26"/>
        </w:rPr>
        <w:t>no comparece a juicio</w:t>
      </w:r>
      <w:r w:rsidRPr="00476423">
        <w:rPr>
          <w:rFonts w:ascii="Arial" w:hAnsi="Arial" w:cs="Arial"/>
          <w:sz w:val="26"/>
          <w:szCs w:val="26"/>
        </w:rPr>
        <w:t xml:space="preserve"> sin justificación</w:t>
      </w:r>
      <w:r w:rsidR="00620E02" w:rsidRPr="00476423">
        <w:rPr>
          <w:rFonts w:ascii="Arial" w:hAnsi="Arial" w:cs="Arial"/>
          <w:sz w:val="26"/>
          <w:szCs w:val="26"/>
        </w:rPr>
        <w:t>.</w:t>
      </w:r>
    </w:p>
    <w:p w14:paraId="302468EC" w14:textId="6F876C53" w:rsidR="00620E02" w:rsidRPr="00476423" w:rsidRDefault="00620E02" w:rsidP="00846774">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Como apuntamos previamente, esta Primera Sala ha tenido oportunidad de establecer que </w:t>
      </w:r>
      <w:r w:rsidR="00185BF1" w:rsidRPr="00476423">
        <w:rPr>
          <w:rFonts w:ascii="Arial" w:hAnsi="Arial" w:cs="Arial"/>
          <w:sz w:val="26"/>
          <w:szCs w:val="26"/>
        </w:rPr>
        <w:t xml:space="preserve">el hecho de que se ignore la residencia actual </w:t>
      </w:r>
      <w:r w:rsidR="000B56E3" w:rsidRPr="00476423">
        <w:rPr>
          <w:rFonts w:ascii="Arial" w:hAnsi="Arial" w:cs="Arial"/>
          <w:sz w:val="26"/>
          <w:szCs w:val="26"/>
        </w:rPr>
        <w:t xml:space="preserve">de un testigo </w:t>
      </w:r>
      <w:r w:rsidR="00185BF1" w:rsidRPr="00476423">
        <w:rPr>
          <w:rFonts w:ascii="Arial" w:hAnsi="Arial" w:cs="Arial"/>
          <w:sz w:val="26"/>
          <w:szCs w:val="26"/>
        </w:rPr>
        <w:t>y, por ello</w:t>
      </w:r>
      <w:r w:rsidR="00C349E1" w:rsidRPr="00476423">
        <w:rPr>
          <w:rFonts w:ascii="Arial" w:hAnsi="Arial" w:cs="Arial"/>
          <w:sz w:val="26"/>
          <w:szCs w:val="26"/>
        </w:rPr>
        <w:t>,</w:t>
      </w:r>
      <w:r w:rsidR="00185BF1" w:rsidRPr="00476423">
        <w:rPr>
          <w:rFonts w:ascii="Arial" w:hAnsi="Arial" w:cs="Arial"/>
          <w:sz w:val="26"/>
          <w:szCs w:val="26"/>
        </w:rPr>
        <w:t xml:space="preserve"> no haya sido posible solicitar su desahogo anticipado</w:t>
      </w:r>
      <w:r w:rsidR="000B56E3" w:rsidRPr="00476423">
        <w:rPr>
          <w:rFonts w:ascii="Arial" w:hAnsi="Arial" w:cs="Arial"/>
          <w:sz w:val="26"/>
          <w:szCs w:val="26"/>
        </w:rPr>
        <w:t>;</w:t>
      </w:r>
      <w:r w:rsidR="00185BF1" w:rsidRPr="00476423">
        <w:rPr>
          <w:rFonts w:ascii="Arial" w:hAnsi="Arial" w:cs="Arial"/>
          <w:sz w:val="26"/>
          <w:szCs w:val="26"/>
        </w:rPr>
        <w:t xml:space="preserve"> o cuando </w:t>
      </w:r>
      <w:r w:rsidR="000B56E3" w:rsidRPr="00476423">
        <w:rPr>
          <w:rFonts w:ascii="Arial" w:hAnsi="Arial" w:cs="Arial"/>
          <w:sz w:val="26"/>
          <w:szCs w:val="26"/>
        </w:rPr>
        <w:t xml:space="preserve">aquél </w:t>
      </w:r>
      <w:r w:rsidR="00185BF1" w:rsidRPr="00476423">
        <w:rPr>
          <w:rFonts w:ascii="Arial" w:hAnsi="Arial" w:cs="Arial"/>
          <w:sz w:val="26"/>
          <w:szCs w:val="26"/>
        </w:rPr>
        <w:t>se niegue a comparecer a la audiencia de juicio por la gravedad de los hechos delictuosos</w:t>
      </w:r>
      <w:r w:rsidRPr="00476423">
        <w:rPr>
          <w:rFonts w:ascii="Arial" w:hAnsi="Arial" w:cs="Arial"/>
          <w:sz w:val="26"/>
          <w:szCs w:val="26"/>
        </w:rPr>
        <w:t xml:space="preserve">, no constituyen excepciones constitucionalmente válidas para justificar </w:t>
      </w:r>
      <w:r w:rsidR="000B56E3" w:rsidRPr="00476423">
        <w:rPr>
          <w:rFonts w:ascii="Arial" w:hAnsi="Arial" w:cs="Arial"/>
          <w:sz w:val="26"/>
          <w:szCs w:val="26"/>
        </w:rPr>
        <w:t>su</w:t>
      </w:r>
      <w:r w:rsidRPr="00476423">
        <w:rPr>
          <w:rFonts w:ascii="Arial" w:hAnsi="Arial" w:cs="Arial"/>
          <w:sz w:val="26"/>
          <w:szCs w:val="26"/>
        </w:rPr>
        <w:t xml:space="preserve"> incomparecencia </w:t>
      </w:r>
      <w:r w:rsidR="00CA24EA" w:rsidRPr="00476423">
        <w:rPr>
          <w:rFonts w:ascii="Arial" w:hAnsi="Arial" w:cs="Arial"/>
          <w:sz w:val="26"/>
          <w:szCs w:val="26"/>
        </w:rPr>
        <w:t>y la reproducción mediante lectura de su declaración anterior, sin la inmediación del juez y ser sometidos al contradictorio de las partes</w:t>
      </w:r>
      <w:r w:rsidR="00CA08B3" w:rsidRPr="00476423">
        <w:rPr>
          <w:rFonts w:ascii="Arial" w:hAnsi="Arial" w:cs="Arial"/>
          <w:sz w:val="26"/>
          <w:szCs w:val="26"/>
        </w:rPr>
        <w:t>. La consecuencia</w:t>
      </w:r>
      <w:r w:rsidR="000B56E3" w:rsidRPr="00476423">
        <w:rPr>
          <w:rFonts w:ascii="Arial" w:hAnsi="Arial" w:cs="Arial"/>
          <w:sz w:val="26"/>
          <w:szCs w:val="26"/>
        </w:rPr>
        <w:t xml:space="preserve"> </w:t>
      </w:r>
      <w:r w:rsidR="00CA08B3" w:rsidRPr="00476423">
        <w:rPr>
          <w:rFonts w:ascii="Arial" w:hAnsi="Arial" w:cs="Arial"/>
          <w:sz w:val="26"/>
          <w:szCs w:val="26"/>
        </w:rPr>
        <w:t>de tal situación</w:t>
      </w:r>
      <w:r w:rsidR="000B56E3" w:rsidRPr="00476423">
        <w:rPr>
          <w:rFonts w:ascii="Arial" w:hAnsi="Arial" w:cs="Arial"/>
          <w:sz w:val="26"/>
          <w:szCs w:val="26"/>
        </w:rPr>
        <w:t xml:space="preserve"> </w:t>
      </w:r>
      <w:r w:rsidR="00CA08B3" w:rsidRPr="00476423">
        <w:rPr>
          <w:rFonts w:ascii="Arial" w:hAnsi="Arial" w:cs="Arial"/>
          <w:sz w:val="26"/>
          <w:szCs w:val="26"/>
        </w:rPr>
        <w:t xml:space="preserve">es la </w:t>
      </w:r>
      <w:r w:rsidR="000B56E3" w:rsidRPr="00476423">
        <w:rPr>
          <w:rFonts w:ascii="Arial" w:hAnsi="Arial" w:cs="Arial"/>
          <w:sz w:val="26"/>
          <w:szCs w:val="26"/>
        </w:rPr>
        <w:t xml:space="preserve">exclusión probatoria de la incorporación de su entrevista ministerial </w:t>
      </w:r>
      <w:r w:rsidR="00055917" w:rsidRPr="00476423">
        <w:rPr>
          <w:rFonts w:ascii="Arial" w:hAnsi="Arial" w:cs="Arial"/>
          <w:sz w:val="26"/>
          <w:szCs w:val="26"/>
        </w:rPr>
        <w:t xml:space="preserve">leída en </w:t>
      </w:r>
      <w:r w:rsidR="000B56E3" w:rsidRPr="00476423">
        <w:rPr>
          <w:rFonts w:ascii="Arial" w:hAnsi="Arial" w:cs="Arial"/>
          <w:sz w:val="26"/>
          <w:szCs w:val="26"/>
        </w:rPr>
        <w:t>juicio</w:t>
      </w:r>
      <w:r w:rsidR="003E5BEA" w:rsidRPr="00476423">
        <w:rPr>
          <w:rStyle w:val="Refdenotaalpie"/>
          <w:rFonts w:ascii="Arial" w:hAnsi="Arial" w:cs="Arial"/>
          <w:sz w:val="26"/>
          <w:szCs w:val="26"/>
        </w:rPr>
        <w:footnoteReference w:id="44"/>
      </w:r>
      <w:r w:rsidR="000B56E3" w:rsidRPr="00476423">
        <w:rPr>
          <w:rFonts w:ascii="Arial" w:hAnsi="Arial" w:cs="Arial"/>
          <w:sz w:val="26"/>
          <w:szCs w:val="26"/>
        </w:rPr>
        <w:t>.</w:t>
      </w:r>
    </w:p>
    <w:p w14:paraId="61BD0FE5" w14:textId="2B5AF498" w:rsidR="00D35CF6" w:rsidRPr="00476423" w:rsidRDefault="00185BF1" w:rsidP="00846774">
      <w:pPr>
        <w:pStyle w:val="Listavistosa-nfasis110"/>
        <w:numPr>
          <w:ilvl w:val="0"/>
          <w:numId w:val="1"/>
        </w:numPr>
        <w:tabs>
          <w:tab w:val="left" w:pos="0"/>
          <w:tab w:val="left" w:pos="851"/>
        </w:tabs>
        <w:autoSpaceDE w:val="0"/>
        <w:autoSpaceDN w:val="0"/>
        <w:adjustRightInd w:val="0"/>
        <w:spacing w:line="360" w:lineRule="auto"/>
        <w:ind w:left="0" w:hanging="567"/>
        <w:jc w:val="both"/>
        <w:rPr>
          <w:rFonts w:ascii="Arial" w:hAnsi="Arial" w:cs="Arial"/>
          <w:sz w:val="26"/>
          <w:szCs w:val="26"/>
        </w:rPr>
      </w:pPr>
      <w:r w:rsidRPr="00476423">
        <w:rPr>
          <w:rFonts w:ascii="Arial" w:hAnsi="Arial" w:cs="Arial"/>
          <w:sz w:val="26"/>
          <w:szCs w:val="26"/>
        </w:rPr>
        <w:t xml:space="preserve">A diferencia de esos supuestos, la excepción </w:t>
      </w:r>
      <w:r w:rsidR="00196394" w:rsidRPr="00476423">
        <w:rPr>
          <w:rFonts w:ascii="Arial" w:hAnsi="Arial" w:cs="Arial"/>
          <w:sz w:val="26"/>
          <w:szCs w:val="26"/>
        </w:rPr>
        <w:t>cuya regularidad constitucional se</w:t>
      </w:r>
      <w:r w:rsidRPr="00476423">
        <w:rPr>
          <w:rFonts w:ascii="Arial" w:hAnsi="Arial" w:cs="Arial"/>
          <w:sz w:val="26"/>
          <w:szCs w:val="26"/>
        </w:rPr>
        <w:t xml:space="preserve"> analiza</w:t>
      </w:r>
      <w:r w:rsidR="000F5C72" w:rsidRPr="00476423">
        <w:rPr>
          <w:rFonts w:ascii="Arial" w:hAnsi="Arial" w:cs="Arial"/>
          <w:sz w:val="26"/>
          <w:szCs w:val="26"/>
        </w:rPr>
        <w:t xml:space="preserve"> dispone que el testigo cuente con un </w:t>
      </w:r>
      <w:r w:rsidR="000F5C72" w:rsidRPr="00476423">
        <w:rPr>
          <w:rFonts w:ascii="Arial" w:hAnsi="Arial" w:cs="Arial"/>
          <w:b/>
          <w:bCs/>
          <w:sz w:val="26"/>
          <w:szCs w:val="26"/>
        </w:rPr>
        <w:t>trastorno mental</w:t>
      </w:r>
      <w:r w:rsidR="005819C5" w:rsidRPr="00476423">
        <w:rPr>
          <w:rFonts w:ascii="Arial" w:hAnsi="Arial" w:cs="Arial"/>
          <w:b/>
          <w:bCs/>
          <w:sz w:val="26"/>
          <w:szCs w:val="26"/>
        </w:rPr>
        <w:t xml:space="preserve"> temporal o permanente</w:t>
      </w:r>
      <w:r w:rsidR="005819C5" w:rsidRPr="00476423">
        <w:rPr>
          <w:rFonts w:ascii="Arial" w:hAnsi="Arial" w:cs="Arial"/>
          <w:sz w:val="26"/>
          <w:szCs w:val="26"/>
        </w:rPr>
        <w:t>.</w:t>
      </w:r>
      <w:r w:rsidR="000F5C72" w:rsidRPr="00476423">
        <w:rPr>
          <w:rFonts w:ascii="Arial" w:hAnsi="Arial" w:cs="Arial"/>
          <w:sz w:val="26"/>
          <w:szCs w:val="26"/>
        </w:rPr>
        <w:t xml:space="preserve"> </w:t>
      </w:r>
      <w:r w:rsidR="005819C5" w:rsidRPr="00476423">
        <w:rPr>
          <w:rFonts w:ascii="Arial" w:hAnsi="Arial" w:cs="Arial"/>
          <w:sz w:val="26"/>
          <w:szCs w:val="26"/>
        </w:rPr>
        <w:t xml:space="preserve">Para la Asociación Americana de Psiquiatría un trastorno mental </w:t>
      </w:r>
      <w:r w:rsidR="003201CD" w:rsidRPr="00476423">
        <w:rPr>
          <w:rFonts w:ascii="Arial" w:hAnsi="Arial" w:cs="Arial"/>
          <w:sz w:val="26"/>
          <w:szCs w:val="26"/>
        </w:rPr>
        <w:t>es</w:t>
      </w:r>
      <w:r w:rsidR="005819C5" w:rsidRPr="00476423">
        <w:rPr>
          <w:rFonts w:ascii="Arial" w:hAnsi="Arial" w:cs="Arial"/>
          <w:sz w:val="26"/>
          <w:szCs w:val="26"/>
        </w:rPr>
        <w:t>:</w:t>
      </w:r>
    </w:p>
    <w:p w14:paraId="2B0D62B9" w14:textId="33395AD6" w:rsidR="005819C5" w:rsidRPr="00476423" w:rsidRDefault="00D35CF6" w:rsidP="00846774">
      <w:pPr>
        <w:pStyle w:val="Listavistosa-nfasis110"/>
        <w:autoSpaceDE w:val="0"/>
        <w:autoSpaceDN w:val="0"/>
        <w:adjustRightInd w:val="0"/>
        <w:ind w:left="567" w:right="567"/>
        <w:jc w:val="both"/>
      </w:pPr>
      <w:r w:rsidRPr="00476423">
        <w:t>[</w:t>
      </w:r>
      <w:r w:rsidR="005819C5" w:rsidRPr="00476423">
        <w:t>u</w:t>
      </w:r>
      <w:r w:rsidRPr="00476423">
        <w:t>]</w:t>
      </w:r>
      <w:r w:rsidR="005819C5" w:rsidRPr="00476423">
        <w:t>n síndrome caracterizado por</w:t>
      </w:r>
      <w:r w:rsidRPr="00476423">
        <w:t xml:space="preserve"> </w:t>
      </w:r>
      <w:r w:rsidR="005819C5" w:rsidRPr="00476423">
        <w:t>una alteración clínicamente significativa del estado cognitivo,</w:t>
      </w:r>
      <w:r w:rsidRPr="00476423">
        <w:t xml:space="preserve"> </w:t>
      </w:r>
      <w:r w:rsidR="005819C5" w:rsidRPr="00476423">
        <w:t>la regulación emocional o el comportamiento de un</w:t>
      </w:r>
      <w:r w:rsidRPr="00476423">
        <w:t xml:space="preserve"> </w:t>
      </w:r>
      <w:r w:rsidR="005819C5" w:rsidRPr="00476423">
        <w:t>individuo, que refleja una disfunción de los procesos psicológicos,</w:t>
      </w:r>
      <w:r w:rsidRPr="00476423">
        <w:t xml:space="preserve"> </w:t>
      </w:r>
      <w:r w:rsidR="005819C5" w:rsidRPr="00476423">
        <w:t>biológicos o del desarrollo que subyacen en su</w:t>
      </w:r>
      <w:r w:rsidRPr="00476423">
        <w:t xml:space="preserve"> </w:t>
      </w:r>
      <w:r w:rsidR="005819C5" w:rsidRPr="00476423">
        <w:t>función mental. Habitualmente los trastornos mentales</w:t>
      </w:r>
      <w:r w:rsidRPr="00476423">
        <w:t xml:space="preserve"> </w:t>
      </w:r>
      <w:r w:rsidR="005819C5" w:rsidRPr="00476423">
        <w:t>van asociados a un estrés significativo o una discapacidad,</w:t>
      </w:r>
      <w:r w:rsidRPr="00476423">
        <w:t xml:space="preserve"> </w:t>
      </w:r>
      <w:r w:rsidR="005819C5" w:rsidRPr="00476423">
        <w:t>ya sea social, laboral o de otras actividades importantes</w:t>
      </w:r>
      <w:r w:rsidRPr="00476423">
        <w:rPr>
          <w:rStyle w:val="Refdenotaalpie"/>
        </w:rPr>
        <w:footnoteReference w:id="45"/>
      </w:r>
      <w:r w:rsidR="005819C5" w:rsidRPr="00476423">
        <w:t>.</w:t>
      </w:r>
    </w:p>
    <w:p w14:paraId="476965D9" w14:textId="77777777" w:rsidR="005819C5" w:rsidRPr="00476423" w:rsidRDefault="005819C5" w:rsidP="005338BC">
      <w:pPr>
        <w:pStyle w:val="Listavistosa-nfasis110"/>
        <w:tabs>
          <w:tab w:val="left" w:pos="0"/>
          <w:tab w:val="left" w:pos="851"/>
        </w:tabs>
        <w:ind w:left="0"/>
        <w:jc w:val="both"/>
        <w:rPr>
          <w:rFonts w:ascii="Arial" w:hAnsi="Arial" w:cs="Arial"/>
          <w:sz w:val="26"/>
          <w:szCs w:val="26"/>
        </w:rPr>
      </w:pPr>
    </w:p>
    <w:p w14:paraId="67DEF586" w14:textId="77777777" w:rsidR="005338BC" w:rsidRPr="00476423" w:rsidRDefault="00196394" w:rsidP="00846774">
      <w:pPr>
        <w:pStyle w:val="Listavistosa-nfasis110"/>
        <w:numPr>
          <w:ilvl w:val="0"/>
          <w:numId w:val="1"/>
        </w:numPr>
        <w:tabs>
          <w:tab w:val="left" w:pos="0"/>
          <w:tab w:val="left" w:pos="851"/>
        </w:tabs>
        <w:spacing w:before="240" w:after="240" w:line="360" w:lineRule="auto"/>
        <w:ind w:left="0" w:hanging="567"/>
        <w:jc w:val="both"/>
        <w:rPr>
          <w:rFonts w:ascii="Arial" w:hAnsi="Arial" w:cs="Arial"/>
          <w:sz w:val="26"/>
          <w:szCs w:val="26"/>
        </w:rPr>
      </w:pPr>
      <w:r w:rsidRPr="00476423">
        <w:rPr>
          <w:rFonts w:ascii="Arial" w:hAnsi="Arial" w:cs="Arial"/>
          <w:sz w:val="26"/>
          <w:szCs w:val="26"/>
        </w:rPr>
        <w:t>B</w:t>
      </w:r>
      <w:r w:rsidR="00370FEE" w:rsidRPr="00476423">
        <w:rPr>
          <w:rFonts w:ascii="Arial" w:hAnsi="Arial" w:cs="Arial"/>
          <w:sz w:val="26"/>
          <w:szCs w:val="26"/>
        </w:rPr>
        <w:t>ajo la lógica de la excepción en estudio,</w:t>
      </w:r>
      <w:r w:rsidR="005819C5" w:rsidRPr="00476423">
        <w:rPr>
          <w:rFonts w:ascii="Arial" w:hAnsi="Arial" w:cs="Arial"/>
          <w:sz w:val="26"/>
          <w:szCs w:val="26"/>
        </w:rPr>
        <w:t xml:space="preserve"> </w:t>
      </w:r>
      <w:r w:rsidR="00370FEE" w:rsidRPr="00476423">
        <w:rPr>
          <w:rFonts w:ascii="Arial" w:hAnsi="Arial" w:cs="Arial"/>
          <w:sz w:val="26"/>
          <w:szCs w:val="26"/>
        </w:rPr>
        <w:t xml:space="preserve">el </w:t>
      </w:r>
      <w:r w:rsidR="005819C5" w:rsidRPr="00476423">
        <w:rPr>
          <w:rFonts w:ascii="Arial" w:hAnsi="Arial" w:cs="Arial"/>
          <w:sz w:val="26"/>
          <w:szCs w:val="26"/>
        </w:rPr>
        <w:t>trastorno mental</w:t>
      </w:r>
      <w:r w:rsidR="00055917" w:rsidRPr="00476423">
        <w:rPr>
          <w:rFonts w:ascii="Arial" w:hAnsi="Arial" w:cs="Arial"/>
          <w:sz w:val="26"/>
          <w:szCs w:val="26"/>
        </w:rPr>
        <w:t xml:space="preserve"> que padece la persona que debe rendir testimonio en juicio </w:t>
      </w:r>
      <w:r w:rsidR="005819C5" w:rsidRPr="00476423">
        <w:rPr>
          <w:rFonts w:ascii="Arial" w:hAnsi="Arial" w:cs="Arial"/>
          <w:sz w:val="26"/>
          <w:szCs w:val="26"/>
        </w:rPr>
        <w:t>constituye</w:t>
      </w:r>
      <w:r w:rsidR="000F5C72" w:rsidRPr="00476423">
        <w:rPr>
          <w:rFonts w:ascii="Arial" w:hAnsi="Arial" w:cs="Arial"/>
          <w:sz w:val="26"/>
          <w:szCs w:val="26"/>
        </w:rPr>
        <w:t xml:space="preserve"> </w:t>
      </w:r>
      <w:r w:rsidR="00936BDF" w:rsidRPr="00476423">
        <w:rPr>
          <w:rFonts w:ascii="Arial" w:hAnsi="Arial" w:cs="Arial"/>
          <w:sz w:val="26"/>
          <w:szCs w:val="26"/>
        </w:rPr>
        <w:t xml:space="preserve">una </w:t>
      </w:r>
      <w:r w:rsidR="000E2C34" w:rsidRPr="00476423">
        <w:rPr>
          <w:rFonts w:ascii="Arial" w:hAnsi="Arial" w:cs="Arial"/>
          <w:sz w:val="26"/>
          <w:szCs w:val="26"/>
        </w:rPr>
        <w:t>condición</w:t>
      </w:r>
      <w:r w:rsidR="000B56E3" w:rsidRPr="00476423">
        <w:rPr>
          <w:rFonts w:ascii="Arial" w:hAnsi="Arial" w:cs="Arial"/>
          <w:sz w:val="26"/>
          <w:szCs w:val="26"/>
        </w:rPr>
        <w:t xml:space="preserve"> ajena </w:t>
      </w:r>
      <w:r w:rsidR="000F5C72" w:rsidRPr="00476423">
        <w:rPr>
          <w:rFonts w:ascii="Arial" w:hAnsi="Arial" w:cs="Arial"/>
          <w:sz w:val="26"/>
          <w:szCs w:val="26"/>
        </w:rPr>
        <w:t xml:space="preserve">a </w:t>
      </w:r>
      <w:r w:rsidR="00055917" w:rsidRPr="00476423">
        <w:rPr>
          <w:rFonts w:ascii="Arial" w:hAnsi="Arial" w:cs="Arial"/>
          <w:sz w:val="26"/>
          <w:szCs w:val="26"/>
        </w:rPr>
        <w:t>su</w:t>
      </w:r>
      <w:r w:rsidR="000F5C72" w:rsidRPr="00476423">
        <w:rPr>
          <w:rFonts w:ascii="Arial" w:hAnsi="Arial" w:cs="Arial"/>
          <w:sz w:val="26"/>
          <w:szCs w:val="26"/>
        </w:rPr>
        <w:t xml:space="preserve"> voluntad</w:t>
      </w:r>
      <w:r w:rsidR="00F55975" w:rsidRPr="00476423">
        <w:rPr>
          <w:rFonts w:ascii="Arial" w:hAnsi="Arial" w:cs="Arial"/>
          <w:sz w:val="26"/>
          <w:szCs w:val="26"/>
        </w:rPr>
        <w:t xml:space="preserve"> </w:t>
      </w:r>
      <w:r w:rsidR="00CA08B3" w:rsidRPr="00476423">
        <w:rPr>
          <w:rFonts w:ascii="Arial" w:hAnsi="Arial" w:cs="Arial"/>
          <w:sz w:val="26"/>
          <w:szCs w:val="26"/>
        </w:rPr>
        <w:t xml:space="preserve">que le impide cumplir con la obligación legal </w:t>
      </w:r>
      <w:r w:rsidR="00895A2F" w:rsidRPr="00476423">
        <w:rPr>
          <w:rFonts w:ascii="Arial" w:hAnsi="Arial" w:cs="Arial"/>
          <w:sz w:val="26"/>
          <w:szCs w:val="26"/>
        </w:rPr>
        <w:t xml:space="preserve">de </w:t>
      </w:r>
      <w:r w:rsidR="00CA08B3" w:rsidRPr="00476423">
        <w:rPr>
          <w:rFonts w:ascii="Arial" w:hAnsi="Arial" w:cs="Arial"/>
          <w:sz w:val="26"/>
          <w:szCs w:val="26"/>
        </w:rPr>
        <w:t>hacerlo</w:t>
      </w:r>
      <w:r w:rsidRPr="00476423">
        <w:rPr>
          <w:rFonts w:ascii="Arial" w:hAnsi="Arial" w:cs="Arial"/>
          <w:sz w:val="26"/>
          <w:szCs w:val="26"/>
        </w:rPr>
        <w:t>. Es decir,</w:t>
      </w:r>
      <w:r w:rsidR="00CA08B3" w:rsidRPr="00476423">
        <w:rPr>
          <w:rFonts w:ascii="Arial" w:hAnsi="Arial" w:cs="Arial"/>
          <w:sz w:val="26"/>
          <w:szCs w:val="26"/>
        </w:rPr>
        <w:t xml:space="preserve"> </w:t>
      </w:r>
      <w:r w:rsidR="00F55975" w:rsidRPr="00476423">
        <w:rPr>
          <w:rFonts w:ascii="Arial" w:hAnsi="Arial" w:cs="Arial"/>
          <w:sz w:val="26"/>
          <w:szCs w:val="26"/>
        </w:rPr>
        <w:t>no</w:t>
      </w:r>
      <w:r w:rsidR="00055917" w:rsidRPr="00476423">
        <w:rPr>
          <w:rFonts w:ascii="Arial" w:hAnsi="Arial" w:cs="Arial"/>
          <w:sz w:val="26"/>
          <w:szCs w:val="26"/>
        </w:rPr>
        <w:t xml:space="preserve"> deriva </w:t>
      </w:r>
      <w:r w:rsidR="00BB1D35" w:rsidRPr="00476423">
        <w:rPr>
          <w:rFonts w:ascii="Arial" w:hAnsi="Arial" w:cs="Arial"/>
          <w:sz w:val="26"/>
          <w:szCs w:val="26"/>
        </w:rPr>
        <w:t xml:space="preserve">de </w:t>
      </w:r>
      <w:r w:rsidR="00055917" w:rsidRPr="00476423">
        <w:rPr>
          <w:rFonts w:ascii="Arial" w:hAnsi="Arial" w:cs="Arial"/>
          <w:sz w:val="26"/>
          <w:szCs w:val="26"/>
        </w:rPr>
        <w:t>la negligencia de</w:t>
      </w:r>
      <w:r w:rsidRPr="00476423">
        <w:rPr>
          <w:rFonts w:ascii="Arial" w:hAnsi="Arial" w:cs="Arial"/>
          <w:sz w:val="26"/>
          <w:szCs w:val="26"/>
        </w:rPr>
        <w:t xml:space="preserve"> </w:t>
      </w:r>
      <w:r w:rsidR="00C6361F" w:rsidRPr="00476423">
        <w:rPr>
          <w:rFonts w:ascii="Arial" w:hAnsi="Arial" w:cs="Arial"/>
          <w:sz w:val="26"/>
          <w:szCs w:val="26"/>
        </w:rPr>
        <w:t>quien</w:t>
      </w:r>
      <w:r w:rsidRPr="00476423">
        <w:rPr>
          <w:rFonts w:ascii="Arial" w:hAnsi="Arial" w:cs="Arial"/>
          <w:sz w:val="26"/>
          <w:szCs w:val="26"/>
        </w:rPr>
        <w:t xml:space="preserve"> va a declarar o de </w:t>
      </w:r>
      <w:r w:rsidR="00055917" w:rsidRPr="00476423">
        <w:rPr>
          <w:rFonts w:ascii="Arial" w:hAnsi="Arial" w:cs="Arial"/>
          <w:sz w:val="26"/>
          <w:szCs w:val="26"/>
        </w:rPr>
        <w:t>alguna de las partes</w:t>
      </w:r>
      <w:r w:rsidR="00BB1D35" w:rsidRPr="00476423">
        <w:rPr>
          <w:rFonts w:ascii="Arial" w:hAnsi="Arial" w:cs="Arial"/>
          <w:sz w:val="26"/>
          <w:szCs w:val="26"/>
        </w:rPr>
        <w:t xml:space="preserve"> para obtener su declaración</w:t>
      </w:r>
      <w:r w:rsidR="00055917" w:rsidRPr="00476423">
        <w:rPr>
          <w:rFonts w:ascii="Arial" w:hAnsi="Arial" w:cs="Arial"/>
          <w:sz w:val="26"/>
          <w:szCs w:val="26"/>
        </w:rPr>
        <w:t xml:space="preserve">, </w:t>
      </w:r>
      <w:r w:rsidR="00CA24EA" w:rsidRPr="00476423">
        <w:rPr>
          <w:rFonts w:ascii="Arial" w:hAnsi="Arial" w:cs="Arial"/>
          <w:sz w:val="26"/>
          <w:szCs w:val="26"/>
        </w:rPr>
        <w:t xml:space="preserve">tampoco </w:t>
      </w:r>
      <w:r w:rsidR="00055917" w:rsidRPr="00476423">
        <w:rPr>
          <w:rFonts w:ascii="Arial" w:hAnsi="Arial" w:cs="Arial"/>
          <w:sz w:val="26"/>
          <w:szCs w:val="26"/>
        </w:rPr>
        <w:t xml:space="preserve">de </w:t>
      </w:r>
      <w:r w:rsidR="000F5C72" w:rsidRPr="00476423">
        <w:rPr>
          <w:rFonts w:ascii="Arial" w:hAnsi="Arial" w:cs="Arial"/>
          <w:sz w:val="26"/>
          <w:szCs w:val="26"/>
        </w:rPr>
        <w:t xml:space="preserve">las </w:t>
      </w:r>
      <w:r w:rsidR="005819C5" w:rsidRPr="00476423">
        <w:rPr>
          <w:rFonts w:ascii="Arial" w:hAnsi="Arial" w:cs="Arial"/>
          <w:sz w:val="26"/>
          <w:szCs w:val="26"/>
        </w:rPr>
        <w:t>circunstancias</w:t>
      </w:r>
      <w:r w:rsidR="000F5C72" w:rsidRPr="00476423">
        <w:rPr>
          <w:rFonts w:ascii="Arial" w:hAnsi="Arial" w:cs="Arial"/>
          <w:sz w:val="26"/>
          <w:szCs w:val="26"/>
        </w:rPr>
        <w:t xml:space="preserve"> </w:t>
      </w:r>
      <w:r w:rsidR="00CA24EA" w:rsidRPr="00476423">
        <w:rPr>
          <w:rFonts w:ascii="Arial" w:hAnsi="Arial" w:cs="Arial"/>
          <w:sz w:val="26"/>
          <w:szCs w:val="26"/>
        </w:rPr>
        <w:t xml:space="preserve">del asunto ni de </w:t>
      </w:r>
      <w:r w:rsidR="005819C5" w:rsidRPr="00476423">
        <w:rPr>
          <w:rFonts w:ascii="Arial" w:hAnsi="Arial" w:cs="Arial"/>
          <w:sz w:val="26"/>
          <w:szCs w:val="26"/>
        </w:rPr>
        <w:t xml:space="preserve">la gravedad </w:t>
      </w:r>
      <w:r w:rsidR="000F5C72" w:rsidRPr="00476423">
        <w:rPr>
          <w:rFonts w:ascii="Arial" w:hAnsi="Arial" w:cs="Arial"/>
          <w:sz w:val="26"/>
          <w:szCs w:val="26"/>
        </w:rPr>
        <w:t xml:space="preserve">del </w:t>
      </w:r>
      <w:r w:rsidR="00996C4B" w:rsidRPr="00476423">
        <w:rPr>
          <w:rFonts w:ascii="Arial" w:hAnsi="Arial" w:cs="Arial"/>
          <w:sz w:val="26"/>
          <w:szCs w:val="26"/>
        </w:rPr>
        <w:t>proceso</w:t>
      </w:r>
      <w:r w:rsidR="00055917" w:rsidRPr="00476423">
        <w:rPr>
          <w:rFonts w:ascii="Arial" w:hAnsi="Arial" w:cs="Arial"/>
          <w:sz w:val="26"/>
          <w:szCs w:val="26"/>
        </w:rPr>
        <w:t>.</w:t>
      </w:r>
    </w:p>
    <w:p w14:paraId="74B3146E" w14:textId="6502B649" w:rsidR="005338BC" w:rsidRPr="00476423" w:rsidRDefault="00CA24EA" w:rsidP="00846774">
      <w:pPr>
        <w:pStyle w:val="Listavistosa-nfasis110"/>
        <w:numPr>
          <w:ilvl w:val="0"/>
          <w:numId w:val="1"/>
        </w:numPr>
        <w:tabs>
          <w:tab w:val="left" w:pos="0"/>
          <w:tab w:val="left" w:pos="851"/>
        </w:tabs>
        <w:spacing w:before="240" w:after="240" w:line="360" w:lineRule="auto"/>
        <w:ind w:left="0" w:hanging="567"/>
        <w:jc w:val="both"/>
        <w:rPr>
          <w:rFonts w:ascii="Arial" w:hAnsi="Arial" w:cs="Arial"/>
          <w:sz w:val="26"/>
          <w:szCs w:val="26"/>
        </w:rPr>
      </w:pPr>
      <w:r w:rsidRPr="00476423">
        <w:rPr>
          <w:rFonts w:ascii="Arial" w:hAnsi="Arial" w:cs="Arial"/>
          <w:sz w:val="26"/>
          <w:szCs w:val="26"/>
        </w:rPr>
        <w:t>Se trata de una condición especial e involuntaria que impide obtener de manera directa el conocimiento de esa prueba</w:t>
      </w:r>
      <w:r w:rsidR="00B310E2" w:rsidRPr="00476423">
        <w:rPr>
          <w:rFonts w:ascii="Arial" w:hAnsi="Arial" w:cs="Arial"/>
          <w:sz w:val="26"/>
          <w:szCs w:val="26"/>
        </w:rPr>
        <w:t xml:space="preserve"> y que surge de manera eventual e inevitable</w:t>
      </w:r>
      <w:r w:rsidRPr="00476423">
        <w:rPr>
          <w:rFonts w:ascii="Arial" w:hAnsi="Arial" w:cs="Arial"/>
          <w:sz w:val="26"/>
          <w:szCs w:val="26"/>
        </w:rPr>
        <w:t>. De tal forma que</w:t>
      </w:r>
      <w:r w:rsidR="00C6361F" w:rsidRPr="00476423">
        <w:rPr>
          <w:rFonts w:ascii="Arial" w:hAnsi="Arial" w:cs="Arial"/>
          <w:sz w:val="26"/>
          <w:szCs w:val="26"/>
        </w:rPr>
        <w:t xml:space="preserve"> </w:t>
      </w:r>
      <w:r w:rsidRPr="00476423">
        <w:rPr>
          <w:rFonts w:ascii="Arial" w:hAnsi="Arial" w:cs="Arial"/>
          <w:sz w:val="26"/>
          <w:szCs w:val="26"/>
        </w:rPr>
        <w:t xml:space="preserve">el </w:t>
      </w:r>
      <w:r w:rsidR="00C6361F" w:rsidRPr="00476423">
        <w:rPr>
          <w:rFonts w:ascii="Arial" w:hAnsi="Arial" w:cs="Arial"/>
          <w:sz w:val="26"/>
          <w:szCs w:val="26"/>
        </w:rPr>
        <w:t>trastorno mental debe ser de tal magnitud que justifique la imposibilidad del testigo para declarar en la audiencia de juicio</w:t>
      </w:r>
      <w:r w:rsidRPr="00476423">
        <w:rPr>
          <w:rFonts w:ascii="Arial" w:hAnsi="Arial" w:cs="Arial"/>
          <w:sz w:val="26"/>
          <w:szCs w:val="26"/>
        </w:rPr>
        <w:t>, con la inmediación del juzgador,</w:t>
      </w:r>
      <w:r w:rsidR="00C6361F" w:rsidRPr="00476423">
        <w:rPr>
          <w:rFonts w:ascii="Arial" w:hAnsi="Arial" w:cs="Arial"/>
          <w:sz w:val="26"/>
          <w:szCs w:val="26"/>
        </w:rPr>
        <w:t xml:space="preserve"> y ser sometido de manera directa al principio de contradicción.</w:t>
      </w:r>
    </w:p>
    <w:p w14:paraId="1A096556" w14:textId="1020D27A" w:rsidR="005338BC" w:rsidRPr="00476423" w:rsidRDefault="00C6361F" w:rsidP="00846774">
      <w:pPr>
        <w:pStyle w:val="Listavistosa-nfasis110"/>
        <w:numPr>
          <w:ilvl w:val="0"/>
          <w:numId w:val="1"/>
        </w:numPr>
        <w:tabs>
          <w:tab w:val="left" w:pos="0"/>
          <w:tab w:val="left" w:pos="851"/>
        </w:tabs>
        <w:spacing w:before="240" w:after="240" w:line="360" w:lineRule="auto"/>
        <w:ind w:left="0" w:hanging="567"/>
        <w:jc w:val="both"/>
        <w:rPr>
          <w:rFonts w:ascii="Arial" w:hAnsi="Arial" w:cs="Arial"/>
          <w:sz w:val="26"/>
          <w:szCs w:val="26"/>
        </w:rPr>
      </w:pPr>
      <w:r w:rsidRPr="00476423">
        <w:rPr>
          <w:rFonts w:ascii="Arial" w:hAnsi="Arial" w:cs="Arial"/>
          <w:sz w:val="26"/>
          <w:szCs w:val="26"/>
        </w:rPr>
        <w:t>En</w:t>
      </w:r>
      <w:r w:rsidR="005819C5" w:rsidRPr="00476423">
        <w:rPr>
          <w:rFonts w:ascii="Arial" w:hAnsi="Arial" w:cs="Arial"/>
          <w:sz w:val="26"/>
          <w:szCs w:val="26"/>
        </w:rPr>
        <w:t xml:space="preserve"> términos del </w:t>
      </w:r>
      <w:r w:rsidR="00E571A7" w:rsidRPr="00476423">
        <w:rPr>
          <w:rFonts w:ascii="Arial" w:hAnsi="Arial" w:cs="Arial"/>
          <w:sz w:val="26"/>
          <w:szCs w:val="26"/>
        </w:rPr>
        <w:t>primer párrafo del artículo 305 del Código Nacional de Procedimientos Penales</w:t>
      </w:r>
      <w:r w:rsidR="00E571A7" w:rsidRPr="00476423">
        <w:rPr>
          <w:rStyle w:val="Refdenotaalpie"/>
          <w:rFonts w:ascii="Arial" w:hAnsi="Arial" w:cs="Arial"/>
          <w:sz w:val="26"/>
          <w:szCs w:val="26"/>
        </w:rPr>
        <w:footnoteReference w:id="46"/>
      </w:r>
      <w:r w:rsidR="001D75DB" w:rsidRPr="00476423">
        <w:rPr>
          <w:rFonts w:ascii="Arial" w:hAnsi="Arial" w:cs="Arial"/>
          <w:sz w:val="26"/>
          <w:szCs w:val="26"/>
        </w:rPr>
        <w:t>,</w:t>
      </w:r>
      <w:r w:rsidR="00E571A7" w:rsidRPr="00476423">
        <w:rPr>
          <w:rFonts w:ascii="Arial" w:hAnsi="Arial" w:cs="Arial"/>
          <w:sz w:val="26"/>
          <w:szCs w:val="26"/>
        </w:rPr>
        <w:t xml:space="preserve"> </w:t>
      </w:r>
      <w:r w:rsidR="005819C5" w:rsidRPr="00476423">
        <w:rPr>
          <w:rFonts w:ascii="Arial" w:hAnsi="Arial" w:cs="Arial"/>
          <w:sz w:val="26"/>
          <w:szCs w:val="26"/>
        </w:rPr>
        <w:t xml:space="preserve">debe ocurrir después de rendida la entrevista ministerial </w:t>
      </w:r>
      <w:r w:rsidR="00100CE2" w:rsidRPr="00476423">
        <w:rPr>
          <w:rFonts w:ascii="Arial" w:hAnsi="Arial" w:cs="Arial"/>
          <w:sz w:val="26"/>
          <w:szCs w:val="26"/>
        </w:rPr>
        <w:t xml:space="preserve">y subsistir a la audiencia de juicio </w:t>
      </w:r>
      <w:r w:rsidR="006064E2" w:rsidRPr="00476423">
        <w:rPr>
          <w:rFonts w:ascii="Arial" w:hAnsi="Arial" w:cs="Arial"/>
          <w:sz w:val="26"/>
          <w:szCs w:val="26"/>
        </w:rPr>
        <w:t>para</w:t>
      </w:r>
      <w:r w:rsidR="00050D1D" w:rsidRPr="00476423">
        <w:rPr>
          <w:rFonts w:ascii="Arial" w:hAnsi="Arial" w:cs="Arial"/>
          <w:sz w:val="26"/>
          <w:szCs w:val="26"/>
        </w:rPr>
        <w:t xml:space="preserve"> </w:t>
      </w:r>
      <w:r w:rsidR="00E571A7" w:rsidRPr="00476423">
        <w:rPr>
          <w:rFonts w:ascii="Arial" w:hAnsi="Arial" w:cs="Arial"/>
          <w:sz w:val="26"/>
          <w:szCs w:val="26"/>
        </w:rPr>
        <w:t xml:space="preserve">considerar que el </w:t>
      </w:r>
      <w:r w:rsidR="004F5D38" w:rsidRPr="00476423">
        <w:rPr>
          <w:rFonts w:ascii="Arial" w:hAnsi="Arial" w:cs="Arial"/>
          <w:sz w:val="26"/>
          <w:szCs w:val="26"/>
        </w:rPr>
        <w:t>m</w:t>
      </w:r>
      <w:r w:rsidR="00050D1D" w:rsidRPr="00476423">
        <w:rPr>
          <w:rFonts w:ascii="Arial" w:hAnsi="Arial" w:cs="Arial"/>
          <w:sz w:val="26"/>
          <w:szCs w:val="26"/>
        </w:rPr>
        <w:t xml:space="preserve">inisterio </w:t>
      </w:r>
      <w:r w:rsidR="004F5D38" w:rsidRPr="00476423">
        <w:rPr>
          <w:rFonts w:ascii="Arial" w:hAnsi="Arial" w:cs="Arial"/>
          <w:sz w:val="26"/>
          <w:szCs w:val="26"/>
        </w:rPr>
        <w:t>p</w:t>
      </w:r>
      <w:r w:rsidR="00050D1D" w:rsidRPr="00476423">
        <w:rPr>
          <w:rFonts w:ascii="Arial" w:hAnsi="Arial" w:cs="Arial"/>
          <w:sz w:val="26"/>
          <w:szCs w:val="26"/>
        </w:rPr>
        <w:t xml:space="preserve">úblico </w:t>
      </w:r>
      <w:r w:rsidR="00E571A7" w:rsidRPr="00476423">
        <w:rPr>
          <w:rFonts w:ascii="Arial" w:hAnsi="Arial" w:cs="Arial"/>
          <w:sz w:val="26"/>
          <w:szCs w:val="26"/>
        </w:rPr>
        <w:t xml:space="preserve">estuvo imposibilitado materialmente para </w:t>
      </w:r>
      <w:r w:rsidR="00CA08B3" w:rsidRPr="00476423">
        <w:rPr>
          <w:rFonts w:ascii="Arial" w:hAnsi="Arial" w:cs="Arial"/>
          <w:sz w:val="26"/>
          <w:szCs w:val="26"/>
        </w:rPr>
        <w:t>realizar su</w:t>
      </w:r>
      <w:r w:rsidR="00050D1D" w:rsidRPr="00476423">
        <w:rPr>
          <w:rFonts w:ascii="Arial" w:hAnsi="Arial" w:cs="Arial"/>
          <w:sz w:val="26"/>
          <w:szCs w:val="26"/>
        </w:rPr>
        <w:t xml:space="preserve"> </w:t>
      </w:r>
      <w:r w:rsidR="00CA08B3" w:rsidRPr="00476423">
        <w:rPr>
          <w:rFonts w:ascii="Arial" w:hAnsi="Arial" w:cs="Arial"/>
          <w:sz w:val="26"/>
          <w:szCs w:val="26"/>
        </w:rPr>
        <w:t xml:space="preserve">ofrecimiento </w:t>
      </w:r>
      <w:r w:rsidR="00050D1D" w:rsidRPr="00476423">
        <w:rPr>
          <w:rFonts w:ascii="Arial" w:hAnsi="Arial" w:cs="Arial"/>
          <w:sz w:val="26"/>
          <w:szCs w:val="26"/>
        </w:rPr>
        <w:t>anticipad</w:t>
      </w:r>
      <w:r w:rsidR="00CA08B3" w:rsidRPr="00476423">
        <w:rPr>
          <w:rFonts w:ascii="Arial" w:hAnsi="Arial" w:cs="Arial"/>
          <w:sz w:val="26"/>
          <w:szCs w:val="26"/>
        </w:rPr>
        <w:t>o</w:t>
      </w:r>
      <w:r w:rsidR="00050D1D" w:rsidRPr="00476423">
        <w:rPr>
          <w:rFonts w:ascii="Arial" w:hAnsi="Arial" w:cs="Arial"/>
          <w:sz w:val="26"/>
          <w:szCs w:val="26"/>
        </w:rPr>
        <w:t>.</w:t>
      </w:r>
      <w:r w:rsidR="00F55975" w:rsidRPr="00476423">
        <w:rPr>
          <w:rFonts w:ascii="Arial" w:hAnsi="Arial" w:cs="Arial"/>
          <w:sz w:val="26"/>
          <w:szCs w:val="26"/>
        </w:rPr>
        <w:t xml:space="preserve"> El juzgador debe ser especialmente riguroso al evaluar las condiciones de cada caso y los elementos de convicción con que cuente para ello.</w:t>
      </w:r>
    </w:p>
    <w:p w14:paraId="604CE7CE" w14:textId="708E0D50" w:rsidR="005338BC" w:rsidRPr="00476423" w:rsidRDefault="001D3590" w:rsidP="005B05C5">
      <w:pPr>
        <w:pStyle w:val="Listavistosa-nfasis110"/>
        <w:numPr>
          <w:ilvl w:val="0"/>
          <w:numId w:val="1"/>
        </w:numPr>
        <w:tabs>
          <w:tab w:val="left" w:pos="0"/>
          <w:tab w:val="left" w:pos="851"/>
        </w:tabs>
        <w:spacing w:before="240" w:after="240" w:line="360" w:lineRule="auto"/>
        <w:ind w:left="0" w:hanging="567"/>
        <w:jc w:val="both"/>
        <w:rPr>
          <w:rFonts w:ascii="Arial" w:hAnsi="Arial" w:cs="Arial"/>
          <w:sz w:val="26"/>
          <w:szCs w:val="26"/>
        </w:rPr>
      </w:pPr>
      <w:r w:rsidRPr="00476423">
        <w:rPr>
          <w:rFonts w:ascii="Arial" w:hAnsi="Arial" w:cs="Arial"/>
          <w:sz w:val="26"/>
          <w:szCs w:val="26"/>
        </w:rPr>
        <w:t>Precisamente</w:t>
      </w:r>
      <w:r w:rsidR="005B05C5" w:rsidRPr="00476423">
        <w:rPr>
          <w:rFonts w:ascii="Arial" w:hAnsi="Arial" w:cs="Arial"/>
          <w:sz w:val="26"/>
          <w:szCs w:val="26"/>
        </w:rPr>
        <w:t>,</w:t>
      </w:r>
      <w:r w:rsidRPr="00476423">
        <w:rPr>
          <w:rFonts w:ascii="Arial" w:hAnsi="Arial" w:cs="Arial"/>
          <w:sz w:val="26"/>
          <w:szCs w:val="26"/>
        </w:rPr>
        <w:t xml:space="preserve"> la condición mental </w:t>
      </w:r>
      <w:r w:rsidR="00370FEE" w:rsidRPr="00476423">
        <w:rPr>
          <w:rFonts w:ascii="Arial" w:hAnsi="Arial" w:cs="Arial"/>
          <w:sz w:val="26"/>
          <w:szCs w:val="26"/>
        </w:rPr>
        <w:t xml:space="preserve">probada </w:t>
      </w:r>
      <w:r w:rsidRPr="00476423">
        <w:rPr>
          <w:rFonts w:ascii="Arial" w:hAnsi="Arial" w:cs="Arial"/>
          <w:sz w:val="26"/>
          <w:szCs w:val="26"/>
        </w:rPr>
        <w:t xml:space="preserve">de la persona que le impide rendir testimonio </w:t>
      </w:r>
      <w:r w:rsidR="001040BC" w:rsidRPr="00476423">
        <w:rPr>
          <w:rFonts w:ascii="Arial" w:hAnsi="Arial" w:cs="Arial"/>
          <w:sz w:val="26"/>
          <w:szCs w:val="26"/>
        </w:rPr>
        <w:t>ante el juez</w:t>
      </w:r>
      <w:r w:rsidRPr="00476423">
        <w:rPr>
          <w:rFonts w:ascii="Arial" w:hAnsi="Arial" w:cs="Arial"/>
          <w:sz w:val="26"/>
          <w:szCs w:val="26"/>
        </w:rPr>
        <w:t xml:space="preserve"> sobre lo </w:t>
      </w:r>
      <w:r w:rsidR="001040BC" w:rsidRPr="00476423">
        <w:rPr>
          <w:rFonts w:ascii="Arial" w:hAnsi="Arial" w:cs="Arial"/>
          <w:sz w:val="26"/>
          <w:szCs w:val="26"/>
        </w:rPr>
        <w:t xml:space="preserve">que le consta y que </w:t>
      </w:r>
      <w:r w:rsidRPr="00476423">
        <w:rPr>
          <w:rFonts w:ascii="Arial" w:hAnsi="Arial" w:cs="Arial"/>
          <w:sz w:val="26"/>
          <w:szCs w:val="26"/>
        </w:rPr>
        <w:t>declaró ante la autoridad ministerial como parte de su obligación legal</w:t>
      </w:r>
      <w:r w:rsidR="00C6361F" w:rsidRPr="00476423">
        <w:rPr>
          <w:rFonts w:ascii="Arial" w:hAnsi="Arial" w:cs="Arial"/>
          <w:sz w:val="26"/>
          <w:szCs w:val="26"/>
        </w:rPr>
        <w:t xml:space="preserve"> </w:t>
      </w:r>
      <w:r w:rsidR="00686E26" w:rsidRPr="00476423">
        <w:rPr>
          <w:rFonts w:ascii="Arial" w:hAnsi="Arial" w:cs="Arial"/>
          <w:sz w:val="26"/>
          <w:szCs w:val="26"/>
        </w:rPr>
        <w:t xml:space="preserve">y el interés general de </w:t>
      </w:r>
      <w:r w:rsidR="00C6361F" w:rsidRPr="00476423">
        <w:rPr>
          <w:rFonts w:ascii="Arial" w:hAnsi="Arial" w:cs="Arial"/>
          <w:sz w:val="26"/>
          <w:szCs w:val="26"/>
        </w:rPr>
        <w:t>descubrir la verdad de los hechos</w:t>
      </w:r>
      <w:r w:rsidR="00686E26" w:rsidRPr="00476423">
        <w:rPr>
          <w:rFonts w:ascii="Arial" w:hAnsi="Arial" w:cs="Arial"/>
          <w:sz w:val="26"/>
          <w:szCs w:val="26"/>
        </w:rPr>
        <w:t>,</w:t>
      </w:r>
      <w:r w:rsidRPr="00476423">
        <w:rPr>
          <w:rFonts w:ascii="Arial" w:hAnsi="Arial" w:cs="Arial"/>
          <w:sz w:val="26"/>
          <w:szCs w:val="26"/>
        </w:rPr>
        <w:t xml:space="preserve"> es lo que </w:t>
      </w:r>
      <w:r w:rsidR="00CA24EA" w:rsidRPr="00476423">
        <w:rPr>
          <w:rFonts w:ascii="Arial" w:hAnsi="Arial" w:cs="Arial"/>
          <w:sz w:val="26"/>
          <w:szCs w:val="26"/>
        </w:rPr>
        <w:t xml:space="preserve">razonablemente </w:t>
      </w:r>
      <w:r w:rsidRPr="00476423">
        <w:rPr>
          <w:rFonts w:ascii="Arial" w:hAnsi="Arial" w:cs="Arial"/>
          <w:sz w:val="26"/>
          <w:szCs w:val="26"/>
        </w:rPr>
        <w:t>justifica que el contenido íntegro de su entrevista sea reproducido mediante lectura</w:t>
      </w:r>
      <w:r w:rsidR="005E7197" w:rsidRPr="00476423">
        <w:rPr>
          <w:rFonts w:ascii="Arial" w:hAnsi="Arial" w:cs="Arial"/>
          <w:sz w:val="26"/>
          <w:szCs w:val="26"/>
        </w:rPr>
        <w:t xml:space="preserve"> en la audiencia del juicio</w:t>
      </w:r>
      <w:r w:rsidRPr="00476423">
        <w:rPr>
          <w:rFonts w:ascii="Arial" w:hAnsi="Arial" w:cs="Arial"/>
          <w:sz w:val="26"/>
          <w:szCs w:val="26"/>
        </w:rPr>
        <w:t>.</w:t>
      </w:r>
    </w:p>
    <w:p w14:paraId="37FD582D" w14:textId="4C07F51C" w:rsidR="005338BC" w:rsidRPr="00476423" w:rsidRDefault="00B71E57"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La incorporación de esa prueba no constituye un elemento de convicción absoluto, </w:t>
      </w:r>
      <w:r w:rsidR="0057377B" w:rsidRPr="00476423">
        <w:rPr>
          <w:rFonts w:ascii="Arial" w:hAnsi="Arial" w:cs="Arial"/>
          <w:sz w:val="26"/>
          <w:szCs w:val="26"/>
        </w:rPr>
        <w:t xml:space="preserve">pues no </w:t>
      </w:r>
      <w:r w:rsidRPr="00476423">
        <w:rPr>
          <w:rFonts w:ascii="Arial" w:hAnsi="Arial" w:cs="Arial"/>
          <w:sz w:val="26"/>
          <w:szCs w:val="26"/>
        </w:rPr>
        <w:t xml:space="preserve">impide </w:t>
      </w:r>
      <w:r w:rsidR="00B1791B" w:rsidRPr="00476423">
        <w:rPr>
          <w:rFonts w:ascii="Arial" w:hAnsi="Arial" w:cs="Arial"/>
          <w:sz w:val="26"/>
          <w:szCs w:val="26"/>
        </w:rPr>
        <w:t>la</w:t>
      </w:r>
      <w:r w:rsidRPr="00476423">
        <w:rPr>
          <w:rFonts w:ascii="Arial" w:hAnsi="Arial" w:cs="Arial"/>
          <w:sz w:val="26"/>
          <w:szCs w:val="26"/>
        </w:rPr>
        <w:t xml:space="preserve"> </w:t>
      </w:r>
      <w:r w:rsidR="00B1791B" w:rsidRPr="00476423">
        <w:rPr>
          <w:rFonts w:ascii="Arial" w:hAnsi="Arial" w:cs="Arial"/>
          <w:sz w:val="26"/>
          <w:szCs w:val="26"/>
        </w:rPr>
        <w:t>refutación</w:t>
      </w:r>
      <w:r w:rsidR="00791B67" w:rsidRPr="00476423">
        <w:rPr>
          <w:rFonts w:ascii="Arial" w:hAnsi="Arial" w:cs="Arial"/>
          <w:sz w:val="26"/>
          <w:szCs w:val="26"/>
        </w:rPr>
        <w:t xml:space="preserve"> </w:t>
      </w:r>
      <w:r w:rsidR="00B1791B" w:rsidRPr="00476423">
        <w:rPr>
          <w:rFonts w:ascii="Arial" w:hAnsi="Arial" w:cs="Arial"/>
          <w:sz w:val="26"/>
          <w:szCs w:val="26"/>
        </w:rPr>
        <w:t xml:space="preserve">de su contenido </w:t>
      </w:r>
      <w:r w:rsidR="00791B67" w:rsidRPr="00476423">
        <w:rPr>
          <w:rFonts w:ascii="Arial" w:hAnsi="Arial" w:cs="Arial"/>
          <w:sz w:val="26"/>
          <w:szCs w:val="26"/>
        </w:rPr>
        <w:t>por parte de la defensa</w:t>
      </w:r>
      <w:r w:rsidR="00B1791B" w:rsidRPr="00476423">
        <w:rPr>
          <w:rFonts w:ascii="Arial" w:hAnsi="Arial" w:cs="Arial"/>
          <w:sz w:val="26"/>
          <w:szCs w:val="26"/>
        </w:rPr>
        <w:t xml:space="preserve"> o la víctima, </w:t>
      </w:r>
      <w:r w:rsidRPr="00476423">
        <w:rPr>
          <w:rFonts w:ascii="Arial" w:hAnsi="Arial" w:cs="Arial"/>
          <w:sz w:val="26"/>
          <w:szCs w:val="26"/>
        </w:rPr>
        <w:t xml:space="preserve">ni la obligación de probar </w:t>
      </w:r>
      <w:r w:rsidR="0057377B" w:rsidRPr="00476423">
        <w:rPr>
          <w:rFonts w:ascii="Arial" w:hAnsi="Arial" w:cs="Arial"/>
          <w:sz w:val="26"/>
          <w:szCs w:val="26"/>
        </w:rPr>
        <w:t xml:space="preserve">la acusación </w:t>
      </w:r>
      <w:r w:rsidRPr="00476423">
        <w:rPr>
          <w:rFonts w:ascii="Arial" w:hAnsi="Arial" w:cs="Arial"/>
          <w:sz w:val="26"/>
          <w:szCs w:val="26"/>
        </w:rPr>
        <w:t>por parte del ministerio público (</w:t>
      </w:r>
      <w:r w:rsidRPr="00476423">
        <w:rPr>
          <w:rFonts w:ascii="Arial" w:hAnsi="Arial" w:cs="Arial"/>
          <w:i/>
          <w:iCs/>
          <w:sz w:val="26"/>
          <w:szCs w:val="26"/>
        </w:rPr>
        <w:t>o</w:t>
      </w:r>
      <w:r w:rsidR="00141872" w:rsidRPr="00476423">
        <w:rPr>
          <w:rFonts w:ascii="Arial" w:hAnsi="Arial" w:cs="Arial"/>
          <w:i/>
          <w:iCs/>
          <w:sz w:val="26"/>
          <w:szCs w:val="26"/>
        </w:rPr>
        <w:t>n</w:t>
      </w:r>
      <w:r w:rsidRPr="00476423">
        <w:rPr>
          <w:rFonts w:ascii="Arial" w:hAnsi="Arial" w:cs="Arial"/>
          <w:i/>
          <w:iCs/>
          <w:sz w:val="26"/>
          <w:szCs w:val="26"/>
        </w:rPr>
        <w:t>us probandi</w:t>
      </w:r>
      <w:r w:rsidRPr="00476423">
        <w:rPr>
          <w:rFonts w:ascii="Arial" w:hAnsi="Arial" w:cs="Arial"/>
          <w:sz w:val="26"/>
          <w:szCs w:val="26"/>
        </w:rPr>
        <w:t>),</w:t>
      </w:r>
      <w:r w:rsidR="00791B67" w:rsidRPr="00476423">
        <w:rPr>
          <w:rFonts w:ascii="Arial" w:hAnsi="Arial" w:cs="Arial"/>
          <w:sz w:val="26"/>
          <w:szCs w:val="26"/>
        </w:rPr>
        <w:t xml:space="preserve"> que deriva de los artículos 20, apartado A, fracción V</w:t>
      </w:r>
      <w:r w:rsidR="002D19C0" w:rsidRPr="00476423">
        <w:rPr>
          <w:rFonts w:ascii="Arial" w:hAnsi="Arial" w:cs="Arial"/>
          <w:sz w:val="26"/>
          <w:szCs w:val="26"/>
        </w:rPr>
        <w:t>,</w:t>
      </w:r>
      <w:r w:rsidR="00F9437D" w:rsidRPr="00476423">
        <w:rPr>
          <w:rFonts w:ascii="Arial" w:hAnsi="Arial" w:cs="Arial"/>
          <w:sz w:val="26"/>
          <w:szCs w:val="26"/>
        </w:rPr>
        <w:t xml:space="preserve"> primera parte,</w:t>
      </w:r>
      <w:r w:rsidR="00791B67" w:rsidRPr="00476423">
        <w:rPr>
          <w:rFonts w:ascii="Arial" w:hAnsi="Arial" w:cs="Arial"/>
          <w:sz w:val="26"/>
          <w:szCs w:val="26"/>
        </w:rPr>
        <w:t xml:space="preserve"> de la Constitución federal</w:t>
      </w:r>
      <w:r w:rsidR="00791B67" w:rsidRPr="00476423">
        <w:rPr>
          <w:rStyle w:val="Refdenotaalpie"/>
          <w:rFonts w:ascii="Arial" w:hAnsi="Arial" w:cs="Arial"/>
          <w:sz w:val="26"/>
          <w:szCs w:val="26"/>
        </w:rPr>
        <w:footnoteReference w:id="47"/>
      </w:r>
      <w:r w:rsidR="00791B67" w:rsidRPr="00476423">
        <w:rPr>
          <w:rFonts w:ascii="Arial" w:hAnsi="Arial" w:cs="Arial"/>
          <w:sz w:val="26"/>
          <w:szCs w:val="26"/>
        </w:rPr>
        <w:t xml:space="preserve">; y </w:t>
      </w:r>
      <w:r w:rsidR="002D19C0" w:rsidRPr="00476423">
        <w:rPr>
          <w:rFonts w:ascii="Arial" w:hAnsi="Arial" w:cs="Arial"/>
          <w:sz w:val="26"/>
          <w:szCs w:val="26"/>
        </w:rPr>
        <w:t>130</w:t>
      </w:r>
      <w:r w:rsidR="00791B67" w:rsidRPr="00476423">
        <w:rPr>
          <w:rFonts w:ascii="Arial" w:hAnsi="Arial" w:cs="Arial"/>
          <w:sz w:val="26"/>
          <w:szCs w:val="26"/>
        </w:rPr>
        <w:t xml:space="preserve"> del Código Nacional de Procedimientos Penales</w:t>
      </w:r>
      <w:r w:rsidR="00791B67" w:rsidRPr="00476423">
        <w:rPr>
          <w:rStyle w:val="Refdenotaalpie"/>
          <w:rFonts w:ascii="Arial" w:hAnsi="Arial" w:cs="Arial"/>
          <w:sz w:val="26"/>
          <w:szCs w:val="26"/>
        </w:rPr>
        <w:footnoteReference w:id="48"/>
      </w:r>
      <w:r w:rsidR="00791B67" w:rsidRPr="00476423">
        <w:rPr>
          <w:rFonts w:ascii="Arial" w:hAnsi="Arial" w:cs="Arial"/>
          <w:sz w:val="26"/>
          <w:szCs w:val="26"/>
        </w:rPr>
        <w:t>. Lo anterior, ya que,</w:t>
      </w:r>
      <w:r w:rsidRPr="00476423">
        <w:rPr>
          <w:rFonts w:ascii="Arial" w:hAnsi="Arial" w:cs="Arial"/>
          <w:sz w:val="26"/>
          <w:szCs w:val="26"/>
        </w:rPr>
        <w:t xml:space="preserve"> i</w:t>
      </w:r>
      <w:r w:rsidR="00CA08B3" w:rsidRPr="00476423">
        <w:rPr>
          <w:rFonts w:ascii="Arial" w:hAnsi="Arial" w:cs="Arial"/>
          <w:sz w:val="26"/>
          <w:szCs w:val="26"/>
        </w:rPr>
        <w:t>ncorporad</w:t>
      </w:r>
      <w:r w:rsidR="00CA24EA" w:rsidRPr="00476423">
        <w:rPr>
          <w:rFonts w:ascii="Arial" w:hAnsi="Arial" w:cs="Arial"/>
          <w:sz w:val="26"/>
          <w:szCs w:val="26"/>
        </w:rPr>
        <w:t xml:space="preserve">a </w:t>
      </w:r>
      <w:r w:rsidR="00CA08B3" w:rsidRPr="00476423">
        <w:rPr>
          <w:rFonts w:ascii="Arial" w:hAnsi="Arial" w:cs="Arial"/>
          <w:sz w:val="26"/>
          <w:szCs w:val="26"/>
        </w:rPr>
        <w:t>la</w:t>
      </w:r>
      <w:r w:rsidR="00686E26" w:rsidRPr="00476423">
        <w:rPr>
          <w:rFonts w:ascii="Arial" w:hAnsi="Arial" w:cs="Arial"/>
          <w:sz w:val="26"/>
          <w:szCs w:val="26"/>
        </w:rPr>
        <w:t xml:space="preserve"> lectura de la</w:t>
      </w:r>
      <w:r w:rsidR="00CA08B3" w:rsidRPr="00476423">
        <w:rPr>
          <w:rFonts w:ascii="Arial" w:hAnsi="Arial" w:cs="Arial"/>
          <w:sz w:val="26"/>
          <w:szCs w:val="26"/>
        </w:rPr>
        <w:t xml:space="preserve"> entrevista</w:t>
      </w:r>
      <w:r w:rsidR="00CA24EA" w:rsidRPr="00476423">
        <w:rPr>
          <w:rFonts w:ascii="Arial" w:hAnsi="Arial" w:cs="Arial"/>
          <w:sz w:val="26"/>
          <w:szCs w:val="26"/>
        </w:rPr>
        <w:t xml:space="preserve"> a la audiencia</w:t>
      </w:r>
      <w:r w:rsidR="00CA08B3" w:rsidRPr="00476423">
        <w:rPr>
          <w:rFonts w:ascii="Arial" w:hAnsi="Arial" w:cs="Arial"/>
          <w:sz w:val="26"/>
          <w:szCs w:val="26"/>
        </w:rPr>
        <w:t>, las partes estarán en posibilidad de analizar su contenido y refutarl</w:t>
      </w:r>
      <w:r w:rsidR="00CA24EA" w:rsidRPr="00476423">
        <w:rPr>
          <w:rFonts w:ascii="Arial" w:hAnsi="Arial" w:cs="Arial"/>
          <w:sz w:val="26"/>
          <w:szCs w:val="26"/>
        </w:rPr>
        <w:t>a</w:t>
      </w:r>
      <w:r w:rsidR="0057377B" w:rsidRPr="00476423">
        <w:rPr>
          <w:rFonts w:ascii="Arial" w:hAnsi="Arial" w:cs="Arial"/>
          <w:sz w:val="26"/>
          <w:szCs w:val="26"/>
        </w:rPr>
        <w:t xml:space="preserve"> o constatarla</w:t>
      </w:r>
      <w:r w:rsidR="00CA24EA" w:rsidRPr="00476423">
        <w:rPr>
          <w:rFonts w:ascii="Arial" w:hAnsi="Arial" w:cs="Arial"/>
          <w:sz w:val="26"/>
          <w:szCs w:val="26"/>
        </w:rPr>
        <w:t xml:space="preserve">, como corresponda a </w:t>
      </w:r>
      <w:r w:rsidR="00F9437D" w:rsidRPr="00476423">
        <w:rPr>
          <w:rFonts w:ascii="Arial" w:hAnsi="Arial" w:cs="Arial"/>
          <w:sz w:val="26"/>
          <w:szCs w:val="26"/>
        </w:rPr>
        <w:t>cada una de ellas</w:t>
      </w:r>
      <w:r w:rsidR="00CA24EA" w:rsidRPr="00476423">
        <w:rPr>
          <w:rFonts w:ascii="Arial" w:hAnsi="Arial" w:cs="Arial"/>
          <w:sz w:val="26"/>
          <w:szCs w:val="26"/>
        </w:rPr>
        <w:t>,</w:t>
      </w:r>
      <w:r w:rsidR="00CA08B3" w:rsidRPr="00476423">
        <w:rPr>
          <w:rFonts w:ascii="Arial" w:hAnsi="Arial" w:cs="Arial"/>
          <w:sz w:val="26"/>
          <w:szCs w:val="26"/>
        </w:rPr>
        <w:t xml:space="preserve"> con los restantes elementos de prueba aportados al juicio</w:t>
      </w:r>
      <w:r w:rsidR="00C6361F" w:rsidRPr="00476423">
        <w:rPr>
          <w:rFonts w:ascii="Arial" w:hAnsi="Arial" w:cs="Arial"/>
          <w:sz w:val="26"/>
          <w:szCs w:val="26"/>
        </w:rPr>
        <w:t xml:space="preserve"> oral</w:t>
      </w:r>
      <w:r w:rsidR="00CA08B3" w:rsidRPr="00476423">
        <w:rPr>
          <w:rFonts w:ascii="Arial" w:hAnsi="Arial" w:cs="Arial"/>
          <w:sz w:val="26"/>
          <w:szCs w:val="26"/>
        </w:rPr>
        <w:t>.</w:t>
      </w:r>
      <w:r w:rsidR="0057377B" w:rsidRPr="00476423">
        <w:rPr>
          <w:rFonts w:ascii="Arial" w:hAnsi="Arial" w:cs="Arial"/>
          <w:sz w:val="26"/>
          <w:szCs w:val="26"/>
        </w:rPr>
        <w:t xml:space="preserve"> Además, porque el juzgador está obligado a valorarla </w:t>
      </w:r>
      <w:r w:rsidR="008547FC" w:rsidRPr="00476423">
        <w:rPr>
          <w:rFonts w:ascii="Arial" w:hAnsi="Arial" w:cs="Arial"/>
          <w:sz w:val="26"/>
          <w:szCs w:val="26"/>
        </w:rPr>
        <w:t>de manera libre y lógica</w:t>
      </w:r>
      <w:r w:rsidR="00791B67" w:rsidRPr="00476423">
        <w:rPr>
          <w:rFonts w:ascii="Arial" w:hAnsi="Arial" w:cs="Arial"/>
          <w:sz w:val="26"/>
          <w:szCs w:val="26"/>
        </w:rPr>
        <w:t>, de manera conjunta e integral con l</w:t>
      </w:r>
      <w:r w:rsidR="00B1791B" w:rsidRPr="00476423">
        <w:rPr>
          <w:rFonts w:ascii="Arial" w:hAnsi="Arial" w:cs="Arial"/>
          <w:sz w:val="26"/>
          <w:szCs w:val="26"/>
        </w:rPr>
        <w:t>a</w:t>
      </w:r>
      <w:r w:rsidR="00791B67" w:rsidRPr="00476423">
        <w:rPr>
          <w:rFonts w:ascii="Arial" w:hAnsi="Arial" w:cs="Arial"/>
          <w:sz w:val="26"/>
          <w:szCs w:val="26"/>
        </w:rPr>
        <w:t xml:space="preserve">s </w:t>
      </w:r>
      <w:r w:rsidR="00B1791B" w:rsidRPr="00476423">
        <w:rPr>
          <w:rFonts w:ascii="Arial" w:hAnsi="Arial" w:cs="Arial"/>
          <w:sz w:val="26"/>
          <w:szCs w:val="26"/>
        </w:rPr>
        <w:t xml:space="preserve">demás </w:t>
      </w:r>
      <w:r w:rsidR="00791B67" w:rsidRPr="00476423">
        <w:rPr>
          <w:rFonts w:ascii="Arial" w:hAnsi="Arial" w:cs="Arial"/>
          <w:sz w:val="26"/>
          <w:szCs w:val="26"/>
        </w:rPr>
        <w:t>prueba</w:t>
      </w:r>
      <w:r w:rsidR="00B1791B" w:rsidRPr="00476423">
        <w:rPr>
          <w:rFonts w:ascii="Arial" w:hAnsi="Arial" w:cs="Arial"/>
          <w:sz w:val="26"/>
          <w:szCs w:val="26"/>
        </w:rPr>
        <w:t>s</w:t>
      </w:r>
      <w:r w:rsidR="00791B67" w:rsidRPr="00476423">
        <w:rPr>
          <w:rFonts w:ascii="Arial" w:hAnsi="Arial" w:cs="Arial"/>
          <w:sz w:val="26"/>
          <w:szCs w:val="26"/>
        </w:rPr>
        <w:t>, acorde con lo dispuesto en el numeral 265 del</w:t>
      </w:r>
      <w:r w:rsidR="00F9437D" w:rsidRPr="00476423">
        <w:rPr>
          <w:rFonts w:ascii="Arial" w:hAnsi="Arial" w:cs="Arial"/>
          <w:sz w:val="26"/>
          <w:szCs w:val="26"/>
        </w:rPr>
        <w:t xml:space="preserve"> último ordenamiento en mención</w:t>
      </w:r>
      <w:r w:rsidR="00791B67" w:rsidRPr="00476423">
        <w:rPr>
          <w:rStyle w:val="Refdenotaalpie"/>
          <w:rFonts w:ascii="Arial" w:hAnsi="Arial" w:cs="Arial"/>
          <w:sz w:val="26"/>
          <w:szCs w:val="26"/>
        </w:rPr>
        <w:footnoteReference w:id="49"/>
      </w:r>
      <w:r w:rsidR="0057377B" w:rsidRPr="00476423">
        <w:rPr>
          <w:rFonts w:ascii="Arial" w:hAnsi="Arial" w:cs="Arial"/>
          <w:sz w:val="26"/>
          <w:szCs w:val="26"/>
        </w:rPr>
        <w:t>.</w:t>
      </w:r>
    </w:p>
    <w:p w14:paraId="66FDCCC9" w14:textId="77777777" w:rsidR="005338BC" w:rsidRPr="00476423" w:rsidRDefault="00370FEE"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Esta metodología </w:t>
      </w:r>
      <w:r w:rsidR="001040BC" w:rsidRPr="00476423">
        <w:rPr>
          <w:rFonts w:ascii="Arial" w:hAnsi="Arial" w:cs="Arial"/>
          <w:sz w:val="26"/>
          <w:szCs w:val="26"/>
        </w:rPr>
        <w:t>es compatible</w:t>
      </w:r>
      <w:r w:rsidRPr="00476423">
        <w:rPr>
          <w:rFonts w:ascii="Arial" w:hAnsi="Arial" w:cs="Arial"/>
          <w:sz w:val="26"/>
          <w:szCs w:val="26"/>
        </w:rPr>
        <w:t xml:space="preserve"> con los objetivos del sistema penal vigente contenidos en el artículo 20, apartado A, fracción I, de la Constitución federal, pues a través de la reproducción de la entrevista ministeria</w:t>
      </w:r>
      <w:r w:rsidR="00731028" w:rsidRPr="00476423">
        <w:rPr>
          <w:rFonts w:ascii="Arial" w:hAnsi="Arial" w:cs="Arial"/>
          <w:sz w:val="26"/>
          <w:szCs w:val="26"/>
        </w:rPr>
        <w:t>l de quien no puede declarar en juicio por causas ajenas a su voluntad</w:t>
      </w:r>
      <w:r w:rsidRPr="00476423">
        <w:rPr>
          <w:rFonts w:ascii="Arial" w:hAnsi="Arial" w:cs="Arial"/>
          <w:sz w:val="26"/>
          <w:szCs w:val="26"/>
        </w:rPr>
        <w:t xml:space="preserve"> </w:t>
      </w:r>
      <w:r w:rsidR="00731028" w:rsidRPr="00476423">
        <w:rPr>
          <w:rFonts w:ascii="Arial" w:hAnsi="Arial" w:cs="Arial"/>
          <w:sz w:val="26"/>
          <w:szCs w:val="26"/>
        </w:rPr>
        <w:t>se fortalece el esclarecimiento de</w:t>
      </w:r>
      <w:r w:rsidRPr="00476423">
        <w:rPr>
          <w:rFonts w:ascii="Arial" w:hAnsi="Arial" w:cs="Arial"/>
          <w:sz w:val="26"/>
          <w:szCs w:val="26"/>
        </w:rPr>
        <w:t xml:space="preserve"> los hechos, </w:t>
      </w:r>
      <w:r w:rsidR="00731028" w:rsidRPr="00476423">
        <w:rPr>
          <w:rFonts w:ascii="Arial" w:hAnsi="Arial" w:cs="Arial"/>
          <w:sz w:val="26"/>
          <w:szCs w:val="26"/>
        </w:rPr>
        <w:t xml:space="preserve">la </w:t>
      </w:r>
      <w:r w:rsidRPr="00476423">
        <w:rPr>
          <w:rFonts w:ascii="Arial" w:hAnsi="Arial" w:cs="Arial"/>
          <w:sz w:val="26"/>
          <w:szCs w:val="26"/>
        </w:rPr>
        <w:t>prote</w:t>
      </w:r>
      <w:r w:rsidR="00731028" w:rsidRPr="00476423">
        <w:rPr>
          <w:rFonts w:ascii="Arial" w:hAnsi="Arial" w:cs="Arial"/>
          <w:sz w:val="26"/>
          <w:szCs w:val="26"/>
        </w:rPr>
        <w:t>cción</w:t>
      </w:r>
      <w:r w:rsidRPr="00476423">
        <w:rPr>
          <w:rFonts w:ascii="Arial" w:hAnsi="Arial" w:cs="Arial"/>
          <w:sz w:val="26"/>
          <w:szCs w:val="26"/>
        </w:rPr>
        <w:t xml:space="preserve"> al inocente,</w:t>
      </w:r>
      <w:r w:rsidR="005338BC" w:rsidRPr="00476423">
        <w:rPr>
          <w:rFonts w:ascii="Arial" w:hAnsi="Arial" w:cs="Arial"/>
          <w:sz w:val="26"/>
          <w:szCs w:val="26"/>
        </w:rPr>
        <w:t xml:space="preserve"> </w:t>
      </w:r>
      <w:r w:rsidR="00731028" w:rsidRPr="00476423">
        <w:rPr>
          <w:rFonts w:ascii="Arial" w:hAnsi="Arial" w:cs="Arial"/>
          <w:sz w:val="26"/>
          <w:szCs w:val="26"/>
        </w:rPr>
        <w:t xml:space="preserve">se </w:t>
      </w:r>
      <w:r w:rsidRPr="00476423">
        <w:rPr>
          <w:rFonts w:ascii="Arial" w:hAnsi="Arial" w:cs="Arial"/>
          <w:sz w:val="26"/>
          <w:szCs w:val="26"/>
        </w:rPr>
        <w:t>procura que el culpable no quede impune y que los daños causados por el delito se reparen</w:t>
      </w:r>
      <w:r w:rsidR="00731028" w:rsidRPr="00476423">
        <w:rPr>
          <w:rFonts w:ascii="Arial" w:hAnsi="Arial" w:cs="Arial"/>
          <w:sz w:val="26"/>
          <w:szCs w:val="26"/>
        </w:rPr>
        <w:t>.</w:t>
      </w:r>
    </w:p>
    <w:p w14:paraId="5296B4F7" w14:textId="77777777" w:rsidR="005338BC" w:rsidRPr="00476423" w:rsidRDefault="00731028"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En ese entendimiento, la excepción en estudio </w:t>
      </w:r>
      <w:r w:rsidR="001040BC" w:rsidRPr="00476423">
        <w:rPr>
          <w:rFonts w:ascii="Arial" w:hAnsi="Arial" w:cs="Arial"/>
          <w:b/>
          <w:bCs/>
          <w:sz w:val="26"/>
          <w:szCs w:val="26"/>
        </w:rPr>
        <w:t>no</w:t>
      </w:r>
      <w:r w:rsidRPr="00476423">
        <w:rPr>
          <w:rFonts w:ascii="Arial" w:hAnsi="Arial" w:cs="Arial"/>
          <w:b/>
          <w:bCs/>
          <w:sz w:val="26"/>
          <w:szCs w:val="26"/>
        </w:rPr>
        <w:t xml:space="preserve"> genera un desequilibrio</w:t>
      </w:r>
      <w:r w:rsidR="0084796D" w:rsidRPr="00476423">
        <w:rPr>
          <w:rFonts w:ascii="Arial" w:hAnsi="Arial" w:cs="Arial"/>
          <w:b/>
          <w:bCs/>
          <w:sz w:val="26"/>
          <w:szCs w:val="26"/>
        </w:rPr>
        <w:t xml:space="preserve"> procesal</w:t>
      </w:r>
      <w:r w:rsidRPr="00476423">
        <w:rPr>
          <w:rFonts w:ascii="Arial" w:hAnsi="Arial" w:cs="Arial"/>
          <w:b/>
          <w:bCs/>
          <w:sz w:val="26"/>
          <w:szCs w:val="26"/>
        </w:rPr>
        <w:t xml:space="preserve"> </w:t>
      </w:r>
      <w:r w:rsidR="00B71E57" w:rsidRPr="00476423">
        <w:rPr>
          <w:rFonts w:ascii="Arial" w:hAnsi="Arial" w:cs="Arial"/>
          <w:b/>
          <w:bCs/>
          <w:sz w:val="26"/>
          <w:szCs w:val="26"/>
        </w:rPr>
        <w:t>en perjuicio de</w:t>
      </w:r>
      <w:r w:rsidRPr="00476423">
        <w:rPr>
          <w:rFonts w:ascii="Arial" w:hAnsi="Arial" w:cs="Arial"/>
          <w:b/>
          <w:bCs/>
          <w:sz w:val="26"/>
          <w:szCs w:val="26"/>
        </w:rPr>
        <w:t xml:space="preserve"> alguna de las partes</w:t>
      </w:r>
      <w:r w:rsidR="0084796D" w:rsidRPr="00476423">
        <w:rPr>
          <w:rFonts w:ascii="Arial" w:hAnsi="Arial" w:cs="Arial"/>
          <w:sz w:val="26"/>
          <w:szCs w:val="26"/>
        </w:rPr>
        <w:t>.</w:t>
      </w:r>
    </w:p>
    <w:p w14:paraId="430469CD" w14:textId="3D7F3A2A" w:rsidR="005338BC" w:rsidRPr="00476423" w:rsidRDefault="001D75DB"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Lo anterior,</w:t>
      </w:r>
      <w:r w:rsidR="0084796D" w:rsidRPr="00476423">
        <w:rPr>
          <w:rFonts w:ascii="Arial" w:hAnsi="Arial" w:cs="Arial"/>
          <w:sz w:val="26"/>
          <w:szCs w:val="26"/>
        </w:rPr>
        <w:t xml:space="preserve"> </w:t>
      </w:r>
      <w:r w:rsidR="0084796D" w:rsidRPr="00476423">
        <w:rPr>
          <w:rFonts w:ascii="Arial" w:hAnsi="Arial" w:cs="Arial"/>
          <w:b/>
          <w:bCs/>
          <w:sz w:val="26"/>
          <w:szCs w:val="26"/>
        </w:rPr>
        <w:t>desde el punto de vista de la parte oferente</w:t>
      </w:r>
      <w:r w:rsidR="0084796D" w:rsidRPr="00476423">
        <w:rPr>
          <w:rFonts w:ascii="Arial" w:hAnsi="Arial" w:cs="Arial"/>
          <w:sz w:val="26"/>
          <w:szCs w:val="26"/>
        </w:rPr>
        <w:t xml:space="preserve">, </w:t>
      </w:r>
      <w:r w:rsidR="00731028" w:rsidRPr="00476423">
        <w:rPr>
          <w:rFonts w:ascii="Arial" w:hAnsi="Arial" w:cs="Arial"/>
          <w:sz w:val="26"/>
          <w:szCs w:val="26"/>
        </w:rPr>
        <w:t xml:space="preserve">pues resulta aplicable a toda persona que haya rendido una entrevista ministerial y se ubique en los supuestos </w:t>
      </w:r>
      <w:r w:rsidR="001040BC" w:rsidRPr="00476423">
        <w:rPr>
          <w:rFonts w:ascii="Arial" w:hAnsi="Arial" w:cs="Arial"/>
          <w:sz w:val="26"/>
          <w:szCs w:val="26"/>
        </w:rPr>
        <w:t>establecidos en la norma</w:t>
      </w:r>
      <w:r w:rsidR="00731028" w:rsidRPr="00476423">
        <w:rPr>
          <w:rFonts w:ascii="Arial" w:hAnsi="Arial" w:cs="Arial"/>
          <w:sz w:val="26"/>
          <w:szCs w:val="26"/>
        </w:rPr>
        <w:t xml:space="preserve"> para que </w:t>
      </w:r>
      <w:r w:rsidR="00686E26" w:rsidRPr="00476423">
        <w:rPr>
          <w:rFonts w:ascii="Arial" w:hAnsi="Arial" w:cs="Arial"/>
          <w:sz w:val="26"/>
          <w:szCs w:val="26"/>
        </w:rPr>
        <w:t>opere la excepción</w:t>
      </w:r>
      <w:r w:rsidR="00606A2B" w:rsidRPr="00476423">
        <w:rPr>
          <w:rFonts w:ascii="Arial" w:hAnsi="Arial" w:cs="Arial"/>
          <w:sz w:val="26"/>
          <w:szCs w:val="26"/>
        </w:rPr>
        <w:t xml:space="preserve">, sin distinguir que forme parte de los elementos de convicción que sustenten la acusación o </w:t>
      </w:r>
      <w:r w:rsidR="00791008" w:rsidRPr="00476423">
        <w:rPr>
          <w:rFonts w:ascii="Arial" w:hAnsi="Arial" w:cs="Arial"/>
          <w:sz w:val="26"/>
          <w:szCs w:val="26"/>
        </w:rPr>
        <w:t xml:space="preserve">aquellos que participen de la </w:t>
      </w:r>
      <w:r w:rsidR="00606A2B" w:rsidRPr="00476423">
        <w:rPr>
          <w:rFonts w:ascii="Arial" w:hAnsi="Arial" w:cs="Arial"/>
          <w:sz w:val="26"/>
          <w:szCs w:val="26"/>
        </w:rPr>
        <w:t>hipótesis de la defensa</w:t>
      </w:r>
      <w:r w:rsidR="00791008" w:rsidRPr="00476423">
        <w:rPr>
          <w:rFonts w:ascii="Arial" w:hAnsi="Arial" w:cs="Arial"/>
          <w:sz w:val="26"/>
          <w:szCs w:val="26"/>
        </w:rPr>
        <w:t>.</w:t>
      </w:r>
      <w:r w:rsidR="00F9437D" w:rsidRPr="00476423">
        <w:rPr>
          <w:rFonts w:ascii="Arial" w:hAnsi="Arial" w:cs="Arial"/>
          <w:sz w:val="26"/>
          <w:szCs w:val="26"/>
        </w:rPr>
        <w:t xml:space="preserve"> </w:t>
      </w:r>
      <w:r w:rsidR="00791008" w:rsidRPr="00476423">
        <w:rPr>
          <w:rFonts w:ascii="Arial" w:hAnsi="Arial" w:cs="Arial"/>
          <w:sz w:val="26"/>
          <w:szCs w:val="26"/>
        </w:rPr>
        <w:t>L</w:t>
      </w:r>
      <w:r w:rsidR="00F9437D" w:rsidRPr="00476423">
        <w:rPr>
          <w:rFonts w:ascii="Arial" w:hAnsi="Arial" w:cs="Arial"/>
          <w:sz w:val="26"/>
          <w:szCs w:val="26"/>
        </w:rPr>
        <w:t>o que obedece al principio de igualdad procesal que deriva de los preceptos 20, apartado A, fracción V, segunda parte, constitucional</w:t>
      </w:r>
      <w:r w:rsidR="00F9437D" w:rsidRPr="00476423">
        <w:rPr>
          <w:rStyle w:val="Refdenotaalpie"/>
          <w:rFonts w:ascii="Arial" w:hAnsi="Arial" w:cs="Arial"/>
          <w:sz w:val="26"/>
          <w:szCs w:val="26"/>
        </w:rPr>
        <w:footnoteReference w:id="50"/>
      </w:r>
      <w:r w:rsidR="00F9437D" w:rsidRPr="00476423">
        <w:rPr>
          <w:rFonts w:ascii="Arial" w:hAnsi="Arial" w:cs="Arial"/>
          <w:sz w:val="26"/>
          <w:szCs w:val="26"/>
        </w:rPr>
        <w:t>, y 10, párrafo primero</w:t>
      </w:r>
      <w:r w:rsidR="005338BC" w:rsidRPr="00476423">
        <w:rPr>
          <w:rFonts w:ascii="Arial" w:hAnsi="Arial" w:cs="Arial"/>
          <w:sz w:val="26"/>
          <w:szCs w:val="26"/>
        </w:rPr>
        <w:t>,</w:t>
      </w:r>
      <w:r w:rsidR="00F9437D" w:rsidRPr="00476423">
        <w:rPr>
          <w:rFonts w:ascii="Arial" w:hAnsi="Arial" w:cs="Arial"/>
          <w:sz w:val="26"/>
          <w:szCs w:val="26"/>
        </w:rPr>
        <w:t xml:space="preserve"> del Código Nacional de Procedimientos Penales</w:t>
      </w:r>
      <w:r w:rsidR="00F9437D" w:rsidRPr="00476423">
        <w:rPr>
          <w:rStyle w:val="Refdenotaalpie"/>
          <w:rFonts w:ascii="Arial" w:hAnsi="Arial" w:cs="Arial"/>
          <w:sz w:val="26"/>
          <w:szCs w:val="26"/>
        </w:rPr>
        <w:footnoteReference w:id="51"/>
      </w:r>
      <w:r w:rsidR="00F9437D" w:rsidRPr="00476423">
        <w:rPr>
          <w:rFonts w:ascii="Arial" w:hAnsi="Arial" w:cs="Arial"/>
          <w:sz w:val="26"/>
          <w:szCs w:val="26"/>
        </w:rPr>
        <w:t>.</w:t>
      </w:r>
    </w:p>
    <w:p w14:paraId="5A8BE252" w14:textId="54E730BA" w:rsidR="00A4501B" w:rsidRPr="00476423" w:rsidRDefault="00B71E57"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Tampoco desde la </w:t>
      </w:r>
      <w:r w:rsidRPr="00476423">
        <w:rPr>
          <w:rFonts w:ascii="Arial" w:hAnsi="Arial" w:cs="Arial"/>
          <w:b/>
          <w:bCs/>
          <w:sz w:val="26"/>
          <w:szCs w:val="26"/>
        </w:rPr>
        <w:t>perspectiva de la persona</w:t>
      </w:r>
      <w:r w:rsidR="00C01E6E" w:rsidRPr="00476423">
        <w:rPr>
          <w:rFonts w:ascii="Arial" w:hAnsi="Arial" w:cs="Arial"/>
          <w:b/>
          <w:bCs/>
          <w:sz w:val="26"/>
          <w:szCs w:val="26"/>
        </w:rPr>
        <w:t xml:space="preserve"> sujeta al desahogo de la prueba</w:t>
      </w:r>
      <w:r w:rsidR="00C01E6E" w:rsidRPr="00476423">
        <w:rPr>
          <w:rFonts w:ascii="Arial" w:hAnsi="Arial" w:cs="Arial"/>
          <w:sz w:val="26"/>
          <w:szCs w:val="26"/>
        </w:rPr>
        <w:t xml:space="preserve">, pues conforme al diseño </w:t>
      </w:r>
      <w:r w:rsidR="00F9437D" w:rsidRPr="00476423">
        <w:rPr>
          <w:rFonts w:ascii="Arial" w:hAnsi="Arial" w:cs="Arial"/>
          <w:sz w:val="26"/>
          <w:szCs w:val="26"/>
        </w:rPr>
        <w:t>que ofrece el Código Nacional de Procedimientos Penales,</w:t>
      </w:r>
      <w:r w:rsidR="00A4501B" w:rsidRPr="00476423">
        <w:rPr>
          <w:rFonts w:ascii="Arial" w:hAnsi="Arial" w:cs="Arial"/>
          <w:sz w:val="26"/>
          <w:szCs w:val="26"/>
        </w:rPr>
        <w:t xml:space="preserve"> si bien se refiere a testigo o coinculpado, la lectura que debe darse a esta porción normativa es que </w:t>
      </w:r>
      <w:r w:rsidR="005216FE" w:rsidRPr="00476423">
        <w:rPr>
          <w:rFonts w:ascii="Arial" w:hAnsi="Arial" w:cs="Arial"/>
          <w:sz w:val="26"/>
          <w:szCs w:val="26"/>
        </w:rPr>
        <w:t>es aplicable</w:t>
      </w:r>
      <w:r w:rsidR="00A4501B" w:rsidRPr="00476423">
        <w:rPr>
          <w:rFonts w:ascii="Arial" w:hAnsi="Arial" w:cs="Arial"/>
          <w:sz w:val="26"/>
          <w:szCs w:val="26"/>
        </w:rPr>
        <w:t xml:space="preserve"> </w:t>
      </w:r>
      <w:r w:rsidR="005216FE" w:rsidRPr="00476423">
        <w:rPr>
          <w:rFonts w:ascii="Arial" w:hAnsi="Arial" w:cs="Arial"/>
          <w:sz w:val="26"/>
          <w:szCs w:val="26"/>
        </w:rPr>
        <w:t xml:space="preserve">a </w:t>
      </w:r>
      <w:r w:rsidR="00A4501B" w:rsidRPr="00476423">
        <w:rPr>
          <w:rFonts w:ascii="Arial" w:hAnsi="Arial" w:cs="Arial"/>
          <w:sz w:val="26"/>
          <w:szCs w:val="26"/>
        </w:rPr>
        <w:t>cualquier persona que cuente con la aptitud de poder ofrecer testimonio al juicio, de otra forma no sería razonable un tratamiento distinto.</w:t>
      </w:r>
    </w:p>
    <w:p w14:paraId="2A45D7E2" w14:textId="7B9B5EF8" w:rsidR="006A0481" w:rsidRPr="00476423" w:rsidRDefault="006A0481"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Esto, porque la calidad de víctima u ofendido es necesaria para determinar los derechos que le asisten como parte en el proceso, pero no afecta la forma en que emite testimonio, lo cual debe seguir las reglas generales que establece esa norma para la obtención de ese medio de prueba.</w:t>
      </w:r>
    </w:p>
    <w:p w14:paraId="183022A6" w14:textId="71667D13" w:rsidR="00A4501B" w:rsidRPr="00476423" w:rsidRDefault="00A4501B"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En efecto, cualquier persona, sea coinculpad</w:t>
      </w:r>
      <w:r w:rsidR="00EB55DF" w:rsidRPr="00476423">
        <w:rPr>
          <w:rFonts w:ascii="Arial" w:hAnsi="Arial" w:cs="Arial"/>
          <w:sz w:val="26"/>
          <w:szCs w:val="26"/>
        </w:rPr>
        <w:t>a</w:t>
      </w:r>
      <w:r w:rsidRPr="00476423">
        <w:rPr>
          <w:rFonts w:ascii="Arial" w:hAnsi="Arial" w:cs="Arial"/>
          <w:sz w:val="26"/>
          <w:szCs w:val="26"/>
        </w:rPr>
        <w:t>, ofendid</w:t>
      </w:r>
      <w:r w:rsidR="00EB55DF" w:rsidRPr="00476423">
        <w:rPr>
          <w:rFonts w:ascii="Arial" w:hAnsi="Arial" w:cs="Arial"/>
          <w:sz w:val="26"/>
          <w:szCs w:val="26"/>
        </w:rPr>
        <w:t>a</w:t>
      </w:r>
      <w:r w:rsidRPr="00476423">
        <w:rPr>
          <w:rFonts w:ascii="Arial" w:hAnsi="Arial" w:cs="Arial"/>
          <w:sz w:val="26"/>
          <w:szCs w:val="26"/>
        </w:rPr>
        <w:t xml:space="preserve"> o víctima, aporta su testimonio para esclarecer los hechos, </w:t>
      </w:r>
      <w:r w:rsidR="00EB55DF" w:rsidRPr="00476423">
        <w:rPr>
          <w:rFonts w:ascii="Arial" w:hAnsi="Arial" w:cs="Arial"/>
          <w:sz w:val="26"/>
          <w:szCs w:val="26"/>
        </w:rPr>
        <w:t xml:space="preserve">al respecto, </w:t>
      </w:r>
      <w:r w:rsidRPr="00476423">
        <w:rPr>
          <w:rFonts w:ascii="Arial" w:hAnsi="Arial" w:cs="Arial"/>
          <w:sz w:val="26"/>
          <w:szCs w:val="26"/>
        </w:rPr>
        <w:t xml:space="preserve">el Código Nacional de Procedimientos Penales en </w:t>
      </w:r>
      <w:r w:rsidR="005A1C03" w:rsidRPr="00476423">
        <w:rPr>
          <w:rFonts w:ascii="Arial" w:hAnsi="Arial" w:cs="Arial"/>
          <w:sz w:val="26"/>
          <w:szCs w:val="26"/>
        </w:rPr>
        <w:t>el Capítulo IV, de título “DISPOSICIONES GENERALES DE LA PRUEBA”,</w:t>
      </w:r>
      <w:r w:rsidRPr="00476423">
        <w:rPr>
          <w:rFonts w:ascii="Arial" w:hAnsi="Arial" w:cs="Arial"/>
          <w:sz w:val="26"/>
          <w:szCs w:val="26"/>
        </w:rPr>
        <w:t xml:space="preserve"> </w:t>
      </w:r>
      <w:r w:rsidR="005A1C03" w:rsidRPr="00476423">
        <w:rPr>
          <w:rFonts w:ascii="Arial" w:hAnsi="Arial" w:cs="Arial"/>
          <w:sz w:val="26"/>
          <w:szCs w:val="26"/>
        </w:rPr>
        <w:t>Sección I, denominada “Prueba testimonial”</w:t>
      </w:r>
      <w:r w:rsidR="005A1C03" w:rsidRPr="00476423">
        <w:rPr>
          <w:rStyle w:val="Refdenotaalpie"/>
          <w:rFonts w:ascii="Arial" w:hAnsi="Arial" w:cs="Arial"/>
          <w:sz w:val="26"/>
          <w:szCs w:val="26"/>
        </w:rPr>
        <w:footnoteReference w:id="52"/>
      </w:r>
      <w:r w:rsidR="005A1C03" w:rsidRPr="00476423">
        <w:rPr>
          <w:rFonts w:ascii="Arial" w:hAnsi="Arial" w:cs="Arial"/>
          <w:sz w:val="26"/>
          <w:szCs w:val="26"/>
        </w:rPr>
        <w:t>,</w:t>
      </w:r>
      <w:r w:rsidR="00A032B5" w:rsidRPr="00476423">
        <w:rPr>
          <w:rFonts w:ascii="Arial" w:hAnsi="Arial" w:cs="Arial"/>
          <w:sz w:val="26"/>
          <w:szCs w:val="26"/>
        </w:rPr>
        <w:t xml:space="preserve"> así como su Sección III, relativa a “Disposiciones generales del interrogatorio y contrainterrogatorio”</w:t>
      </w:r>
      <w:r w:rsidR="00A032B5" w:rsidRPr="00476423">
        <w:rPr>
          <w:rStyle w:val="Refdenotaalpie"/>
          <w:rFonts w:ascii="Arial" w:hAnsi="Arial" w:cs="Arial"/>
          <w:sz w:val="26"/>
          <w:szCs w:val="26"/>
        </w:rPr>
        <w:footnoteReference w:id="53"/>
      </w:r>
      <w:r w:rsidR="00A032B5" w:rsidRPr="00476423">
        <w:rPr>
          <w:rFonts w:ascii="Arial" w:hAnsi="Arial" w:cs="Arial"/>
          <w:sz w:val="26"/>
          <w:szCs w:val="26"/>
        </w:rPr>
        <w:t>,</w:t>
      </w:r>
      <w:r w:rsidR="005A1C03" w:rsidRPr="00476423">
        <w:rPr>
          <w:rFonts w:ascii="Arial" w:hAnsi="Arial" w:cs="Arial"/>
          <w:sz w:val="26"/>
          <w:szCs w:val="26"/>
        </w:rPr>
        <w:t xml:space="preserve"> </w:t>
      </w:r>
      <w:r w:rsidRPr="00476423">
        <w:rPr>
          <w:rFonts w:ascii="Arial" w:hAnsi="Arial" w:cs="Arial"/>
          <w:sz w:val="26"/>
          <w:szCs w:val="26"/>
        </w:rPr>
        <w:t>no otorga</w:t>
      </w:r>
      <w:r w:rsidR="00A032B5" w:rsidRPr="00476423">
        <w:rPr>
          <w:rFonts w:ascii="Arial" w:hAnsi="Arial" w:cs="Arial"/>
          <w:sz w:val="26"/>
          <w:szCs w:val="26"/>
        </w:rPr>
        <w:t>n</w:t>
      </w:r>
      <w:r w:rsidRPr="00476423">
        <w:rPr>
          <w:rFonts w:ascii="Arial" w:hAnsi="Arial" w:cs="Arial"/>
          <w:sz w:val="26"/>
          <w:szCs w:val="26"/>
        </w:rPr>
        <w:t xml:space="preserve"> distinción sobre la forma en que </w:t>
      </w:r>
      <w:r w:rsidR="005A1C03" w:rsidRPr="00476423">
        <w:rPr>
          <w:rFonts w:ascii="Arial" w:hAnsi="Arial" w:cs="Arial"/>
          <w:sz w:val="26"/>
          <w:szCs w:val="26"/>
        </w:rPr>
        <w:t xml:space="preserve">debe declarar en juicio </w:t>
      </w:r>
      <w:r w:rsidR="00D30244" w:rsidRPr="00476423">
        <w:rPr>
          <w:rFonts w:ascii="Arial" w:hAnsi="Arial" w:cs="Arial"/>
          <w:sz w:val="26"/>
          <w:szCs w:val="26"/>
        </w:rPr>
        <w:t xml:space="preserve">cada </w:t>
      </w:r>
      <w:r w:rsidR="00EB55DF" w:rsidRPr="00476423">
        <w:rPr>
          <w:rFonts w:ascii="Arial" w:hAnsi="Arial" w:cs="Arial"/>
          <w:sz w:val="26"/>
          <w:szCs w:val="26"/>
        </w:rPr>
        <w:t>persona atendiendo a su calidad en el asunto</w:t>
      </w:r>
      <w:r w:rsidRPr="00476423">
        <w:rPr>
          <w:rFonts w:ascii="Arial" w:hAnsi="Arial" w:cs="Arial"/>
          <w:sz w:val="26"/>
          <w:szCs w:val="26"/>
        </w:rPr>
        <w:t xml:space="preserve">, salvo </w:t>
      </w:r>
      <w:r w:rsidR="00E95995" w:rsidRPr="00476423">
        <w:rPr>
          <w:rFonts w:ascii="Arial" w:hAnsi="Arial" w:cs="Arial"/>
          <w:sz w:val="26"/>
          <w:szCs w:val="26"/>
        </w:rPr>
        <w:t>para</w:t>
      </w:r>
      <w:r w:rsidRPr="00476423">
        <w:rPr>
          <w:rFonts w:ascii="Arial" w:hAnsi="Arial" w:cs="Arial"/>
          <w:sz w:val="26"/>
          <w:szCs w:val="26"/>
        </w:rPr>
        <w:t xml:space="preserve"> aspectos muy específicos, como cuando se requiere proteger la identidad de un menor de edad o </w:t>
      </w:r>
      <w:r w:rsidR="005A1C03" w:rsidRPr="00476423">
        <w:rPr>
          <w:rFonts w:ascii="Arial" w:hAnsi="Arial" w:cs="Arial"/>
          <w:sz w:val="26"/>
          <w:szCs w:val="26"/>
        </w:rPr>
        <w:t xml:space="preserve">evitar su </w:t>
      </w:r>
      <w:r w:rsidRPr="00476423">
        <w:rPr>
          <w:rFonts w:ascii="Arial" w:hAnsi="Arial" w:cs="Arial"/>
          <w:sz w:val="26"/>
          <w:szCs w:val="26"/>
        </w:rPr>
        <w:t xml:space="preserve">revictimización, en cuyo caso, el propio ordenamiento dispone de tratamientos </w:t>
      </w:r>
      <w:r w:rsidR="00D30244" w:rsidRPr="00476423">
        <w:rPr>
          <w:rFonts w:ascii="Arial" w:hAnsi="Arial" w:cs="Arial"/>
          <w:sz w:val="26"/>
          <w:szCs w:val="26"/>
        </w:rPr>
        <w:t>adecuados</w:t>
      </w:r>
      <w:r w:rsidRPr="00476423">
        <w:rPr>
          <w:rFonts w:ascii="Arial" w:hAnsi="Arial" w:cs="Arial"/>
          <w:sz w:val="26"/>
          <w:szCs w:val="26"/>
        </w:rPr>
        <w:t xml:space="preserve"> de protección</w:t>
      </w:r>
      <w:r w:rsidR="00D30244" w:rsidRPr="00476423">
        <w:rPr>
          <w:rStyle w:val="Refdenotaalpie"/>
          <w:rFonts w:ascii="Arial" w:hAnsi="Arial" w:cs="Arial"/>
          <w:sz w:val="26"/>
          <w:szCs w:val="26"/>
        </w:rPr>
        <w:footnoteReference w:id="54"/>
      </w:r>
      <w:r w:rsidRPr="00476423">
        <w:rPr>
          <w:rFonts w:ascii="Arial" w:hAnsi="Arial" w:cs="Arial"/>
          <w:sz w:val="26"/>
          <w:szCs w:val="26"/>
        </w:rPr>
        <w:t>.</w:t>
      </w:r>
      <w:r w:rsidR="003B03A2" w:rsidRPr="00476423">
        <w:rPr>
          <w:rFonts w:ascii="Arial" w:hAnsi="Arial" w:cs="Arial"/>
          <w:sz w:val="26"/>
          <w:szCs w:val="26"/>
        </w:rPr>
        <w:t xml:space="preserve"> Estos últimos supuestos también se ubican dentro de la sección relacionada con la prueba testimonial como “Testimonios especiales”. </w:t>
      </w:r>
    </w:p>
    <w:p w14:paraId="01B3652D" w14:textId="3F38D2AF" w:rsidR="00341471" w:rsidRPr="00476423" w:rsidRDefault="00A4501B"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Es así que al establecer la norma secundaria un capítulo para obtener testimonio</w:t>
      </w:r>
      <w:r w:rsidR="00341471" w:rsidRPr="00476423">
        <w:rPr>
          <w:rFonts w:ascii="Arial" w:hAnsi="Arial" w:cs="Arial"/>
          <w:sz w:val="26"/>
          <w:szCs w:val="26"/>
        </w:rPr>
        <w:t>s</w:t>
      </w:r>
      <w:r w:rsidRPr="00476423">
        <w:rPr>
          <w:rFonts w:ascii="Arial" w:hAnsi="Arial" w:cs="Arial"/>
          <w:sz w:val="26"/>
          <w:szCs w:val="26"/>
        </w:rPr>
        <w:t xml:space="preserve"> se refiere a ese medio de prueba en general, </w:t>
      </w:r>
      <w:r w:rsidR="00EB55DF" w:rsidRPr="00476423">
        <w:rPr>
          <w:rFonts w:ascii="Arial" w:hAnsi="Arial" w:cs="Arial"/>
          <w:sz w:val="26"/>
          <w:szCs w:val="26"/>
        </w:rPr>
        <w:t>con independencia de la calidad que tenga reconocida esa persona en el proceso. D</w:t>
      </w:r>
      <w:r w:rsidRPr="00476423">
        <w:rPr>
          <w:rFonts w:ascii="Arial" w:hAnsi="Arial" w:cs="Arial"/>
          <w:sz w:val="26"/>
          <w:szCs w:val="26"/>
        </w:rPr>
        <w:t xml:space="preserve">e considerarse lo contrario se llegaría al absurdo de establecer que la víctima u ofendido, los menores de edad, o cualquier otra persona como los coinculpados o peritos no pueden rendir testimonio en audiencia porque no </w:t>
      </w:r>
      <w:r w:rsidR="003B03A2" w:rsidRPr="00476423">
        <w:rPr>
          <w:rFonts w:ascii="Arial" w:hAnsi="Arial" w:cs="Arial"/>
          <w:sz w:val="26"/>
          <w:szCs w:val="26"/>
        </w:rPr>
        <w:t xml:space="preserve">existe </w:t>
      </w:r>
      <w:r w:rsidRPr="00476423">
        <w:rPr>
          <w:rFonts w:ascii="Arial" w:hAnsi="Arial" w:cs="Arial"/>
          <w:sz w:val="26"/>
          <w:szCs w:val="26"/>
        </w:rPr>
        <w:t xml:space="preserve">un capítulo en el ordenamiento que sea específico para </w:t>
      </w:r>
      <w:r w:rsidR="00EB55DF" w:rsidRPr="00476423">
        <w:rPr>
          <w:rFonts w:ascii="Arial" w:hAnsi="Arial" w:cs="Arial"/>
          <w:sz w:val="26"/>
          <w:szCs w:val="26"/>
        </w:rPr>
        <w:t xml:space="preserve">el desahogo de </w:t>
      </w:r>
      <w:r w:rsidRPr="00476423">
        <w:rPr>
          <w:rFonts w:ascii="Arial" w:hAnsi="Arial" w:cs="Arial"/>
          <w:sz w:val="26"/>
          <w:szCs w:val="26"/>
        </w:rPr>
        <w:t>cada uno de ellos.</w:t>
      </w:r>
    </w:p>
    <w:p w14:paraId="22EDB745" w14:textId="0DA6A473" w:rsidR="005338BC" w:rsidRPr="00476423" w:rsidRDefault="003B03A2"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Lo anterior se refuerza con el diseño </w:t>
      </w:r>
      <w:r w:rsidR="00341471" w:rsidRPr="00476423">
        <w:rPr>
          <w:rFonts w:ascii="Arial" w:hAnsi="Arial" w:cs="Arial"/>
          <w:sz w:val="26"/>
          <w:szCs w:val="26"/>
        </w:rPr>
        <w:t xml:space="preserve">establecido en la norma, </w:t>
      </w:r>
      <w:r w:rsidRPr="00476423">
        <w:rPr>
          <w:rFonts w:ascii="Arial" w:hAnsi="Arial" w:cs="Arial"/>
          <w:sz w:val="26"/>
          <w:szCs w:val="26"/>
        </w:rPr>
        <w:t xml:space="preserve">en el que se brinda dos tratamientos cuando las personas involucradas en el proceso cuentan con </w:t>
      </w:r>
      <w:r w:rsidR="00341471" w:rsidRPr="00476423">
        <w:rPr>
          <w:rFonts w:ascii="Arial" w:hAnsi="Arial" w:cs="Arial"/>
          <w:sz w:val="26"/>
          <w:szCs w:val="26"/>
        </w:rPr>
        <w:t xml:space="preserve">un trastorno </w:t>
      </w:r>
      <w:r w:rsidR="00911CEC" w:rsidRPr="00476423">
        <w:rPr>
          <w:rFonts w:ascii="Arial" w:hAnsi="Arial" w:cs="Arial"/>
          <w:sz w:val="26"/>
          <w:szCs w:val="26"/>
        </w:rPr>
        <w:t>mental</w:t>
      </w:r>
      <w:r w:rsidRPr="00476423">
        <w:rPr>
          <w:rFonts w:ascii="Arial" w:hAnsi="Arial" w:cs="Arial"/>
          <w:sz w:val="26"/>
          <w:szCs w:val="26"/>
        </w:rPr>
        <w:t xml:space="preserve">: a) cuando se trata </w:t>
      </w:r>
      <w:r w:rsidR="00815A82" w:rsidRPr="00476423">
        <w:rPr>
          <w:rFonts w:ascii="Arial" w:hAnsi="Arial" w:cs="Arial"/>
          <w:sz w:val="26"/>
          <w:szCs w:val="26"/>
        </w:rPr>
        <w:t xml:space="preserve">de </w:t>
      </w:r>
      <w:r w:rsidRPr="00476423">
        <w:rPr>
          <w:rFonts w:ascii="Arial" w:hAnsi="Arial" w:cs="Arial"/>
          <w:sz w:val="26"/>
          <w:szCs w:val="26"/>
        </w:rPr>
        <w:t xml:space="preserve">alguien que deba rendir testimonio en juicio y se actualizan las condiciones que constituyen la excepción que se analiza; y b) cuando quien sufre esa afectación es la persona imputada, en cuyo caso, </w:t>
      </w:r>
      <w:r w:rsidR="00D30244" w:rsidRPr="00476423">
        <w:rPr>
          <w:rFonts w:ascii="Arial" w:hAnsi="Arial" w:cs="Arial"/>
          <w:sz w:val="26"/>
          <w:szCs w:val="26"/>
        </w:rPr>
        <w:t xml:space="preserve">se suspenderá del procedimiento conforme al artículo </w:t>
      </w:r>
      <w:r w:rsidR="00911CEC" w:rsidRPr="00476423">
        <w:rPr>
          <w:rFonts w:ascii="Arial" w:hAnsi="Arial" w:cs="Arial"/>
          <w:sz w:val="26"/>
          <w:szCs w:val="26"/>
        </w:rPr>
        <w:t>331, fracción III,</w:t>
      </w:r>
      <w:r w:rsidR="00341471" w:rsidRPr="00476423">
        <w:rPr>
          <w:rFonts w:ascii="Arial" w:hAnsi="Arial" w:cs="Arial"/>
          <w:sz w:val="26"/>
          <w:szCs w:val="26"/>
        </w:rPr>
        <w:t xml:space="preserve"> </w:t>
      </w:r>
      <w:r w:rsidR="00D30244" w:rsidRPr="00476423">
        <w:rPr>
          <w:rFonts w:ascii="Arial" w:hAnsi="Arial" w:cs="Arial"/>
          <w:sz w:val="26"/>
          <w:szCs w:val="26"/>
        </w:rPr>
        <w:t>del Código Nacional de Procedimientos Penales</w:t>
      </w:r>
      <w:r w:rsidR="00D30244" w:rsidRPr="00476423">
        <w:rPr>
          <w:rStyle w:val="Refdenotaalpie"/>
          <w:rFonts w:ascii="Arial" w:hAnsi="Arial" w:cs="Arial"/>
          <w:sz w:val="26"/>
          <w:szCs w:val="26"/>
        </w:rPr>
        <w:footnoteReference w:id="55"/>
      </w:r>
      <w:r w:rsidR="0057399E" w:rsidRPr="00476423">
        <w:rPr>
          <w:rFonts w:ascii="Arial" w:hAnsi="Arial" w:cs="Arial"/>
          <w:sz w:val="26"/>
          <w:szCs w:val="26"/>
        </w:rPr>
        <w:t>.</w:t>
      </w:r>
      <w:r w:rsidR="005216FE" w:rsidRPr="00476423">
        <w:rPr>
          <w:rFonts w:ascii="Arial" w:hAnsi="Arial" w:cs="Arial"/>
          <w:sz w:val="26"/>
          <w:szCs w:val="26"/>
        </w:rPr>
        <w:t xml:space="preserve"> </w:t>
      </w:r>
      <w:r w:rsidR="0057399E" w:rsidRPr="00476423">
        <w:rPr>
          <w:rFonts w:ascii="Arial" w:hAnsi="Arial" w:cs="Arial"/>
          <w:sz w:val="26"/>
          <w:szCs w:val="26"/>
        </w:rPr>
        <w:t xml:space="preserve">En caso de que sea declarado inimputable </w:t>
      </w:r>
      <w:r w:rsidR="005216FE" w:rsidRPr="00476423">
        <w:rPr>
          <w:rFonts w:ascii="Arial" w:hAnsi="Arial" w:cs="Arial"/>
          <w:sz w:val="26"/>
          <w:szCs w:val="26"/>
        </w:rPr>
        <w:t xml:space="preserve">se </w:t>
      </w:r>
      <w:r w:rsidR="00D30244" w:rsidRPr="00476423">
        <w:rPr>
          <w:rFonts w:ascii="Arial" w:hAnsi="Arial" w:cs="Arial"/>
          <w:sz w:val="26"/>
          <w:szCs w:val="26"/>
        </w:rPr>
        <w:t xml:space="preserve">continuará </w:t>
      </w:r>
      <w:r w:rsidR="0057399E" w:rsidRPr="00476423">
        <w:rPr>
          <w:rFonts w:ascii="Arial" w:hAnsi="Arial" w:cs="Arial"/>
          <w:sz w:val="26"/>
          <w:szCs w:val="26"/>
        </w:rPr>
        <w:t>con el procedimiento aplicando los ajustes relativos a su condición</w:t>
      </w:r>
      <w:r w:rsidR="00D30244" w:rsidRPr="00476423">
        <w:rPr>
          <w:rFonts w:ascii="Arial" w:hAnsi="Arial" w:cs="Arial"/>
          <w:sz w:val="26"/>
          <w:szCs w:val="26"/>
        </w:rPr>
        <w:t>,</w:t>
      </w:r>
      <w:r w:rsidR="005216FE" w:rsidRPr="00476423">
        <w:rPr>
          <w:rFonts w:ascii="Arial" w:hAnsi="Arial" w:cs="Arial"/>
          <w:sz w:val="26"/>
          <w:szCs w:val="26"/>
        </w:rPr>
        <w:t xml:space="preserve"> para </w:t>
      </w:r>
      <w:r w:rsidR="0057399E" w:rsidRPr="00476423">
        <w:rPr>
          <w:rFonts w:ascii="Arial" w:hAnsi="Arial" w:cs="Arial"/>
          <w:sz w:val="26"/>
          <w:szCs w:val="26"/>
        </w:rPr>
        <w:t xml:space="preserve">el </w:t>
      </w:r>
      <w:r w:rsidR="005216FE" w:rsidRPr="00476423">
        <w:rPr>
          <w:rFonts w:ascii="Arial" w:hAnsi="Arial" w:cs="Arial"/>
          <w:sz w:val="26"/>
          <w:szCs w:val="26"/>
        </w:rPr>
        <w:t>efecto de establecer la existencia del delito y la responsabilidad penal, además de fijar las reparaciones correspondientes a la parte ofendida y</w:t>
      </w:r>
      <w:r w:rsidR="0057399E" w:rsidRPr="00476423">
        <w:rPr>
          <w:rFonts w:ascii="Arial" w:hAnsi="Arial" w:cs="Arial"/>
          <w:sz w:val="26"/>
          <w:szCs w:val="26"/>
        </w:rPr>
        <w:t xml:space="preserve"> le serán impuestas las medidas de seguridad procedentes</w:t>
      </w:r>
      <w:r w:rsidR="004837AA" w:rsidRPr="00476423">
        <w:rPr>
          <w:rFonts w:ascii="Arial" w:hAnsi="Arial" w:cs="Arial"/>
          <w:sz w:val="26"/>
          <w:szCs w:val="26"/>
        </w:rPr>
        <w:t>. T</w:t>
      </w:r>
      <w:r w:rsidR="005216FE" w:rsidRPr="00476423">
        <w:rPr>
          <w:rFonts w:ascii="Arial" w:hAnsi="Arial" w:cs="Arial"/>
          <w:sz w:val="26"/>
          <w:szCs w:val="26"/>
        </w:rPr>
        <w:t xml:space="preserve">odo ello </w:t>
      </w:r>
      <w:r w:rsidR="00D30244" w:rsidRPr="00476423">
        <w:rPr>
          <w:rFonts w:ascii="Arial" w:hAnsi="Arial" w:cs="Arial"/>
          <w:sz w:val="26"/>
          <w:szCs w:val="26"/>
        </w:rPr>
        <w:t xml:space="preserve">de acuerdo con el </w:t>
      </w:r>
      <w:r w:rsidR="0057399E" w:rsidRPr="00476423">
        <w:rPr>
          <w:rFonts w:ascii="Arial" w:hAnsi="Arial" w:cs="Arial"/>
          <w:sz w:val="26"/>
          <w:szCs w:val="26"/>
        </w:rPr>
        <w:t>Título IX, “</w:t>
      </w:r>
      <w:r w:rsidR="004837AA" w:rsidRPr="00476423">
        <w:rPr>
          <w:rFonts w:ascii="Arial" w:hAnsi="Arial" w:cs="Arial"/>
          <w:sz w:val="26"/>
          <w:szCs w:val="26"/>
        </w:rPr>
        <w:t>PERSONAS INIMPUTABLES</w:t>
      </w:r>
      <w:r w:rsidR="0057399E" w:rsidRPr="00476423">
        <w:rPr>
          <w:rFonts w:ascii="Arial" w:hAnsi="Arial" w:cs="Arial"/>
          <w:sz w:val="26"/>
          <w:szCs w:val="26"/>
        </w:rPr>
        <w:t>”, Capítulo Único, denominado “</w:t>
      </w:r>
      <w:r w:rsidR="004837AA" w:rsidRPr="00476423">
        <w:rPr>
          <w:rFonts w:ascii="Arial" w:hAnsi="Arial" w:cs="Arial"/>
          <w:sz w:val="26"/>
          <w:szCs w:val="26"/>
        </w:rPr>
        <w:t>PROCEDIMIENTO PARA PERSONAS INIMPUTABLES</w:t>
      </w:r>
      <w:r w:rsidR="0057399E" w:rsidRPr="00476423">
        <w:rPr>
          <w:rFonts w:ascii="Arial" w:hAnsi="Arial" w:cs="Arial"/>
          <w:sz w:val="26"/>
          <w:szCs w:val="26"/>
        </w:rPr>
        <w:t xml:space="preserve">”, </w:t>
      </w:r>
      <w:r w:rsidR="00D30244" w:rsidRPr="00476423">
        <w:rPr>
          <w:rFonts w:ascii="Arial" w:hAnsi="Arial" w:cs="Arial"/>
          <w:sz w:val="26"/>
          <w:szCs w:val="26"/>
        </w:rPr>
        <w:t>de dicho código</w:t>
      </w:r>
      <w:r w:rsidR="00D30244" w:rsidRPr="00476423">
        <w:rPr>
          <w:rStyle w:val="Refdenotaalpie"/>
          <w:rFonts w:ascii="Arial" w:hAnsi="Arial" w:cs="Arial"/>
          <w:sz w:val="26"/>
          <w:szCs w:val="26"/>
        </w:rPr>
        <w:footnoteReference w:id="56"/>
      </w:r>
      <w:r w:rsidR="00D30244" w:rsidRPr="00476423">
        <w:rPr>
          <w:rFonts w:ascii="Arial" w:hAnsi="Arial" w:cs="Arial"/>
          <w:sz w:val="26"/>
          <w:szCs w:val="26"/>
        </w:rPr>
        <w:t>.</w:t>
      </w:r>
      <w:r w:rsidR="00341471" w:rsidRPr="00476423">
        <w:rPr>
          <w:rFonts w:ascii="Arial" w:hAnsi="Arial" w:cs="Arial"/>
          <w:sz w:val="26"/>
          <w:szCs w:val="26"/>
        </w:rPr>
        <w:t xml:space="preserve"> </w:t>
      </w:r>
      <w:r w:rsidR="00A4501B" w:rsidRPr="00476423">
        <w:rPr>
          <w:rFonts w:ascii="Arial" w:hAnsi="Arial" w:cs="Arial"/>
          <w:sz w:val="26"/>
          <w:szCs w:val="26"/>
        </w:rPr>
        <w:t xml:space="preserve">      </w:t>
      </w:r>
    </w:p>
    <w:p w14:paraId="32F03399" w14:textId="6DA5E81C" w:rsidR="005338BC" w:rsidRPr="00476423" w:rsidRDefault="0048303A"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Así,</w:t>
      </w:r>
      <w:r w:rsidR="00F55975" w:rsidRPr="00476423">
        <w:rPr>
          <w:rFonts w:ascii="Arial" w:hAnsi="Arial" w:cs="Arial"/>
          <w:sz w:val="26"/>
          <w:szCs w:val="26"/>
        </w:rPr>
        <w:t xml:space="preserve"> la hipótesis establecida en la fracción I del artículo 386 del Código Nacional de Procedimientos </w:t>
      </w:r>
      <w:r w:rsidR="005B05C5" w:rsidRPr="00476423">
        <w:rPr>
          <w:rFonts w:ascii="Arial" w:hAnsi="Arial" w:cs="Arial"/>
          <w:sz w:val="26"/>
          <w:szCs w:val="26"/>
        </w:rPr>
        <w:t>P</w:t>
      </w:r>
      <w:r w:rsidR="00F55975" w:rsidRPr="00476423">
        <w:rPr>
          <w:rFonts w:ascii="Arial" w:hAnsi="Arial" w:cs="Arial"/>
          <w:sz w:val="26"/>
          <w:szCs w:val="26"/>
        </w:rPr>
        <w:t>enales constituye una excepción</w:t>
      </w:r>
      <w:r w:rsidR="00C01E6E" w:rsidRPr="00476423">
        <w:rPr>
          <w:rFonts w:ascii="Arial" w:hAnsi="Arial" w:cs="Arial"/>
          <w:sz w:val="26"/>
          <w:szCs w:val="26"/>
        </w:rPr>
        <w:t xml:space="preserve"> </w:t>
      </w:r>
      <w:r w:rsidR="00F55975" w:rsidRPr="00476423">
        <w:rPr>
          <w:rFonts w:ascii="Arial" w:hAnsi="Arial" w:cs="Arial"/>
          <w:sz w:val="26"/>
          <w:szCs w:val="26"/>
        </w:rPr>
        <w:t>constitucionalmente válida a los principios de inmediación y contradicción</w:t>
      </w:r>
      <w:r w:rsidR="004837AA" w:rsidRPr="00476423">
        <w:rPr>
          <w:rFonts w:ascii="Arial" w:hAnsi="Arial" w:cs="Arial"/>
          <w:sz w:val="26"/>
          <w:szCs w:val="26"/>
        </w:rPr>
        <w:t xml:space="preserve">, </w:t>
      </w:r>
      <w:r w:rsidR="00F67EFE" w:rsidRPr="00476423">
        <w:rPr>
          <w:rFonts w:ascii="Arial" w:hAnsi="Arial" w:cs="Arial"/>
          <w:sz w:val="26"/>
          <w:szCs w:val="26"/>
        </w:rPr>
        <w:t xml:space="preserve">que cuenta con suficiente razonabilidad, puesto que </w:t>
      </w:r>
      <w:r w:rsidR="00C01E6E" w:rsidRPr="00476423">
        <w:rPr>
          <w:rFonts w:ascii="Arial" w:hAnsi="Arial" w:cs="Arial"/>
          <w:sz w:val="26"/>
          <w:szCs w:val="26"/>
        </w:rPr>
        <w:t xml:space="preserve">no </w:t>
      </w:r>
      <w:r w:rsidR="00E44328" w:rsidRPr="00476423">
        <w:rPr>
          <w:rFonts w:ascii="Arial" w:hAnsi="Arial" w:cs="Arial"/>
          <w:sz w:val="26"/>
          <w:szCs w:val="26"/>
        </w:rPr>
        <w:t>se sustenta en</w:t>
      </w:r>
      <w:r w:rsidR="00F55975" w:rsidRPr="00476423">
        <w:rPr>
          <w:rFonts w:ascii="Arial" w:hAnsi="Arial" w:cs="Arial"/>
          <w:sz w:val="26"/>
          <w:szCs w:val="26"/>
        </w:rPr>
        <w:t xml:space="preserve"> una decisión arbitraria del juzgador</w:t>
      </w:r>
      <w:r w:rsidR="00C01E6E" w:rsidRPr="00476423">
        <w:rPr>
          <w:rFonts w:ascii="Arial" w:hAnsi="Arial" w:cs="Arial"/>
          <w:sz w:val="26"/>
          <w:szCs w:val="26"/>
        </w:rPr>
        <w:t>,</w:t>
      </w:r>
      <w:r w:rsidR="004837AA" w:rsidRPr="00476423">
        <w:rPr>
          <w:rFonts w:ascii="Arial" w:hAnsi="Arial" w:cs="Arial"/>
          <w:sz w:val="26"/>
          <w:szCs w:val="26"/>
        </w:rPr>
        <w:t xml:space="preserve"> ni a la negligencia de esa persona o de alguna de las partes, </w:t>
      </w:r>
      <w:r w:rsidR="00C01E6E" w:rsidRPr="00476423">
        <w:rPr>
          <w:rFonts w:ascii="Arial" w:hAnsi="Arial" w:cs="Arial"/>
          <w:sz w:val="26"/>
          <w:szCs w:val="26"/>
        </w:rPr>
        <w:t xml:space="preserve">ya </w:t>
      </w:r>
      <w:r w:rsidR="009E7CB3" w:rsidRPr="00476423">
        <w:rPr>
          <w:rFonts w:ascii="Arial" w:hAnsi="Arial" w:cs="Arial"/>
          <w:sz w:val="26"/>
          <w:szCs w:val="26"/>
        </w:rPr>
        <w:t>que</w:t>
      </w:r>
      <w:r w:rsidR="00F55975" w:rsidRPr="00476423">
        <w:rPr>
          <w:rFonts w:ascii="Arial" w:hAnsi="Arial" w:cs="Arial"/>
          <w:sz w:val="26"/>
          <w:szCs w:val="26"/>
        </w:rPr>
        <w:t xml:space="preserve"> obedece a una condición eventual</w:t>
      </w:r>
      <w:r w:rsidR="00240751" w:rsidRPr="00476423">
        <w:rPr>
          <w:rFonts w:ascii="Arial" w:hAnsi="Arial" w:cs="Arial"/>
          <w:sz w:val="26"/>
          <w:szCs w:val="26"/>
        </w:rPr>
        <w:t>,</w:t>
      </w:r>
      <w:r w:rsidR="00E44328" w:rsidRPr="00476423">
        <w:rPr>
          <w:rFonts w:ascii="Arial" w:hAnsi="Arial" w:cs="Arial"/>
          <w:sz w:val="26"/>
          <w:szCs w:val="26"/>
        </w:rPr>
        <w:t xml:space="preserve"> debidamente comprobada </w:t>
      </w:r>
      <w:r w:rsidR="00F55975" w:rsidRPr="00476423">
        <w:rPr>
          <w:rFonts w:ascii="Arial" w:hAnsi="Arial" w:cs="Arial"/>
          <w:sz w:val="26"/>
          <w:szCs w:val="26"/>
        </w:rPr>
        <w:t xml:space="preserve">que impide justificadamente a una persona </w:t>
      </w:r>
      <w:r w:rsidR="00686E26" w:rsidRPr="00476423">
        <w:rPr>
          <w:rFonts w:ascii="Arial" w:hAnsi="Arial" w:cs="Arial"/>
          <w:sz w:val="26"/>
          <w:szCs w:val="26"/>
        </w:rPr>
        <w:t xml:space="preserve">cumplir con el deber de </w:t>
      </w:r>
      <w:r w:rsidR="00F55975" w:rsidRPr="00476423">
        <w:rPr>
          <w:rFonts w:ascii="Arial" w:hAnsi="Arial" w:cs="Arial"/>
          <w:sz w:val="26"/>
          <w:szCs w:val="26"/>
        </w:rPr>
        <w:t xml:space="preserve">rendir su testimonio </w:t>
      </w:r>
      <w:r w:rsidR="00100CE2" w:rsidRPr="00476423">
        <w:rPr>
          <w:rFonts w:ascii="Arial" w:hAnsi="Arial" w:cs="Arial"/>
          <w:sz w:val="26"/>
          <w:szCs w:val="26"/>
        </w:rPr>
        <w:t>en juici</w:t>
      </w:r>
      <w:r w:rsidR="00686E26" w:rsidRPr="00476423">
        <w:rPr>
          <w:rFonts w:ascii="Arial" w:hAnsi="Arial" w:cs="Arial"/>
          <w:sz w:val="26"/>
          <w:szCs w:val="26"/>
        </w:rPr>
        <w:t>o</w:t>
      </w:r>
      <w:r w:rsidR="004837AA" w:rsidRPr="00476423">
        <w:rPr>
          <w:rFonts w:ascii="Arial" w:hAnsi="Arial" w:cs="Arial"/>
          <w:sz w:val="26"/>
          <w:szCs w:val="26"/>
        </w:rPr>
        <w:t xml:space="preserve">, de manera que la reproducción en juicio mediante lectura de su declaración anterior, </w:t>
      </w:r>
      <w:r w:rsidR="00686E26" w:rsidRPr="00476423">
        <w:rPr>
          <w:rFonts w:ascii="Arial" w:hAnsi="Arial" w:cs="Arial"/>
          <w:sz w:val="26"/>
          <w:szCs w:val="26"/>
        </w:rPr>
        <w:t>favorece el esclarecimiento de los hechos</w:t>
      </w:r>
      <w:r w:rsidR="004837AA" w:rsidRPr="00476423">
        <w:rPr>
          <w:rFonts w:ascii="Arial" w:hAnsi="Arial" w:cs="Arial"/>
          <w:sz w:val="26"/>
          <w:szCs w:val="26"/>
        </w:rPr>
        <w:t xml:space="preserve"> como parte de los objetivos constitucionales del sistema penal</w:t>
      </w:r>
      <w:r w:rsidR="00C01E6E" w:rsidRPr="00476423">
        <w:rPr>
          <w:rFonts w:ascii="Arial" w:hAnsi="Arial" w:cs="Arial"/>
          <w:sz w:val="26"/>
          <w:szCs w:val="26"/>
        </w:rPr>
        <w:t>.</w:t>
      </w:r>
    </w:p>
    <w:p w14:paraId="7E6B50DA" w14:textId="78921F62" w:rsidR="005338BC" w:rsidRPr="00476423" w:rsidRDefault="00C01E6E"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 xml:space="preserve">La excepción no impide que </w:t>
      </w:r>
      <w:r w:rsidR="00E44328" w:rsidRPr="00476423">
        <w:rPr>
          <w:rFonts w:ascii="Arial" w:hAnsi="Arial" w:cs="Arial"/>
          <w:sz w:val="26"/>
          <w:szCs w:val="26"/>
        </w:rPr>
        <w:t xml:space="preserve">la prueba incorporada por lectura </w:t>
      </w:r>
      <w:r w:rsidRPr="00476423">
        <w:rPr>
          <w:rFonts w:ascii="Arial" w:hAnsi="Arial" w:cs="Arial"/>
          <w:sz w:val="26"/>
          <w:szCs w:val="26"/>
        </w:rPr>
        <w:t xml:space="preserve">sea sometida </w:t>
      </w:r>
      <w:r w:rsidR="0041049B" w:rsidRPr="00476423">
        <w:rPr>
          <w:rFonts w:ascii="Arial" w:hAnsi="Arial" w:cs="Arial"/>
          <w:sz w:val="26"/>
          <w:szCs w:val="26"/>
        </w:rPr>
        <w:t xml:space="preserve">indirectamente </w:t>
      </w:r>
      <w:r w:rsidRPr="00476423">
        <w:rPr>
          <w:rFonts w:ascii="Arial" w:hAnsi="Arial" w:cs="Arial"/>
          <w:sz w:val="26"/>
          <w:szCs w:val="26"/>
        </w:rPr>
        <w:t xml:space="preserve">al contradictorio de las partes, pues </w:t>
      </w:r>
      <w:r w:rsidR="00686E26" w:rsidRPr="00476423">
        <w:rPr>
          <w:rFonts w:ascii="Arial" w:hAnsi="Arial" w:cs="Arial"/>
          <w:sz w:val="26"/>
          <w:szCs w:val="26"/>
        </w:rPr>
        <w:t>está sujeta a una efectiva</w:t>
      </w:r>
      <w:r w:rsidR="00100CE2" w:rsidRPr="00476423">
        <w:rPr>
          <w:rFonts w:ascii="Arial" w:hAnsi="Arial" w:cs="Arial"/>
          <w:sz w:val="26"/>
          <w:szCs w:val="26"/>
        </w:rPr>
        <w:t xml:space="preserve"> </w:t>
      </w:r>
      <w:r w:rsidRPr="00476423">
        <w:rPr>
          <w:rFonts w:ascii="Arial" w:hAnsi="Arial" w:cs="Arial"/>
          <w:sz w:val="26"/>
          <w:szCs w:val="26"/>
        </w:rPr>
        <w:t xml:space="preserve">refutación por parte de la defensa </w:t>
      </w:r>
      <w:r w:rsidR="004837AA" w:rsidRPr="00476423">
        <w:rPr>
          <w:rFonts w:ascii="Arial" w:hAnsi="Arial" w:cs="Arial"/>
          <w:sz w:val="26"/>
          <w:szCs w:val="26"/>
        </w:rPr>
        <w:t xml:space="preserve">en relación </w:t>
      </w:r>
      <w:r w:rsidRPr="00476423">
        <w:rPr>
          <w:rFonts w:ascii="Arial" w:hAnsi="Arial" w:cs="Arial"/>
          <w:sz w:val="26"/>
          <w:szCs w:val="26"/>
        </w:rPr>
        <w:t xml:space="preserve">con los restantes elementos aportados al juicio, tampoco </w:t>
      </w:r>
      <w:r w:rsidR="004837AA" w:rsidRPr="00476423">
        <w:rPr>
          <w:rFonts w:ascii="Arial" w:hAnsi="Arial" w:cs="Arial"/>
          <w:sz w:val="26"/>
          <w:szCs w:val="26"/>
        </w:rPr>
        <w:t>exime</w:t>
      </w:r>
      <w:r w:rsidR="00E44328" w:rsidRPr="00476423">
        <w:rPr>
          <w:rFonts w:ascii="Arial" w:hAnsi="Arial" w:cs="Arial"/>
          <w:sz w:val="26"/>
          <w:szCs w:val="26"/>
        </w:rPr>
        <w:t xml:space="preserve"> e</w:t>
      </w:r>
      <w:r w:rsidRPr="00476423">
        <w:rPr>
          <w:rFonts w:ascii="Arial" w:hAnsi="Arial" w:cs="Arial"/>
          <w:sz w:val="26"/>
          <w:szCs w:val="26"/>
        </w:rPr>
        <w:t xml:space="preserve">l deber de su </w:t>
      </w:r>
      <w:r w:rsidR="00100CE2" w:rsidRPr="00476423">
        <w:rPr>
          <w:rFonts w:ascii="Arial" w:hAnsi="Arial" w:cs="Arial"/>
          <w:sz w:val="26"/>
          <w:szCs w:val="26"/>
        </w:rPr>
        <w:t>comprobación</w:t>
      </w:r>
      <w:r w:rsidRPr="00476423">
        <w:rPr>
          <w:rFonts w:ascii="Arial" w:hAnsi="Arial" w:cs="Arial"/>
          <w:sz w:val="26"/>
          <w:szCs w:val="26"/>
        </w:rPr>
        <w:t>,</w:t>
      </w:r>
      <w:r w:rsidR="00686E26" w:rsidRPr="00476423">
        <w:rPr>
          <w:rFonts w:ascii="Arial" w:hAnsi="Arial" w:cs="Arial"/>
          <w:sz w:val="26"/>
          <w:szCs w:val="26"/>
        </w:rPr>
        <w:t xml:space="preserve"> si se tratare de </w:t>
      </w:r>
      <w:r w:rsidR="004837AA" w:rsidRPr="00476423">
        <w:rPr>
          <w:rFonts w:ascii="Arial" w:hAnsi="Arial" w:cs="Arial"/>
          <w:sz w:val="26"/>
          <w:szCs w:val="26"/>
        </w:rPr>
        <w:t xml:space="preserve">un </w:t>
      </w:r>
      <w:r w:rsidR="00686E26" w:rsidRPr="00476423">
        <w:rPr>
          <w:rFonts w:ascii="Arial" w:hAnsi="Arial" w:cs="Arial"/>
          <w:sz w:val="26"/>
          <w:szCs w:val="26"/>
        </w:rPr>
        <w:t xml:space="preserve">elemento de convicción aportado por la </w:t>
      </w:r>
      <w:r w:rsidR="004837AA" w:rsidRPr="00476423">
        <w:rPr>
          <w:rFonts w:ascii="Arial" w:hAnsi="Arial" w:cs="Arial"/>
          <w:sz w:val="26"/>
          <w:szCs w:val="26"/>
        </w:rPr>
        <w:t>f</w:t>
      </w:r>
      <w:r w:rsidR="00686E26" w:rsidRPr="00476423">
        <w:rPr>
          <w:rFonts w:ascii="Arial" w:hAnsi="Arial" w:cs="Arial"/>
          <w:sz w:val="26"/>
          <w:szCs w:val="26"/>
        </w:rPr>
        <w:t>iscalía</w:t>
      </w:r>
      <w:r w:rsidR="00791B67" w:rsidRPr="00476423">
        <w:rPr>
          <w:rFonts w:ascii="Arial" w:hAnsi="Arial" w:cs="Arial"/>
          <w:sz w:val="26"/>
          <w:szCs w:val="26"/>
        </w:rPr>
        <w:t>, aunado a que</w:t>
      </w:r>
      <w:r w:rsidR="0057377B" w:rsidRPr="00476423">
        <w:rPr>
          <w:rFonts w:ascii="Arial" w:hAnsi="Arial" w:cs="Arial"/>
          <w:sz w:val="26"/>
          <w:szCs w:val="26"/>
        </w:rPr>
        <w:t xml:space="preserve"> </w:t>
      </w:r>
      <w:r w:rsidR="00FD5607" w:rsidRPr="00476423">
        <w:rPr>
          <w:rFonts w:ascii="Arial" w:hAnsi="Arial" w:cs="Arial"/>
          <w:sz w:val="26"/>
          <w:szCs w:val="26"/>
        </w:rPr>
        <w:t xml:space="preserve">constituirá un medio de convicción que </w:t>
      </w:r>
      <w:r w:rsidR="0057377B" w:rsidRPr="00476423">
        <w:rPr>
          <w:rFonts w:ascii="Arial" w:hAnsi="Arial" w:cs="Arial"/>
          <w:sz w:val="26"/>
          <w:szCs w:val="26"/>
        </w:rPr>
        <w:t>ser</w:t>
      </w:r>
      <w:r w:rsidR="00FD5607" w:rsidRPr="00476423">
        <w:rPr>
          <w:rFonts w:ascii="Arial" w:hAnsi="Arial" w:cs="Arial"/>
          <w:sz w:val="26"/>
          <w:szCs w:val="26"/>
        </w:rPr>
        <w:t>á</w:t>
      </w:r>
      <w:r w:rsidR="0057377B" w:rsidRPr="00476423">
        <w:rPr>
          <w:rFonts w:ascii="Arial" w:hAnsi="Arial" w:cs="Arial"/>
          <w:sz w:val="26"/>
          <w:szCs w:val="26"/>
        </w:rPr>
        <w:t xml:space="preserve"> valorad</w:t>
      </w:r>
      <w:r w:rsidR="00FD5607" w:rsidRPr="00476423">
        <w:rPr>
          <w:rFonts w:ascii="Arial" w:hAnsi="Arial" w:cs="Arial"/>
          <w:sz w:val="26"/>
          <w:szCs w:val="26"/>
        </w:rPr>
        <w:t>o</w:t>
      </w:r>
      <w:r w:rsidR="0057377B" w:rsidRPr="00476423">
        <w:rPr>
          <w:rFonts w:ascii="Arial" w:hAnsi="Arial" w:cs="Arial"/>
          <w:sz w:val="26"/>
          <w:szCs w:val="26"/>
        </w:rPr>
        <w:t xml:space="preserve"> por el juez al dictar sentencia conforme a los méritos que aporte</w:t>
      </w:r>
      <w:r w:rsidR="00FD5607" w:rsidRPr="00476423">
        <w:rPr>
          <w:rFonts w:ascii="Arial" w:hAnsi="Arial" w:cs="Arial"/>
          <w:sz w:val="26"/>
          <w:szCs w:val="26"/>
        </w:rPr>
        <w:t>, quien</w:t>
      </w:r>
      <w:r w:rsidR="00791B67" w:rsidRPr="00476423">
        <w:rPr>
          <w:rFonts w:ascii="Arial" w:hAnsi="Arial" w:cs="Arial"/>
          <w:sz w:val="26"/>
          <w:szCs w:val="26"/>
        </w:rPr>
        <w:t xml:space="preserve"> justificará</w:t>
      </w:r>
      <w:r w:rsidR="00E44328" w:rsidRPr="00476423">
        <w:rPr>
          <w:rFonts w:ascii="Arial" w:hAnsi="Arial" w:cs="Arial"/>
          <w:sz w:val="26"/>
          <w:szCs w:val="26"/>
        </w:rPr>
        <w:t xml:space="preserve"> las razones por las que </w:t>
      </w:r>
      <w:r w:rsidR="00841150" w:rsidRPr="00476423">
        <w:rPr>
          <w:rFonts w:ascii="Arial" w:hAnsi="Arial" w:cs="Arial"/>
          <w:sz w:val="26"/>
          <w:szCs w:val="26"/>
        </w:rPr>
        <w:t>le genere convicción o lo desestime</w:t>
      </w:r>
      <w:r w:rsidR="00841150" w:rsidRPr="00476423">
        <w:rPr>
          <w:rStyle w:val="Refdenotaalpie"/>
          <w:rFonts w:ascii="Arial" w:hAnsi="Arial" w:cs="Arial"/>
          <w:sz w:val="26"/>
          <w:szCs w:val="26"/>
        </w:rPr>
        <w:footnoteReference w:id="57"/>
      </w:r>
      <w:r w:rsidR="00841150" w:rsidRPr="00476423">
        <w:rPr>
          <w:rFonts w:ascii="Arial" w:hAnsi="Arial" w:cs="Arial"/>
          <w:sz w:val="26"/>
          <w:szCs w:val="26"/>
        </w:rPr>
        <w:t>.</w:t>
      </w:r>
    </w:p>
    <w:p w14:paraId="4C4FCFEB" w14:textId="739C3512" w:rsidR="005338BC" w:rsidRPr="00476423" w:rsidRDefault="005338BC"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La hipótesis normativa en estudio tampoco violenta el principio de igualdad</w:t>
      </w:r>
      <w:r w:rsidR="005C42B9" w:rsidRPr="00476423">
        <w:rPr>
          <w:rFonts w:ascii="Arial" w:hAnsi="Arial" w:cs="Arial"/>
          <w:sz w:val="26"/>
          <w:szCs w:val="26"/>
        </w:rPr>
        <w:t xml:space="preserve"> procesal</w:t>
      </w:r>
      <w:r w:rsidRPr="00476423">
        <w:rPr>
          <w:rFonts w:ascii="Arial" w:hAnsi="Arial" w:cs="Arial"/>
          <w:sz w:val="26"/>
          <w:szCs w:val="26"/>
        </w:rPr>
        <w:t xml:space="preserve">, pues no genera un desequilibrio </w:t>
      </w:r>
      <w:r w:rsidR="00FD5607" w:rsidRPr="00476423">
        <w:rPr>
          <w:rFonts w:ascii="Arial" w:hAnsi="Arial" w:cs="Arial"/>
          <w:sz w:val="26"/>
          <w:szCs w:val="26"/>
        </w:rPr>
        <w:t xml:space="preserve">procesal en perjuicio de </w:t>
      </w:r>
      <w:r w:rsidR="00240751" w:rsidRPr="00476423">
        <w:rPr>
          <w:rFonts w:ascii="Arial" w:hAnsi="Arial" w:cs="Arial"/>
          <w:sz w:val="26"/>
          <w:szCs w:val="26"/>
        </w:rPr>
        <w:t xml:space="preserve">alguna de </w:t>
      </w:r>
      <w:r w:rsidR="00FD5607" w:rsidRPr="00476423">
        <w:rPr>
          <w:rFonts w:ascii="Arial" w:hAnsi="Arial" w:cs="Arial"/>
          <w:sz w:val="26"/>
          <w:szCs w:val="26"/>
        </w:rPr>
        <w:t xml:space="preserve">las partes, </w:t>
      </w:r>
      <w:r w:rsidR="005C42B9" w:rsidRPr="00476423">
        <w:rPr>
          <w:rFonts w:ascii="Arial" w:hAnsi="Arial" w:cs="Arial"/>
          <w:sz w:val="26"/>
          <w:szCs w:val="26"/>
        </w:rPr>
        <w:t xml:space="preserve">ya </w:t>
      </w:r>
      <w:r w:rsidR="00FD5607" w:rsidRPr="00476423">
        <w:rPr>
          <w:rFonts w:ascii="Arial" w:hAnsi="Arial" w:cs="Arial"/>
          <w:sz w:val="26"/>
          <w:szCs w:val="26"/>
        </w:rPr>
        <w:t xml:space="preserve">que su aplicación es procedente sin distinción de la parte que ofreció </w:t>
      </w:r>
      <w:r w:rsidR="00D257DE" w:rsidRPr="00476423">
        <w:rPr>
          <w:rFonts w:ascii="Arial" w:hAnsi="Arial" w:cs="Arial"/>
          <w:sz w:val="26"/>
          <w:szCs w:val="26"/>
        </w:rPr>
        <w:t>la</w:t>
      </w:r>
      <w:r w:rsidR="00FD5607" w:rsidRPr="00476423">
        <w:rPr>
          <w:rFonts w:ascii="Arial" w:hAnsi="Arial" w:cs="Arial"/>
          <w:sz w:val="26"/>
          <w:szCs w:val="26"/>
        </w:rPr>
        <w:t xml:space="preserve"> prueba, ni desde la óptica de la persona que</w:t>
      </w:r>
      <w:r w:rsidR="00D257DE" w:rsidRPr="00476423">
        <w:rPr>
          <w:rFonts w:ascii="Arial" w:hAnsi="Arial" w:cs="Arial"/>
          <w:sz w:val="26"/>
          <w:szCs w:val="26"/>
        </w:rPr>
        <w:t xml:space="preserve"> constituye el medio de convicción</w:t>
      </w:r>
      <w:r w:rsidR="00FD5607" w:rsidRPr="00476423">
        <w:rPr>
          <w:rFonts w:ascii="Arial" w:hAnsi="Arial" w:cs="Arial"/>
          <w:sz w:val="26"/>
          <w:szCs w:val="26"/>
        </w:rPr>
        <w:t>, pues es claro que resulta aplicable a quien deba rendir testimonio en juicio, es decir, a los testigos en general, víctimas u ofendidos,</w:t>
      </w:r>
      <w:r w:rsidR="00D257DE" w:rsidRPr="00476423">
        <w:rPr>
          <w:rFonts w:ascii="Arial" w:hAnsi="Arial" w:cs="Arial"/>
          <w:sz w:val="26"/>
          <w:szCs w:val="26"/>
        </w:rPr>
        <w:t xml:space="preserve"> así como a</w:t>
      </w:r>
      <w:r w:rsidR="00FD5607" w:rsidRPr="00476423">
        <w:rPr>
          <w:rFonts w:ascii="Arial" w:hAnsi="Arial" w:cs="Arial"/>
          <w:sz w:val="26"/>
          <w:szCs w:val="26"/>
        </w:rPr>
        <w:t xml:space="preserve"> </w:t>
      </w:r>
      <w:r w:rsidR="00D257DE" w:rsidRPr="00476423">
        <w:rPr>
          <w:rFonts w:ascii="Arial" w:hAnsi="Arial" w:cs="Arial"/>
          <w:sz w:val="26"/>
          <w:szCs w:val="26"/>
        </w:rPr>
        <w:t xml:space="preserve">las personas </w:t>
      </w:r>
      <w:r w:rsidR="00FD5607" w:rsidRPr="00476423">
        <w:rPr>
          <w:rFonts w:ascii="Arial" w:hAnsi="Arial" w:cs="Arial"/>
          <w:sz w:val="26"/>
          <w:szCs w:val="26"/>
        </w:rPr>
        <w:t>coinculpad</w:t>
      </w:r>
      <w:r w:rsidR="00D257DE" w:rsidRPr="00476423">
        <w:rPr>
          <w:rFonts w:ascii="Arial" w:hAnsi="Arial" w:cs="Arial"/>
          <w:sz w:val="26"/>
          <w:szCs w:val="26"/>
        </w:rPr>
        <w:t>a</w:t>
      </w:r>
      <w:r w:rsidR="00FD5607" w:rsidRPr="00476423">
        <w:rPr>
          <w:rFonts w:ascii="Arial" w:hAnsi="Arial" w:cs="Arial"/>
          <w:sz w:val="26"/>
          <w:szCs w:val="26"/>
        </w:rPr>
        <w:t xml:space="preserve">s, pero no cuando se trata de la persona imputada, </w:t>
      </w:r>
      <w:r w:rsidR="00D257DE" w:rsidRPr="00476423">
        <w:rPr>
          <w:rFonts w:ascii="Arial" w:hAnsi="Arial" w:cs="Arial"/>
          <w:sz w:val="26"/>
          <w:szCs w:val="26"/>
        </w:rPr>
        <w:t xml:space="preserve">pues este último supuesto tiene </w:t>
      </w:r>
      <w:r w:rsidR="00FD5607" w:rsidRPr="00476423">
        <w:rPr>
          <w:rFonts w:ascii="Arial" w:hAnsi="Arial" w:cs="Arial"/>
          <w:sz w:val="26"/>
          <w:szCs w:val="26"/>
        </w:rPr>
        <w:t>un tratamiento específico</w:t>
      </w:r>
      <w:r w:rsidR="00240751" w:rsidRPr="00476423">
        <w:rPr>
          <w:rFonts w:ascii="Arial" w:hAnsi="Arial" w:cs="Arial"/>
          <w:sz w:val="26"/>
          <w:szCs w:val="26"/>
        </w:rPr>
        <w:t xml:space="preserve"> que impide la continuación del proceso y, en su caso, la aplicación de un procedimiento especial</w:t>
      </w:r>
      <w:r w:rsidR="00D257DE" w:rsidRPr="00476423">
        <w:rPr>
          <w:rFonts w:ascii="Arial" w:hAnsi="Arial" w:cs="Arial"/>
          <w:sz w:val="26"/>
          <w:szCs w:val="26"/>
        </w:rPr>
        <w:t>.</w:t>
      </w:r>
    </w:p>
    <w:p w14:paraId="6BEBB3AD" w14:textId="61D6702F" w:rsidR="00B64DF6" w:rsidRPr="00476423" w:rsidRDefault="00686E26"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De esa forma</w:t>
      </w:r>
      <w:r w:rsidR="00B64DF6" w:rsidRPr="00476423">
        <w:rPr>
          <w:rFonts w:ascii="Arial" w:hAnsi="Arial" w:cs="Arial"/>
          <w:sz w:val="26"/>
          <w:szCs w:val="26"/>
        </w:rPr>
        <w:t xml:space="preserve">, como se estableció en </w:t>
      </w:r>
      <w:r w:rsidR="00606A2B" w:rsidRPr="00476423">
        <w:rPr>
          <w:rFonts w:ascii="Arial" w:hAnsi="Arial" w:cs="Arial"/>
          <w:sz w:val="26"/>
          <w:szCs w:val="26"/>
        </w:rPr>
        <w:t>los</w:t>
      </w:r>
      <w:r w:rsidR="00B64DF6" w:rsidRPr="00476423">
        <w:rPr>
          <w:rFonts w:ascii="Arial" w:hAnsi="Arial" w:cs="Arial"/>
          <w:sz w:val="26"/>
          <w:szCs w:val="26"/>
        </w:rPr>
        <w:t xml:space="preserve"> </w:t>
      </w:r>
      <w:r w:rsidR="00CE43AB" w:rsidRPr="00476423">
        <w:rPr>
          <w:rFonts w:ascii="Arial" w:hAnsi="Arial" w:cs="Arial"/>
          <w:sz w:val="26"/>
          <w:szCs w:val="26"/>
        </w:rPr>
        <w:t>mencionados</w:t>
      </w:r>
      <w:r w:rsidR="006415FB" w:rsidRPr="00476423">
        <w:rPr>
          <w:rFonts w:ascii="Arial" w:hAnsi="Arial" w:cs="Arial"/>
          <w:sz w:val="26"/>
          <w:szCs w:val="26"/>
        </w:rPr>
        <w:t xml:space="preserve"> </w:t>
      </w:r>
      <w:r w:rsidR="00B64DF6" w:rsidRPr="00476423">
        <w:rPr>
          <w:rFonts w:ascii="Arial" w:hAnsi="Arial" w:cs="Arial"/>
          <w:sz w:val="26"/>
          <w:szCs w:val="26"/>
        </w:rPr>
        <w:t>amparo</w:t>
      </w:r>
      <w:r w:rsidR="00606A2B" w:rsidRPr="00476423">
        <w:rPr>
          <w:rFonts w:ascii="Arial" w:hAnsi="Arial" w:cs="Arial"/>
          <w:sz w:val="26"/>
          <w:szCs w:val="26"/>
        </w:rPr>
        <w:t>s</w:t>
      </w:r>
      <w:r w:rsidR="00B64DF6" w:rsidRPr="00476423">
        <w:rPr>
          <w:rFonts w:ascii="Arial" w:hAnsi="Arial" w:cs="Arial"/>
          <w:sz w:val="26"/>
          <w:szCs w:val="26"/>
        </w:rPr>
        <w:t xml:space="preserve"> directo</w:t>
      </w:r>
      <w:r w:rsidR="00606A2B" w:rsidRPr="00476423">
        <w:rPr>
          <w:rFonts w:ascii="Arial" w:hAnsi="Arial" w:cs="Arial"/>
          <w:sz w:val="26"/>
          <w:szCs w:val="26"/>
        </w:rPr>
        <w:t>s</w:t>
      </w:r>
      <w:r w:rsidR="00B64DF6" w:rsidRPr="00476423">
        <w:rPr>
          <w:rFonts w:ascii="Arial" w:hAnsi="Arial" w:cs="Arial"/>
          <w:sz w:val="26"/>
          <w:szCs w:val="26"/>
        </w:rPr>
        <w:t xml:space="preserve"> en revisión </w:t>
      </w:r>
      <w:r w:rsidR="00B64DF6" w:rsidRPr="00476423">
        <w:rPr>
          <w:rFonts w:ascii="Arial" w:hAnsi="Arial" w:cs="Arial"/>
          <w:color w:val="FF0000"/>
          <w:sz w:val="26"/>
          <w:szCs w:val="26"/>
        </w:rPr>
        <w:t>3048/2014</w:t>
      </w:r>
      <w:r w:rsidR="00606A2B" w:rsidRPr="00476423">
        <w:rPr>
          <w:rFonts w:ascii="Arial" w:hAnsi="Arial" w:cs="Arial"/>
          <w:color w:val="FF0000"/>
          <w:sz w:val="26"/>
          <w:szCs w:val="26"/>
        </w:rPr>
        <w:t xml:space="preserve"> </w:t>
      </w:r>
      <w:r w:rsidR="00606A2B" w:rsidRPr="00476423">
        <w:rPr>
          <w:rFonts w:ascii="Arial" w:hAnsi="Arial" w:cs="Arial"/>
          <w:sz w:val="26"/>
          <w:szCs w:val="26"/>
        </w:rPr>
        <w:t xml:space="preserve">y </w:t>
      </w:r>
      <w:r w:rsidR="00606A2B" w:rsidRPr="00476423">
        <w:rPr>
          <w:rFonts w:ascii="Arial" w:hAnsi="Arial" w:cs="Arial"/>
          <w:color w:val="FF0000"/>
          <w:sz w:val="26"/>
          <w:szCs w:val="26"/>
        </w:rPr>
        <w:t>2929/2018</w:t>
      </w:r>
      <w:r w:rsidR="00A70E66" w:rsidRPr="00476423">
        <w:rPr>
          <w:rStyle w:val="Refdenotaalpie"/>
          <w:rFonts w:ascii="Arial" w:hAnsi="Arial" w:cs="Arial"/>
          <w:color w:val="222222"/>
          <w:sz w:val="26"/>
          <w:szCs w:val="26"/>
          <w:lang w:val="es-ES"/>
        </w:rPr>
        <w:footnoteReference w:id="58"/>
      </w:r>
      <w:r w:rsidR="00B64DF6" w:rsidRPr="00476423">
        <w:rPr>
          <w:rFonts w:ascii="Arial" w:hAnsi="Arial" w:cs="Arial"/>
          <w:sz w:val="26"/>
          <w:szCs w:val="26"/>
        </w:rPr>
        <w:t xml:space="preserve">, la </w:t>
      </w:r>
      <w:r w:rsidR="00B64DF6" w:rsidRPr="00476423">
        <w:rPr>
          <w:rFonts w:ascii="Arial" w:hAnsi="Arial" w:cs="Arial"/>
          <w:bCs/>
          <w:sz w:val="26"/>
          <w:szCs w:val="26"/>
        </w:rPr>
        <w:t>excepción a dichos principios “debe interpretar[se] en sentido estricto y restringido”. De ahí que el supuesto normativo en estudio configura un supuesto de excepción a los principios de inmediación y contradicción, siempre que en su obtención y en su incorporación al proceso se haya respetado el derecho de defensa del</w:t>
      </w:r>
      <w:r w:rsidR="00B64DF6" w:rsidRPr="00476423">
        <w:rPr>
          <w:rFonts w:ascii="Arial" w:hAnsi="Arial" w:cs="Arial"/>
          <w:sz w:val="26"/>
          <w:szCs w:val="26"/>
        </w:rPr>
        <w:t xml:space="preserve"> acusado</w:t>
      </w:r>
      <w:r w:rsidRPr="00476423">
        <w:rPr>
          <w:rFonts w:ascii="Arial" w:hAnsi="Arial" w:cs="Arial"/>
          <w:sz w:val="26"/>
          <w:szCs w:val="26"/>
        </w:rPr>
        <w:t>,</w:t>
      </w:r>
      <w:r w:rsidR="00B64DF6" w:rsidRPr="00476423">
        <w:rPr>
          <w:rFonts w:ascii="Arial" w:hAnsi="Arial" w:cs="Arial"/>
          <w:sz w:val="26"/>
          <w:szCs w:val="26"/>
        </w:rPr>
        <w:t xml:space="preserve"> </w:t>
      </w:r>
      <w:r w:rsidRPr="00476423">
        <w:rPr>
          <w:rFonts w:ascii="Arial" w:hAnsi="Arial" w:cs="Arial"/>
          <w:sz w:val="26"/>
          <w:szCs w:val="26"/>
        </w:rPr>
        <w:t>l</w:t>
      </w:r>
      <w:r w:rsidR="00B64DF6" w:rsidRPr="00476423">
        <w:rPr>
          <w:rFonts w:ascii="Arial" w:hAnsi="Arial" w:cs="Arial"/>
          <w:sz w:val="26"/>
          <w:szCs w:val="26"/>
        </w:rPr>
        <w:t>o que implica la necesidad de cubrir alguna de las condiciones siguientes:</w:t>
      </w:r>
    </w:p>
    <w:p w14:paraId="4CF010F5" w14:textId="7AA18BEF" w:rsidR="00B7760F" w:rsidRPr="00476423" w:rsidRDefault="005338BC" w:rsidP="005338BC">
      <w:pPr>
        <w:pStyle w:val="Listavistosa-nfasis110"/>
        <w:numPr>
          <w:ilvl w:val="0"/>
          <w:numId w:val="45"/>
        </w:numPr>
        <w:spacing w:before="320" w:after="320" w:line="360" w:lineRule="auto"/>
        <w:ind w:left="567" w:hanging="284"/>
        <w:jc w:val="both"/>
        <w:rPr>
          <w:rFonts w:ascii="Arial" w:hAnsi="Arial" w:cs="Arial"/>
          <w:sz w:val="26"/>
          <w:szCs w:val="26"/>
        </w:rPr>
      </w:pPr>
      <w:r w:rsidRPr="00476423">
        <w:rPr>
          <w:rFonts w:ascii="Arial" w:hAnsi="Arial" w:cs="Arial"/>
          <w:sz w:val="26"/>
          <w:szCs w:val="26"/>
        </w:rPr>
        <w:t>Q</w:t>
      </w:r>
      <w:r w:rsidR="00B64DF6" w:rsidRPr="00476423">
        <w:rPr>
          <w:rFonts w:ascii="Arial" w:hAnsi="Arial" w:cs="Arial"/>
          <w:sz w:val="26"/>
          <w:szCs w:val="26"/>
        </w:rPr>
        <w:t>ue el acusado haya contado con la oportunidad de interrogar o contrainterrogar el testimonio de cargo en algún momento de las etapas previas a la audiencia de juicio oral, como sucede en los casos en que el testigo comparece en su calidad de medio de prueba durante el plazo constitucional, previo a decidir si se vincula al imputado al proceso</w:t>
      </w:r>
      <w:r w:rsidR="00AF254F" w:rsidRPr="00476423">
        <w:rPr>
          <w:rFonts w:ascii="Arial" w:hAnsi="Arial" w:cs="Arial"/>
          <w:sz w:val="26"/>
          <w:szCs w:val="26"/>
        </w:rPr>
        <w:t>. Esto deberá determinarlo el órgano jurisdiccional y</w:t>
      </w:r>
      <w:r w:rsidR="00FE6D6E" w:rsidRPr="00476423">
        <w:rPr>
          <w:rFonts w:ascii="Arial" w:hAnsi="Arial" w:cs="Arial"/>
          <w:sz w:val="26"/>
          <w:szCs w:val="26"/>
        </w:rPr>
        <w:t>,</w:t>
      </w:r>
      <w:r w:rsidR="00AF254F" w:rsidRPr="00476423">
        <w:rPr>
          <w:rFonts w:ascii="Arial" w:hAnsi="Arial" w:cs="Arial"/>
          <w:sz w:val="26"/>
          <w:szCs w:val="26"/>
        </w:rPr>
        <w:t xml:space="preserve"> en su caso</w:t>
      </w:r>
      <w:r w:rsidR="00FE6D6E" w:rsidRPr="00476423">
        <w:rPr>
          <w:rFonts w:ascii="Arial" w:hAnsi="Arial" w:cs="Arial"/>
          <w:sz w:val="26"/>
          <w:szCs w:val="26"/>
        </w:rPr>
        <w:t>,</w:t>
      </w:r>
      <w:r w:rsidR="00AF254F" w:rsidRPr="00476423">
        <w:rPr>
          <w:rFonts w:ascii="Arial" w:hAnsi="Arial" w:cs="Arial"/>
          <w:sz w:val="26"/>
          <w:szCs w:val="26"/>
        </w:rPr>
        <w:t xml:space="preserve"> el Tribunal Colegiado con los elementos a su alcance, sin contradecir la doctrina edificada por esta Primera Sala sobre el cierre de etapas</w:t>
      </w:r>
      <w:r w:rsidR="00DC092C" w:rsidRPr="00476423">
        <w:rPr>
          <w:rStyle w:val="Refdenotaalpie"/>
        </w:rPr>
        <w:footnoteReference w:id="59"/>
      </w:r>
      <w:r w:rsidR="00AF254F" w:rsidRPr="00476423">
        <w:rPr>
          <w:rFonts w:ascii="Arial" w:hAnsi="Arial" w:cs="Arial"/>
          <w:sz w:val="26"/>
          <w:szCs w:val="26"/>
        </w:rPr>
        <w:t>;</w:t>
      </w:r>
      <w:r w:rsidR="00B64DF6" w:rsidRPr="00476423">
        <w:rPr>
          <w:rFonts w:ascii="Arial" w:hAnsi="Arial" w:cs="Arial"/>
          <w:sz w:val="26"/>
          <w:szCs w:val="26"/>
        </w:rPr>
        <w:t xml:space="preserve"> o bien</w:t>
      </w:r>
      <w:r w:rsidR="00ED4C21" w:rsidRPr="00476423">
        <w:rPr>
          <w:rFonts w:ascii="Arial" w:hAnsi="Arial" w:cs="Arial"/>
          <w:sz w:val="26"/>
          <w:szCs w:val="26"/>
        </w:rPr>
        <w:t>,</w:t>
      </w:r>
      <w:r w:rsidR="00B64DF6" w:rsidRPr="00476423">
        <w:rPr>
          <w:rFonts w:ascii="Arial" w:hAnsi="Arial" w:cs="Arial"/>
          <w:sz w:val="26"/>
          <w:szCs w:val="26"/>
        </w:rPr>
        <w:t xml:space="preserve"> </w:t>
      </w:r>
    </w:p>
    <w:p w14:paraId="07029D3D" w14:textId="6BF3CF25" w:rsidR="00B64DF6" w:rsidRPr="00476423" w:rsidRDefault="005338BC" w:rsidP="005338BC">
      <w:pPr>
        <w:pStyle w:val="Listavistosa-nfasis110"/>
        <w:numPr>
          <w:ilvl w:val="0"/>
          <w:numId w:val="45"/>
        </w:numPr>
        <w:spacing w:before="320" w:after="320" w:line="360" w:lineRule="auto"/>
        <w:ind w:left="567" w:hanging="284"/>
        <w:jc w:val="both"/>
        <w:rPr>
          <w:rFonts w:ascii="Arial" w:hAnsi="Arial" w:cs="Arial"/>
          <w:sz w:val="26"/>
          <w:szCs w:val="26"/>
        </w:rPr>
      </w:pPr>
      <w:r w:rsidRPr="00476423">
        <w:rPr>
          <w:rFonts w:ascii="Arial" w:hAnsi="Arial" w:cs="Arial"/>
          <w:sz w:val="26"/>
          <w:szCs w:val="26"/>
        </w:rPr>
        <w:t>Q</w:t>
      </w:r>
      <w:r w:rsidR="00B64DF6" w:rsidRPr="00476423">
        <w:rPr>
          <w:rFonts w:ascii="Arial" w:hAnsi="Arial" w:cs="Arial"/>
          <w:sz w:val="26"/>
          <w:szCs w:val="26"/>
        </w:rPr>
        <w:t>ue la declaración incorporada mediante lectura no constituya el principal elemento de prueba para justificar la sentencia de condena</w:t>
      </w:r>
      <w:r w:rsidR="00C96E82" w:rsidRPr="00476423">
        <w:rPr>
          <w:rFonts w:ascii="Arial" w:hAnsi="Arial" w:cs="Arial"/>
          <w:sz w:val="26"/>
          <w:szCs w:val="26"/>
        </w:rPr>
        <w:t>, sin la cual colapse la acusación</w:t>
      </w:r>
      <w:r w:rsidR="00B64DF6" w:rsidRPr="00476423">
        <w:rPr>
          <w:rFonts w:ascii="Arial" w:hAnsi="Arial" w:cs="Arial"/>
          <w:sz w:val="26"/>
          <w:szCs w:val="26"/>
        </w:rPr>
        <w:t>.</w:t>
      </w:r>
    </w:p>
    <w:p w14:paraId="0A56E091" w14:textId="6AACA1FA" w:rsidR="00B64DF6" w:rsidRPr="00476423" w:rsidRDefault="00871EEE"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rPr>
      </w:pPr>
      <w:r w:rsidRPr="00476423">
        <w:rPr>
          <w:rFonts w:ascii="Arial" w:hAnsi="Arial" w:cs="Arial"/>
          <w:sz w:val="26"/>
          <w:szCs w:val="26"/>
        </w:rPr>
        <w:t>La obligación</w:t>
      </w:r>
      <w:r w:rsidR="00B64DF6" w:rsidRPr="00476423">
        <w:rPr>
          <w:rFonts w:ascii="Arial" w:hAnsi="Arial" w:cs="Arial"/>
          <w:sz w:val="26"/>
          <w:szCs w:val="26"/>
        </w:rPr>
        <w:t xml:space="preserve"> de colmar alguna de las dos condiciones apuntadas obedece a la necesidad de encontrar un punto de equilibrio entre los objetivos que persigue el proceso y observar las exigencias del derecho a la defensa adecuada y del principio de igualdad procesal.</w:t>
      </w:r>
    </w:p>
    <w:p w14:paraId="41F1BF04" w14:textId="146D42E0" w:rsidR="00B64DF6" w:rsidRPr="00476423" w:rsidRDefault="00B64DF6"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476423">
        <w:rPr>
          <w:rFonts w:ascii="Arial" w:hAnsi="Arial" w:cs="Arial"/>
          <w:sz w:val="26"/>
          <w:szCs w:val="26"/>
          <w:lang w:val="es-ES"/>
        </w:rPr>
        <w:t xml:space="preserve">Así, para aminorar el inevitable grado de falibilidad del sistema penal y maximizar la protección del inocente, el juez debe asegurarse, por regla general, que la persona </w:t>
      </w:r>
      <w:r w:rsidR="000F66F8" w:rsidRPr="00476423">
        <w:rPr>
          <w:rFonts w:ascii="Arial" w:hAnsi="Arial" w:cs="Arial"/>
          <w:sz w:val="26"/>
          <w:szCs w:val="26"/>
          <w:lang w:val="es-ES"/>
        </w:rPr>
        <w:t>acusada</w:t>
      </w:r>
      <w:r w:rsidRPr="00476423">
        <w:rPr>
          <w:rFonts w:ascii="Arial" w:hAnsi="Arial" w:cs="Arial"/>
          <w:sz w:val="26"/>
          <w:szCs w:val="26"/>
          <w:lang w:val="es-ES"/>
        </w:rPr>
        <w:t xml:space="preserve"> ha gozado del derecho a cuestionar a </w:t>
      </w:r>
      <w:r w:rsidR="00842A2A" w:rsidRPr="00476423">
        <w:rPr>
          <w:rFonts w:ascii="Arial" w:hAnsi="Arial" w:cs="Arial"/>
          <w:sz w:val="26"/>
          <w:szCs w:val="26"/>
          <w:lang w:val="es-ES"/>
        </w:rPr>
        <w:t xml:space="preserve">las personas que le acusan. </w:t>
      </w:r>
      <w:r w:rsidR="005F6999" w:rsidRPr="00476423">
        <w:rPr>
          <w:rFonts w:ascii="Arial" w:hAnsi="Arial" w:cs="Arial"/>
          <w:sz w:val="26"/>
          <w:szCs w:val="26"/>
          <w:lang w:val="es-ES"/>
        </w:rPr>
        <w:t>S</w:t>
      </w:r>
      <w:r w:rsidR="00842A2A" w:rsidRPr="00476423">
        <w:rPr>
          <w:rFonts w:ascii="Arial" w:hAnsi="Arial" w:cs="Arial"/>
          <w:sz w:val="26"/>
          <w:szCs w:val="26"/>
          <w:lang w:val="es-ES"/>
        </w:rPr>
        <w:t>o</w:t>
      </w:r>
      <w:r w:rsidRPr="00476423">
        <w:rPr>
          <w:rFonts w:ascii="Arial" w:hAnsi="Arial" w:cs="Arial"/>
          <w:sz w:val="26"/>
          <w:szCs w:val="26"/>
          <w:lang w:val="es-ES"/>
        </w:rPr>
        <w:t xml:space="preserve">lo cuando esa exigencia sea imposible de cumplir, porque el testigo presentó un trastorno </w:t>
      </w:r>
      <w:r w:rsidR="004717B1" w:rsidRPr="00476423">
        <w:rPr>
          <w:rFonts w:ascii="Arial" w:hAnsi="Arial" w:cs="Arial"/>
          <w:sz w:val="26"/>
          <w:szCs w:val="26"/>
          <w:lang w:val="es-ES"/>
        </w:rPr>
        <w:t>(</w:t>
      </w:r>
      <w:r w:rsidRPr="00476423">
        <w:rPr>
          <w:rFonts w:ascii="Arial" w:hAnsi="Arial" w:cs="Arial"/>
          <w:sz w:val="26"/>
          <w:szCs w:val="26"/>
          <w:lang w:val="es-ES"/>
        </w:rPr>
        <w:t>mental</w:t>
      </w:r>
      <w:r w:rsidR="005B05C5" w:rsidRPr="00476423">
        <w:rPr>
          <w:rFonts w:ascii="Arial" w:hAnsi="Arial" w:cs="Arial"/>
          <w:sz w:val="26"/>
          <w:szCs w:val="26"/>
          <w:lang w:val="es-ES"/>
        </w:rPr>
        <w:t xml:space="preserve"> transitorio</w:t>
      </w:r>
      <w:r w:rsidR="004717B1" w:rsidRPr="00476423">
        <w:rPr>
          <w:rFonts w:ascii="Arial" w:hAnsi="Arial" w:cs="Arial"/>
          <w:sz w:val="26"/>
          <w:szCs w:val="26"/>
          <w:lang w:val="es-ES"/>
        </w:rPr>
        <w:t xml:space="preserve"> o permanente)</w:t>
      </w:r>
      <w:r w:rsidRPr="00476423">
        <w:rPr>
          <w:rFonts w:ascii="Arial" w:hAnsi="Arial" w:cs="Arial"/>
          <w:sz w:val="26"/>
          <w:szCs w:val="26"/>
          <w:lang w:val="es-ES"/>
        </w:rPr>
        <w:t xml:space="preserve"> para declarar en juicio y, por esa razón, no hubiese sido posible solicitar su desahogo anticipado, es permisible incorporar su declaración mediante lectura a la audiencia de juicio</w:t>
      </w:r>
      <w:r w:rsidR="006415FB" w:rsidRPr="00476423">
        <w:rPr>
          <w:rFonts w:ascii="Arial" w:hAnsi="Arial" w:cs="Arial"/>
          <w:sz w:val="26"/>
          <w:szCs w:val="26"/>
          <w:lang w:val="es-ES"/>
        </w:rPr>
        <w:t>,</w:t>
      </w:r>
      <w:r w:rsidRPr="00476423">
        <w:rPr>
          <w:rFonts w:ascii="Arial" w:hAnsi="Arial" w:cs="Arial"/>
          <w:sz w:val="26"/>
          <w:szCs w:val="26"/>
          <w:lang w:val="es-ES"/>
        </w:rPr>
        <w:t xml:space="preserve"> siempre que se colme alguna de las condiciones apuntadas. </w:t>
      </w:r>
    </w:p>
    <w:p w14:paraId="7239D9F6" w14:textId="4CE37075" w:rsidR="00B64DF6" w:rsidRPr="00476423" w:rsidRDefault="00B64DF6"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476423">
        <w:rPr>
          <w:rFonts w:ascii="Arial" w:hAnsi="Arial" w:cs="Arial"/>
          <w:sz w:val="26"/>
          <w:szCs w:val="26"/>
          <w:lang w:val="es-ES"/>
        </w:rPr>
        <w:t>En ambos supuestos, como lo disponen los artículos 380, primera parte, y 383, segundo párrafo</w:t>
      </w:r>
      <w:r w:rsidR="0053508E" w:rsidRPr="00476423">
        <w:rPr>
          <w:rFonts w:ascii="Arial" w:hAnsi="Arial" w:cs="Arial"/>
          <w:sz w:val="26"/>
          <w:szCs w:val="26"/>
          <w:lang w:val="es-ES"/>
        </w:rPr>
        <w:t>,</w:t>
      </w:r>
      <w:r w:rsidRPr="00476423">
        <w:rPr>
          <w:rFonts w:ascii="Arial" w:hAnsi="Arial" w:cs="Arial"/>
          <w:sz w:val="26"/>
          <w:szCs w:val="26"/>
          <w:lang w:val="es-ES"/>
        </w:rPr>
        <w:t xml:space="preserve"> del Código Nacional de Procedimientos Penales</w:t>
      </w:r>
      <w:r w:rsidRPr="00476423">
        <w:rPr>
          <w:rFonts w:ascii="Arial" w:hAnsi="Arial" w:cs="Arial"/>
          <w:sz w:val="26"/>
          <w:szCs w:val="26"/>
          <w:vertAlign w:val="superscript"/>
          <w:lang w:val="es-ES"/>
        </w:rPr>
        <w:footnoteReference w:id="60"/>
      </w:r>
      <w:r w:rsidRPr="00476423">
        <w:rPr>
          <w:rFonts w:ascii="Arial" w:hAnsi="Arial" w:cs="Arial"/>
          <w:sz w:val="26"/>
          <w:szCs w:val="26"/>
          <w:lang w:val="es-ES"/>
        </w:rPr>
        <w:t xml:space="preserve">, la incorporación de la declaración deberá realizarse a través del </w:t>
      </w:r>
      <w:r w:rsidR="00C87CFE" w:rsidRPr="00476423">
        <w:rPr>
          <w:rFonts w:ascii="Arial" w:hAnsi="Arial" w:cs="Arial"/>
          <w:sz w:val="26"/>
          <w:szCs w:val="26"/>
          <w:lang w:val="es-ES"/>
        </w:rPr>
        <w:t>testimonio</w:t>
      </w:r>
      <w:r w:rsidRPr="00476423">
        <w:rPr>
          <w:rFonts w:ascii="Arial" w:hAnsi="Arial" w:cs="Arial"/>
          <w:sz w:val="26"/>
          <w:szCs w:val="26"/>
          <w:lang w:val="es-ES"/>
        </w:rPr>
        <w:t xml:space="preserve"> de acreditación correspondiente para que explique quién la obtuvo, dónde se obtuvo, cómo se obtuvo, pero sobre todo saber si la declaración que se incorpora al juicio es la misma que se practicó en etapas previas, entre otros aspectos, lo cual permitirá a la contraparte estar en condiciones de controlar y debatir sobre su autenticidad o fiabilidad.</w:t>
      </w:r>
    </w:p>
    <w:p w14:paraId="306BA695" w14:textId="19879C6A" w:rsidR="00B64DF6" w:rsidRPr="00476423" w:rsidRDefault="00B64DF6"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bCs/>
          <w:sz w:val="26"/>
          <w:szCs w:val="26"/>
          <w:lang w:val="es-ES"/>
        </w:rPr>
      </w:pPr>
      <w:r w:rsidRPr="00476423">
        <w:rPr>
          <w:rFonts w:ascii="Arial" w:hAnsi="Arial" w:cs="Arial"/>
          <w:sz w:val="26"/>
          <w:szCs w:val="26"/>
          <w:lang w:val="es-ES"/>
        </w:rPr>
        <w:t xml:space="preserve">En ese sentido, no sería legítimo que el Estado llegara a una convicción de culpabilidad cuando un proceso no ha logrado ofrecer igualdad de armas a las partes. De manera que, cuando el testimonio no confrontado de un testigo que padece trastorno mental antes de comparecer a la audiencia de juicio, pero </w:t>
      </w:r>
      <w:r w:rsidR="00A21D8E" w:rsidRPr="00476423">
        <w:rPr>
          <w:rFonts w:ascii="Arial" w:hAnsi="Arial" w:cs="Arial"/>
          <w:sz w:val="26"/>
          <w:szCs w:val="26"/>
          <w:lang w:val="es-ES"/>
        </w:rPr>
        <w:t xml:space="preserve">estuvo </w:t>
      </w:r>
      <w:r w:rsidRPr="00476423">
        <w:rPr>
          <w:rFonts w:ascii="Arial" w:hAnsi="Arial" w:cs="Arial"/>
          <w:sz w:val="26"/>
          <w:szCs w:val="26"/>
          <w:lang w:val="es-ES"/>
        </w:rPr>
        <w:t>presente en la investigación</w:t>
      </w:r>
      <w:r w:rsidR="00A21D8E" w:rsidRPr="00476423">
        <w:rPr>
          <w:rFonts w:ascii="Arial" w:hAnsi="Arial" w:cs="Arial"/>
          <w:sz w:val="26"/>
          <w:szCs w:val="26"/>
          <w:lang w:val="es-ES"/>
        </w:rPr>
        <w:t>,</w:t>
      </w:r>
      <w:r w:rsidRPr="00476423">
        <w:rPr>
          <w:rFonts w:ascii="Arial" w:hAnsi="Arial" w:cs="Arial"/>
          <w:sz w:val="26"/>
          <w:szCs w:val="26"/>
          <w:lang w:val="es-ES"/>
        </w:rPr>
        <w:t xml:space="preserve"> constituye un elemento </w:t>
      </w:r>
      <w:r w:rsidRPr="00476423">
        <w:rPr>
          <w:rFonts w:ascii="Arial" w:hAnsi="Arial" w:cs="Arial"/>
          <w:i/>
          <w:sz w:val="26"/>
          <w:szCs w:val="26"/>
          <w:lang w:val="es-ES"/>
        </w:rPr>
        <w:t>sine qua non</w:t>
      </w:r>
      <w:r w:rsidRPr="00476423">
        <w:rPr>
          <w:rFonts w:ascii="Arial" w:hAnsi="Arial" w:cs="Arial"/>
          <w:sz w:val="26"/>
          <w:szCs w:val="26"/>
          <w:lang w:val="es-ES"/>
        </w:rPr>
        <w:t xml:space="preserve"> para la subsistencia de la acusación, sustentar una condena en un elemento de convicción que no pudo ser cuestionado por la defensa (de cara al juez) </w:t>
      </w:r>
      <w:r w:rsidRPr="00476423">
        <w:rPr>
          <w:rFonts w:ascii="Arial" w:hAnsi="Arial" w:cs="Arial"/>
          <w:bCs/>
          <w:sz w:val="26"/>
          <w:szCs w:val="26"/>
          <w:lang w:val="es-ES"/>
        </w:rPr>
        <w:t xml:space="preserve">implica privilegiar la posición del órgano acusador y desfavorecer la posibilidad de defensa del </w:t>
      </w:r>
      <w:r w:rsidR="00842A2A" w:rsidRPr="00476423">
        <w:rPr>
          <w:rFonts w:ascii="Arial" w:hAnsi="Arial" w:cs="Arial"/>
          <w:bCs/>
          <w:sz w:val="26"/>
          <w:szCs w:val="26"/>
          <w:lang w:val="es-ES"/>
        </w:rPr>
        <w:t>acusado</w:t>
      </w:r>
      <w:r w:rsidRPr="00476423">
        <w:rPr>
          <w:rFonts w:ascii="Arial" w:hAnsi="Arial" w:cs="Arial"/>
          <w:bCs/>
          <w:sz w:val="26"/>
          <w:szCs w:val="26"/>
          <w:lang w:val="es-ES"/>
        </w:rPr>
        <w:t>.</w:t>
      </w:r>
    </w:p>
    <w:p w14:paraId="2CE2717B" w14:textId="6D74508D" w:rsidR="00B64DF6" w:rsidRPr="00476423" w:rsidRDefault="00B64DF6"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476423">
        <w:rPr>
          <w:rFonts w:ascii="Arial" w:hAnsi="Arial" w:cs="Arial"/>
          <w:sz w:val="26"/>
          <w:szCs w:val="26"/>
          <w:lang w:val="es-ES"/>
        </w:rPr>
        <w:t xml:space="preserve">En el entendido de que, en los casos en que se colme alguna de las dos condiciones que justifican el supuesto de excepción a los principios de inmediación y contradicción, corresponderá al </w:t>
      </w:r>
      <w:r w:rsidR="00FF5A19" w:rsidRPr="00476423">
        <w:rPr>
          <w:rFonts w:ascii="Arial" w:hAnsi="Arial" w:cs="Arial"/>
          <w:sz w:val="26"/>
          <w:szCs w:val="26"/>
          <w:lang w:val="es-ES"/>
        </w:rPr>
        <w:t>t</w:t>
      </w:r>
      <w:r w:rsidR="00A62C51" w:rsidRPr="00476423">
        <w:rPr>
          <w:rFonts w:ascii="Arial" w:hAnsi="Arial" w:cs="Arial"/>
          <w:sz w:val="26"/>
          <w:szCs w:val="26"/>
          <w:lang w:val="es-ES"/>
        </w:rPr>
        <w:t xml:space="preserve">ribunal de </w:t>
      </w:r>
      <w:r w:rsidR="00FF5A19" w:rsidRPr="00476423">
        <w:rPr>
          <w:rFonts w:ascii="Arial" w:hAnsi="Arial" w:cs="Arial"/>
          <w:sz w:val="26"/>
          <w:szCs w:val="26"/>
          <w:lang w:val="es-ES"/>
        </w:rPr>
        <w:t>e</w:t>
      </w:r>
      <w:r w:rsidR="00A62C51" w:rsidRPr="00476423">
        <w:rPr>
          <w:rFonts w:ascii="Arial" w:hAnsi="Arial" w:cs="Arial"/>
          <w:sz w:val="26"/>
          <w:szCs w:val="26"/>
          <w:lang w:val="es-ES"/>
        </w:rPr>
        <w:t xml:space="preserve">njuiciamiento </w:t>
      </w:r>
      <w:r w:rsidRPr="00476423">
        <w:rPr>
          <w:rFonts w:ascii="Arial" w:hAnsi="Arial" w:cs="Arial"/>
          <w:sz w:val="26"/>
          <w:szCs w:val="26"/>
          <w:lang w:val="es-ES"/>
        </w:rPr>
        <w:t>valorar, caso a caso, el contenido de la declaración incorporada mediante lectura y asignar el valor que motivadamente le corresponda, de acuerdo con las reglas de libre valoración de la prueba que rigen al proceso penal acusatorio, adversarial y oral.</w:t>
      </w:r>
    </w:p>
    <w:p w14:paraId="6EB153BC" w14:textId="1D7E86E8" w:rsidR="00F70B2E" w:rsidRPr="00476423" w:rsidRDefault="008A5126"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476423">
        <w:rPr>
          <w:rFonts w:ascii="Arial" w:hAnsi="Arial" w:cs="Arial"/>
          <w:sz w:val="26"/>
          <w:szCs w:val="26"/>
          <w:lang w:val="es-ES"/>
        </w:rPr>
        <w:t>P</w:t>
      </w:r>
      <w:r w:rsidR="00391DC6" w:rsidRPr="00476423">
        <w:rPr>
          <w:rFonts w:ascii="Arial" w:hAnsi="Arial" w:cs="Arial"/>
          <w:sz w:val="26"/>
          <w:szCs w:val="26"/>
          <w:lang w:val="es-ES"/>
        </w:rPr>
        <w:t xml:space="preserve">or todo lo anterior, </w:t>
      </w:r>
      <w:r w:rsidR="006E0903" w:rsidRPr="00476423">
        <w:rPr>
          <w:rFonts w:ascii="Arial" w:hAnsi="Arial" w:cs="Arial"/>
          <w:sz w:val="26"/>
          <w:szCs w:val="26"/>
          <w:lang w:val="es-ES"/>
        </w:rPr>
        <w:t xml:space="preserve">la excepción prevista en </w:t>
      </w:r>
      <w:r w:rsidR="00897FC4" w:rsidRPr="00476423">
        <w:rPr>
          <w:rFonts w:ascii="Arial" w:hAnsi="Arial" w:cs="Arial"/>
          <w:sz w:val="26"/>
          <w:szCs w:val="26"/>
          <w:lang w:val="es-ES"/>
        </w:rPr>
        <w:t>la fracción I d</w:t>
      </w:r>
      <w:r w:rsidR="00391DC6" w:rsidRPr="00476423">
        <w:rPr>
          <w:rFonts w:ascii="Arial" w:hAnsi="Arial" w:cs="Arial"/>
          <w:sz w:val="26"/>
          <w:szCs w:val="26"/>
          <w:lang w:val="es-ES"/>
        </w:rPr>
        <w:t xml:space="preserve">el artículo </w:t>
      </w:r>
      <w:r w:rsidR="006E0903" w:rsidRPr="00476423">
        <w:rPr>
          <w:rFonts w:ascii="Arial" w:hAnsi="Arial" w:cs="Arial"/>
          <w:sz w:val="26"/>
          <w:szCs w:val="26"/>
          <w:lang w:val="es-ES"/>
        </w:rPr>
        <w:t>386 del Código Nacional de Procedimientos Penales</w:t>
      </w:r>
      <w:r w:rsidR="00716FFB" w:rsidRPr="00476423">
        <w:rPr>
          <w:rFonts w:ascii="Arial" w:hAnsi="Arial" w:cs="Arial"/>
          <w:sz w:val="26"/>
          <w:szCs w:val="26"/>
          <w:lang w:val="es-ES"/>
        </w:rPr>
        <w:t>, referente a la incorporación por lectura de declaraciones</w:t>
      </w:r>
      <w:r w:rsidR="000A40FA" w:rsidRPr="00476423">
        <w:rPr>
          <w:rFonts w:ascii="Arial" w:hAnsi="Arial" w:cs="Arial"/>
          <w:sz w:val="26"/>
          <w:szCs w:val="26"/>
          <w:lang w:val="es-ES"/>
        </w:rPr>
        <w:t xml:space="preserve">, cuando </w:t>
      </w:r>
      <w:r w:rsidR="006F0F09" w:rsidRPr="00476423">
        <w:rPr>
          <w:rFonts w:ascii="Arial" w:hAnsi="Arial" w:cs="Arial"/>
          <w:sz w:val="26"/>
          <w:szCs w:val="26"/>
          <w:lang w:val="es-ES"/>
        </w:rPr>
        <w:t>quien deba rendir testimonio</w:t>
      </w:r>
      <w:r w:rsidR="000A40FA" w:rsidRPr="00476423">
        <w:rPr>
          <w:rFonts w:ascii="Arial" w:hAnsi="Arial" w:cs="Arial"/>
          <w:sz w:val="26"/>
          <w:szCs w:val="26"/>
          <w:lang w:val="es-ES"/>
        </w:rPr>
        <w:t xml:space="preserve"> </w:t>
      </w:r>
      <w:r w:rsidR="00945D48" w:rsidRPr="00476423">
        <w:rPr>
          <w:rFonts w:ascii="Arial" w:hAnsi="Arial" w:cs="Arial"/>
          <w:sz w:val="26"/>
          <w:szCs w:val="26"/>
          <w:lang w:val="es-ES"/>
        </w:rPr>
        <w:t>padezca un trastorno mental transitorio</w:t>
      </w:r>
      <w:r w:rsidR="006F0F09" w:rsidRPr="00476423">
        <w:rPr>
          <w:rFonts w:ascii="Arial" w:hAnsi="Arial" w:cs="Arial"/>
          <w:sz w:val="26"/>
          <w:szCs w:val="26"/>
          <w:lang w:val="es-ES"/>
        </w:rPr>
        <w:t xml:space="preserve"> o permanente</w:t>
      </w:r>
      <w:r w:rsidR="006E0903" w:rsidRPr="00476423">
        <w:rPr>
          <w:rFonts w:ascii="Arial" w:hAnsi="Arial" w:cs="Arial"/>
          <w:sz w:val="26"/>
          <w:szCs w:val="26"/>
          <w:lang w:val="es-ES"/>
        </w:rPr>
        <w:t xml:space="preserve">, </w:t>
      </w:r>
      <w:r w:rsidR="00945D48" w:rsidRPr="00476423">
        <w:rPr>
          <w:rFonts w:ascii="Arial" w:hAnsi="Arial" w:cs="Arial"/>
          <w:sz w:val="26"/>
          <w:szCs w:val="26"/>
          <w:lang w:val="es-ES"/>
        </w:rPr>
        <w:t>no vulnera los principios de inmediación y contradicción</w:t>
      </w:r>
      <w:r w:rsidR="00A02E74" w:rsidRPr="00476423">
        <w:rPr>
          <w:rFonts w:ascii="Arial" w:hAnsi="Arial" w:cs="Arial"/>
          <w:sz w:val="26"/>
          <w:szCs w:val="26"/>
          <w:lang w:val="es-ES"/>
        </w:rPr>
        <w:t xml:space="preserve"> previstos</w:t>
      </w:r>
      <w:r w:rsidR="0080214B" w:rsidRPr="00476423">
        <w:rPr>
          <w:rFonts w:ascii="Arial" w:hAnsi="Arial" w:cs="Arial"/>
          <w:sz w:val="26"/>
          <w:szCs w:val="26"/>
          <w:lang w:val="es-ES"/>
        </w:rPr>
        <w:t>, respectivamente,</w:t>
      </w:r>
      <w:r w:rsidR="00A02E74" w:rsidRPr="00476423">
        <w:rPr>
          <w:rFonts w:ascii="Arial" w:hAnsi="Arial" w:cs="Arial"/>
          <w:sz w:val="26"/>
          <w:szCs w:val="26"/>
          <w:lang w:val="es-ES"/>
        </w:rPr>
        <w:t xml:space="preserve"> en </w:t>
      </w:r>
      <w:r w:rsidR="0080214B" w:rsidRPr="00476423">
        <w:rPr>
          <w:rFonts w:ascii="Arial" w:hAnsi="Arial" w:cs="Arial"/>
          <w:sz w:val="26"/>
          <w:szCs w:val="26"/>
          <w:lang w:val="es-ES"/>
        </w:rPr>
        <w:t xml:space="preserve">las </w:t>
      </w:r>
      <w:r w:rsidR="004A78DA" w:rsidRPr="00476423">
        <w:rPr>
          <w:rFonts w:ascii="Arial" w:hAnsi="Arial" w:cs="Arial"/>
          <w:sz w:val="26"/>
          <w:szCs w:val="26"/>
          <w:lang w:val="es-ES"/>
        </w:rPr>
        <w:t>fracciones</w:t>
      </w:r>
      <w:r w:rsidR="00403CC1" w:rsidRPr="00476423">
        <w:rPr>
          <w:rFonts w:ascii="Arial" w:hAnsi="Arial" w:cs="Arial"/>
          <w:sz w:val="26"/>
          <w:szCs w:val="26"/>
          <w:lang w:val="es-ES"/>
        </w:rPr>
        <w:t xml:space="preserve"> </w:t>
      </w:r>
      <w:r w:rsidR="005161CD" w:rsidRPr="00476423">
        <w:rPr>
          <w:rFonts w:ascii="Arial" w:hAnsi="Arial" w:cs="Arial"/>
          <w:sz w:val="26"/>
          <w:szCs w:val="26"/>
          <w:lang w:val="es-ES"/>
        </w:rPr>
        <w:t>II</w:t>
      </w:r>
      <w:r w:rsidR="00C6361F" w:rsidRPr="00476423">
        <w:rPr>
          <w:rFonts w:ascii="Arial" w:hAnsi="Arial" w:cs="Arial"/>
          <w:sz w:val="26"/>
          <w:szCs w:val="26"/>
          <w:lang w:val="es-ES"/>
        </w:rPr>
        <w:t>,</w:t>
      </w:r>
      <w:r w:rsidR="004A78DA" w:rsidRPr="00476423">
        <w:rPr>
          <w:rFonts w:ascii="Arial" w:hAnsi="Arial" w:cs="Arial"/>
          <w:sz w:val="26"/>
          <w:szCs w:val="26"/>
          <w:lang w:val="es-ES"/>
        </w:rPr>
        <w:t xml:space="preserve"> y IV,</w:t>
      </w:r>
      <w:r w:rsidR="0080214B" w:rsidRPr="00476423">
        <w:rPr>
          <w:rFonts w:ascii="Arial" w:hAnsi="Arial" w:cs="Arial"/>
          <w:sz w:val="26"/>
          <w:szCs w:val="26"/>
          <w:lang w:val="es-ES"/>
        </w:rPr>
        <w:t xml:space="preserve"> del apartado A, del artículo 20</w:t>
      </w:r>
      <w:r w:rsidR="005338BC" w:rsidRPr="00476423">
        <w:rPr>
          <w:rFonts w:ascii="Arial" w:hAnsi="Arial" w:cs="Arial"/>
          <w:sz w:val="26"/>
          <w:szCs w:val="26"/>
          <w:lang w:val="es-ES"/>
        </w:rPr>
        <w:t>,</w:t>
      </w:r>
      <w:r w:rsidR="0080214B" w:rsidRPr="00476423">
        <w:rPr>
          <w:rFonts w:ascii="Arial" w:hAnsi="Arial" w:cs="Arial"/>
          <w:sz w:val="26"/>
          <w:szCs w:val="26"/>
          <w:lang w:val="es-ES"/>
        </w:rPr>
        <w:t xml:space="preserve"> de </w:t>
      </w:r>
      <w:r w:rsidR="00A02E74" w:rsidRPr="00476423">
        <w:rPr>
          <w:rFonts w:ascii="Arial" w:hAnsi="Arial" w:cs="Arial"/>
          <w:sz w:val="26"/>
          <w:szCs w:val="26"/>
          <w:lang w:val="es-ES"/>
        </w:rPr>
        <w:t>la Constitución</w:t>
      </w:r>
      <w:r w:rsidR="007E37DC" w:rsidRPr="00476423">
        <w:rPr>
          <w:rFonts w:ascii="Arial" w:hAnsi="Arial" w:cs="Arial"/>
          <w:sz w:val="26"/>
          <w:szCs w:val="26"/>
          <w:lang w:val="es-ES"/>
        </w:rPr>
        <w:t xml:space="preserve"> </w:t>
      </w:r>
      <w:r w:rsidR="00FF5A19" w:rsidRPr="00476423">
        <w:rPr>
          <w:rFonts w:ascii="Arial" w:hAnsi="Arial" w:cs="Arial"/>
          <w:sz w:val="26"/>
          <w:szCs w:val="26"/>
          <w:lang w:val="es-ES"/>
        </w:rPr>
        <w:t xml:space="preserve">federal </w:t>
      </w:r>
      <w:r w:rsidR="007E37DC" w:rsidRPr="00476423">
        <w:rPr>
          <w:rFonts w:ascii="Arial" w:hAnsi="Arial" w:cs="Arial"/>
          <w:sz w:val="26"/>
          <w:szCs w:val="26"/>
          <w:lang w:val="es-ES"/>
        </w:rPr>
        <w:t>y, por tanto, es constitucional.</w:t>
      </w:r>
    </w:p>
    <w:p w14:paraId="354074EE" w14:textId="444536BF" w:rsidR="00E87D73" w:rsidRPr="00476423" w:rsidRDefault="0098738C" w:rsidP="005B05C5">
      <w:pPr>
        <w:pStyle w:val="Listavistosa-nfasis110"/>
        <w:numPr>
          <w:ilvl w:val="0"/>
          <w:numId w:val="1"/>
        </w:numPr>
        <w:spacing w:line="360" w:lineRule="auto"/>
        <w:ind w:left="0" w:hanging="567"/>
        <w:jc w:val="both"/>
        <w:rPr>
          <w:rFonts w:ascii="Arial" w:hAnsi="Arial" w:cs="Arial"/>
          <w:sz w:val="26"/>
          <w:szCs w:val="26"/>
        </w:rPr>
      </w:pPr>
      <w:r w:rsidRPr="00476423">
        <w:rPr>
          <w:rFonts w:ascii="Arial" w:hAnsi="Arial" w:cs="Arial"/>
          <w:sz w:val="26"/>
          <w:szCs w:val="26"/>
        </w:rPr>
        <w:t xml:space="preserve">El reconocimiento de constitucionalidad del </w:t>
      </w:r>
      <w:r w:rsidR="00100CE2" w:rsidRPr="00476423">
        <w:rPr>
          <w:rFonts w:ascii="Arial" w:hAnsi="Arial" w:cs="Arial"/>
          <w:sz w:val="26"/>
          <w:szCs w:val="26"/>
        </w:rPr>
        <w:t>precepto impugnado</w:t>
      </w:r>
      <w:r w:rsidR="00897FC4" w:rsidRPr="00476423">
        <w:rPr>
          <w:rFonts w:ascii="Arial" w:hAnsi="Arial" w:cs="Arial"/>
          <w:sz w:val="26"/>
          <w:szCs w:val="26"/>
        </w:rPr>
        <w:t xml:space="preserve"> </w:t>
      </w:r>
      <w:r w:rsidRPr="00476423">
        <w:rPr>
          <w:rFonts w:ascii="Arial" w:hAnsi="Arial" w:cs="Arial"/>
          <w:sz w:val="26"/>
          <w:szCs w:val="26"/>
        </w:rPr>
        <w:t>no significa que la excepción prevista en el mismo podrá operar con la sola manifestación de que la víctima o el testigo se encuentran impedidos para acudir al juicio. Lo anterior</w:t>
      </w:r>
      <w:r w:rsidR="001D75DB" w:rsidRPr="00476423">
        <w:rPr>
          <w:rFonts w:ascii="Arial" w:hAnsi="Arial" w:cs="Arial"/>
          <w:sz w:val="26"/>
          <w:szCs w:val="26"/>
        </w:rPr>
        <w:t>,</w:t>
      </w:r>
      <w:r w:rsidRPr="00476423">
        <w:rPr>
          <w:rFonts w:ascii="Arial" w:hAnsi="Arial" w:cs="Arial"/>
          <w:sz w:val="26"/>
          <w:szCs w:val="26"/>
        </w:rPr>
        <w:t xml:space="preserve"> pues como se </w:t>
      </w:r>
      <w:r w:rsidR="006415FB" w:rsidRPr="00476423">
        <w:rPr>
          <w:rFonts w:ascii="Arial" w:hAnsi="Arial" w:cs="Arial"/>
          <w:sz w:val="26"/>
          <w:szCs w:val="26"/>
        </w:rPr>
        <w:t>destacó</w:t>
      </w:r>
      <w:r w:rsidRPr="00476423">
        <w:rPr>
          <w:rFonts w:ascii="Arial" w:hAnsi="Arial" w:cs="Arial"/>
          <w:sz w:val="26"/>
          <w:szCs w:val="26"/>
        </w:rPr>
        <w:t xml:space="preserve"> en </w:t>
      </w:r>
      <w:r w:rsidR="00DD79C6" w:rsidRPr="00476423">
        <w:rPr>
          <w:rFonts w:ascii="Arial" w:hAnsi="Arial" w:cs="Arial"/>
          <w:sz w:val="26"/>
          <w:szCs w:val="26"/>
        </w:rPr>
        <w:t xml:space="preserve">los </w:t>
      </w:r>
      <w:r w:rsidRPr="00476423">
        <w:rPr>
          <w:rFonts w:ascii="Arial" w:hAnsi="Arial" w:cs="Arial"/>
          <w:sz w:val="26"/>
          <w:szCs w:val="26"/>
        </w:rPr>
        <w:t>párrafos que anteceden, la incorporación por lectura a que se refiere dicho artículo es excepcional</w:t>
      </w:r>
      <w:r w:rsidR="003A65D8" w:rsidRPr="00476423">
        <w:rPr>
          <w:rFonts w:ascii="Arial" w:hAnsi="Arial" w:cs="Arial"/>
          <w:sz w:val="26"/>
          <w:szCs w:val="26"/>
        </w:rPr>
        <w:t>.</w:t>
      </w:r>
      <w:r w:rsidRPr="00476423">
        <w:rPr>
          <w:rFonts w:ascii="Arial" w:hAnsi="Arial" w:cs="Arial"/>
          <w:sz w:val="26"/>
          <w:szCs w:val="26"/>
        </w:rPr>
        <w:t xml:space="preserve"> </w:t>
      </w:r>
      <w:r w:rsidR="003A65D8" w:rsidRPr="00476423">
        <w:rPr>
          <w:rFonts w:ascii="Arial" w:hAnsi="Arial" w:cs="Arial"/>
          <w:sz w:val="26"/>
          <w:szCs w:val="26"/>
        </w:rPr>
        <w:t>Esto</w:t>
      </w:r>
      <w:r w:rsidRPr="00476423">
        <w:rPr>
          <w:rFonts w:ascii="Arial" w:hAnsi="Arial" w:cs="Arial"/>
          <w:sz w:val="26"/>
          <w:szCs w:val="26"/>
        </w:rPr>
        <w:t xml:space="preserve"> implica que previo a que se permita </w:t>
      </w:r>
      <w:r w:rsidR="003A65D8" w:rsidRPr="00476423">
        <w:rPr>
          <w:rFonts w:ascii="Arial" w:hAnsi="Arial" w:cs="Arial"/>
          <w:sz w:val="26"/>
          <w:szCs w:val="26"/>
        </w:rPr>
        <w:t>esa forma de incorporación</w:t>
      </w:r>
      <w:r w:rsidRPr="00476423">
        <w:rPr>
          <w:rFonts w:ascii="Arial" w:hAnsi="Arial" w:cs="Arial"/>
          <w:sz w:val="26"/>
          <w:szCs w:val="26"/>
        </w:rPr>
        <w:t xml:space="preserve"> los operadores jurídicos deban asegurarse, con base en las pruebas y circunstancias del caso, que efectivamente</w:t>
      </w:r>
      <w:r w:rsidR="006F0F09" w:rsidRPr="00476423">
        <w:rPr>
          <w:rFonts w:ascii="Arial" w:hAnsi="Arial" w:cs="Arial"/>
          <w:sz w:val="26"/>
          <w:szCs w:val="26"/>
        </w:rPr>
        <w:t xml:space="preserve"> quien rendirá testimonio</w:t>
      </w:r>
      <w:r w:rsidRPr="00476423">
        <w:rPr>
          <w:rFonts w:ascii="Arial" w:hAnsi="Arial" w:cs="Arial"/>
          <w:sz w:val="26"/>
          <w:szCs w:val="26"/>
        </w:rPr>
        <w:t xml:space="preserve"> padece un trastorno mental transitorio </w:t>
      </w:r>
      <w:r w:rsidR="005161CD" w:rsidRPr="00476423">
        <w:rPr>
          <w:rFonts w:ascii="Arial" w:hAnsi="Arial" w:cs="Arial"/>
          <w:sz w:val="26"/>
          <w:szCs w:val="26"/>
        </w:rPr>
        <w:t xml:space="preserve">o permanente </w:t>
      </w:r>
      <w:r w:rsidRPr="00476423">
        <w:rPr>
          <w:rFonts w:ascii="Arial" w:hAnsi="Arial" w:cs="Arial"/>
          <w:sz w:val="26"/>
          <w:szCs w:val="26"/>
        </w:rPr>
        <w:t>y que por dicha razón se encuentre impedido para acudir al juicio</w:t>
      </w:r>
      <w:r w:rsidR="003A65D8" w:rsidRPr="00476423">
        <w:rPr>
          <w:rFonts w:ascii="Arial" w:hAnsi="Arial" w:cs="Arial"/>
          <w:sz w:val="26"/>
          <w:szCs w:val="26"/>
        </w:rPr>
        <w:t>. C</w:t>
      </w:r>
      <w:r w:rsidR="00E87D73" w:rsidRPr="00476423">
        <w:rPr>
          <w:rFonts w:ascii="Arial" w:hAnsi="Arial" w:cs="Arial"/>
          <w:sz w:val="26"/>
          <w:szCs w:val="26"/>
        </w:rPr>
        <w:t xml:space="preserve">ircunstancia que corresponderá </w:t>
      </w:r>
      <w:r w:rsidR="00785F32" w:rsidRPr="00476423">
        <w:rPr>
          <w:rFonts w:ascii="Arial" w:hAnsi="Arial" w:cs="Arial"/>
          <w:sz w:val="26"/>
          <w:szCs w:val="26"/>
        </w:rPr>
        <w:t xml:space="preserve">verificar </w:t>
      </w:r>
      <w:r w:rsidR="00E87D73" w:rsidRPr="00476423">
        <w:rPr>
          <w:rFonts w:ascii="Arial" w:hAnsi="Arial" w:cs="Arial"/>
          <w:sz w:val="26"/>
          <w:szCs w:val="26"/>
        </w:rPr>
        <w:t>al Tribunal Colegiado</w:t>
      </w:r>
      <w:r w:rsidR="00785F32" w:rsidRPr="00476423">
        <w:rPr>
          <w:rFonts w:ascii="Arial" w:hAnsi="Arial" w:cs="Arial"/>
          <w:sz w:val="26"/>
          <w:szCs w:val="26"/>
        </w:rPr>
        <w:t>.</w:t>
      </w:r>
    </w:p>
    <w:p w14:paraId="6B904C99" w14:textId="40A6B451" w:rsidR="0077738C" w:rsidRPr="00476423" w:rsidRDefault="00596B01" w:rsidP="0077738C">
      <w:pPr>
        <w:pStyle w:val="Listavistosa-nfasis110"/>
        <w:tabs>
          <w:tab w:val="left" w:pos="0"/>
        </w:tabs>
        <w:spacing w:before="320" w:after="320" w:line="360" w:lineRule="auto"/>
        <w:ind w:left="0"/>
        <w:jc w:val="center"/>
        <w:rPr>
          <w:rFonts w:ascii="Arial" w:hAnsi="Arial" w:cs="Arial"/>
          <w:b/>
          <w:bCs/>
          <w:sz w:val="26"/>
          <w:szCs w:val="26"/>
          <w:lang w:val="es-ES"/>
        </w:rPr>
      </w:pPr>
      <w:r w:rsidRPr="009E260E">
        <w:rPr>
          <w:rFonts w:ascii="Arial" w:hAnsi="Arial" w:cs="Arial"/>
          <w:b/>
          <w:bCs/>
          <w:sz w:val="26"/>
          <w:szCs w:val="26"/>
          <w:lang w:val="es-ES"/>
        </w:rPr>
        <w:t xml:space="preserve">VI. </w:t>
      </w:r>
      <w:r w:rsidR="0077738C" w:rsidRPr="009E260E">
        <w:rPr>
          <w:rFonts w:ascii="Arial" w:hAnsi="Arial" w:cs="Arial"/>
          <w:b/>
          <w:bCs/>
          <w:sz w:val="26"/>
          <w:szCs w:val="26"/>
          <w:lang w:val="es-ES"/>
        </w:rPr>
        <w:t xml:space="preserve"> REVOCACIÓN</w:t>
      </w:r>
      <w:r w:rsidR="0077738C" w:rsidRPr="00476423">
        <w:rPr>
          <w:rFonts w:ascii="Arial" w:hAnsi="Arial" w:cs="Arial"/>
          <w:b/>
          <w:bCs/>
          <w:sz w:val="26"/>
          <w:szCs w:val="26"/>
          <w:lang w:val="es-ES"/>
        </w:rPr>
        <w:t xml:space="preserve"> DE LA SENTENCIA RECURRIDA</w:t>
      </w:r>
    </w:p>
    <w:p w14:paraId="488C2E2E" w14:textId="6E12DD70" w:rsidR="00F70B2E" w:rsidRPr="00476423" w:rsidRDefault="001F06DE"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476423">
        <w:rPr>
          <w:rFonts w:ascii="Arial" w:hAnsi="Arial" w:cs="Arial"/>
          <w:sz w:val="26"/>
          <w:szCs w:val="26"/>
          <w:lang w:val="es-ES"/>
        </w:rPr>
        <w:t xml:space="preserve">Por tanto, </w:t>
      </w:r>
      <w:r w:rsidR="00F70B2E" w:rsidRPr="00476423">
        <w:rPr>
          <w:rFonts w:ascii="Arial" w:hAnsi="Arial" w:cs="Arial"/>
          <w:sz w:val="26"/>
          <w:szCs w:val="26"/>
          <w:lang w:val="es-ES"/>
        </w:rPr>
        <w:t xml:space="preserve">corresponde al Tribunal Colegiado </w:t>
      </w:r>
      <w:r w:rsidR="00637FD8" w:rsidRPr="00476423">
        <w:rPr>
          <w:rFonts w:ascii="Arial" w:hAnsi="Arial" w:cs="Arial"/>
          <w:sz w:val="26"/>
          <w:szCs w:val="26"/>
          <w:lang w:val="es-ES"/>
        </w:rPr>
        <w:t xml:space="preserve">llevar a cabo </w:t>
      </w:r>
      <w:r w:rsidR="00CD6850" w:rsidRPr="00476423">
        <w:rPr>
          <w:rFonts w:ascii="Arial" w:hAnsi="Arial" w:cs="Arial"/>
          <w:sz w:val="26"/>
          <w:szCs w:val="26"/>
          <w:lang w:val="es-ES"/>
        </w:rPr>
        <w:t>la verificación de la debid</w:t>
      </w:r>
      <w:r w:rsidR="00EF3154" w:rsidRPr="00476423">
        <w:rPr>
          <w:rFonts w:ascii="Arial" w:hAnsi="Arial" w:cs="Arial"/>
          <w:sz w:val="26"/>
          <w:szCs w:val="26"/>
          <w:lang w:val="es-ES"/>
        </w:rPr>
        <w:t>a</w:t>
      </w:r>
      <w:r w:rsidR="00CD6850" w:rsidRPr="00476423">
        <w:rPr>
          <w:rFonts w:ascii="Arial" w:hAnsi="Arial" w:cs="Arial"/>
          <w:sz w:val="26"/>
          <w:szCs w:val="26"/>
          <w:lang w:val="es-ES"/>
        </w:rPr>
        <w:t xml:space="preserve"> aplicación de la norma, </w:t>
      </w:r>
      <w:r w:rsidR="00F70B2E" w:rsidRPr="00476423">
        <w:rPr>
          <w:rFonts w:ascii="Arial" w:hAnsi="Arial" w:cs="Arial"/>
          <w:sz w:val="26"/>
          <w:szCs w:val="26"/>
          <w:lang w:val="es-ES"/>
        </w:rPr>
        <w:t xml:space="preserve">de conformidad con las circunstancias y pruebas del caso, analizadas a la luz de las consideraciones emitidas </w:t>
      </w:r>
      <w:r w:rsidR="00CD6850" w:rsidRPr="00476423">
        <w:rPr>
          <w:rFonts w:ascii="Arial" w:hAnsi="Arial" w:cs="Arial"/>
          <w:sz w:val="26"/>
          <w:szCs w:val="26"/>
          <w:lang w:val="es-ES"/>
        </w:rPr>
        <w:t>en esta ejecutoria</w:t>
      </w:r>
      <w:r w:rsidR="00F70B2E" w:rsidRPr="00476423">
        <w:rPr>
          <w:rFonts w:ascii="Arial" w:hAnsi="Arial" w:cs="Arial"/>
          <w:sz w:val="26"/>
          <w:szCs w:val="26"/>
          <w:lang w:val="es-ES"/>
        </w:rPr>
        <w:t xml:space="preserve">. </w:t>
      </w:r>
    </w:p>
    <w:p w14:paraId="5B286394" w14:textId="317FF2BE" w:rsidR="00785A9D" w:rsidRPr="00476423" w:rsidRDefault="00785A9D" w:rsidP="005B05C5">
      <w:pPr>
        <w:pStyle w:val="Listavistosa-nfasis110"/>
        <w:numPr>
          <w:ilvl w:val="0"/>
          <w:numId w:val="1"/>
        </w:numPr>
        <w:tabs>
          <w:tab w:val="left" w:pos="0"/>
          <w:tab w:val="left" w:pos="851"/>
        </w:tabs>
        <w:spacing w:before="320" w:after="320" w:line="360" w:lineRule="auto"/>
        <w:ind w:left="0" w:hanging="567"/>
        <w:jc w:val="both"/>
        <w:rPr>
          <w:rFonts w:ascii="Arial" w:hAnsi="Arial" w:cs="Arial"/>
          <w:sz w:val="26"/>
          <w:szCs w:val="26"/>
          <w:lang w:val="es-ES"/>
        </w:rPr>
      </w:pPr>
      <w:r w:rsidRPr="00476423">
        <w:rPr>
          <w:rFonts w:ascii="Arial" w:hAnsi="Arial" w:cs="Arial"/>
          <w:sz w:val="26"/>
          <w:szCs w:val="26"/>
          <w:lang w:val="es-ES"/>
        </w:rPr>
        <w:t xml:space="preserve">Lo anterior, porque esta </w:t>
      </w:r>
      <w:r w:rsidR="006415FB" w:rsidRPr="00476423">
        <w:rPr>
          <w:rFonts w:ascii="Arial" w:hAnsi="Arial" w:cs="Arial"/>
          <w:sz w:val="26"/>
          <w:szCs w:val="26"/>
          <w:lang w:val="es-ES"/>
        </w:rPr>
        <w:t xml:space="preserve">Primera </w:t>
      </w:r>
      <w:r w:rsidRPr="00476423">
        <w:rPr>
          <w:rFonts w:ascii="Arial" w:hAnsi="Arial" w:cs="Arial"/>
          <w:sz w:val="26"/>
          <w:szCs w:val="26"/>
          <w:lang w:val="es-ES"/>
        </w:rPr>
        <w:t xml:space="preserve">Sala únicamente </w:t>
      </w:r>
      <w:r w:rsidR="006F0F09" w:rsidRPr="00476423">
        <w:rPr>
          <w:rFonts w:ascii="Arial" w:hAnsi="Arial" w:cs="Arial"/>
          <w:sz w:val="26"/>
          <w:szCs w:val="26"/>
          <w:lang w:val="es-ES"/>
        </w:rPr>
        <w:t>estableció</w:t>
      </w:r>
      <w:r w:rsidRPr="00476423">
        <w:rPr>
          <w:rFonts w:ascii="Arial" w:hAnsi="Arial" w:cs="Arial"/>
          <w:sz w:val="26"/>
          <w:szCs w:val="26"/>
          <w:lang w:val="es-ES"/>
        </w:rPr>
        <w:t xml:space="preserve"> la constitucionalidad de la norma de manera abstracta</w:t>
      </w:r>
      <w:r w:rsidR="003A65D8" w:rsidRPr="00476423">
        <w:rPr>
          <w:rFonts w:ascii="Arial" w:hAnsi="Arial" w:cs="Arial"/>
          <w:sz w:val="26"/>
          <w:szCs w:val="26"/>
          <w:lang w:val="es-ES"/>
        </w:rPr>
        <w:t xml:space="preserve"> y sus alcances,</w:t>
      </w:r>
      <w:r w:rsidRPr="00476423">
        <w:rPr>
          <w:rFonts w:ascii="Arial" w:hAnsi="Arial" w:cs="Arial"/>
          <w:sz w:val="26"/>
          <w:szCs w:val="26"/>
          <w:lang w:val="es-ES"/>
        </w:rPr>
        <w:t xml:space="preserve"> </w:t>
      </w:r>
      <w:r w:rsidR="003A65D8" w:rsidRPr="00476423">
        <w:rPr>
          <w:rFonts w:ascii="Arial" w:hAnsi="Arial" w:cs="Arial"/>
          <w:sz w:val="26"/>
          <w:szCs w:val="26"/>
          <w:lang w:val="es-ES"/>
        </w:rPr>
        <w:t>pero</w:t>
      </w:r>
      <w:r w:rsidRPr="00476423">
        <w:rPr>
          <w:rFonts w:ascii="Arial" w:hAnsi="Arial" w:cs="Arial"/>
          <w:sz w:val="26"/>
          <w:szCs w:val="26"/>
          <w:lang w:val="es-ES"/>
        </w:rPr>
        <w:t xml:space="preserve"> no acorde con los hechos del caso, lo cual se considera </w:t>
      </w:r>
      <w:r w:rsidR="005F190F" w:rsidRPr="00476423">
        <w:rPr>
          <w:rFonts w:ascii="Arial" w:hAnsi="Arial" w:cs="Arial"/>
          <w:sz w:val="26"/>
          <w:szCs w:val="26"/>
          <w:lang w:val="es-ES"/>
        </w:rPr>
        <w:t>que</w:t>
      </w:r>
      <w:r w:rsidR="004069E1" w:rsidRPr="00476423">
        <w:rPr>
          <w:rFonts w:ascii="Arial" w:hAnsi="Arial" w:cs="Arial"/>
          <w:sz w:val="26"/>
          <w:szCs w:val="26"/>
          <w:lang w:val="es-ES"/>
        </w:rPr>
        <w:t>,</w:t>
      </w:r>
      <w:r w:rsidRPr="00476423">
        <w:rPr>
          <w:rFonts w:ascii="Arial" w:hAnsi="Arial" w:cs="Arial"/>
          <w:sz w:val="26"/>
          <w:szCs w:val="26"/>
          <w:lang w:val="es-ES"/>
        </w:rPr>
        <w:t xml:space="preserve"> al ser una cuestión de legalidad, debe ser </w:t>
      </w:r>
      <w:r w:rsidR="000C0EC1" w:rsidRPr="00476423">
        <w:rPr>
          <w:rFonts w:ascii="Arial" w:hAnsi="Arial" w:cs="Arial"/>
          <w:sz w:val="26"/>
          <w:szCs w:val="26"/>
          <w:lang w:val="es-ES"/>
        </w:rPr>
        <w:t xml:space="preserve">debidamente </w:t>
      </w:r>
      <w:r w:rsidRPr="00476423">
        <w:rPr>
          <w:rFonts w:ascii="Arial" w:hAnsi="Arial" w:cs="Arial"/>
          <w:sz w:val="26"/>
          <w:szCs w:val="26"/>
          <w:lang w:val="es-ES"/>
        </w:rPr>
        <w:t xml:space="preserve">atendida por </w:t>
      </w:r>
      <w:r w:rsidR="00C87CFE" w:rsidRPr="00476423">
        <w:rPr>
          <w:rFonts w:ascii="Arial" w:hAnsi="Arial" w:cs="Arial"/>
          <w:sz w:val="26"/>
          <w:szCs w:val="26"/>
          <w:lang w:val="es-ES"/>
        </w:rPr>
        <w:t>dicho órgano jurisdiccional</w:t>
      </w:r>
      <w:r w:rsidRPr="00476423">
        <w:rPr>
          <w:rFonts w:ascii="Arial" w:hAnsi="Arial" w:cs="Arial"/>
          <w:sz w:val="26"/>
          <w:szCs w:val="26"/>
          <w:lang w:val="es-ES"/>
        </w:rPr>
        <w:t>.</w:t>
      </w:r>
    </w:p>
    <w:p w14:paraId="2D9C05A1" w14:textId="4C774A7B" w:rsidR="00B64DF6" w:rsidRPr="00476423" w:rsidRDefault="00EF3154" w:rsidP="005B05C5">
      <w:pPr>
        <w:pStyle w:val="Listavistosa-nfasis110"/>
        <w:numPr>
          <w:ilvl w:val="0"/>
          <w:numId w:val="1"/>
        </w:numPr>
        <w:tabs>
          <w:tab w:val="left" w:pos="851"/>
        </w:tabs>
        <w:spacing w:before="320" w:after="320" w:line="360" w:lineRule="auto"/>
        <w:ind w:left="0" w:hanging="567"/>
        <w:jc w:val="both"/>
        <w:rPr>
          <w:rFonts w:ascii="Arial" w:hAnsi="Arial" w:cs="Arial"/>
          <w:sz w:val="26"/>
          <w:szCs w:val="26"/>
          <w:lang w:val="es-ES"/>
        </w:rPr>
      </w:pPr>
      <w:r w:rsidRPr="00476423">
        <w:rPr>
          <w:rFonts w:ascii="Arial" w:hAnsi="Arial" w:cs="Arial"/>
          <w:sz w:val="26"/>
          <w:szCs w:val="26"/>
          <w:lang w:val="es-ES"/>
        </w:rPr>
        <w:t>E</w:t>
      </w:r>
      <w:r w:rsidR="00C87CFE" w:rsidRPr="00476423">
        <w:rPr>
          <w:rFonts w:ascii="Arial" w:hAnsi="Arial" w:cs="Arial"/>
          <w:sz w:val="26"/>
          <w:szCs w:val="26"/>
          <w:lang w:val="es-ES"/>
        </w:rPr>
        <w:t>n consecuencia</w:t>
      </w:r>
      <w:r w:rsidR="00B64DF6" w:rsidRPr="00476423">
        <w:rPr>
          <w:rFonts w:ascii="Arial" w:hAnsi="Arial" w:cs="Arial"/>
          <w:sz w:val="26"/>
          <w:szCs w:val="26"/>
          <w:lang w:val="es-ES"/>
        </w:rPr>
        <w:t xml:space="preserve">, se </w:t>
      </w:r>
      <w:r w:rsidR="00B64DF6" w:rsidRPr="00476423">
        <w:rPr>
          <w:rFonts w:ascii="Arial" w:hAnsi="Arial" w:cs="Arial"/>
          <w:b/>
          <w:sz w:val="26"/>
          <w:szCs w:val="26"/>
          <w:lang w:val="es-ES"/>
        </w:rPr>
        <w:t>revoca</w:t>
      </w:r>
      <w:r w:rsidR="00B64DF6" w:rsidRPr="00476423">
        <w:rPr>
          <w:rFonts w:ascii="Arial" w:hAnsi="Arial" w:cs="Arial"/>
          <w:sz w:val="26"/>
          <w:szCs w:val="26"/>
          <w:lang w:val="es-ES"/>
        </w:rPr>
        <w:t xml:space="preserve"> la sentencia recurrida dictada en sesión de veinte de febrero de dos mil diecinueve para que el Tribunal Colegiado del Vigésimo Tercer Circuito al resolver el juicio de amparo directo </w:t>
      </w:r>
      <w:r w:rsidR="00EA4CF9" w:rsidRPr="004B5550">
        <w:rPr>
          <w:rFonts w:ascii="Arial" w:hAnsi="Arial" w:cs="Arial"/>
          <w:color w:val="FF0000"/>
          <w:sz w:val="26"/>
          <w:szCs w:val="26"/>
        </w:rPr>
        <w:t xml:space="preserve">********** </w:t>
      </w:r>
      <w:r w:rsidR="00B64DF6" w:rsidRPr="00476423">
        <w:rPr>
          <w:rFonts w:ascii="Arial" w:hAnsi="Arial" w:cs="Arial"/>
          <w:sz w:val="26"/>
          <w:szCs w:val="26"/>
          <w:lang w:val="es-ES"/>
        </w:rPr>
        <w:t xml:space="preserve"> realice lo siguiente:</w:t>
      </w:r>
    </w:p>
    <w:p w14:paraId="229BC15E" w14:textId="4F681190" w:rsidR="007422C9" w:rsidRPr="00476423" w:rsidRDefault="00C87CFE" w:rsidP="009F7CB9">
      <w:pPr>
        <w:pStyle w:val="Listavistosa-nfasis110"/>
        <w:numPr>
          <w:ilvl w:val="0"/>
          <w:numId w:val="31"/>
        </w:numPr>
        <w:spacing w:before="320" w:after="320" w:line="360" w:lineRule="auto"/>
        <w:ind w:left="714" w:hanging="357"/>
        <w:jc w:val="both"/>
        <w:rPr>
          <w:rFonts w:ascii="Arial" w:hAnsi="Arial" w:cs="Arial"/>
          <w:sz w:val="26"/>
          <w:szCs w:val="26"/>
        </w:rPr>
      </w:pPr>
      <w:r w:rsidRPr="00476423">
        <w:rPr>
          <w:rFonts w:ascii="Arial" w:hAnsi="Arial" w:cs="Arial"/>
          <w:sz w:val="26"/>
          <w:szCs w:val="26"/>
        </w:rPr>
        <w:t>A partir de lo expuesto en esta ejecutoria, de</w:t>
      </w:r>
      <w:r w:rsidR="00100CE2" w:rsidRPr="00476423">
        <w:rPr>
          <w:rFonts w:ascii="Arial" w:hAnsi="Arial" w:cs="Arial"/>
          <w:sz w:val="26"/>
          <w:szCs w:val="26"/>
        </w:rPr>
        <w:t xml:space="preserve">termine que </w:t>
      </w:r>
      <w:r w:rsidRPr="00476423">
        <w:rPr>
          <w:rFonts w:ascii="Arial" w:hAnsi="Arial" w:cs="Arial"/>
          <w:sz w:val="26"/>
          <w:szCs w:val="26"/>
        </w:rPr>
        <w:t xml:space="preserve">es constitucional </w:t>
      </w:r>
      <w:r w:rsidR="00100CE2" w:rsidRPr="00476423">
        <w:rPr>
          <w:rFonts w:ascii="Arial" w:hAnsi="Arial" w:cs="Arial"/>
          <w:sz w:val="26"/>
          <w:szCs w:val="26"/>
        </w:rPr>
        <w:t xml:space="preserve">el artículo 386, fracción I, del Código Nacional de Procedimientos Penales, en la parte que autoriza incorporar a la audiencia oral, mediante lectura, las declaraciones de </w:t>
      </w:r>
      <w:r w:rsidR="00267CB2" w:rsidRPr="00476423">
        <w:rPr>
          <w:rFonts w:ascii="Arial" w:hAnsi="Arial" w:cs="Arial"/>
          <w:sz w:val="26"/>
          <w:szCs w:val="26"/>
        </w:rPr>
        <w:t xml:space="preserve">personas que </w:t>
      </w:r>
      <w:r w:rsidR="00100CE2" w:rsidRPr="00476423">
        <w:rPr>
          <w:rFonts w:ascii="Arial" w:hAnsi="Arial" w:cs="Arial"/>
          <w:sz w:val="26"/>
          <w:szCs w:val="26"/>
        </w:rPr>
        <w:t xml:space="preserve">consten en la etapa de investigación </w:t>
      </w:r>
      <w:r w:rsidRPr="00476423">
        <w:rPr>
          <w:rFonts w:ascii="Arial" w:hAnsi="Arial" w:cs="Arial"/>
          <w:sz w:val="26"/>
          <w:szCs w:val="26"/>
        </w:rPr>
        <w:t xml:space="preserve">y que deban rendir testimonio en juicio, </w:t>
      </w:r>
      <w:r w:rsidR="00100CE2" w:rsidRPr="00476423">
        <w:rPr>
          <w:rFonts w:ascii="Arial" w:hAnsi="Arial" w:cs="Arial"/>
          <w:sz w:val="26"/>
          <w:szCs w:val="26"/>
        </w:rPr>
        <w:t xml:space="preserve">cuando sufran un trastorno mental temporal o </w:t>
      </w:r>
      <w:r w:rsidRPr="00476423">
        <w:rPr>
          <w:rFonts w:ascii="Arial" w:hAnsi="Arial" w:cs="Arial"/>
          <w:sz w:val="26"/>
          <w:szCs w:val="26"/>
        </w:rPr>
        <w:t>permanente</w:t>
      </w:r>
      <w:r w:rsidR="00100CE2" w:rsidRPr="00476423">
        <w:rPr>
          <w:rFonts w:ascii="Arial" w:hAnsi="Arial" w:cs="Arial"/>
          <w:sz w:val="26"/>
          <w:szCs w:val="26"/>
        </w:rPr>
        <w:t xml:space="preserve"> y, por eso, no hubiese sido posible solicitar su desahogo anticipado</w:t>
      </w:r>
      <w:r w:rsidRPr="00476423">
        <w:rPr>
          <w:rFonts w:ascii="Arial" w:hAnsi="Arial" w:cs="Arial"/>
          <w:sz w:val="26"/>
          <w:szCs w:val="26"/>
        </w:rPr>
        <w:t>.</w:t>
      </w:r>
      <w:r w:rsidR="00100CE2" w:rsidRPr="00476423">
        <w:rPr>
          <w:rFonts w:ascii="Arial" w:hAnsi="Arial" w:cs="Arial"/>
          <w:sz w:val="26"/>
          <w:szCs w:val="26"/>
        </w:rPr>
        <w:t xml:space="preserve"> </w:t>
      </w:r>
      <w:r w:rsidRPr="00476423">
        <w:rPr>
          <w:rFonts w:ascii="Arial" w:hAnsi="Arial" w:cs="Arial"/>
          <w:sz w:val="26"/>
          <w:szCs w:val="26"/>
        </w:rPr>
        <w:t>Esto, porque</w:t>
      </w:r>
      <w:r w:rsidR="00100CE2" w:rsidRPr="00476423">
        <w:rPr>
          <w:rFonts w:ascii="Arial" w:hAnsi="Arial" w:cs="Arial"/>
          <w:sz w:val="26"/>
          <w:szCs w:val="26"/>
          <w:lang w:val="es-ES_tradnl"/>
        </w:rPr>
        <w:t xml:space="preserve"> </w:t>
      </w:r>
      <w:r w:rsidRPr="00476423">
        <w:rPr>
          <w:rFonts w:ascii="Arial" w:hAnsi="Arial" w:cs="Arial"/>
          <w:sz w:val="26"/>
          <w:szCs w:val="26"/>
          <w:lang w:val="es-ES_tradnl"/>
        </w:rPr>
        <w:t xml:space="preserve">dicho precepto </w:t>
      </w:r>
      <w:r w:rsidR="00100CE2" w:rsidRPr="00476423">
        <w:rPr>
          <w:rFonts w:ascii="Arial" w:hAnsi="Arial" w:cs="Arial"/>
          <w:sz w:val="26"/>
          <w:szCs w:val="26"/>
          <w:lang w:val="es-ES_tradnl"/>
        </w:rPr>
        <w:t>no vulnera los principios de contradicción</w:t>
      </w:r>
      <w:r w:rsidRPr="00476423">
        <w:rPr>
          <w:rFonts w:ascii="Arial" w:hAnsi="Arial" w:cs="Arial"/>
          <w:sz w:val="26"/>
          <w:szCs w:val="26"/>
          <w:lang w:val="es-ES_tradnl"/>
        </w:rPr>
        <w:t>,</w:t>
      </w:r>
      <w:r w:rsidR="00100CE2" w:rsidRPr="00476423">
        <w:rPr>
          <w:rFonts w:ascii="Arial" w:hAnsi="Arial" w:cs="Arial"/>
          <w:sz w:val="26"/>
          <w:szCs w:val="26"/>
          <w:lang w:val="es-ES_tradnl"/>
        </w:rPr>
        <w:t xml:space="preserve"> inmediación </w:t>
      </w:r>
      <w:r w:rsidR="00FE6D6E" w:rsidRPr="00476423">
        <w:rPr>
          <w:rFonts w:ascii="Arial" w:hAnsi="Arial" w:cs="Arial"/>
          <w:sz w:val="26"/>
          <w:szCs w:val="26"/>
          <w:lang w:val="es-ES_tradnl"/>
        </w:rPr>
        <w:t>ni</w:t>
      </w:r>
      <w:r w:rsidR="005A481C" w:rsidRPr="00476423">
        <w:rPr>
          <w:rFonts w:ascii="Arial" w:hAnsi="Arial" w:cs="Arial"/>
          <w:sz w:val="26"/>
          <w:szCs w:val="26"/>
          <w:lang w:val="es-ES_tradnl"/>
        </w:rPr>
        <w:t xml:space="preserve"> de</w:t>
      </w:r>
      <w:r w:rsidRPr="00476423">
        <w:rPr>
          <w:rFonts w:ascii="Arial" w:hAnsi="Arial" w:cs="Arial"/>
          <w:sz w:val="26"/>
          <w:szCs w:val="26"/>
          <w:lang w:val="es-ES_tradnl"/>
        </w:rPr>
        <w:t xml:space="preserve"> igualdad procesal </w:t>
      </w:r>
      <w:r w:rsidR="00100CE2" w:rsidRPr="00476423">
        <w:rPr>
          <w:rFonts w:ascii="Arial" w:hAnsi="Arial" w:cs="Arial"/>
          <w:sz w:val="26"/>
          <w:szCs w:val="26"/>
        </w:rPr>
        <w:t>previstos en el artículo 20 de la Constitución federal</w:t>
      </w:r>
      <w:r w:rsidR="007422C9" w:rsidRPr="00476423">
        <w:rPr>
          <w:rFonts w:ascii="Arial" w:hAnsi="Arial" w:cs="Arial"/>
          <w:sz w:val="26"/>
          <w:szCs w:val="26"/>
        </w:rPr>
        <w:t>.</w:t>
      </w:r>
    </w:p>
    <w:p w14:paraId="63149C2C" w14:textId="1455BE71" w:rsidR="007422C9" w:rsidRPr="00476423" w:rsidRDefault="007422C9" w:rsidP="009F7CB9">
      <w:pPr>
        <w:pStyle w:val="Listavistosa-nfasis110"/>
        <w:numPr>
          <w:ilvl w:val="0"/>
          <w:numId w:val="31"/>
        </w:numPr>
        <w:spacing w:before="320" w:after="320" w:line="360" w:lineRule="auto"/>
        <w:ind w:left="714" w:hanging="357"/>
        <w:jc w:val="both"/>
        <w:rPr>
          <w:rFonts w:ascii="Arial" w:hAnsi="Arial" w:cs="Arial"/>
          <w:sz w:val="26"/>
          <w:szCs w:val="26"/>
        </w:rPr>
      </w:pPr>
      <w:r w:rsidRPr="00476423">
        <w:rPr>
          <w:rFonts w:ascii="Arial" w:hAnsi="Arial" w:cs="Arial"/>
          <w:sz w:val="26"/>
          <w:szCs w:val="26"/>
          <w:lang w:val="es-ES_tradnl"/>
        </w:rPr>
        <w:t xml:space="preserve">A partir de lo anterior, </w:t>
      </w:r>
      <w:r w:rsidRPr="00476423">
        <w:rPr>
          <w:rFonts w:ascii="Arial" w:hAnsi="Arial" w:cs="Arial"/>
          <w:sz w:val="26"/>
          <w:szCs w:val="26"/>
        </w:rPr>
        <w:t xml:space="preserve">analice las pruebas y circunstancias del caso a luz de las consideraciones emitidas en esta sentencia, para determinar si se cumple alguna de las exigencias establecidas sobre el respeto a los derechos de la defensa para configurar el examinado supuesto de excepción a los principios de inmediación y contradicción, </w:t>
      </w:r>
      <w:r w:rsidR="008B7775" w:rsidRPr="00476423">
        <w:rPr>
          <w:rFonts w:ascii="Arial" w:hAnsi="Arial" w:cs="Arial"/>
          <w:sz w:val="26"/>
          <w:szCs w:val="26"/>
        </w:rPr>
        <w:t>por lo</w:t>
      </w:r>
      <w:r w:rsidRPr="00476423">
        <w:rPr>
          <w:rFonts w:ascii="Arial" w:hAnsi="Arial" w:cs="Arial"/>
          <w:sz w:val="26"/>
          <w:szCs w:val="26"/>
        </w:rPr>
        <w:t xml:space="preserve"> que deberá verificar</w:t>
      </w:r>
      <w:r w:rsidR="005B4ECC" w:rsidRPr="00476423">
        <w:rPr>
          <w:rFonts w:ascii="Arial" w:hAnsi="Arial" w:cs="Arial"/>
          <w:sz w:val="26"/>
          <w:szCs w:val="26"/>
        </w:rPr>
        <w:t xml:space="preserve"> si en el caso</w:t>
      </w:r>
      <w:r w:rsidRPr="00476423">
        <w:rPr>
          <w:rFonts w:ascii="Arial" w:hAnsi="Arial" w:cs="Arial"/>
          <w:sz w:val="26"/>
          <w:szCs w:val="26"/>
        </w:rPr>
        <w:t xml:space="preserve">, en un plano de legalidad, </w:t>
      </w:r>
      <w:r w:rsidR="003B0B6F" w:rsidRPr="00476423">
        <w:rPr>
          <w:rFonts w:ascii="Arial" w:hAnsi="Arial" w:cs="Arial"/>
          <w:sz w:val="26"/>
          <w:szCs w:val="26"/>
        </w:rPr>
        <w:t xml:space="preserve">los padecimientos que presentan las </w:t>
      </w:r>
      <w:r w:rsidRPr="00476423">
        <w:rPr>
          <w:rFonts w:ascii="Arial" w:hAnsi="Arial" w:cs="Arial"/>
          <w:sz w:val="26"/>
          <w:szCs w:val="26"/>
        </w:rPr>
        <w:t>víctima</w:t>
      </w:r>
      <w:r w:rsidR="003B0B6F" w:rsidRPr="00476423">
        <w:rPr>
          <w:rFonts w:ascii="Arial" w:hAnsi="Arial" w:cs="Arial"/>
          <w:sz w:val="26"/>
          <w:szCs w:val="26"/>
        </w:rPr>
        <w:t>s</w:t>
      </w:r>
      <w:r w:rsidRPr="00476423">
        <w:rPr>
          <w:rFonts w:ascii="Arial" w:hAnsi="Arial" w:cs="Arial"/>
          <w:sz w:val="26"/>
          <w:szCs w:val="26"/>
        </w:rPr>
        <w:t xml:space="preserve"> </w:t>
      </w:r>
      <w:r w:rsidR="00FE6D6E" w:rsidRPr="00476423">
        <w:rPr>
          <w:rFonts w:ascii="Arial" w:hAnsi="Arial" w:cs="Arial"/>
          <w:sz w:val="26"/>
          <w:szCs w:val="26"/>
        </w:rPr>
        <w:t xml:space="preserve">(estrés postraumático) </w:t>
      </w:r>
      <w:r w:rsidR="003B0B6F" w:rsidRPr="00476423">
        <w:rPr>
          <w:rFonts w:ascii="Arial" w:hAnsi="Arial" w:cs="Arial"/>
          <w:sz w:val="26"/>
          <w:szCs w:val="26"/>
        </w:rPr>
        <w:t xml:space="preserve">son equiparables a </w:t>
      </w:r>
      <w:r w:rsidRPr="00476423">
        <w:rPr>
          <w:rFonts w:ascii="Arial" w:hAnsi="Arial" w:cs="Arial"/>
          <w:sz w:val="26"/>
          <w:szCs w:val="26"/>
        </w:rPr>
        <w:t>un trastorno mental transitorio o permanente que le</w:t>
      </w:r>
      <w:r w:rsidR="003B0B6F" w:rsidRPr="00476423">
        <w:rPr>
          <w:rFonts w:ascii="Arial" w:hAnsi="Arial" w:cs="Arial"/>
          <w:sz w:val="26"/>
          <w:szCs w:val="26"/>
        </w:rPr>
        <w:t>s</w:t>
      </w:r>
      <w:r w:rsidRPr="00476423">
        <w:rPr>
          <w:rFonts w:ascii="Arial" w:hAnsi="Arial" w:cs="Arial"/>
          <w:sz w:val="26"/>
          <w:szCs w:val="26"/>
        </w:rPr>
        <w:t xml:space="preserve"> impida acudir a rendir una declaración ante el juez.</w:t>
      </w:r>
    </w:p>
    <w:p w14:paraId="3FC3E6CE" w14:textId="77777777" w:rsidR="00B64DF6" w:rsidRPr="00476423" w:rsidRDefault="00B64DF6" w:rsidP="009F7CB9">
      <w:pPr>
        <w:pStyle w:val="Listavistosa-nfasis110"/>
        <w:tabs>
          <w:tab w:val="left" w:pos="0"/>
          <w:tab w:val="left" w:pos="851"/>
        </w:tabs>
        <w:spacing w:before="320" w:after="320" w:line="360" w:lineRule="auto"/>
        <w:ind w:left="0"/>
        <w:jc w:val="both"/>
        <w:rPr>
          <w:rFonts w:ascii="Arial" w:hAnsi="Arial" w:cs="Arial"/>
          <w:sz w:val="26"/>
          <w:szCs w:val="26"/>
        </w:rPr>
      </w:pPr>
      <w:r w:rsidRPr="00476423">
        <w:rPr>
          <w:rFonts w:ascii="Arial" w:hAnsi="Arial" w:cs="Arial"/>
          <w:sz w:val="26"/>
          <w:szCs w:val="26"/>
        </w:rPr>
        <w:t>Por lo expuesto y fundado, se:</w:t>
      </w:r>
    </w:p>
    <w:p w14:paraId="597A3178" w14:textId="224FD7B2" w:rsidR="00B64DF6" w:rsidRPr="00476423" w:rsidRDefault="00B64DF6" w:rsidP="009F7CB9">
      <w:pPr>
        <w:pStyle w:val="Listavistosa-nfasis110"/>
        <w:tabs>
          <w:tab w:val="left" w:pos="0"/>
          <w:tab w:val="left" w:pos="851"/>
        </w:tabs>
        <w:spacing w:before="320" w:after="320" w:line="360" w:lineRule="auto"/>
        <w:ind w:left="0"/>
        <w:jc w:val="center"/>
        <w:rPr>
          <w:rFonts w:ascii="Arial" w:hAnsi="Arial" w:cs="Arial"/>
          <w:b/>
          <w:bCs/>
          <w:sz w:val="26"/>
          <w:szCs w:val="26"/>
          <w:lang w:val="es-ES"/>
        </w:rPr>
      </w:pPr>
      <w:r w:rsidRPr="00476423">
        <w:rPr>
          <w:rFonts w:ascii="Arial" w:hAnsi="Arial" w:cs="Arial"/>
          <w:b/>
          <w:bCs/>
          <w:sz w:val="26"/>
          <w:szCs w:val="26"/>
          <w:lang w:val="es-ES"/>
        </w:rPr>
        <w:t>R E S U E L V E</w:t>
      </w:r>
      <w:r w:rsidR="0077799E" w:rsidRPr="00476423">
        <w:rPr>
          <w:rFonts w:ascii="Arial" w:hAnsi="Arial" w:cs="Arial"/>
          <w:b/>
          <w:bCs/>
          <w:sz w:val="26"/>
          <w:szCs w:val="26"/>
          <w:lang w:val="es-ES"/>
        </w:rPr>
        <w:t xml:space="preserve"> :</w:t>
      </w:r>
    </w:p>
    <w:p w14:paraId="3FC8B11E" w14:textId="77777777" w:rsidR="00B64DF6" w:rsidRPr="00476423" w:rsidRDefault="00B64DF6" w:rsidP="009F7CB9">
      <w:pPr>
        <w:pStyle w:val="Listavistosa-nfasis110"/>
        <w:tabs>
          <w:tab w:val="left" w:pos="0"/>
          <w:tab w:val="left" w:pos="851"/>
        </w:tabs>
        <w:spacing w:before="320" w:after="320" w:line="360" w:lineRule="auto"/>
        <w:ind w:left="0"/>
        <w:jc w:val="both"/>
        <w:rPr>
          <w:rFonts w:ascii="Arial" w:hAnsi="Arial" w:cs="Arial"/>
          <w:sz w:val="26"/>
          <w:szCs w:val="26"/>
          <w:lang w:val="es-ES"/>
        </w:rPr>
      </w:pPr>
      <w:r w:rsidRPr="00476423">
        <w:rPr>
          <w:rFonts w:ascii="Arial" w:hAnsi="Arial" w:cs="Arial"/>
          <w:b/>
          <w:bCs/>
          <w:sz w:val="26"/>
          <w:szCs w:val="26"/>
          <w:lang w:val="es-ES"/>
        </w:rPr>
        <w:t xml:space="preserve">PRIMERO. </w:t>
      </w:r>
      <w:r w:rsidRPr="00476423">
        <w:rPr>
          <w:rFonts w:ascii="Arial" w:hAnsi="Arial" w:cs="Arial"/>
          <w:sz w:val="26"/>
          <w:szCs w:val="26"/>
          <w:lang w:val="es-ES"/>
        </w:rPr>
        <w:t xml:space="preserve">En la materia de la revisión, competencia de esta Primera Sala de la Suprema Corte de Justicia de la Nación, </w:t>
      </w:r>
      <w:r w:rsidRPr="00476423">
        <w:rPr>
          <w:rFonts w:ascii="Arial" w:hAnsi="Arial" w:cs="Arial"/>
          <w:b/>
          <w:sz w:val="26"/>
          <w:szCs w:val="26"/>
          <w:lang w:val="es-ES"/>
        </w:rPr>
        <w:t>se revoca</w:t>
      </w:r>
      <w:r w:rsidRPr="00476423">
        <w:rPr>
          <w:rFonts w:ascii="Arial" w:hAnsi="Arial" w:cs="Arial"/>
          <w:sz w:val="26"/>
          <w:szCs w:val="26"/>
          <w:lang w:val="es-ES"/>
        </w:rPr>
        <w:t xml:space="preserve"> la sentencia recurrida.</w:t>
      </w:r>
    </w:p>
    <w:p w14:paraId="113FB4A7" w14:textId="519DE461" w:rsidR="00B64DF6" w:rsidRPr="00476423" w:rsidRDefault="00B64DF6" w:rsidP="009F7CB9">
      <w:pPr>
        <w:pStyle w:val="Listavistosa-nfasis110"/>
        <w:tabs>
          <w:tab w:val="left" w:pos="0"/>
          <w:tab w:val="left" w:pos="851"/>
        </w:tabs>
        <w:spacing w:before="320" w:after="320" w:line="360" w:lineRule="auto"/>
        <w:ind w:left="0"/>
        <w:jc w:val="both"/>
        <w:rPr>
          <w:rFonts w:ascii="Arial" w:hAnsi="Arial" w:cs="Arial"/>
          <w:sz w:val="26"/>
          <w:szCs w:val="26"/>
          <w:lang w:val="es-ES"/>
        </w:rPr>
      </w:pPr>
      <w:r w:rsidRPr="00476423">
        <w:rPr>
          <w:rFonts w:ascii="Arial" w:hAnsi="Arial" w:cs="Arial"/>
          <w:b/>
          <w:sz w:val="26"/>
          <w:szCs w:val="26"/>
          <w:lang w:val="es-ES"/>
        </w:rPr>
        <w:t xml:space="preserve">SEGUNDO. </w:t>
      </w:r>
      <w:r w:rsidRPr="00476423">
        <w:rPr>
          <w:rFonts w:ascii="Arial" w:hAnsi="Arial" w:cs="Arial"/>
          <w:sz w:val="26"/>
          <w:szCs w:val="26"/>
          <w:lang w:val="es-ES"/>
        </w:rPr>
        <w:t>Devuélvanse los autos relativos al Tribunal Colegiado del Vigésimo Tercer Circuito, para los efectos precisados en la parte final de esta ejecutoria.</w:t>
      </w:r>
    </w:p>
    <w:p w14:paraId="550889C4" w14:textId="7A61066E" w:rsidR="00B64DF6" w:rsidRDefault="00B64DF6" w:rsidP="009F7CB9">
      <w:pPr>
        <w:pStyle w:val="Listavistosa-nfasis110"/>
        <w:tabs>
          <w:tab w:val="left" w:pos="0"/>
          <w:tab w:val="left" w:pos="851"/>
        </w:tabs>
        <w:spacing w:before="320" w:after="320" w:line="360" w:lineRule="auto"/>
        <w:ind w:left="0"/>
        <w:jc w:val="both"/>
        <w:rPr>
          <w:rFonts w:ascii="Arial" w:hAnsi="Arial" w:cs="Arial"/>
          <w:sz w:val="26"/>
          <w:szCs w:val="26"/>
          <w:lang w:val="es-ES"/>
        </w:rPr>
      </w:pPr>
      <w:r w:rsidRPr="00476423">
        <w:rPr>
          <w:rFonts w:ascii="Arial" w:hAnsi="Arial" w:cs="Arial"/>
          <w:b/>
          <w:bCs/>
          <w:sz w:val="26"/>
          <w:szCs w:val="26"/>
          <w:lang w:val="es-ES"/>
        </w:rPr>
        <w:t>Notifíquese;</w:t>
      </w:r>
      <w:r w:rsidRPr="00476423">
        <w:rPr>
          <w:rFonts w:ascii="Arial" w:hAnsi="Arial" w:cs="Arial"/>
          <w:sz w:val="26"/>
          <w:szCs w:val="26"/>
          <w:lang w:val="es-ES"/>
        </w:rPr>
        <w:t xml:space="preserve"> con testimonio de esta ejecutoria, devuélvanse los autos relativos al lugar de su origen; y, en su oportunidad archívese el toca como asunto concluido.</w:t>
      </w:r>
    </w:p>
    <w:p w14:paraId="32F0686C" w14:textId="7F3692BE" w:rsidR="00913C6A" w:rsidRPr="00913C6A" w:rsidRDefault="00913C6A" w:rsidP="00913C6A">
      <w:pPr>
        <w:pStyle w:val="corte5transcripcion"/>
        <w:widowControl w:val="0"/>
        <w:spacing w:before="240"/>
        <w:ind w:left="0" w:right="0"/>
        <w:rPr>
          <w:rFonts w:cs="Arial"/>
          <w:b w:val="0"/>
          <w:bCs/>
          <w:i w:val="0"/>
          <w:iCs/>
          <w:sz w:val="26"/>
          <w:szCs w:val="26"/>
          <w:lang w:val="es-ES_tradnl" w:eastAsia="x-none"/>
        </w:rPr>
      </w:pPr>
      <w:r w:rsidRPr="00EE7041">
        <w:rPr>
          <w:rFonts w:cs="Arial"/>
          <w:b w:val="0"/>
          <w:bCs/>
          <w:i w:val="0"/>
          <w:iCs/>
          <w:sz w:val="26"/>
          <w:szCs w:val="26"/>
          <w:lang w:val="es-ES_tradnl" w:eastAsia="x-none"/>
        </w:rPr>
        <w:t xml:space="preserve">Así lo resolvió la Primera Sala de la Suprema Corte de Justicia de la Nación por mayoría de cuatro votos de los </w:t>
      </w:r>
      <w:r w:rsidRPr="00F611B4">
        <w:rPr>
          <w:rFonts w:cs="Arial"/>
          <w:b w:val="0"/>
          <w:bCs/>
          <w:i w:val="0"/>
          <w:iCs/>
          <w:sz w:val="26"/>
          <w:szCs w:val="26"/>
          <w:lang w:val="es-ES_tradnl" w:eastAsia="x-none"/>
        </w:rPr>
        <w:t>Ministros Juan Luis González Alcántara Carrancá</w:t>
      </w:r>
      <w:r>
        <w:rPr>
          <w:rFonts w:cs="Arial"/>
          <w:b w:val="0"/>
          <w:bCs/>
          <w:i w:val="0"/>
          <w:iCs/>
          <w:sz w:val="26"/>
          <w:szCs w:val="26"/>
          <w:lang w:val="es-ES_tradnl" w:eastAsia="x-none"/>
        </w:rPr>
        <w:t>,</w:t>
      </w:r>
      <w:r w:rsidRPr="00F611B4">
        <w:rPr>
          <w:rFonts w:cs="Arial"/>
          <w:b w:val="0"/>
          <w:bCs/>
          <w:i w:val="0"/>
          <w:iCs/>
          <w:sz w:val="26"/>
          <w:szCs w:val="26"/>
          <w:lang w:val="es-ES_tradnl" w:eastAsia="x-none"/>
        </w:rPr>
        <w:t xml:space="preserve"> Jorge Mario Pardo Rebolledo, Alfredo Gutiérrez Ortiz Mena y la </w:t>
      </w:r>
      <w:r w:rsidRPr="00F611B4">
        <w:rPr>
          <w:rFonts w:cs="Arial"/>
          <w:b w:val="0"/>
          <w:i w:val="0"/>
          <w:iCs/>
          <w:sz w:val="26"/>
          <w:szCs w:val="26"/>
          <w:lang w:val="es-ES_tradnl" w:eastAsia="x-none"/>
        </w:rPr>
        <w:t>Ministra</w:t>
      </w:r>
      <w:r w:rsidRPr="00F611B4">
        <w:rPr>
          <w:rFonts w:cs="Arial"/>
          <w:b w:val="0"/>
          <w:bCs/>
          <w:i w:val="0"/>
          <w:iCs/>
          <w:sz w:val="26"/>
          <w:szCs w:val="26"/>
          <w:lang w:val="es-ES_tradnl" w:eastAsia="x-none"/>
        </w:rPr>
        <w:t xml:space="preserve"> Presidenta Ana Margarita Ríos </w:t>
      </w:r>
      <w:proofErr w:type="spellStart"/>
      <w:r w:rsidRPr="00F611B4">
        <w:rPr>
          <w:rFonts w:cs="Arial"/>
          <w:b w:val="0"/>
          <w:bCs/>
          <w:i w:val="0"/>
          <w:iCs/>
          <w:sz w:val="26"/>
          <w:szCs w:val="26"/>
          <w:lang w:val="es-ES_tradnl" w:eastAsia="x-none"/>
        </w:rPr>
        <w:t>Farjat</w:t>
      </w:r>
      <w:proofErr w:type="spellEnd"/>
      <w:r w:rsidRPr="00F611B4">
        <w:rPr>
          <w:rFonts w:cs="Arial"/>
          <w:b w:val="0"/>
          <w:bCs/>
          <w:i w:val="0"/>
          <w:iCs/>
          <w:sz w:val="26"/>
          <w:szCs w:val="26"/>
          <w:lang w:val="es-ES_tradnl" w:eastAsia="x-none"/>
        </w:rPr>
        <w:t xml:space="preserve"> (Ponente); en contra del emitido por</w:t>
      </w:r>
      <w:r>
        <w:rPr>
          <w:rFonts w:cs="Arial"/>
          <w:b w:val="0"/>
          <w:bCs/>
          <w:i w:val="0"/>
          <w:iCs/>
          <w:sz w:val="26"/>
          <w:szCs w:val="26"/>
          <w:lang w:val="es-ES_tradnl" w:eastAsia="x-none"/>
        </w:rPr>
        <w:t xml:space="preserve"> </w:t>
      </w:r>
      <w:r w:rsidRPr="00EE7041">
        <w:rPr>
          <w:rFonts w:cs="Arial"/>
          <w:b w:val="0"/>
          <w:bCs/>
          <w:i w:val="0"/>
          <w:iCs/>
          <w:sz w:val="26"/>
          <w:szCs w:val="26"/>
          <w:lang w:val="es-ES_tradnl" w:eastAsia="x-none"/>
        </w:rPr>
        <w:t>la Ministra Norma Lucía Piña Hernández</w:t>
      </w:r>
      <w:r>
        <w:rPr>
          <w:rFonts w:cs="Arial"/>
          <w:b w:val="0"/>
          <w:bCs/>
          <w:i w:val="0"/>
          <w:iCs/>
          <w:sz w:val="26"/>
          <w:szCs w:val="26"/>
          <w:lang w:val="es-ES_tradnl" w:eastAsia="x-none"/>
        </w:rPr>
        <w:t>.</w:t>
      </w:r>
    </w:p>
    <w:p w14:paraId="4BE2D5CB" w14:textId="77777777" w:rsidR="00913C6A" w:rsidRDefault="00913C6A" w:rsidP="00913C6A">
      <w:pPr>
        <w:pStyle w:val="corte5transcripcion"/>
        <w:widowControl w:val="0"/>
        <w:spacing w:before="240"/>
        <w:ind w:left="0" w:right="0"/>
        <w:rPr>
          <w:rFonts w:cs="Arial"/>
          <w:b w:val="0"/>
          <w:bCs/>
          <w:i w:val="0"/>
          <w:iCs/>
          <w:sz w:val="26"/>
          <w:szCs w:val="26"/>
          <w:lang w:val="es-ES_tradnl" w:eastAsia="es-ES"/>
        </w:rPr>
      </w:pPr>
      <w:r>
        <w:rPr>
          <w:rFonts w:cs="Arial"/>
          <w:b w:val="0"/>
          <w:bCs/>
          <w:i w:val="0"/>
          <w:iCs/>
          <w:sz w:val="26"/>
          <w:szCs w:val="26"/>
          <w:lang w:val="es-ES_tradnl" w:eastAsia="es-ES"/>
        </w:rPr>
        <w:t xml:space="preserve">Firman la Ministra Presidenta de la Primera Sala y Ponente, con el Secretario de Acuerdos que autoriza y da fe. </w:t>
      </w:r>
    </w:p>
    <w:p w14:paraId="5830AF6D" w14:textId="5B3CB142" w:rsidR="00913C6A" w:rsidRDefault="00913C6A" w:rsidP="00913C6A">
      <w:pPr>
        <w:pStyle w:val="corte5transcripcion"/>
        <w:widowControl w:val="0"/>
        <w:spacing w:before="240"/>
        <w:ind w:left="0" w:right="0"/>
        <w:rPr>
          <w:rFonts w:cs="Arial"/>
          <w:b w:val="0"/>
          <w:bCs/>
          <w:i w:val="0"/>
          <w:iCs/>
          <w:sz w:val="26"/>
          <w:szCs w:val="26"/>
          <w:lang w:val="es-ES_tradnl" w:eastAsia="es-ES"/>
        </w:rPr>
      </w:pPr>
    </w:p>
    <w:p w14:paraId="426928A3" w14:textId="77777777" w:rsidR="00EA4CF9" w:rsidRDefault="00EA4CF9" w:rsidP="00913C6A">
      <w:pPr>
        <w:pStyle w:val="corte5transcripcion"/>
        <w:widowControl w:val="0"/>
        <w:spacing w:before="240"/>
        <w:ind w:left="0" w:right="0"/>
        <w:rPr>
          <w:rFonts w:cs="Arial"/>
          <w:b w:val="0"/>
          <w:bCs/>
          <w:i w:val="0"/>
          <w:iCs/>
          <w:sz w:val="26"/>
          <w:szCs w:val="26"/>
          <w:lang w:val="es-ES_tradnl" w:eastAsia="es-ES"/>
        </w:rPr>
      </w:pPr>
    </w:p>
    <w:p w14:paraId="5EC6CAE7" w14:textId="77777777" w:rsidR="00913C6A" w:rsidRDefault="00913C6A" w:rsidP="00913C6A">
      <w:pPr>
        <w:spacing w:line="360" w:lineRule="auto"/>
        <w:ind w:right="-93"/>
        <w:jc w:val="center"/>
        <w:rPr>
          <w:rFonts w:ascii="Arial" w:hAnsi="Arial" w:cs="Arial"/>
          <w:b/>
          <w:sz w:val="26"/>
          <w:szCs w:val="26"/>
        </w:rPr>
      </w:pPr>
      <w:r>
        <w:rPr>
          <w:rFonts w:ascii="Arial" w:hAnsi="Arial" w:cs="Arial"/>
          <w:b/>
          <w:sz w:val="26"/>
          <w:szCs w:val="26"/>
        </w:rPr>
        <w:t>PRESIDENTA DE LA PRIMERA SALA Y PONENTE</w:t>
      </w:r>
    </w:p>
    <w:p w14:paraId="0B62E5C0" w14:textId="77777777" w:rsidR="00913C6A" w:rsidRDefault="00913C6A" w:rsidP="00913C6A">
      <w:pPr>
        <w:spacing w:line="360" w:lineRule="auto"/>
        <w:ind w:right="-93"/>
        <w:rPr>
          <w:rFonts w:ascii="Arial" w:hAnsi="Arial" w:cs="Arial"/>
          <w:b/>
          <w:sz w:val="26"/>
          <w:szCs w:val="26"/>
        </w:rPr>
      </w:pPr>
    </w:p>
    <w:p w14:paraId="6C14A474" w14:textId="77777777" w:rsidR="00913C6A" w:rsidRDefault="00913C6A" w:rsidP="00913C6A">
      <w:pPr>
        <w:spacing w:line="360" w:lineRule="auto"/>
        <w:ind w:right="-93"/>
        <w:jc w:val="center"/>
        <w:rPr>
          <w:rFonts w:ascii="Arial" w:hAnsi="Arial" w:cs="Arial"/>
          <w:b/>
          <w:sz w:val="26"/>
          <w:szCs w:val="26"/>
        </w:rPr>
      </w:pPr>
      <w:r>
        <w:rPr>
          <w:rFonts w:ascii="Arial" w:hAnsi="Arial" w:cs="Arial"/>
          <w:b/>
          <w:sz w:val="26"/>
          <w:szCs w:val="26"/>
        </w:rPr>
        <w:t>MINISTRA ANA MARGARITA RÍOS FARJAT</w:t>
      </w:r>
    </w:p>
    <w:p w14:paraId="6EF5EEB3" w14:textId="5228B509" w:rsidR="00913C6A" w:rsidRDefault="00913C6A" w:rsidP="00913C6A">
      <w:pPr>
        <w:spacing w:line="360" w:lineRule="auto"/>
        <w:ind w:right="-93"/>
        <w:rPr>
          <w:rFonts w:ascii="Arial" w:hAnsi="Arial" w:cs="Arial"/>
          <w:b/>
          <w:sz w:val="26"/>
          <w:szCs w:val="26"/>
        </w:rPr>
      </w:pPr>
    </w:p>
    <w:p w14:paraId="7EB5ED23" w14:textId="77777777" w:rsidR="00BE5973" w:rsidRDefault="00BE5973" w:rsidP="00913C6A">
      <w:pPr>
        <w:spacing w:line="360" w:lineRule="auto"/>
        <w:ind w:right="-93"/>
        <w:rPr>
          <w:rFonts w:ascii="Arial" w:hAnsi="Arial" w:cs="Arial"/>
          <w:b/>
          <w:sz w:val="26"/>
          <w:szCs w:val="26"/>
        </w:rPr>
      </w:pPr>
    </w:p>
    <w:p w14:paraId="6BD32CE8" w14:textId="77777777" w:rsidR="00913C6A" w:rsidRDefault="00913C6A" w:rsidP="00913C6A">
      <w:pPr>
        <w:spacing w:line="360" w:lineRule="auto"/>
        <w:ind w:right="-93"/>
        <w:jc w:val="center"/>
        <w:rPr>
          <w:rFonts w:ascii="Arial" w:hAnsi="Arial" w:cs="Arial"/>
          <w:b/>
          <w:sz w:val="26"/>
          <w:szCs w:val="26"/>
        </w:rPr>
      </w:pPr>
      <w:r>
        <w:rPr>
          <w:rFonts w:ascii="Arial" w:hAnsi="Arial" w:cs="Arial"/>
          <w:b/>
          <w:sz w:val="26"/>
          <w:szCs w:val="26"/>
        </w:rPr>
        <w:t>SECRETARIO DE ACUERDOS DE LA PRIMERA SALA</w:t>
      </w:r>
    </w:p>
    <w:p w14:paraId="1F6E9F11" w14:textId="77777777" w:rsidR="00913C6A" w:rsidRDefault="00913C6A" w:rsidP="00913C6A">
      <w:pPr>
        <w:jc w:val="center"/>
        <w:rPr>
          <w:rFonts w:ascii="Arial" w:hAnsi="Arial" w:cs="Arial"/>
          <w:b/>
          <w:sz w:val="26"/>
          <w:szCs w:val="26"/>
          <w:lang w:eastAsia="es-ES"/>
        </w:rPr>
      </w:pPr>
    </w:p>
    <w:p w14:paraId="71D92078" w14:textId="77777777" w:rsidR="00913C6A" w:rsidRPr="008102D5" w:rsidRDefault="00913C6A" w:rsidP="00913C6A">
      <w:pPr>
        <w:jc w:val="center"/>
        <w:rPr>
          <w:rFonts w:ascii="Arial" w:hAnsi="Arial" w:cs="Arial"/>
          <w:b/>
          <w:sz w:val="26"/>
          <w:szCs w:val="26"/>
          <w:lang w:eastAsia="es-ES"/>
        </w:rPr>
      </w:pPr>
      <w:r>
        <w:rPr>
          <w:rFonts w:ascii="Arial" w:hAnsi="Arial" w:cs="Arial"/>
          <w:b/>
          <w:sz w:val="26"/>
          <w:szCs w:val="26"/>
          <w:lang w:eastAsia="es-ES"/>
        </w:rPr>
        <w:t>MAESTRO RAÚL MENDIOLA PIZAÑA</w:t>
      </w:r>
    </w:p>
    <w:p w14:paraId="70228A0D" w14:textId="77777777" w:rsidR="0011298B" w:rsidRDefault="0011298B" w:rsidP="00913C6A">
      <w:pPr>
        <w:pStyle w:val="corte4fondo"/>
        <w:tabs>
          <w:tab w:val="left" w:pos="142"/>
          <w:tab w:val="left" w:pos="426"/>
        </w:tabs>
        <w:spacing w:before="240" w:line="240" w:lineRule="auto"/>
        <w:ind w:firstLine="0"/>
        <w:rPr>
          <w:rFonts w:cs="Arial"/>
          <w:sz w:val="20"/>
          <w:szCs w:val="20"/>
        </w:rPr>
      </w:pPr>
    </w:p>
    <w:p w14:paraId="42F68FD5" w14:textId="77777777" w:rsidR="00EA4CF9" w:rsidRDefault="00EA4CF9" w:rsidP="00EA4CF9">
      <w:pPr>
        <w:pStyle w:val="corte4fondo"/>
        <w:tabs>
          <w:tab w:val="left" w:pos="142"/>
          <w:tab w:val="left" w:pos="426"/>
        </w:tabs>
        <w:spacing w:before="240" w:line="240" w:lineRule="auto"/>
        <w:ind w:firstLine="0"/>
        <w:rPr>
          <w:rFonts w:cs="Arial"/>
          <w:sz w:val="20"/>
          <w:szCs w:val="20"/>
        </w:rPr>
      </w:pPr>
      <w:r w:rsidRPr="003A04FD">
        <w:rPr>
          <w:rFonts w:cs="Arial"/>
          <w:sz w:val="20"/>
          <w:szCs w:val="20"/>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w:t>
      </w:r>
      <w:r>
        <w:rPr>
          <w:rFonts w:cs="Arial"/>
          <w:sz w:val="20"/>
          <w:szCs w:val="20"/>
        </w:rPr>
        <w:t>.</w:t>
      </w:r>
    </w:p>
    <w:p w14:paraId="7740B34D" w14:textId="77777777" w:rsidR="00913C6A" w:rsidRPr="00642DB2" w:rsidRDefault="00913C6A" w:rsidP="009F7CB9">
      <w:pPr>
        <w:pStyle w:val="Listavistosa-nfasis110"/>
        <w:tabs>
          <w:tab w:val="left" w:pos="0"/>
          <w:tab w:val="left" w:pos="851"/>
        </w:tabs>
        <w:spacing w:before="320" w:after="320" w:line="360" w:lineRule="auto"/>
        <w:ind w:left="0"/>
        <w:jc w:val="both"/>
        <w:rPr>
          <w:rFonts w:ascii="Arial" w:hAnsi="Arial" w:cs="Arial"/>
          <w:sz w:val="26"/>
          <w:szCs w:val="26"/>
          <w:lang w:val="es-ES"/>
        </w:rPr>
      </w:pPr>
    </w:p>
    <w:sectPr w:rsidR="00913C6A" w:rsidRPr="00642DB2" w:rsidSect="00811417">
      <w:headerReference w:type="even" r:id="rId11"/>
      <w:headerReference w:type="default" r:id="rId12"/>
      <w:footerReference w:type="even" r:id="rId13"/>
      <w:footerReference w:type="default" r:id="rId14"/>
      <w:pgSz w:w="12242" w:h="19301" w:code="10001"/>
      <w:pgMar w:top="2268" w:right="1701" w:bottom="1701" w:left="1843"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65EF" w14:textId="77777777" w:rsidR="007A7C6E" w:rsidRDefault="007A7C6E">
      <w:r>
        <w:separator/>
      </w:r>
    </w:p>
  </w:endnote>
  <w:endnote w:type="continuationSeparator" w:id="0">
    <w:p w14:paraId="4F21EE7E" w14:textId="77777777" w:rsidR="007A7C6E" w:rsidRDefault="007A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raft 10cpi">
    <w:altName w:val="Times New Roman"/>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egrita">
    <w:panose1 w:val="020B0704020202020204"/>
    <w:charset w:val="00"/>
    <w:family w:val="roman"/>
    <w:notTrueType/>
    <w:pitch w:val="default"/>
  </w:font>
  <w:font w:name="Lucida Grande">
    <w:altName w:val="Arial"/>
    <w:charset w:val="00"/>
    <w:family w:val="roman"/>
    <w:pitch w:val="default"/>
  </w:font>
  <w:font w:name="ヒラギノ角ゴ Pro W3">
    <w:altName w:val="MS Gothic"/>
    <w:charset w:val="00"/>
    <w:family w:val="roman"/>
    <w:pitch w:val="default"/>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71C3" w14:textId="77777777" w:rsidR="004B5550" w:rsidRDefault="004B5550" w:rsidP="00BC0BAF">
    <w:pPr>
      <w:pStyle w:val="Piedepgina"/>
      <w:jc w:val="center"/>
      <w:rPr>
        <w:rFonts w:ascii="Arial" w:hAnsi="Arial" w:cs="Arial"/>
      </w:rPr>
    </w:pPr>
  </w:p>
  <w:p w14:paraId="1CC9C360" w14:textId="221A6806" w:rsidR="004B5550" w:rsidRPr="004F7106" w:rsidRDefault="004B5550" w:rsidP="004F7106">
    <w:pPr>
      <w:pStyle w:val="Piedepgina"/>
      <w:rPr>
        <w:rFonts w:ascii="Arial" w:hAnsi="Arial"/>
        <w:b/>
        <w:caps/>
        <w:color w:val="0070C0"/>
      </w:rPr>
    </w:pPr>
    <w:r w:rsidRPr="004F7106">
      <w:rPr>
        <w:rFonts w:ascii="Arial" w:hAnsi="Arial"/>
        <w:b/>
        <w:caps/>
        <w:color w:val="0070C0"/>
      </w:rPr>
      <w:fldChar w:fldCharType="begin"/>
    </w:r>
    <w:r w:rsidRPr="004F7106">
      <w:rPr>
        <w:rFonts w:ascii="Arial" w:hAnsi="Arial"/>
        <w:b/>
        <w:caps/>
        <w:color w:val="0070C0"/>
      </w:rPr>
      <w:instrText xml:space="preserve"> PAGE   \* MERGEFORMAT </w:instrText>
    </w:r>
    <w:r w:rsidRPr="004F7106">
      <w:rPr>
        <w:rFonts w:ascii="Arial" w:hAnsi="Arial"/>
        <w:b/>
        <w:caps/>
        <w:color w:val="0070C0"/>
      </w:rPr>
      <w:fldChar w:fldCharType="separate"/>
    </w:r>
    <w:r>
      <w:rPr>
        <w:rFonts w:ascii="Arial" w:hAnsi="Arial"/>
        <w:b/>
        <w:caps/>
        <w:noProof/>
        <w:color w:val="0070C0"/>
      </w:rPr>
      <w:t>38</w:t>
    </w:r>
    <w:r w:rsidRPr="004F7106">
      <w:rPr>
        <w:rFonts w:ascii="Arial" w:hAnsi="Arial"/>
        <w:b/>
        <w:caps/>
        <w:color w:val="0070C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E041" w14:textId="77777777" w:rsidR="004B5550" w:rsidRPr="004F7106" w:rsidRDefault="004B5550" w:rsidP="004F7106">
    <w:pPr>
      <w:pStyle w:val="Piedepgina"/>
      <w:jc w:val="right"/>
      <w:rPr>
        <w:rFonts w:ascii="Arial" w:hAnsi="Arial"/>
        <w:b/>
        <w:caps/>
        <w:color w:val="0070C0"/>
      </w:rPr>
    </w:pPr>
    <w:r w:rsidRPr="004F7106">
      <w:rPr>
        <w:rFonts w:ascii="Arial" w:hAnsi="Arial"/>
        <w:b/>
        <w:caps/>
        <w:color w:val="0070C0"/>
      </w:rPr>
      <w:fldChar w:fldCharType="begin"/>
    </w:r>
    <w:r w:rsidRPr="004F7106">
      <w:rPr>
        <w:rFonts w:ascii="Arial" w:hAnsi="Arial"/>
        <w:b/>
        <w:caps/>
        <w:color w:val="0070C0"/>
      </w:rPr>
      <w:instrText xml:space="preserve"> PAGE   \* MERGEFORMAT </w:instrText>
    </w:r>
    <w:r w:rsidRPr="004F7106">
      <w:rPr>
        <w:rFonts w:ascii="Arial" w:hAnsi="Arial"/>
        <w:b/>
        <w:caps/>
        <w:color w:val="0070C0"/>
      </w:rPr>
      <w:fldChar w:fldCharType="separate"/>
    </w:r>
    <w:r>
      <w:rPr>
        <w:rFonts w:ascii="Arial" w:hAnsi="Arial"/>
        <w:b/>
        <w:caps/>
        <w:noProof/>
        <w:color w:val="0070C0"/>
      </w:rPr>
      <w:t>39</w:t>
    </w:r>
    <w:r w:rsidRPr="004F7106">
      <w:rPr>
        <w:rFonts w:ascii="Arial" w:hAnsi="Arial"/>
        <w:b/>
        <w:caps/>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EB3E" w14:textId="77777777" w:rsidR="007A7C6E" w:rsidRDefault="007A7C6E">
      <w:r>
        <w:separator/>
      </w:r>
    </w:p>
  </w:footnote>
  <w:footnote w:type="continuationSeparator" w:id="0">
    <w:p w14:paraId="67F8E477" w14:textId="77777777" w:rsidR="007A7C6E" w:rsidRDefault="007A7C6E">
      <w:r>
        <w:continuationSeparator/>
      </w:r>
    </w:p>
  </w:footnote>
  <w:footnote w:id="1">
    <w:p w14:paraId="47724E82" w14:textId="69A4A081"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b/>
          <w:bCs/>
          <w:sz w:val="20"/>
          <w:szCs w:val="20"/>
        </w:rPr>
        <w:t>Artículo 386.</w:t>
      </w:r>
      <w:r w:rsidRPr="00476423">
        <w:rPr>
          <w:sz w:val="20"/>
          <w:szCs w:val="20"/>
        </w:rPr>
        <w:t xml:space="preserve"> Excepción para la incorporación por lectura de declaraciones anteriores.</w:t>
      </w:r>
    </w:p>
    <w:p w14:paraId="193AC22C" w14:textId="77777777" w:rsidR="004B5550" w:rsidRPr="00476423" w:rsidRDefault="004B5550" w:rsidP="00A90B05">
      <w:pPr>
        <w:pStyle w:val="Textonotapie"/>
        <w:ind w:left="284"/>
        <w:rPr>
          <w:sz w:val="20"/>
          <w:szCs w:val="20"/>
        </w:rPr>
      </w:pPr>
      <w:r w:rsidRPr="00476423">
        <w:rPr>
          <w:sz w:val="20"/>
          <w:szCs w:val="20"/>
        </w:rPr>
        <w:t xml:space="preserve">Podrán incorporarse al juicio, previa lectura o reproducción, los registros en que consten anteriores declaraciones o informes de testigos, peritos o acusados, únicamente en los siguientes casos: </w:t>
      </w:r>
    </w:p>
    <w:p w14:paraId="3CB330A2" w14:textId="399BC979" w:rsidR="004B5550" w:rsidRPr="00476423" w:rsidRDefault="004B5550" w:rsidP="00A90B05">
      <w:pPr>
        <w:pStyle w:val="Textonotapie"/>
        <w:ind w:left="426" w:hanging="142"/>
        <w:rPr>
          <w:sz w:val="20"/>
          <w:szCs w:val="20"/>
        </w:rPr>
      </w:pPr>
      <w:r w:rsidRPr="00476423">
        <w:rPr>
          <w:sz w:val="20"/>
          <w:szCs w:val="20"/>
        </w:rPr>
        <w:t>I. El testigo o coimputado haya fallecido, presente un trastorno mental transitorio o permanente o haya perdido la capacidad para declarar en juicio y, por esa razón, no hubiese sido posible solicitar su desahogo anticipado, […]</w:t>
      </w:r>
    </w:p>
    <w:p w14:paraId="4F5E09FE" w14:textId="5E0AA0AB" w:rsidR="004B5550" w:rsidRPr="00476423" w:rsidRDefault="004B5550" w:rsidP="002A2E3F">
      <w:pPr>
        <w:pStyle w:val="Textonotapie"/>
        <w:ind w:left="284"/>
        <w:rPr>
          <w:sz w:val="20"/>
          <w:szCs w:val="20"/>
        </w:rPr>
      </w:pPr>
      <w:r w:rsidRPr="00476423">
        <w:rPr>
          <w:sz w:val="20"/>
          <w:szCs w:val="20"/>
        </w:rPr>
        <w:t>Cualquiera de estas circunstancias deberá ser debidamente acreditada.”</w:t>
      </w:r>
    </w:p>
  </w:footnote>
  <w:footnote w:id="2">
    <w:p w14:paraId="2AEBEC22" w14:textId="0EB3B9C0" w:rsidR="004B5550" w:rsidRPr="00476423" w:rsidRDefault="004B5550" w:rsidP="002A2E3F">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i/>
          <w:iCs/>
          <w:sz w:val="20"/>
          <w:szCs w:val="20"/>
        </w:rPr>
        <w:t>Cfr.</w:t>
      </w:r>
      <w:r w:rsidRPr="00476423">
        <w:rPr>
          <w:sz w:val="20"/>
          <w:szCs w:val="20"/>
        </w:rPr>
        <w:t xml:space="preserve"> Sentencia de primera instancia causa penal </w:t>
      </w:r>
      <w:r>
        <w:rPr>
          <w:color w:val="FF0000"/>
          <w:sz w:val="20"/>
          <w:szCs w:val="20"/>
        </w:rPr>
        <w:t>**********</w:t>
      </w:r>
      <w:r w:rsidRPr="00476423">
        <w:rPr>
          <w:sz w:val="20"/>
          <w:szCs w:val="20"/>
        </w:rPr>
        <w:t>, hoja 8.</w:t>
      </w:r>
    </w:p>
  </w:footnote>
  <w:footnote w:id="3">
    <w:p w14:paraId="77AD7A2F" w14:textId="6434D02B" w:rsidR="004B5550" w:rsidRPr="00476423" w:rsidRDefault="004B5550" w:rsidP="00AB3187">
      <w:pPr>
        <w:pStyle w:val="Textonotapie"/>
        <w:ind w:left="284" w:hanging="284"/>
        <w:rPr>
          <w:sz w:val="20"/>
          <w:szCs w:val="20"/>
        </w:rPr>
      </w:pPr>
      <w:r w:rsidRPr="00476423">
        <w:rPr>
          <w:rStyle w:val="Refdenotaalpie"/>
          <w:sz w:val="20"/>
          <w:szCs w:val="20"/>
        </w:rPr>
        <w:footnoteRef/>
      </w:r>
      <w:r w:rsidRPr="00476423">
        <w:rPr>
          <w:sz w:val="20"/>
          <w:szCs w:val="20"/>
        </w:rPr>
        <w:t xml:space="preserve"> Por mayoría de 3 votos de los Ministros Luis María Aguilar Morales, Alfredo Gutiérrez Ortiz Mena y Jorge Mario Pardo Rebolledo con el voto en contra de la Ministra Norma Lucía Piña Hernández y el Ministro Juan Luis González Alcántara Carrancá (quien formuló voto particular).</w:t>
      </w:r>
    </w:p>
  </w:footnote>
  <w:footnote w:id="4">
    <w:p w14:paraId="6BFF2844" w14:textId="4CA0EED2" w:rsidR="004B5550" w:rsidRPr="00476423" w:rsidRDefault="004B5550" w:rsidP="00161224">
      <w:pPr>
        <w:pStyle w:val="Textonotapie"/>
        <w:ind w:left="284" w:hanging="284"/>
        <w:rPr>
          <w:bCs/>
          <w:sz w:val="20"/>
          <w:szCs w:val="20"/>
        </w:rPr>
      </w:pPr>
      <w:r w:rsidRPr="00476423">
        <w:rPr>
          <w:rStyle w:val="Refdenotaalpie"/>
          <w:sz w:val="20"/>
          <w:szCs w:val="20"/>
        </w:rPr>
        <w:footnoteRef/>
      </w:r>
      <w:r w:rsidRPr="00476423">
        <w:rPr>
          <w:sz w:val="20"/>
          <w:szCs w:val="20"/>
        </w:rPr>
        <w:t xml:space="preserve"> Descontándose los días dos, tres, nueve y diez del citado mes y año, de conformidad con el artículo 19 de la Ley de Amparo y 163 de la Ley Orgánica del Poder Judicial de la Federación.</w:t>
      </w:r>
    </w:p>
  </w:footnote>
  <w:footnote w:id="5">
    <w:p w14:paraId="1927B0C0" w14:textId="2B668306" w:rsidR="004B5550" w:rsidRPr="00476423" w:rsidRDefault="004B5550" w:rsidP="00AB3187">
      <w:pPr>
        <w:pStyle w:val="Textonotapie"/>
        <w:ind w:left="142" w:hanging="142"/>
        <w:rPr>
          <w:sz w:val="20"/>
          <w:szCs w:val="20"/>
        </w:rPr>
      </w:pPr>
      <w:r w:rsidRPr="00476423">
        <w:rPr>
          <w:rStyle w:val="Refdenotaalpie"/>
          <w:sz w:val="20"/>
          <w:szCs w:val="20"/>
        </w:rPr>
        <w:footnoteRef/>
      </w:r>
      <w:r w:rsidRPr="00476423">
        <w:rPr>
          <w:sz w:val="20"/>
          <w:szCs w:val="20"/>
        </w:rPr>
        <w:t xml:space="preserve"> </w:t>
      </w:r>
      <w:r w:rsidRPr="00476423">
        <w:rPr>
          <w:b/>
          <w:bCs/>
          <w:sz w:val="20"/>
          <w:szCs w:val="20"/>
        </w:rPr>
        <w:t>Artículo 461.</w:t>
      </w:r>
      <w:r w:rsidRPr="00476423">
        <w:rPr>
          <w:sz w:val="20"/>
          <w:szCs w:val="20"/>
        </w:rPr>
        <w:t xml:space="preserve"> Alcance del recurso.</w:t>
      </w:r>
    </w:p>
    <w:p w14:paraId="34ADEC14" w14:textId="0CCE4631" w:rsidR="004B5550" w:rsidRPr="00476423" w:rsidRDefault="004B5550" w:rsidP="00AB3187">
      <w:pPr>
        <w:pStyle w:val="Textonotapie"/>
        <w:ind w:left="284"/>
        <w:rPr>
          <w:sz w:val="20"/>
          <w:szCs w:val="20"/>
        </w:rPr>
      </w:pPr>
      <w:r w:rsidRPr="00476423">
        <w:rPr>
          <w:sz w:val="20"/>
          <w:szCs w:val="20"/>
        </w:rPr>
        <w:t>El Órgano jurisdiccional ante el cual se haga valer el recurso, dará trámite al mismo y corresponderá al Tribunal de alzada competente que deba resolverlo, su admisión o desechamiento, y sólo podrá pronunciarse sobre los agravios expresados por los recurrentes, quedando prohibido extender el examen de la decisión recurrida a cuestiones no planteadas en ellos o más allá de los límites del recurso, a menos que se trate de un acto violatorio de derechos fundamentales del imputado. En caso de que el Órgano jurisdiccional no encuentre violaciones a derechos fundamentales que, en tales términos, deba reparar de oficio, no estará obligado a dejar constancia de ello en la resolución.</w:t>
      </w:r>
    </w:p>
    <w:p w14:paraId="5E534E8D" w14:textId="3101D00B" w:rsidR="004B5550" w:rsidRPr="00476423" w:rsidRDefault="004B5550" w:rsidP="00AB3187">
      <w:pPr>
        <w:pStyle w:val="Textonotapie"/>
        <w:ind w:left="284"/>
        <w:rPr>
          <w:sz w:val="20"/>
          <w:szCs w:val="20"/>
        </w:rPr>
      </w:pPr>
      <w:r w:rsidRPr="00476423">
        <w:rPr>
          <w:sz w:val="20"/>
          <w:szCs w:val="20"/>
        </w:rPr>
        <w:t>Si sólo uno de varios imputados por el mismo delito interpusiera algún recurso contra una resolución, la decisión favorable que se dictare aprovechará a los demás, a menos que los fundamentos fueren exclusivamente personales del recurrente.”</w:t>
      </w:r>
    </w:p>
  </w:footnote>
  <w:footnote w:id="6">
    <w:p w14:paraId="4F8A177A" w14:textId="1AC40A71"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b/>
          <w:sz w:val="20"/>
          <w:szCs w:val="20"/>
        </w:rPr>
        <w:t>Artículo 107</w:t>
      </w:r>
      <w:r w:rsidRPr="00476423">
        <w:rPr>
          <w:sz w:val="20"/>
          <w:szCs w:val="20"/>
        </w:rPr>
        <w:t>. Las controversias de que habla el artículo 103 de esta Constitución, con excepción de aquellas en materia electoral, se sujetarán a los procedimientos que determine la ley reglamentaria, de acuerdo con las bases siguientes: […]</w:t>
      </w:r>
    </w:p>
    <w:p w14:paraId="7FB3730A" w14:textId="14C80C78" w:rsidR="004B5550" w:rsidRPr="00476423" w:rsidRDefault="004B5550" w:rsidP="00AB3187">
      <w:pPr>
        <w:pStyle w:val="Textonotapie"/>
        <w:ind w:left="426" w:hanging="142"/>
        <w:rPr>
          <w:sz w:val="20"/>
          <w:szCs w:val="20"/>
        </w:rPr>
      </w:pPr>
      <w:r w:rsidRPr="00476423">
        <w:rPr>
          <w:bCs/>
          <w:sz w:val="20"/>
          <w:szCs w:val="20"/>
        </w:rPr>
        <w:t>IX. En materia de amparo directo procede el recurso de revisión en contra de las sentencias que resuelvan sobre la constitucionalidad de normas generales, establezcan la interpretación directa de un precepto</w:t>
      </w:r>
      <w:r w:rsidRPr="00476423">
        <w:rPr>
          <w:sz w:val="20"/>
          <w:szCs w:val="20"/>
        </w:rPr>
        <w:t xml:space="preserve"> de esta Constitución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 […]</w:t>
      </w:r>
    </w:p>
  </w:footnote>
  <w:footnote w:id="7">
    <w:p w14:paraId="249E3FE7" w14:textId="599321D9"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b/>
          <w:sz w:val="20"/>
          <w:szCs w:val="20"/>
        </w:rPr>
        <w:t>Artículo 81.</w:t>
      </w:r>
      <w:r w:rsidRPr="00476423">
        <w:rPr>
          <w:sz w:val="20"/>
          <w:szCs w:val="20"/>
        </w:rPr>
        <w:t xml:space="preserve"> Procede el recurso de revisión: […]</w:t>
      </w:r>
    </w:p>
    <w:p w14:paraId="660649E5" w14:textId="77777777" w:rsidR="004B5550" w:rsidRPr="00476423" w:rsidRDefault="004B5550" w:rsidP="00AB3187">
      <w:pPr>
        <w:pStyle w:val="Textonotapie"/>
        <w:ind w:left="426" w:hanging="142"/>
        <w:rPr>
          <w:sz w:val="20"/>
          <w:szCs w:val="20"/>
        </w:rPr>
      </w:pPr>
      <w:r w:rsidRPr="00476423">
        <w:rPr>
          <w:bCs/>
          <w:sz w:val="20"/>
          <w:szCs w:val="20"/>
        </w:rPr>
        <w:t>II.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w:t>
      </w:r>
      <w:r w:rsidRPr="00476423">
        <w:rPr>
          <w:sz w:val="20"/>
          <w:szCs w:val="20"/>
        </w:rPr>
        <w:t>, siempre que fijen un criterio de importancia y trascendencia, según lo disponga la Suprema Corte de Justicia de la Nación, en cumplimiento de acuerdos generales del pleno.</w:t>
      </w:r>
    </w:p>
    <w:p w14:paraId="1A4DD340" w14:textId="5927C0AB" w:rsidR="004B5550" w:rsidRPr="00476423" w:rsidRDefault="004B5550" w:rsidP="00D55FB7">
      <w:pPr>
        <w:pStyle w:val="Textonotapie"/>
        <w:ind w:left="284"/>
        <w:rPr>
          <w:sz w:val="20"/>
          <w:szCs w:val="20"/>
        </w:rPr>
      </w:pPr>
      <w:r w:rsidRPr="00476423">
        <w:rPr>
          <w:sz w:val="20"/>
          <w:szCs w:val="20"/>
        </w:rPr>
        <w:t>La materia del recurso se limitará a la decisión de las cuestiones propiamente constitucionales, sin poder comprender otras.</w:t>
      </w:r>
    </w:p>
  </w:footnote>
  <w:footnote w:id="8">
    <w:p w14:paraId="36ADF7CC" w14:textId="35364548"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De 8 de junio de 2015, aprobado por el Pleno de la Suprema Corte de Justicia de la Nación. Publicado en el Diario Oficial de la Federación de 12 de junio de 2015. Inició su vigencia al día siguiente.</w:t>
      </w:r>
    </w:p>
  </w:footnote>
  <w:footnote w:id="9">
    <w:p w14:paraId="5E7E57F4" w14:textId="559878AF" w:rsidR="004B5550" w:rsidRPr="00476423" w:rsidRDefault="004B5550" w:rsidP="0018756F">
      <w:pPr>
        <w:pStyle w:val="Textonotapie"/>
        <w:ind w:left="284" w:hanging="284"/>
        <w:rPr>
          <w:sz w:val="20"/>
          <w:szCs w:val="20"/>
        </w:rPr>
      </w:pPr>
      <w:r w:rsidRPr="00476423">
        <w:rPr>
          <w:rStyle w:val="Refdenotaalpie"/>
          <w:bCs/>
          <w:sz w:val="20"/>
          <w:szCs w:val="20"/>
        </w:rPr>
        <w:footnoteRef/>
      </w:r>
      <w:r w:rsidRPr="00476423">
        <w:rPr>
          <w:sz w:val="20"/>
          <w:szCs w:val="20"/>
        </w:rPr>
        <w:t xml:space="preserve"> </w:t>
      </w:r>
      <w:r w:rsidRPr="00476423">
        <w:rPr>
          <w:i/>
          <w:iCs/>
          <w:sz w:val="20"/>
          <w:szCs w:val="20"/>
        </w:rPr>
        <w:t>Ibidem,</w:t>
      </w:r>
      <w:r w:rsidRPr="00476423">
        <w:rPr>
          <w:sz w:val="20"/>
          <w:szCs w:val="20"/>
        </w:rPr>
        <w:t xml:space="preserve"> recurso de reclamación </w:t>
      </w:r>
      <w:r w:rsidRPr="00476423">
        <w:rPr>
          <w:color w:val="FF0000"/>
          <w:sz w:val="20"/>
          <w:szCs w:val="20"/>
        </w:rPr>
        <w:t>908/2019</w:t>
      </w:r>
      <w:r w:rsidRPr="00476423">
        <w:rPr>
          <w:sz w:val="20"/>
          <w:szCs w:val="20"/>
        </w:rPr>
        <w:t>.</w:t>
      </w:r>
    </w:p>
  </w:footnote>
  <w:footnote w:id="10">
    <w:p w14:paraId="6FA8B0F3" w14:textId="22D26F35" w:rsidR="004B5550" w:rsidRPr="00476423" w:rsidRDefault="004B5550" w:rsidP="00EF4EED">
      <w:pPr>
        <w:pStyle w:val="Textonotapie"/>
        <w:ind w:left="284" w:hanging="284"/>
        <w:rPr>
          <w:sz w:val="20"/>
          <w:szCs w:val="20"/>
        </w:rPr>
      </w:pPr>
      <w:r w:rsidRPr="00476423">
        <w:rPr>
          <w:rStyle w:val="Refdenotaalpie"/>
          <w:sz w:val="20"/>
          <w:szCs w:val="20"/>
        </w:rPr>
        <w:footnoteRef/>
      </w:r>
      <w:r w:rsidRPr="00476423">
        <w:rPr>
          <w:sz w:val="20"/>
          <w:szCs w:val="20"/>
        </w:rPr>
        <w:t xml:space="preserve"> Asunto resuelto en sesión de 10 de enero de 2018 por mayoría de votos de los señores Ministros Jorge Mario Pardo Rebolledo (Ponente), José Ramón Cossío Díaz, Arturo Zaldívar Lelo de la Larrea, Alfredo Gutiérrez Ortiz Mena con el voto en contra de la Ministra Norma Lucía Piña Hernández. </w:t>
      </w:r>
    </w:p>
  </w:footnote>
  <w:footnote w:id="11">
    <w:p w14:paraId="63EFD338" w14:textId="6C2A1DC3" w:rsidR="004B5550" w:rsidRPr="00476423" w:rsidRDefault="004B5550" w:rsidP="00601A1A">
      <w:pPr>
        <w:pStyle w:val="Textonotapie"/>
        <w:ind w:left="284" w:hanging="284"/>
        <w:rPr>
          <w:sz w:val="20"/>
          <w:szCs w:val="20"/>
        </w:rPr>
      </w:pPr>
      <w:r w:rsidRPr="00476423">
        <w:rPr>
          <w:rStyle w:val="Refdenotaalpie"/>
          <w:sz w:val="20"/>
          <w:szCs w:val="20"/>
        </w:rPr>
        <w:footnoteRef/>
      </w:r>
      <w:r w:rsidRPr="00476423">
        <w:rPr>
          <w:sz w:val="20"/>
          <w:szCs w:val="20"/>
        </w:rPr>
        <w:t xml:space="preserve"> Resuelto en sesión de 20 de junio de 2018 por mayoría de votos de los señores Ministros Jorge Mario Pardo Rebolledo (Ponente), Arturo Zaldívar Lelo de la Larrea, Alfredo Gutiérrez Ortiz Mena con el voto en contra de la Ministra Norma Lucía Piña Hernández y del Ministro José Ramón Cossío Díaz.</w:t>
      </w:r>
    </w:p>
  </w:footnote>
  <w:footnote w:id="12">
    <w:p w14:paraId="56F50B98" w14:textId="6F638379" w:rsidR="004B5550" w:rsidRPr="00476423" w:rsidRDefault="004B5550" w:rsidP="00601A1A">
      <w:pPr>
        <w:pStyle w:val="Textonotapie"/>
        <w:ind w:left="284" w:hanging="284"/>
        <w:rPr>
          <w:sz w:val="20"/>
          <w:szCs w:val="20"/>
        </w:rPr>
      </w:pPr>
      <w:r w:rsidRPr="00476423">
        <w:rPr>
          <w:rStyle w:val="Refdenotaalpie"/>
          <w:sz w:val="20"/>
          <w:szCs w:val="20"/>
        </w:rPr>
        <w:footnoteRef/>
      </w:r>
      <w:r w:rsidRPr="00476423">
        <w:rPr>
          <w:sz w:val="20"/>
          <w:szCs w:val="20"/>
        </w:rPr>
        <w:t xml:space="preserve"> Asunto resuelto en sesión de 28 de noviembre de 2018 por mayoría de votos de los señores Ministros Jorge Mario Pardo Rebolledo (Ponente), José Ramón Cossío Díaz, Arturo Zaldívar Lelo de la Larrea, Alfredo Gutiérrez Ortiz Mena con el voto en contra de la Ministra Norma Lucía Piña Hernández. </w:t>
      </w:r>
    </w:p>
  </w:footnote>
  <w:footnote w:id="13">
    <w:p w14:paraId="47B1E15A" w14:textId="5B1D1506" w:rsidR="004B5550" w:rsidRPr="00476423" w:rsidRDefault="004B5550" w:rsidP="009F7CB9">
      <w:pPr>
        <w:pStyle w:val="Textonotapie"/>
        <w:ind w:left="284" w:hanging="284"/>
        <w:rPr>
          <w:sz w:val="20"/>
          <w:szCs w:val="20"/>
        </w:rPr>
      </w:pPr>
      <w:r w:rsidRPr="00476423">
        <w:rPr>
          <w:rStyle w:val="Refdenotaalpie"/>
          <w:sz w:val="20"/>
          <w:szCs w:val="20"/>
        </w:rPr>
        <w:footnoteRef/>
      </w:r>
      <w:r w:rsidRPr="00476423">
        <w:rPr>
          <w:sz w:val="20"/>
          <w:szCs w:val="20"/>
        </w:rPr>
        <w:t xml:space="preserve"> Ver dictamen de primera lectura, de la Cámara de Senadores de 13 de diciembre de 2007.</w:t>
      </w:r>
    </w:p>
  </w:footnote>
  <w:footnote w:id="14">
    <w:p w14:paraId="35BD74BE" w14:textId="1AADBA24" w:rsidR="004B5550" w:rsidRPr="00476423" w:rsidRDefault="004B5550" w:rsidP="009F7CB9">
      <w:pPr>
        <w:pStyle w:val="Textonotapie"/>
        <w:ind w:left="284" w:hanging="284"/>
        <w:rPr>
          <w:sz w:val="20"/>
          <w:szCs w:val="20"/>
        </w:rPr>
      </w:pPr>
      <w:r w:rsidRPr="00476423">
        <w:rPr>
          <w:rStyle w:val="Refdenotaalpie"/>
          <w:sz w:val="20"/>
          <w:szCs w:val="20"/>
        </w:rPr>
        <w:footnoteRef/>
      </w:r>
      <w:r w:rsidRPr="00476423">
        <w:rPr>
          <w:sz w:val="20"/>
          <w:szCs w:val="20"/>
        </w:rPr>
        <w:t xml:space="preserve"> Amparo directo en revisión </w:t>
      </w:r>
      <w:r w:rsidRPr="00476423">
        <w:rPr>
          <w:color w:val="FF0000"/>
          <w:sz w:val="20"/>
          <w:szCs w:val="20"/>
        </w:rPr>
        <w:t>2929/2018</w:t>
      </w:r>
      <w:r w:rsidRPr="00476423">
        <w:rPr>
          <w:sz w:val="20"/>
          <w:szCs w:val="20"/>
        </w:rPr>
        <w:t xml:space="preserve">, páginas 13 y 14.   </w:t>
      </w:r>
    </w:p>
  </w:footnote>
  <w:footnote w:id="15">
    <w:p w14:paraId="0E1F16C2" w14:textId="77777777"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i/>
          <w:sz w:val="20"/>
          <w:szCs w:val="20"/>
        </w:rPr>
        <w:t>Cfr. El Derecho a la Información sobre la Asistencia Consular en el Marco de las Garantías del Debido Proceso Legal.</w:t>
      </w:r>
      <w:r w:rsidRPr="00476423">
        <w:rPr>
          <w:sz w:val="20"/>
          <w:szCs w:val="20"/>
        </w:rPr>
        <w:t xml:space="preserve"> Opinión Consultiva OC-16/99 de 1 de octubre de 1999. Serie A No. 16</w:t>
      </w:r>
      <w:r w:rsidRPr="00476423">
        <w:rPr>
          <w:sz w:val="20"/>
          <w:szCs w:val="20"/>
          <w:lang w:val="es-ES_tradnl"/>
        </w:rPr>
        <w:t xml:space="preserve">, párr. 117, y </w:t>
      </w:r>
      <w:r w:rsidRPr="00476423">
        <w:rPr>
          <w:rStyle w:val="Textoennegrita"/>
          <w:b w:val="0"/>
          <w:bCs w:val="0"/>
          <w:sz w:val="20"/>
          <w:szCs w:val="20"/>
        </w:rPr>
        <w:t xml:space="preserve">Derechos y garantías de niñas y niños en el contexto de la migración y/o en necesidad de protección internacional. Opinión Consultiva OC-21/14 de 19 de agosto de 2014. Serie A No. 21, </w:t>
      </w:r>
      <w:r w:rsidRPr="00476423">
        <w:rPr>
          <w:sz w:val="20"/>
          <w:szCs w:val="20"/>
          <w:lang w:val="es-ES_tradnl"/>
        </w:rPr>
        <w:t>párr. 109.</w:t>
      </w:r>
    </w:p>
  </w:footnote>
  <w:footnote w:id="16">
    <w:p w14:paraId="59B8DAE1" w14:textId="6C224A38" w:rsidR="004B5550" w:rsidRPr="00476423" w:rsidRDefault="004B5550" w:rsidP="00DB567F">
      <w:pPr>
        <w:ind w:left="284" w:hanging="284"/>
        <w:rPr>
          <w:b/>
          <w:bCs/>
          <w:sz w:val="20"/>
          <w:szCs w:val="20"/>
        </w:rPr>
      </w:pPr>
      <w:r w:rsidRPr="00476423">
        <w:rPr>
          <w:rStyle w:val="Refdenotaalpie"/>
          <w:sz w:val="20"/>
          <w:szCs w:val="20"/>
        </w:rPr>
        <w:footnoteRef/>
      </w:r>
      <w:r w:rsidRPr="00476423">
        <w:rPr>
          <w:sz w:val="20"/>
          <w:szCs w:val="20"/>
        </w:rPr>
        <w:t xml:space="preserve"> </w:t>
      </w:r>
      <w:r w:rsidRPr="00476423">
        <w:rPr>
          <w:i/>
          <w:sz w:val="20"/>
          <w:szCs w:val="20"/>
        </w:rPr>
        <w:t xml:space="preserve">Cfr. </w:t>
      </w:r>
      <w:r w:rsidRPr="00476423">
        <w:rPr>
          <w:rStyle w:val="Textoennegrita"/>
          <w:b w:val="0"/>
          <w:bCs w:val="0"/>
          <w:i/>
          <w:iCs/>
          <w:sz w:val="20"/>
          <w:szCs w:val="20"/>
        </w:rPr>
        <w:t>Derechos y garantías de niñas y niños en el contexto de la migración y/o en necesidad de protección internacional</w:t>
      </w:r>
      <w:r w:rsidRPr="00476423">
        <w:rPr>
          <w:rStyle w:val="Textoennegrita"/>
          <w:b w:val="0"/>
          <w:bCs w:val="0"/>
          <w:sz w:val="20"/>
          <w:szCs w:val="20"/>
        </w:rPr>
        <w:t>. Opinión Consultiva OC-21/14, párrafo 109.</w:t>
      </w:r>
    </w:p>
  </w:footnote>
  <w:footnote w:id="17">
    <w:p w14:paraId="331BA344" w14:textId="795F1C7C" w:rsidR="004B5550" w:rsidRPr="00476423" w:rsidRDefault="004B5550" w:rsidP="00DB567F">
      <w:pPr>
        <w:pStyle w:val="Textonotapie"/>
        <w:widowControl w:val="0"/>
        <w:ind w:left="284" w:hanging="284"/>
        <w:rPr>
          <w:sz w:val="20"/>
          <w:szCs w:val="20"/>
        </w:rPr>
      </w:pPr>
      <w:r w:rsidRPr="00476423">
        <w:rPr>
          <w:rStyle w:val="Refdenotaalpie"/>
          <w:sz w:val="20"/>
          <w:szCs w:val="20"/>
        </w:rPr>
        <w:footnoteRef/>
      </w:r>
      <w:r w:rsidRPr="00476423">
        <w:rPr>
          <w:sz w:val="20"/>
          <w:szCs w:val="20"/>
        </w:rPr>
        <w:t xml:space="preserve"> Corte IDH. Serie C No. 303. Fondo, Reparaciones y Costas. Sentencia de 5 de octubre de 2015, párrafo 152.</w:t>
      </w:r>
    </w:p>
  </w:footnote>
  <w:footnote w:id="18">
    <w:p w14:paraId="77C81DFE" w14:textId="47F09719" w:rsidR="004B5550" w:rsidRPr="00476423" w:rsidRDefault="004B5550" w:rsidP="00DB567F">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b/>
          <w:bCs/>
          <w:color w:val="000000"/>
          <w:sz w:val="20"/>
          <w:szCs w:val="20"/>
        </w:rPr>
        <w:t xml:space="preserve">Artículo 8. </w:t>
      </w:r>
      <w:r w:rsidRPr="00476423">
        <w:rPr>
          <w:color w:val="000000"/>
          <w:sz w:val="20"/>
          <w:szCs w:val="20"/>
        </w:rPr>
        <w:t>Garantías Judiciales</w:t>
      </w:r>
    </w:p>
    <w:p w14:paraId="53338D69" w14:textId="77777777" w:rsidR="004B5550" w:rsidRPr="00476423" w:rsidRDefault="004B5550" w:rsidP="00594C5E">
      <w:pPr>
        <w:pStyle w:val="NormalWeb"/>
        <w:spacing w:before="0" w:beforeAutospacing="0" w:after="0" w:afterAutospacing="0"/>
        <w:ind w:left="284"/>
        <w:rPr>
          <w:color w:val="000000"/>
          <w:sz w:val="20"/>
          <w:szCs w:val="20"/>
        </w:rPr>
      </w:pPr>
      <w:r w:rsidRPr="00476423">
        <w:rPr>
          <w:color w:val="000000"/>
          <w:sz w:val="20"/>
          <w:szCs w:val="20"/>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7BC4E3F6" w14:textId="77777777" w:rsidR="004B5550" w:rsidRPr="00476423" w:rsidRDefault="004B5550" w:rsidP="00594C5E">
      <w:pPr>
        <w:pStyle w:val="NormalWeb"/>
        <w:spacing w:before="0" w:beforeAutospacing="0" w:after="0" w:afterAutospacing="0"/>
        <w:ind w:left="284"/>
        <w:rPr>
          <w:color w:val="000000"/>
          <w:sz w:val="20"/>
          <w:szCs w:val="20"/>
        </w:rPr>
      </w:pPr>
      <w:r w:rsidRPr="00476423">
        <w:rPr>
          <w:color w:val="000000"/>
          <w:sz w:val="20"/>
          <w:szCs w:val="20"/>
        </w:rPr>
        <w:t>2. Toda persona inculpada de delito tiene derecho a que se presuma su inocencia mientras no se establezca legalmente su culpabilidad.  Durante el proceso, toda persona tiene derecho, en plena igualdad, a las siguientes garantías mínimas:</w:t>
      </w:r>
    </w:p>
    <w:p w14:paraId="4B6A4702" w14:textId="77777777" w:rsidR="004B5550" w:rsidRPr="00476423" w:rsidRDefault="004B5550" w:rsidP="00037167">
      <w:pPr>
        <w:pStyle w:val="NormalWeb"/>
        <w:spacing w:before="0" w:beforeAutospacing="0" w:after="0" w:afterAutospacing="0"/>
        <w:ind w:left="426"/>
        <w:rPr>
          <w:color w:val="000000"/>
          <w:sz w:val="20"/>
          <w:szCs w:val="20"/>
        </w:rPr>
      </w:pPr>
      <w:r w:rsidRPr="00476423">
        <w:rPr>
          <w:color w:val="000000"/>
          <w:sz w:val="20"/>
          <w:szCs w:val="20"/>
        </w:rPr>
        <w:t>a) derecho del inculpado de ser asistido gratuitamente por el traductor o intérprete, si no comprende o no habla el idioma del juzgado o tribunal;</w:t>
      </w:r>
    </w:p>
    <w:p w14:paraId="4732EE45" w14:textId="77777777" w:rsidR="004B5550" w:rsidRPr="00476423" w:rsidRDefault="004B5550" w:rsidP="00037167">
      <w:pPr>
        <w:pStyle w:val="NormalWeb"/>
        <w:spacing w:before="0" w:beforeAutospacing="0" w:after="0" w:afterAutospacing="0"/>
        <w:ind w:left="426"/>
        <w:rPr>
          <w:color w:val="000000"/>
          <w:sz w:val="20"/>
          <w:szCs w:val="20"/>
        </w:rPr>
      </w:pPr>
      <w:r w:rsidRPr="00476423">
        <w:rPr>
          <w:color w:val="000000"/>
          <w:sz w:val="20"/>
          <w:szCs w:val="20"/>
        </w:rPr>
        <w:t>b) comunicación previa y detallada al inculpado de la acusación formulada;</w:t>
      </w:r>
    </w:p>
    <w:p w14:paraId="07EB9F0B" w14:textId="77777777" w:rsidR="004B5550" w:rsidRPr="00476423" w:rsidRDefault="004B5550" w:rsidP="00037167">
      <w:pPr>
        <w:pStyle w:val="NormalWeb"/>
        <w:spacing w:before="0" w:beforeAutospacing="0" w:after="0" w:afterAutospacing="0"/>
        <w:ind w:left="426"/>
        <w:rPr>
          <w:color w:val="000000"/>
          <w:sz w:val="20"/>
          <w:szCs w:val="20"/>
        </w:rPr>
      </w:pPr>
      <w:r w:rsidRPr="00476423">
        <w:rPr>
          <w:color w:val="000000"/>
          <w:sz w:val="20"/>
          <w:szCs w:val="20"/>
        </w:rPr>
        <w:t>c) concesión al inculpado del tiempo y de los medios adecuados para la preparación de su defensa;</w:t>
      </w:r>
    </w:p>
    <w:p w14:paraId="75411188" w14:textId="77777777" w:rsidR="004B5550" w:rsidRPr="00476423" w:rsidRDefault="004B5550" w:rsidP="00037167">
      <w:pPr>
        <w:pStyle w:val="NormalWeb"/>
        <w:spacing w:before="0" w:beforeAutospacing="0" w:after="0" w:afterAutospacing="0"/>
        <w:ind w:left="426"/>
        <w:rPr>
          <w:color w:val="000000"/>
          <w:sz w:val="20"/>
          <w:szCs w:val="20"/>
        </w:rPr>
      </w:pPr>
      <w:r w:rsidRPr="00476423">
        <w:rPr>
          <w:color w:val="000000"/>
          <w:sz w:val="20"/>
          <w:szCs w:val="20"/>
        </w:rPr>
        <w:t>d) derecho del inculpado de defenderse personalmente o de ser asistido por un defensor de su elección y de comunicarse libre y privadamente con su defensor;</w:t>
      </w:r>
    </w:p>
    <w:p w14:paraId="5C4A7282" w14:textId="77777777" w:rsidR="004B5550" w:rsidRPr="00476423" w:rsidRDefault="004B5550" w:rsidP="00037167">
      <w:pPr>
        <w:pStyle w:val="NormalWeb"/>
        <w:spacing w:before="0" w:beforeAutospacing="0" w:after="0" w:afterAutospacing="0"/>
        <w:ind w:left="426"/>
        <w:rPr>
          <w:color w:val="000000"/>
          <w:sz w:val="20"/>
          <w:szCs w:val="20"/>
        </w:rPr>
      </w:pPr>
      <w:r w:rsidRPr="00476423">
        <w:rPr>
          <w:color w:val="000000"/>
          <w:sz w:val="20"/>
          <w:szCs w:val="20"/>
        </w:rPr>
        <w:t>e) derecho irrenunciable de ser asistido por un defensor proporcionado por el Estado, remunerado o no según la legislación interna, si el inculpado no se defendiere por sí mismo ni nombrare defensor dentro del plazo establecido por la ley;</w:t>
      </w:r>
    </w:p>
    <w:p w14:paraId="2F17D8D8" w14:textId="77777777" w:rsidR="004B5550" w:rsidRPr="00476423" w:rsidRDefault="004B5550" w:rsidP="00037167">
      <w:pPr>
        <w:pStyle w:val="NormalWeb"/>
        <w:spacing w:before="0" w:beforeAutospacing="0" w:after="0" w:afterAutospacing="0"/>
        <w:ind w:left="426"/>
        <w:rPr>
          <w:color w:val="000000"/>
          <w:sz w:val="20"/>
          <w:szCs w:val="20"/>
        </w:rPr>
      </w:pPr>
      <w:r w:rsidRPr="00476423">
        <w:rPr>
          <w:color w:val="000000"/>
          <w:sz w:val="20"/>
          <w:szCs w:val="20"/>
        </w:rPr>
        <w:t>f) derecho de la defensa de interrogar a los testigos presentes en el tribunal y de obtener la comparecencia, como testigos o peritos, de otras personas que puedan arrojar luz sobre los hechos;</w:t>
      </w:r>
    </w:p>
    <w:p w14:paraId="40E6945C" w14:textId="77777777" w:rsidR="004B5550" w:rsidRPr="00476423" w:rsidRDefault="004B5550" w:rsidP="00037167">
      <w:pPr>
        <w:pStyle w:val="NormalWeb"/>
        <w:spacing w:before="0" w:beforeAutospacing="0" w:after="0" w:afterAutospacing="0"/>
        <w:ind w:left="426"/>
        <w:rPr>
          <w:color w:val="000000"/>
          <w:sz w:val="20"/>
          <w:szCs w:val="20"/>
        </w:rPr>
      </w:pPr>
      <w:r w:rsidRPr="00476423">
        <w:rPr>
          <w:color w:val="000000"/>
          <w:sz w:val="20"/>
          <w:szCs w:val="20"/>
        </w:rPr>
        <w:t>g) derecho a no ser obligado a declarar contra sí mismo ni a declararse culpable, y</w:t>
      </w:r>
    </w:p>
    <w:p w14:paraId="68D6689C" w14:textId="77777777" w:rsidR="004B5550" w:rsidRPr="00476423" w:rsidRDefault="004B5550" w:rsidP="00037167">
      <w:pPr>
        <w:pStyle w:val="NormalWeb"/>
        <w:spacing w:before="0" w:beforeAutospacing="0" w:after="0" w:afterAutospacing="0"/>
        <w:ind w:left="426"/>
        <w:rPr>
          <w:color w:val="000000"/>
          <w:sz w:val="20"/>
          <w:szCs w:val="20"/>
        </w:rPr>
      </w:pPr>
      <w:r w:rsidRPr="00476423">
        <w:rPr>
          <w:color w:val="000000"/>
          <w:sz w:val="20"/>
          <w:szCs w:val="20"/>
        </w:rPr>
        <w:t>h) derecho de recurrir del fallo ante juez o tribunal superior.</w:t>
      </w:r>
    </w:p>
    <w:p w14:paraId="047804B0" w14:textId="77777777" w:rsidR="004B5550" w:rsidRPr="00476423" w:rsidRDefault="004B5550" w:rsidP="00594C5E">
      <w:pPr>
        <w:pStyle w:val="NormalWeb"/>
        <w:spacing w:before="0" w:beforeAutospacing="0" w:after="0" w:afterAutospacing="0"/>
        <w:ind w:left="284"/>
        <w:rPr>
          <w:color w:val="000000"/>
          <w:sz w:val="20"/>
          <w:szCs w:val="20"/>
        </w:rPr>
      </w:pPr>
      <w:r w:rsidRPr="00476423">
        <w:rPr>
          <w:color w:val="000000"/>
          <w:sz w:val="20"/>
          <w:szCs w:val="20"/>
        </w:rPr>
        <w:t>3. La confesión del inculpado solamente es válida si es hecha sin coacción de ninguna naturaleza.</w:t>
      </w:r>
    </w:p>
    <w:p w14:paraId="0B588984" w14:textId="77777777" w:rsidR="004B5550" w:rsidRPr="00476423" w:rsidRDefault="004B5550" w:rsidP="00594C5E">
      <w:pPr>
        <w:pStyle w:val="NormalWeb"/>
        <w:spacing w:before="0" w:beforeAutospacing="0" w:after="0" w:afterAutospacing="0"/>
        <w:ind w:left="284"/>
        <w:rPr>
          <w:color w:val="000000"/>
          <w:sz w:val="20"/>
          <w:szCs w:val="20"/>
        </w:rPr>
      </w:pPr>
      <w:r w:rsidRPr="00476423">
        <w:rPr>
          <w:color w:val="000000"/>
          <w:sz w:val="20"/>
          <w:szCs w:val="20"/>
        </w:rPr>
        <w:t>4. El inculpado absuelto por una sentencia firme no podrá ser sometido a nuevo juicio por los mismos hechos.</w:t>
      </w:r>
    </w:p>
    <w:p w14:paraId="4419B60A" w14:textId="7BC5DC18" w:rsidR="004B5550" w:rsidRPr="00476423" w:rsidRDefault="004B5550" w:rsidP="00594C5E">
      <w:pPr>
        <w:pStyle w:val="NormalWeb"/>
        <w:spacing w:before="0" w:beforeAutospacing="0" w:after="0" w:afterAutospacing="0"/>
        <w:ind w:left="284"/>
        <w:rPr>
          <w:i/>
          <w:color w:val="000000"/>
          <w:sz w:val="20"/>
          <w:szCs w:val="20"/>
        </w:rPr>
      </w:pPr>
      <w:r w:rsidRPr="00476423">
        <w:rPr>
          <w:color w:val="000000"/>
          <w:sz w:val="20"/>
          <w:szCs w:val="20"/>
        </w:rPr>
        <w:t>5. El proceso penal debe ser público, salvo en lo que sea necesario para preservar los intereses de la justicia.</w:t>
      </w:r>
    </w:p>
  </w:footnote>
  <w:footnote w:id="19">
    <w:p w14:paraId="2969765A" w14:textId="77777777"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i/>
          <w:sz w:val="20"/>
          <w:szCs w:val="20"/>
        </w:rPr>
        <w:t xml:space="preserve">Cfr. Excepciones al Agotamiento de los Recursos Internos (arts. 46.1, 46.2.a y 46.2.b, Convención Americana sobre Derechos Humanos). </w:t>
      </w:r>
      <w:r w:rsidRPr="00476423">
        <w:rPr>
          <w:sz w:val="20"/>
          <w:szCs w:val="20"/>
        </w:rPr>
        <w:t xml:space="preserve">Opinión Consultiva OC-11/90 del 10 de agosto de 1990. Serie A No. 11, párr. 28, y </w:t>
      </w:r>
      <w:r w:rsidRPr="00476423">
        <w:rPr>
          <w:i/>
          <w:sz w:val="20"/>
          <w:szCs w:val="20"/>
          <w:lang w:val="es-CR"/>
        </w:rPr>
        <w:t>Caso J Vs. Perú, supra</w:t>
      </w:r>
      <w:r w:rsidRPr="00476423">
        <w:rPr>
          <w:sz w:val="20"/>
          <w:szCs w:val="20"/>
        </w:rPr>
        <w:t>, párr. 258.</w:t>
      </w:r>
    </w:p>
  </w:footnote>
  <w:footnote w:id="20">
    <w:p w14:paraId="6DE567F8" w14:textId="636C19B8" w:rsidR="004B5550" w:rsidRPr="00476423" w:rsidRDefault="004B5550">
      <w:pPr>
        <w:pStyle w:val="Textonotapie"/>
        <w:rPr>
          <w:sz w:val="20"/>
          <w:szCs w:val="20"/>
        </w:rPr>
      </w:pPr>
      <w:r w:rsidRPr="00476423">
        <w:rPr>
          <w:rStyle w:val="Refdenotaalpie"/>
          <w:sz w:val="20"/>
          <w:szCs w:val="20"/>
        </w:rPr>
        <w:footnoteRef/>
      </w:r>
      <w:r w:rsidRPr="00476423">
        <w:rPr>
          <w:sz w:val="20"/>
          <w:szCs w:val="20"/>
        </w:rPr>
        <w:t xml:space="preserve"> Citado en el párrafo 33.</w:t>
      </w:r>
    </w:p>
  </w:footnote>
  <w:footnote w:id="21">
    <w:p w14:paraId="5FD452D2" w14:textId="77777777" w:rsidR="004B5550" w:rsidRPr="00476423" w:rsidRDefault="004B5550" w:rsidP="00BD6446">
      <w:pPr>
        <w:pStyle w:val="Textonotapie"/>
        <w:ind w:left="284" w:hanging="284"/>
        <w:rPr>
          <w:sz w:val="20"/>
          <w:szCs w:val="20"/>
        </w:rPr>
      </w:pPr>
      <w:r w:rsidRPr="00476423">
        <w:rPr>
          <w:rStyle w:val="Refdenotaalpie"/>
          <w:sz w:val="20"/>
          <w:szCs w:val="20"/>
        </w:rPr>
        <w:footnoteRef/>
      </w:r>
      <w:r w:rsidRPr="00476423">
        <w:rPr>
          <w:sz w:val="20"/>
          <w:szCs w:val="20"/>
        </w:rPr>
        <w:t xml:space="preserve"> Asunto resuelto en sesión de 26 de noviembre de 2014 por </w:t>
      </w:r>
      <w:r w:rsidRPr="00476423">
        <w:rPr>
          <w:color w:val="000000"/>
          <w:sz w:val="20"/>
          <w:szCs w:val="20"/>
        </w:rPr>
        <w:t>mayoría de votos de la Ministra Olga Sánchez Cordero y los Ministros Arturo Zaldívar Lelo de Larrea (Ponente), José Ramón Cossío Díaz y Alfredo Gutiérrez Ortiz Mena con el voto en contra del Ministro Jorge Mario Pardo Rebolledo.</w:t>
      </w:r>
    </w:p>
  </w:footnote>
  <w:footnote w:id="22">
    <w:p w14:paraId="2A4E9B6E" w14:textId="77777777" w:rsidR="004B5550" w:rsidRPr="00476423" w:rsidRDefault="004B5550" w:rsidP="00916050">
      <w:pPr>
        <w:pStyle w:val="Textonotapie"/>
        <w:ind w:left="284" w:hanging="284"/>
        <w:rPr>
          <w:sz w:val="20"/>
          <w:szCs w:val="20"/>
        </w:rPr>
      </w:pPr>
      <w:r w:rsidRPr="00476423">
        <w:rPr>
          <w:rStyle w:val="Refdenotaalpie"/>
          <w:sz w:val="20"/>
          <w:szCs w:val="20"/>
        </w:rPr>
        <w:footnoteRef/>
      </w:r>
      <w:r w:rsidRPr="00476423">
        <w:rPr>
          <w:sz w:val="20"/>
          <w:szCs w:val="20"/>
        </w:rPr>
        <w:t xml:space="preserve"> Decisión emitida en sesión de 15 de noviembre de 2017 por unanimidad de cinco votos de la Ministra Norma Lucía Piña Hernández, quien anunció voto concurrente, y los Ministros Jorge Mario Pardo Rebolledo (Ponente), Arturo Zaldívar Lelo de Larrea, quien anunció voto concurrente, José Ramón Cossío Díaz y Alfredo Gutiérrez Ortiz Mena.</w:t>
      </w:r>
    </w:p>
  </w:footnote>
  <w:footnote w:id="23">
    <w:p w14:paraId="031AFCA5" w14:textId="2C2924B5" w:rsidR="004B5550" w:rsidRPr="00476423" w:rsidRDefault="004B5550" w:rsidP="00161224">
      <w:pPr>
        <w:ind w:left="284" w:hanging="284"/>
        <w:rPr>
          <w:sz w:val="20"/>
          <w:szCs w:val="20"/>
        </w:rPr>
      </w:pPr>
      <w:r w:rsidRPr="00476423">
        <w:rPr>
          <w:rStyle w:val="Refdenotaalpie"/>
          <w:sz w:val="20"/>
          <w:szCs w:val="20"/>
        </w:rPr>
        <w:footnoteRef/>
      </w:r>
      <w:r w:rsidRPr="00476423">
        <w:rPr>
          <w:sz w:val="20"/>
          <w:szCs w:val="20"/>
        </w:rPr>
        <w:t xml:space="preserve"> Décima Época. Registró digital 2020268. Derivó del amparo directo en revisión </w:t>
      </w:r>
      <w:r w:rsidRPr="00476423">
        <w:rPr>
          <w:color w:val="FF0000"/>
          <w:sz w:val="20"/>
          <w:szCs w:val="20"/>
        </w:rPr>
        <w:t>492/2017</w:t>
      </w:r>
      <w:r w:rsidRPr="00476423">
        <w:rPr>
          <w:sz w:val="20"/>
          <w:szCs w:val="20"/>
        </w:rPr>
        <w:t xml:space="preserve"> (primer precedente). Resuelto el 15 de noviembre de 2017. Unanimidad de cinco votos de los Ministros Arturo Zaldívar Lelo de Larrea, quien reservó su derecho para formular voto concurrente en el que se aparta de las consideraciones contenidas en la presente tesis, José Ramón Cossío Díaz, Jorge Mario Pardo Rebolledo (Ponente), Alfredo Gutiérrez Ortiz Mena y la Ministra Norma Lucía Piña Hernández, quien reservó su derecho para formular voto concurrente.</w:t>
      </w:r>
    </w:p>
  </w:footnote>
  <w:footnote w:id="24">
    <w:p w14:paraId="5FF72051" w14:textId="4ADA693A" w:rsidR="004B5550" w:rsidRPr="00476423" w:rsidRDefault="004B5550" w:rsidP="00161224">
      <w:pPr>
        <w:ind w:left="284" w:hanging="284"/>
        <w:rPr>
          <w:sz w:val="20"/>
          <w:szCs w:val="20"/>
        </w:rPr>
      </w:pPr>
      <w:r w:rsidRPr="00476423">
        <w:rPr>
          <w:rStyle w:val="Refdenotaalpie"/>
          <w:sz w:val="20"/>
          <w:szCs w:val="20"/>
        </w:rPr>
        <w:footnoteRef/>
      </w:r>
      <w:r w:rsidRPr="00476423">
        <w:rPr>
          <w:sz w:val="20"/>
          <w:szCs w:val="20"/>
        </w:rPr>
        <w:t xml:space="preserve"> Fallado el 24 de agosto de 2016, por mayoría de tres votos de los Ministros Arturo Zaldívar Lelo de Larrea, José Ramón Cossío Díaz, quien se reservó su derecho a formular voto concurrente y Alfredo Gutiérrez Ortiz Mena (Ponente), en contra de los emitidos por el Ministro Jorge Mario Pardo Rebolledo y la Ministra Norma Lucía Piña Hernández, quien reservó su derecho a formular voto particular.</w:t>
      </w:r>
    </w:p>
  </w:footnote>
  <w:footnote w:id="25">
    <w:p w14:paraId="1D1D22D1" w14:textId="6CA4EFBE" w:rsidR="004B5550" w:rsidRPr="00476423" w:rsidRDefault="004B5550">
      <w:pPr>
        <w:pStyle w:val="Textonotapie"/>
      </w:pPr>
      <w:r w:rsidRPr="00476423">
        <w:rPr>
          <w:rStyle w:val="Refdenotaalpie"/>
          <w:sz w:val="20"/>
          <w:szCs w:val="20"/>
        </w:rPr>
        <w:footnoteRef/>
      </w:r>
      <w:r w:rsidRPr="00476423">
        <w:rPr>
          <w:sz w:val="20"/>
          <w:szCs w:val="20"/>
        </w:rPr>
        <w:t xml:space="preserve"> Citado en el párrafo 34.</w:t>
      </w:r>
    </w:p>
  </w:footnote>
  <w:footnote w:id="26">
    <w:p w14:paraId="506C88C0" w14:textId="5D25B62D" w:rsidR="004B5550" w:rsidRPr="00476423" w:rsidRDefault="004B5550" w:rsidP="00B310E2">
      <w:pPr>
        <w:pStyle w:val="Textonotapie"/>
        <w:ind w:left="284" w:hanging="284"/>
        <w:rPr>
          <w:sz w:val="20"/>
          <w:szCs w:val="20"/>
        </w:rPr>
      </w:pPr>
      <w:r w:rsidRPr="00476423">
        <w:rPr>
          <w:rStyle w:val="Refdenotaalpie"/>
          <w:sz w:val="20"/>
          <w:szCs w:val="20"/>
        </w:rPr>
        <w:footnoteRef/>
      </w:r>
      <w:r w:rsidRPr="00476423">
        <w:rPr>
          <w:sz w:val="20"/>
          <w:szCs w:val="20"/>
        </w:rPr>
        <w:t xml:space="preserve"> Párrafo 164 de la ejecutoria del amparo directo en revisión </w:t>
      </w:r>
      <w:r w:rsidRPr="00476423">
        <w:rPr>
          <w:color w:val="FF0000"/>
          <w:sz w:val="20"/>
          <w:szCs w:val="20"/>
        </w:rPr>
        <w:t>3048/2014</w:t>
      </w:r>
      <w:r w:rsidRPr="00476423">
        <w:rPr>
          <w:sz w:val="20"/>
          <w:szCs w:val="20"/>
        </w:rPr>
        <w:t xml:space="preserve">, así como en el párrafo primero de la página 25 del diverso </w:t>
      </w:r>
      <w:r w:rsidRPr="00476423">
        <w:rPr>
          <w:color w:val="FF0000"/>
          <w:sz w:val="20"/>
          <w:szCs w:val="20"/>
        </w:rPr>
        <w:t>2929/2018</w:t>
      </w:r>
      <w:r w:rsidRPr="00476423">
        <w:rPr>
          <w:sz w:val="20"/>
          <w:szCs w:val="20"/>
        </w:rPr>
        <w:t>.</w:t>
      </w:r>
    </w:p>
  </w:footnote>
  <w:footnote w:id="27">
    <w:p w14:paraId="269FA3C9" w14:textId="77777777" w:rsidR="004B5550" w:rsidRPr="00476423" w:rsidRDefault="004B5550" w:rsidP="00345D64">
      <w:pPr>
        <w:pStyle w:val="Textonotapie"/>
        <w:ind w:left="284" w:hanging="284"/>
        <w:rPr>
          <w:sz w:val="20"/>
          <w:szCs w:val="20"/>
        </w:rPr>
      </w:pPr>
      <w:r w:rsidRPr="00476423">
        <w:rPr>
          <w:rStyle w:val="Refdenotaalpie"/>
          <w:sz w:val="20"/>
          <w:szCs w:val="20"/>
        </w:rPr>
        <w:footnoteRef/>
      </w:r>
      <w:r w:rsidRPr="00476423">
        <w:rPr>
          <w:sz w:val="20"/>
          <w:szCs w:val="20"/>
        </w:rPr>
        <w:t xml:space="preserve"> El texto  de la sexta enmienda traducido al castellano dispone: “</w:t>
      </w:r>
      <w:r w:rsidRPr="00476423">
        <w:rPr>
          <w:color w:val="30302E"/>
          <w:sz w:val="20"/>
          <w:szCs w:val="20"/>
          <w:shd w:val="clear" w:color="auto" w:fill="FFFFFF"/>
        </w:rPr>
        <w:t>En toda causa criminal, el acusado gozará del derecho de ser juzgado rápidamente y en público por un jurado imparcial del distrito y Estado en que el delito se haya cometido, Distrito que deberá haber sido determinado previamente por la ley; así como de que se le haga saber la naturaleza y causa de la acusación, de que se le caree con los testigos que depongan en su contra, de que se obligue a comparecer a los testigos que le favorezcan y de contar con la ayuda de un abogado que lo defienda.”</w:t>
      </w:r>
    </w:p>
  </w:footnote>
  <w:footnote w:id="28">
    <w:p w14:paraId="555B201F" w14:textId="77777777" w:rsidR="004B5550" w:rsidRPr="00476423" w:rsidRDefault="004B5550" w:rsidP="00345D64">
      <w:pPr>
        <w:pStyle w:val="Ttulo1"/>
        <w:keepNext w:val="0"/>
        <w:widowControl w:val="0"/>
        <w:shd w:val="clear" w:color="auto" w:fill="FFFFFF"/>
        <w:spacing w:before="0" w:after="0"/>
        <w:ind w:left="284" w:hanging="284"/>
        <w:rPr>
          <w:rFonts w:ascii="Times New Roman" w:hAnsi="Times New Roman"/>
          <w:b w:val="0"/>
          <w:color w:val="333333"/>
          <w:kern w:val="36"/>
          <w:sz w:val="20"/>
          <w:szCs w:val="20"/>
        </w:rPr>
      </w:pPr>
      <w:r w:rsidRPr="00476423">
        <w:rPr>
          <w:rStyle w:val="Refdenotaalpie"/>
          <w:rFonts w:ascii="Times New Roman" w:hAnsi="Times New Roman"/>
          <w:b w:val="0"/>
          <w:bCs w:val="0"/>
          <w:sz w:val="20"/>
          <w:szCs w:val="20"/>
        </w:rPr>
        <w:footnoteRef/>
      </w:r>
      <w:r w:rsidRPr="00476423">
        <w:rPr>
          <w:rFonts w:ascii="Times New Roman" w:hAnsi="Times New Roman"/>
          <w:b w:val="0"/>
          <w:bCs w:val="0"/>
          <w:sz w:val="20"/>
          <w:szCs w:val="20"/>
          <w:lang w:val="en-US"/>
        </w:rPr>
        <w:t xml:space="preserve"> </w:t>
      </w:r>
      <w:r w:rsidRPr="00476423">
        <w:rPr>
          <w:rFonts w:ascii="Times New Roman" w:hAnsi="Times New Roman"/>
          <w:b w:val="0"/>
          <w:bCs w:val="0"/>
          <w:i/>
          <w:iCs/>
          <w:sz w:val="20"/>
          <w:szCs w:val="20"/>
          <w:lang w:val="en-US"/>
        </w:rPr>
        <w:t>Cfr</w:t>
      </w:r>
      <w:r w:rsidRPr="00476423">
        <w:rPr>
          <w:rFonts w:ascii="Times New Roman" w:hAnsi="Times New Roman"/>
          <w:b w:val="0"/>
          <w:bCs w:val="0"/>
          <w:sz w:val="20"/>
          <w:szCs w:val="20"/>
          <w:lang w:val="en-US"/>
        </w:rPr>
        <w:t xml:space="preserve">. </w:t>
      </w:r>
      <w:r w:rsidRPr="00476423">
        <w:rPr>
          <w:rFonts w:ascii="Times New Roman" w:hAnsi="Times New Roman"/>
          <w:b w:val="0"/>
          <w:bCs w:val="0"/>
          <w:i/>
          <w:iCs/>
          <w:color w:val="333333"/>
          <w:kern w:val="36"/>
          <w:sz w:val="20"/>
          <w:szCs w:val="20"/>
          <w:lang w:val="en-US"/>
        </w:rPr>
        <w:t>Crawford v. Washington</w:t>
      </w:r>
      <w:r w:rsidRPr="00476423">
        <w:rPr>
          <w:rFonts w:ascii="Times New Roman" w:hAnsi="Times New Roman"/>
          <w:b w:val="0"/>
          <w:color w:val="333333"/>
          <w:kern w:val="36"/>
          <w:sz w:val="20"/>
          <w:szCs w:val="20"/>
          <w:lang w:val="en-US"/>
        </w:rPr>
        <w:t xml:space="preserve">  541 U.S. 36 (2004). </w:t>
      </w:r>
      <w:r w:rsidRPr="00476423">
        <w:rPr>
          <w:rFonts w:ascii="Times New Roman" w:hAnsi="Times New Roman"/>
          <w:b w:val="0"/>
          <w:color w:val="333333"/>
          <w:kern w:val="36"/>
          <w:sz w:val="20"/>
          <w:szCs w:val="20"/>
        </w:rPr>
        <w:t xml:space="preserve">En esta decisión, la Corte señaló que el lenguaje de la Constitución no sugería alguna excepción que las cortes pudiesen desarrollar y que, en todo caso, son solo válidas aquellas excepciones que ya se establecían cuando se creó la enmienda; por ejemplo, declaraciones realizadas cuando la persona está por fallecer.  </w:t>
      </w:r>
    </w:p>
  </w:footnote>
  <w:footnote w:id="29">
    <w:p w14:paraId="23EC37C1" w14:textId="77777777" w:rsidR="004B5550" w:rsidRPr="00476423" w:rsidRDefault="004B5550" w:rsidP="00345D64">
      <w:pPr>
        <w:pStyle w:val="Textonotapie"/>
        <w:ind w:left="284" w:hanging="284"/>
        <w:rPr>
          <w:sz w:val="20"/>
          <w:szCs w:val="20"/>
        </w:rPr>
      </w:pPr>
      <w:r w:rsidRPr="00476423">
        <w:rPr>
          <w:rStyle w:val="Refdenotaalpie"/>
          <w:sz w:val="20"/>
          <w:szCs w:val="20"/>
        </w:rPr>
        <w:footnoteRef/>
      </w:r>
      <w:r w:rsidRPr="00476423">
        <w:rPr>
          <w:sz w:val="20"/>
          <w:szCs w:val="20"/>
        </w:rPr>
        <w:t xml:space="preserve"> Con esto, la Suprema Corte de Estados Unidos abandonó el enfoque que anteriormente había sostenido sobre el tema, plasmado en la decisión Ohio v. Roberts 448 US 56 (1980), de acuerdo con el cual el derecho a confrontar testigos podía ser satisfecho si la evidencia cumplía con un estándar de fiabilidad. </w:t>
      </w:r>
    </w:p>
  </w:footnote>
  <w:footnote w:id="30">
    <w:p w14:paraId="3823AF92" w14:textId="77777777" w:rsidR="004B5550" w:rsidRPr="00476423" w:rsidRDefault="004B5550" w:rsidP="00161224">
      <w:pPr>
        <w:pStyle w:val="Textonotapie"/>
        <w:ind w:left="284" w:hanging="284"/>
        <w:rPr>
          <w:sz w:val="20"/>
          <w:szCs w:val="20"/>
          <w:lang w:val="en-US"/>
        </w:rPr>
      </w:pPr>
      <w:r w:rsidRPr="00476423">
        <w:rPr>
          <w:rStyle w:val="Refdenotaalpie"/>
          <w:sz w:val="20"/>
          <w:szCs w:val="20"/>
        </w:rPr>
        <w:footnoteRef/>
      </w:r>
      <w:r w:rsidRPr="00476423">
        <w:rPr>
          <w:sz w:val="20"/>
          <w:szCs w:val="20"/>
          <w:lang w:val="en-US"/>
        </w:rPr>
        <w:t xml:space="preserve"> </w:t>
      </w:r>
      <w:r w:rsidRPr="00476423">
        <w:rPr>
          <w:i/>
          <w:iCs/>
          <w:sz w:val="20"/>
          <w:szCs w:val="20"/>
          <w:lang w:val="en-US"/>
        </w:rPr>
        <w:t>Cfr</w:t>
      </w:r>
      <w:r w:rsidRPr="00476423">
        <w:rPr>
          <w:sz w:val="20"/>
          <w:szCs w:val="20"/>
          <w:lang w:val="en-US"/>
        </w:rPr>
        <w:t xml:space="preserve">, </w:t>
      </w:r>
      <w:r w:rsidRPr="00476423">
        <w:rPr>
          <w:i/>
          <w:iCs/>
          <w:color w:val="333333"/>
          <w:kern w:val="36"/>
          <w:sz w:val="20"/>
          <w:szCs w:val="20"/>
          <w:lang w:val="en-US"/>
        </w:rPr>
        <w:t>Crawford v. Washington</w:t>
      </w:r>
      <w:r w:rsidRPr="00476423">
        <w:rPr>
          <w:color w:val="333333"/>
          <w:kern w:val="36"/>
          <w:sz w:val="20"/>
          <w:szCs w:val="20"/>
          <w:lang w:val="en-US"/>
        </w:rPr>
        <w:t>  541 U.S. 36 (2004).</w:t>
      </w:r>
    </w:p>
  </w:footnote>
  <w:footnote w:id="31">
    <w:p w14:paraId="4C134051" w14:textId="6E71AD8D"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b/>
          <w:bCs/>
          <w:sz w:val="20"/>
          <w:szCs w:val="20"/>
        </w:rPr>
        <w:t>Artículo 6</w:t>
      </w:r>
      <w:r w:rsidRPr="00476423">
        <w:rPr>
          <w:sz w:val="20"/>
          <w:szCs w:val="20"/>
        </w:rPr>
        <w:t xml:space="preserve"> […]</w:t>
      </w:r>
    </w:p>
    <w:p w14:paraId="199739D2" w14:textId="77777777" w:rsidR="004B5550" w:rsidRPr="00476423" w:rsidRDefault="004B5550" w:rsidP="00B702EE">
      <w:pPr>
        <w:pStyle w:val="Textonotapie"/>
        <w:ind w:left="284"/>
        <w:rPr>
          <w:sz w:val="20"/>
          <w:szCs w:val="20"/>
        </w:rPr>
      </w:pPr>
      <w:r w:rsidRPr="00476423">
        <w:rPr>
          <w:sz w:val="20"/>
          <w:szCs w:val="20"/>
        </w:rPr>
        <w:t>3. Todo acusado tiene, como mínimo, los siguientes derechos: […]</w:t>
      </w:r>
    </w:p>
    <w:p w14:paraId="4EE3D44B" w14:textId="19C30F5B" w:rsidR="004B5550" w:rsidRPr="00476423" w:rsidRDefault="004B5550" w:rsidP="00B702EE">
      <w:pPr>
        <w:pStyle w:val="Textonotapie"/>
        <w:ind w:left="426"/>
        <w:rPr>
          <w:sz w:val="20"/>
          <w:szCs w:val="20"/>
        </w:rPr>
      </w:pPr>
      <w:r w:rsidRPr="00476423">
        <w:rPr>
          <w:sz w:val="20"/>
          <w:szCs w:val="20"/>
        </w:rPr>
        <w:t>d) a interrogar o hacer interrogar a los testigos que declaren en su contra y a obtener la citación e interrogatorio de los testigos que declaren en su favor en las mismas condiciones que los testigos que lo hagan en su contra; […]</w:t>
      </w:r>
    </w:p>
  </w:footnote>
  <w:footnote w:id="32">
    <w:p w14:paraId="1554249B" w14:textId="43BB482A" w:rsidR="004B5550" w:rsidRPr="00476423" w:rsidRDefault="004B5550" w:rsidP="00161224">
      <w:pPr>
        <w:pStyle w:val="Textonotapie"/>
        <w:ind w:left="284" w:hanging="284"/>
        <w:rPr>
          <w:iCs/>
          <w:color w:val="000000"/>
          <w:sz w:val="20"/>
          <w:szCs w:val="20"/>
        </w:rPr>
      </w:pPr>
      <w:r w:rsidRPr="00476423">
        <w:rPr>
          <w:rStyle w:val="Refdenotaalpie"/>
          <w:sz w:val="20"/>
          <w:szCs w:val="20"/>
        </w:rPr>
        <w:footnoteRef/>
      </w:r>
      <w:r w:rsidRPr="00476423">
        <w:rPr>
          <w:sz w:val="20"/>
          <w:szCs w:val="20"/>
        </w:rPr>
        <w:t xml:space="preserve"> Cfr. </w:t>
      </w:r>
      <w:r w:rsidRPr="00476423">
        <w:rPr>
          <w:i/>
          <w:iCs/>
          <w:color w:val="000000"/>
          <w:sz w:val="20"/>
          <w:szCs w:val="20"/>
        </w:rPr>
        <w:t>Solakov c. la Antigua República Yugoslava de Macedonia</w:t>
      </w:r>
      <w:r w:rsidRPr="00476423">
        <w:rPr>
          <w:color w:val="000000"/>
          <w:sz w:val="20"/>
          <w:szCs w:val="20"/>
        </w:rPr>
        <w:t xml:space="preserve">. Sentencia del </w:t>
      </w:r>
      <w:r w:rsidRPr="00476423">
        <w:rPr>
          <w:sz w:val="20"/>
          <w:szCs w:val="20"/>
        </w:rPr>
        <w:t>Tribunal Europeo de Derechos Humanos, de 31 de octubre de 2001, párrafo 57.</w:t>
      </w:r>
    </w:p>
  </w:footnote>
  <w:footnote w:id="33">
    <w:p w14:paraId="6083E43F" w14:textId="76821383" w:rsidR="004B5550" w:rsidRPr="00476423" w:rsidRDefault="004B5550" w:rsidP="00AF6C15">
      <w:pPr>
        <w:pStyle w:val="Textonotapie"/>
        <w:ind w:left="284" w:hanging="284"/>
        <w:rPr>
          <w:sz w:val="20"/>
          <w:szCs w:val="20"/>
        </w:rPr>
      </w:pPr>
      <w:r w:rsidRPr="00476423">
        <w:rPr>
          <w:rStyle w:val="Refdenotaalpie"/>
          <w:sz w:val="20"/>
          <w:szCs w:val="20"/>
        </w:rPr>
        <w:footnoteRef/>
      </w:r>
      <w:r w:rsidRPr="00476423">
        <w:rPr>
          <w:sz w:val="20"/>
          <w:szCs w:val="20"/>
        </w:rPr>
        <w:t xml:space="preserve"> Cfr. </w:t>
      </w:r>
      <w:r w:rsidRPr="00476423">
        <w:rPr>
          <w:i/>
          <w:sz w:val="20"/>
          <w:szCs w:val="20"/>
        </w:rPr>
        <w:t>Unterpertinger c. Austria</w:t>
      </w:r>
      <w:r w:rsidRPr="00476423">
        <w:rPr>
          <w:sz w:val="20"/>
          <w:szCs w:val="20"/>
        </w:rPr>
        <w:t>. Sentencia del Tribunal Europeo de Derechos Humanos, de 24 de noviembre de 1986 (traducción al español), párrafos 94 a 102.</w:t>
      </w:r>
    </w:p>
  </w:footnote>
  <w:footnote w:id="34">
    <w:p w14:paraId="0801B7A1" w14:textId="77777777" w:rsidR="004B5550" w:rsidRPr="00476423" w:rsidRDefault="004B5550" w:rsidP="00C560C0">
      <w:pPr>
        <w:pStyle w:val="Textonotapie"/>
        <w:ind w:left="284" w:hanging="284"/>
        <w:rPr>
          <w:sz w:val="20"/>
          <w:szCs w:val="20"/>
        </w:rPr>
      </w:pPr>
      <w:r w:rsidRPr="00476423">
        <w:rPr>
          <w:rStyle w:val="Refdenotaalpie"/>
          <w:sz w:val="20"/>
          <w:szCs w:val="20"/>
        </w:rPr>
        <w:footnoteRef/>
      </w:r>
      <w:r w:rsidRPr="00476423">
        <w:rPr>
          <w:sz w:val="20"/>
          <w:szCs w:val="20"/>
        </w:rPr>
        <w:t xml:space="preserve"> Cfr. </w:t>
      </w:r>
      <w:r w:rsidRPr="00476423">
        <w:rPr>
          <w:i/>
          <w:sz w:val="20"/>
          <w:szCs w:val="20"/>
          <w:lang w:val="es-ES"/>
        </w:rPr>
        <w:t>Isgro c. Italia</w:t>
      </w:r>
      <w:r w:rsidRPr="00476423">
        <w:rPr>
          <w:sz w:val="20"/>
          <w:szCs w:val="20"/>
          <w:lang w:val="es-ES"/>
        </w:rPr>
        <w:t>. Sentencia del Tribunal Europeo de Derechos Humanos, de 19 de febrero de 1991 (traducción al español), párrafos 34 a 37.</w:t>
      </w:r>
    </w:p>
  </w:footnote>
  <w:footnote w:id="35">
    <w:p w14:paraId="763A0D22" w14:textId="77777777" w:rsidR="004B5550" w:rsidRPr="00476423" w:rsidRDefault="004B5550" w:rsidP="00FD09E9">
      <w:pPr>
        <w:pStyle w:val="Textonotapie"/>
        <w:ind w:left="284" w:hanging="284"/>
        <w:rPr>
          <w:sz w:val="20"/>
          <w:szCs w:val="20"/>
        </w:rPr>
      </w:pPr>
      <w:r w:rsidRPr="00476423">
        <w:rPr>
          <w:rStyle w:val="Refdenotaalpie"/>
          <w:sz w:val="20"/>
          <w:szCs w:val="20"/>
        </w:rPr>
        <w:footnoteRef/>
      </w:r>
      <w:r w:rsidRPr="00476423">
        <w:rPr>
          <w:sz w:val="20"/>
          <w:szCs w:val="20"/>
        </w:rPr>
        <w:t xml:space="preserve"> Cfr. </w:t>
      </w:r>
      <w:r w:rsidRPr="00476423">
        <w:rPr>
          <w:i/>
          <w:sz w:val="20"/>
          <w:szCs w:val="20"/>
        </w:rPr>
        <w:t>Delta c. Francia</w:t>
      </w:r>
      <w:r w:rsidRPr="00476423">
        <w:rPr>
          <w:sz w:val="20"/>
          <w:szCs w:val="20"/>
        </w:rPr>
        <w:t>. Sentencia del Tribunal Europeo de Derechos humanos, de 19 de septiembre de 1990, párrafo 37.</w:t>
      </w:r>
    </w:p>
  </w:footnote>
  <w:footnote w:id="36">
    <w:p w14:paraId="5162D632" w14:textId="77777777" w:rsidR="004B5550" w:rsidRPr="00476423" w:rsidRDefault="004B5550" w:rsidP="001D7131">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i/>
          <w:iCs/>
          <w:sz w:val="20"/>
          <w:szCs w:val="20"/>
        </w:rPr>
        <w:t>Cfr</w:t>
      </w:r>
      <w:r w:rsidRPr="00476423">
        <w:rPr>
          <w:sz w:val="20"/>
          <w:szCs w:val="20"/>
        </w:rPr>
        <w:t xml:space="preserve">. </w:t>
      </w:r>
      <w:r w:rsidRPr="00476423">
        <w:rPr>
          <w:i/>
          <w:sz w:val="20"/>
          <w:szCs w:val="20"/>
        </w:rPr>
        <w:t xml:space="preserve">Al Khawaja and Tahery c. Reino Unido. </w:t>
      </w:r>
      <w:r w:rsidRPr="00476423">
        <w:rPr>
          <w:sz w:val="20"/>
          <w:szCs w:val="20"/>
        </w:rPr>
        <w:t>Sentencia del Tribunal Europeo de Derechos Humanos, de 15 de diciembre de 2011, párrafo 130.</w:t>
      </w:r>
    </w:p>
  </w:footnote>
  <w:footnote w:id="37">
    <w:p w14:paraId="40CAA0C0" w14:textId="34C57420"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i/>
          <w:iCs/>
          <w:sz w:val="20"/>
          <w:szCs w:val="20"/>
        </w:rPr>
        <w:t>Cfr</w:t>
      </w:r>
      <w:r w:rsidRPr="00476423">
        <w:rPr>
          <w:sz w:val="20"/>
          <w:szCs w:val="20"/>
        </w:rPr>
        <w:t xml:space="preserve">. </w:t>
      </w:r>
      <w:r w:rsidRPr="00476423">
        <w:rPr>
          <w:i/>
          <w:sz w:val="20"/>
          <w:szCs w:val="20"/>
        </w:rPr>
        <w:t>Ibidem</w:t>
      </w:r>
      <w:r w:rsidRPr="00476423">
        <w:rPr>
          <w:sz w:val="20"/>
          <w:szCs w:val="20"/>
        </w:rPr>
        <w:t>, párrafo 128.</w:t>
      </w:r>
    </w:p>
  </w:footnote>
  <w:footnote w:id="38">
    <w:p w14:paraId="3885CD3A" w14:textId="1604D083"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iCs/>
          <w:sz w:val="20"/>
          <w:szCs w:val="20"/>
        </w:rPr>
        <w:t>Cfr.</w:t>
      </w:r>
      <w:r w:rsidRPr="00476423">
        <w:rPr>
          <w:sz w:val="20"/>
          <w:szCs w:val="20"/>
        </w:rPr>
        <w:t xml:space="preserve"> </w:t>
      </w:r>
      <w:r w:rsidRPr="00476423">
        <w:rPr>
          <w:i/>
          <w:iCs/>
          <w:sz w:val="20"/>
          <w:szCs w:val="20"/>
        </w:rPr>
        <w:t>Ibidem</w:t>
      </w:r>
      <w:r w:rsidRPr="00476423">
        <w:rPr>
          <w:sz w:val="20"/>
          <w:szCs w:val="20"/>
        </w:rPr>
        <w:t>, párrafo 131.</w:t>
      </w:r>
    </w:p>
  </w:footnote>
  <w:footnote w:id="39">
    <w:p w14:paraId="001EFDFF" w14:textId="7920D46B" w:rsidR="004B5550" w:rsidRPr="00476423" w:rsidRDefault="004B5550" w:rsidP="00161224">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rFonts w:eastAsia="DotumChe"/>
          <w:i/>
          <w:sz w:val="20"/>
          <w:szCs w:val="20"/>
          <w:lang w:val="es-ES_tradnl"/>
        </w:rPr>
        <w:t>Artner c. Austria</w:t>
      </w:r>
      <w:r w:rsidRPr="00476423">
        <w:rPr>
          <w:rFonts w:eastAsia="DotumChe"/>
          <w:sz w:val="20"/>
          <w:szCs w:val="20"/>
          <w:lang w:val="es-ES_tradnl"/>
        </w:rPr>
        <w:t>. Sentencia del Tribunal Europeo de Derechos Humanos, de 28 de agosto de 1992, párrafos 16 a 24.</w:t>
      </w:r>
    </w:p>
  </w:footnote>
  <w:footnote w:id="40">
    <w:p w14:paraId="2320A6F0" w14:textId="55AF7CD0" w:rsidR="004B5550" w:rsidRPr="00476423" w:rsidRDefault="004B5550" w:rsidP="005675CB">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rFonts w:eastAsia="DotumChe"/>
          <w:i/>
          <w:sz w:val="20"/>
          <w:szCs w:val="20"/>
          <w:lang w:val="es-ES_tradnl"/>
        </w:rPr>
        <w:t>Asch c. Austria</w:t>
      </w:r>
      <w:r w:rsidRPr="00476423">
        <w:rPr>
          <w:rFonts w:eastAsia="DotumChe"/>
          <w:sz w:val="20"/>
          <w:szCs w:val="20"/>
          <w:lang w:val="es-ES_tradnl"/>
        </w:rPr>
        <w:t>. Sentencia del Tribunal Europeo de Derechos Humanos, de 26 de abril de 1991, párrafo 30.</w:t>
      </w:r>
    </w:p>
  </w:footnote>
  <w:footnote w:id="41">
    <w:p w14:paraId="774CAA94" w14:textId="29545137" w:rsidR="004B5550" w:rsidRPr="00476423" w:rsidRDefault="004B5550" w:rsidP="002C35A2">
      <w:pPr>
        <w:pStyle w:val="Estilo"/>
        <w:ind w:left="284" w:hanging="284"/>
        <w:rPr>
          <w:rFonts w:ascii="Times New Roman" w:hAnsi="Times New Roman" w:cs="Times New Roman"/>
          <w:sz w:val="20"/>
          <w:szCs w:val="20"/>
        </w:rPr>
      </w:pPr>
      <w:r w:rsidRPr="00476423">
        <w:rPr>
          <w:rStyle w:val="Refdenotaalpie"/>
          <w:rFonts w:ascii="Times New Roman" w:hAnsi="Times New Roman" w:cs="Times New Roman"/>
          <w:sz w:val="20"/>
          <w:szCs w:val="20"/>
        </w:rPr>
        <w:footnoteRef/>
      </w:r>
      <w:r w:rsidRPr="00476423">
        <w:rPr>
          <w:rFonts w:ascii="Times New Roman" w:hAnsi="Times New Roman" w:cs="Times New Roman"/>
          <w:sz w:val="20"/>
          <w:szCs w:val="20"/>
        </w:rPr>
        <w:t xml:space="preserve"> </w:t>
      </w:r>
      <w:r w:rsidRPr="00476423">
        <w:rPr>
          <w:rFonts w:ascii="Times New Roman" w:hAnsi="Times New Roman" w:cs="Times New Roman"/>
          <w:b/>
          <w:bCs/>
          <w:sz w:val="20"/>
          <w:szCs w:val="20"/>
        </w:rPr>
        <w:t>Artículo 215</w:t>
      </w:r>
      <w:r w:rsidRPr="00476423">
        <w:rPr>
          <w:rFonts w:ascii="Times New Roman" w:hAnsi="Times New Roman" w:cs="Times New Roman"/>
          <w:sz w:val="20"/>
          <w:szCs w:val="20"/>
        </w:rPr>
        <w:t>. Obligación de suministrar información.</w:t>
      </w:r>
    </w:p>
    <w:p w14:paraId="64D4662D" w14:textId="22BC61D5" w:rsidR="004B5550" w:rsidRPr="00476423" w:rsidRDefault="004B5550" w:rsidP="002645F4">
      <w:pPr>
        <w:pStyle w:val="Estilo"/>
        <w:ind w:left="284"/>
        <w:rPr>
          <w:rFonts w:ascii="Times New Roman" w:hAnsi="Times New Roman" w:cs="Times New Roman"/>
          <w:sz w:val="20"/>
          <w:szCs w:val="20"/>
        </w:rPr>
      </w:pPr>
      <w:r w:rsidRPr="00476423">
        <w:rPr>
          <w:rFonts w:ascii="Times New Roman" w:hAnsi="Times New Roman" w:cs="Times New Roman"/>
          <w:sz w:val="20"/>
          <w:szCs w:val="20"/>
        </w:rPr>
        <w:t>Toda persona o servidor público está obligado a proporcionar oportunamente la información que requieran el Ministerio Público y la Policía en el ejercicio de sus funciones de investigación de un hecho delictivo concreto. En caso de ser citados para ser entrevistados por el Ministerio Público o la Policía, tienen obligación de comparecer y sólo podrán excusarse en los casos expresamente previstos en la ley. En caso de incumplimiento, se incurrirá en responsabilidad y será sancionado de conformidad con las leyes aplicables.</w:t>
      </w:r>
    </w:p>
    <w:p w14:paraId="2D5E0B1D" w14:textId="3001DA5B" w:rsidR="004B5550" w:rsidRPr="00476423" w:rsidRDefault="004B5550" w:rsidP="002645F4">
      <w:pPr>
        <w:pStyle w:val="Estilo"/>
        <w:rPr>
          <w:rFonts w:ascii="Times New Roman" w:hAnsi="Times New Roman" w:cs="Times New Roman"/>
          <w:sz w:val="20"/>
          <w:szCs w:val="20"/>
        </w:rPr>
      </w:pPr>
      <w:r w:rsidRPr="00476423">
        <w:rPr>
          <w:rFonts w:ascii="Times New Roman" w:hAnsi="Times New Roman" w:cs="Times New Roman"/>
          <w:b/>
          <w:bCs/>
          <w:sz w:val="20"/>
          <w:szCs w:val="20"/>
        </w:rPr>
        <w:t>Artículo 251</w:t>
      </w:r>
      <w:r w:rsidRPr="00476423">
        <w:rPr>
          <w:rFonts w:ascii="Times New Roman" w:hAnsi="Times New Roman" w:cs="Times New Roman"/>
          <w:sz w:val="20"/>
          <w:szCs w:val="20"/>
        </w:rPr>
        <w:t>. Actuaciones en la investigación que no requieren autorización previa del Juez de control.</w:t>
      </w:r>
    </w:p>
    <w:p w14:paraId="3D661C72" w14:textId="7FCFC886" w:rsidR="004B5550" w:rsidRPr="00476423" w:rsidRDefault="004B5550" w:rsidP="002645F4">
      <w:pPr>
        <w:pStyle w:val="Estilo"/>
        <w:ind w:left="284"/>
        <w:rPr>
          <w:rFonts w:ascii="Times New Roman" w:hAnsi="Times New Roman" w:cs="Times New Roman"/>
          <w:sz w:val="20"/>
          <w:szCs w:val="20"/>
        </w:rPr>
      </w:pPr>
      <w:r w:rsidRPr="00476423">
        <w:rPr>
          <w:rFonts w:ascii="Times New Roman" w:hAnsi="Times New Roman" w:cs="Times New Roman"/>
          <w:sz w:val="20"/>
          <w:szCs w:val="20"/>
        </w:rPr>
        <w:t>No requieren autorización del Juez de control los siguientes actos de investigación: […]</w:t>
      </w:r>
    </w:p>
    <w:p w14:paraId="69FD5A74" w14:textId="525E9D72" w:rsidR="004B5550" w:rsidRPr="00476423" w:rsidRDefault="004B5550" w:rsidP="006D2902">
      <w:pPr>
        <w:pStyle w:val="Estilo"/>
        <w:ind w:left="426"/>
        <w:rPr>
          <w:rFonts w:ascii="Times New Roman" w:hAnsi="Times New Roman" w:cs="Times New Roman"/>
          <w:sz w:val="20"/>
          <w:szCs w:val="20"/>
        </w:rPr>
      </w:pPr>
      <w:r w:rsidRPr="00476423">
        <w:rPr>
          <w:rFonts w:ascii="Times New Roman" w:hAnsi="Times New Roman" w:cs="Times New Roman"/>
          <w:sz w:val="20"/>
          <w:szCs w:val="20"/>
        </w:rPr>
        <w:t>X. La entrevista de testigos; […]</w:t>
      </w:r>
    </w:p>
    <w:p w14:paraId="068B6994" w14:textId="5222B4D1" w:rsidR="004B5550" w:rsidRPr="00476423" w:rsidRDefault="004B5550" w:rsidP="006D2902">
      <w:pPr>
        <w:pStyle w:val="Estilo"/>
        <w:ind w:left="426"/>
        <w:rPr>
          <w:rFonts w:ascii="Times New Roman" w:hAnsi="Times New Roman" w:cs="Times New Roman"/>
          <w:sz w:val="20"/>
          <w:szCs w:val="20"/>
        </w:rPr>
      </w:pPr>
      <w:r w:rsidRPr="00476423">
        <w:rPr>
          <w:rFonts w:ascii="Times New Roman" w:hAnsi="Times New Roman" w:cs="Times New Roman"/>
          <w:sz w:val="20"/>
          <w:szCs w:val="20"/>
        </w:rPr>
        <w:t>Para los efectos de la fracción X de este artículo, cuando un testigo se niegue a ser entrevistado, será citado por el Ministerio Público o en su caso por el Juez de control en los términos que prevé el presente Código.</w:t>
      </w:r>
    </w:p>
  </w:footnote>
  <w:footnote w:id="42">
    <w:p w14:paraId="7940B39D" w14:textId="187F9503" w:rsidR="004B5550" w:rsidRPr="00476423" w:rsidRDefault="004B5550" w:rsidP="002C35A2">
      <w:pPr>
        <w:pStyle w:val="Estilo"/>
        <w:ind w:left="284" w:hanging="284"/>
        <w:rPr>
          <w:rFonts w:ascii="Times New Roman" w:hAnsi="Times New Roman" w:cs="Times New Roman"/>
          <w:sz w:val="20"/>
          <w:szCs w:val="20"/>
        </w:rPr>
      </w:pPr>
      <w:r w:rsidRPr="00476423">
        <w:rPr>
          <w:rStyle w:val="Refdenotaalpie"/>
          <w:rFonts w:ascii="Times New Roman" w:hAnsi="Times New Roman" w:cs="Times New Roman"/>
          <w:sz w:val="20"/>
          <w:szCs w:val="20"/>
        </w:rPr>
        <w:footnoteRef/>
      </w:r>
      <w:r w:rsidRPr="00476423">
        <w:rPr>
          <w:rFonts w:ascii="Times New Roman" w:hAnsi="Times New Roman" w:cs="Times New Roman"/>
          <w:sz w:val="20"/>
          <w:szCs w:val="20"/>
        </w:rPr>
        <w:t xml:space="preserve"> </w:t>
      </w:r>
      <w:r w:rsidRPr="00476423">
        <w:rPr>
          <w:rFonts w:ascii="Times New Roman" w:hAnsi="Times New Roman" w:cs="Times New Roman"/>
          <w:b/>
          <w:bCs/>
          <w:sz w:val="20"/>
          <w:szCs w:val="20"/>
        </w:rPr>
        <w:t>Artículo 360</w:t>
      </w:r>
      <w:r w:rsidRPr="00476423">
        <w:rPr>
          <w:rFonts w:ascii="Times New Roman" w:hAnsi="Times New Roman" w:cs="Times New Roman"/>
          <w:sz w:val="20"/>
          <w:szCs w:val="20"/>
        </w:rPr>
        <w:t>. Deber de testificar.</w:t>
      </w:r>
    </w:p>
    <w:p w14:paraId="68CB86BB" w14:textId="77777777" w:rsidR="004B5550" w:rsidRPr="00476423" w:rsidRDefault="004B5550" w:rsidP="00E83067">
      <w:pPr>
        <w:pStyle w:val="Estilo"/>
        <w:ind w:left="284"/>
        <w:rPr>
          <w:rFonts w:ascii="Times New Roman" w:hAnsi="Times New Roman" w:cs="Times New Roman"/>
          <w:sz w:val="20"/>
          <w:szCs w:val="20"/>
        </w:rPr>
      </w:pPr>
      <w:r w:rsidRPr="00476423">
        <w:rPr>
          <w:rFonts w:ascii="Times New Roman" w:hAnsi="Times New Roman" w:cs="Times New Roman"/>
          <w:sz w:val="20"/>
          <w:szCs w:val="20"/>
        </w:rPr>
        <w:t>Toda persona tendrá la obligación de concurrir al proceso cuando sea citado y de declarar la verdad de cuanto conozca y le sea preguntado; asimismo, no deberá ocultar hechos, circunstancias o cualquier otra información que sea relevante para la solución de la controversia, salvo disposición en contrario.</w:t>
      </w:r>
    </w:p>
    <w:p w14:paraId="410570D0" w14:textId="3F067EF4" w:rsidR="004B5550" w:rsidRPr="00476423" w:rsidRDefault="004B5550" w:rsidP="00E83067">
      <w:pPr>
        <w:pStyle w:val="Estilo"/>
        <w:ind w:left="284"/>
        <w:rPr>
          <w:rFonts w:ascii="Times New Roman" w:hAnsi="Times New Roman" w:cs="Times New Roman"/>
          <w:sz w:val="20"/>
          <w:szCs w:val="20"/>
        </w:rPr>
      </w:pPr>
      <w:r w:rsidRPr="00476423">
        <w:rPr>
          <w:rFonts w:ascii="Times New Roman" w:hAnsi="Times New Roman" w:cs="Times New Roman"/>
          <w:sz w:val="20"/>
          <w:szCs w:val="20"/>
        </w:rPr>
        <w:t>El testigo no estará en la obligación de declarar sobre hechos por los que se le pueda fincar responsabilidad penal.</w:t>
      </w:r>
    </w:p>
  </w:footnote>
  <w:footnote w:id="43">
    <w:p w14:paraId="63073860" w14:textId="3E723921" w:rsidR="004B5550" w:rsidRPr="00476423" w:rsidRDefault="004B5550" w:rsidP="007D0F74">
      <w:pPr>
        <w:pStyle w:val="Estilo"/>
        <w:ind w:left="284" w:hanging="284"/>
        <w:rPr>
          <w:rFonts w:ascii="Times New Roman" w:hAnsi="Times New Roman" w:cs="Times New Roman"/>
          <w:sz w:val="20"/>
          <w:szCs w:val="20"/>
        </w:rPr>
      </w:pPr>
      <w:r w:rsidRPr="00476423">
        <w:rPr>
          <w:rStyle w:val="Refdenotaalpie"/>
          <w:rFonts w:ascii="Times New Roman" w:hAnsi="Times New Roman" w:cs="Times New Roman"/>
          <w:sz w:val="20"/>
          <w:szCs w:val="20"/>
        </w:rPr>
        <w:footnoteRef/>
      </w:r>
      <w:r w:rsidRPr="00476423">
        <w:rPr>
          <w:rFonts w:ascii="Times New Roman" w:hAnsi="Times New Roman" w:cs="Times New Roman"/>
          <w:sz w:val="20"/>
          <w:szCs w:val="20"/>
        </w:rPr>
        <w:t xml:space="preserve"> </w:t>
      </w:r>
      <w:r w:rsidRPr="00476423">
        <w:rPr>
          <w:rFonts w:ascii="Times New Roman" w:hAnsi="Times New Roman" w:cs="Times New Roman"/>
          <w:b/>
          <w:bCs/>
          <w:sz w:val="20"/>
          <w:szCs w:val="20"/>
        </w:rPr>
        <w:t>Artículo 20</w:t>
      </w:r>
      <w:r w:rsidRPr="00476423">
        <w:rPr>
          <w:rFonts w:ascii="Times New Roman" w:hAnsi="Times New Roman" w:cs="Times New Roman"/>
          <w:sz w:val="20"/>
          <w:szCs w:val="20"/>
        </w:rPr>
        <w:t>. El proceso penal será acusatorio y oral. Se regirá por los principios de publicidad, contradicción, concentración, continuidad e inmediación.</w:t>
      </w:r>
    </w:p>
    <w:p w14:paraId="01D671FD" w14:textId="0532185E" w:rsidR="004B5550" w:rsidRPr="00476423" w:rsidRDefault="004B5550" w:rsidP="00E83067">
      <w:pPr>
        <w:pStyle w:val="Estilo"/>
        <w:ind w:left="284"/>
        <w:rPr>
          <w:rFonts w:ascii="Times New Roman" w:hAnsi="Times New Roman" w:cs="Times New Roman"/>
          <w:sz w:val="20"/>
          <w:szCs w:val="20"/>
        </w:rPr>
      </w:pPr>
      <w:r w:rsidRPr="00476423">
        <w:rPr>
          <w:rFonts w:ascii="Times New Roman" w:hAnsi="Times New Roman" w:cs="Times New Roman"/>
          <w:sz w:val="20"/>
          <w:szCs w:val="20"/>
        </w:rPr>
        <w:t>A. De los principios generales: […]</w:t>
      </w:r>
    </w:p>
    <w:p w14:paraId="70CDB806" w14:textId="774139EB" w:rsidR="004B5550" w:rsidRPr="00476423" w:rsidRDefault="004B5550" w:rsidP="006D2902">
      <w:pPr>
        <w:pStyle w:val="Estilo"/>
        <w:ind w:left="426"/>
        <w:rPr>
          <w:rFonts w:ascii="Times New Roman" w:hAnsi="Times New Roman" w:cs="Times New Roman"/>
          <w:b/>
          <w:bCs/>
          <w:sz w:val="20"/>
          <w:szCs w:val="20"/>
        </w:rPr>
      </w:pPr>
      <w:r w:rsidRPr="00476423">
        <w:rPr>
          <w:rFonts w:ascii="Times New Roman" w:hAnsi="Times New Roman" w:cs="Times New Roman"/>
          <w:sz w:val="20"/>
          <w:szCs w:val="20"/>
        </w:rPr>
        <w:t>V. La carga de la prueba para demostrar la culpabilidad corresponde a la parte acusadora, conforme lo establezca el tipo penal. Las partes tendrán igualdad procesal para sostener la acusación o la defensa, respectivamente; […]</w:t>
      </w:r>
    </w:p>
  </w:footnote>
  <w:footnote w:id="44">
    <w:p w14:paraId="7BF267BD" w14:textId="7EBE1458" w:rsidR="004B5550" w:rsidRPr="00476423" w:rsidRDefault="004B5550">
      <w:pPr>
        <w:pStyle w:val="Textonotapie"/>
        <w:rPr>
          <w:sz w:val="20"/>
          <w:szCs w:val="20"/>
        </w:rPr>
      </w:pPr>
      <w:r w:rsidRPr="00476423">
        <w:rPr>
          <w:rStyle w:val="Refdenotaalpie"/>
          <w:sz w:val="20"/>
          <w:szCs w:val="20"/>
        </w:rPr>
        <w:footnoteRef/>
      </w:r>
      <w:r w:rsidRPr="00476423">
        <w:rPr>
          <w:sz w:val="20"/>
          <w:szCs w:val="20"/>
        </w:rPr>
        <w:t xml:space="preserve"> En los amparos directos en revisión </w:t>
      </w:r>
      <w:r w:rsidRPr="00476423">
        <w:rPr>
          <w:color w:val="FF0000"/>
          <w:sz w:val="20"/>
          <w:szCs w:val="20"/>
        </w:rPr>
        <w:t xml:space="preserve">3048/2014 </w:t>
      </w:r>
      <w:r w:rsidRPr="00476423">
        <w:rPr>
          <w:sz w:val="20"/>
          <w:szCs w:val="20"/>
        </w:rPr>
        <w:t xml:space="preserve">y </w:t>
      </w:r>
      <w:r w:rsidRPr="00476423">
        <w:rPr>
          <w:color w:val="FF0000"/>
          <w:sz w:val="20"/>
          <w:szCs w:val="20"/>
        </w:rPr>
        <w:t xml:space="preserve">2929/2018 </w:t>
      </w:r>
      <w:r w:rsidRPr="00476423">
        <w:rPr>
          <w:sz w:val="20"/>
          <w:szCs w:val="20"/>
        </w:rPr>
        <w:t>antes mencionados.</w:t>
      </w:r>
    </w:p>
  </w:footnote>
  <w:footnote w:id="45">
    <w:p w14:paraId="2C01BA2D" w14:textId="6BFA22EE" w:rsidR="004B5550" w:rsidRPr="00476423" w:rsidRDefault="004B5550" w:rsidP="00D35CF6">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i/>
          <w:iCs/>
          <w:sz w:val="20"/>
          <w:szCs w:val="20"/>
        </w:rPr>
        <w:t xml:space="preserve">Cfr. </w:t>
      </w:r>
      <w:r w:rsidRPr="00476423">
        <w:rPr>
          <w:sz w:val="20"/>
          <w:szCs w:val="20"/>
        </w:rPr>
        <w:t xml:space="preserve">Manual Diagnóstico y Estadístico de los Trastornos Mentales DSM-5. </w:t>
      </w:r>
      <w:r w:rsidRPr="00476423">
        <w:rPr>
          <w:i/>
          <w:iCs/>
          <w:sz w:val="20"/>
          <w:szCs w:val="20"/>
        </w:rPr>
        <w:t>American Psychiatric Publishing</w:t>
      </w:r>
      <w:r w:rsidRPr="00476423">
        <w:rPr>
          <w:sz w:val="20"/>
          <w:szCs w:val="20"/>
        </w:rPr>
        <w:t xml:space="preserve">, EUA, England, 2014, página 20, traducido por </w:t>
      </w:r>
      <w:r w:rsidRPr="00476423">
        <w:rPr>
          <w:i/>
          <w:iCs/>
          <w:sz w:val="20"/>
          <w:szCs w:val="20"/>
        </w:rPr>
        <w:t xml:space="preserve">Burg Translations, Inc., </w:t>
      </w:r>
      <w:r w:rsidRPr="00476423">
        <w:rPr>
          <w:sz w:val="20"/>
          <w:szCs w:val="20"/>
        </w:rPr>
        <w:t>colaborador Dr. Ricardo Restrepo.</w:t>
      </w:r>
    </w:p>
  </w:footnote>
  <w:footnote w:id="46">
    <w:p w14:paraId="00E5CB62" w14:textId="119F8550" w:rsidR="004B5550" w:rsidRPr="00476423" w:rsidRDefault="004B5550" w:rsidP="00E571A7">
      <w:pPr>
        <w:pStyle w:val="Estilo"/>
        <w:ind w:left="284" w:hanging="284"/>
        <w:rPr>
          <w:rFonts w:ascii="Times New Roman" w:hAnsi="Times New Roman" w:cs="Times New Roman"/>
          <w:sz w:val="20"/>
          <w:szCs w:val="20"/>
        </w:rPr>
      </w:pPr>
      <w:r w:rsidRPr="00476423">
        <w:rPr>
          <w:rStyle w:val="Refdenotaalpie"/>
          <w:rFonts w:ascii="Times New Roman" w:hAnsi="Times New Roman" w:cs="Times New Roman"/>
          <w:sz w:val="20"/>
          <w:szCs w:val="20"/>
        </w:rPr>
        <w:footnoteRef/>
      </w:r>
      <w:r w:rsidRPr="00476423">
        <w:rPr>
          <w:rFonts w:ascii="Times New Roman" w:hAnsi="Times New Roman" w:cs="Times New Roman"/>
          <w:sz w:val="20"/>
          <w:szCs w:val="20"/>
        </w:rPr>
        <w:t xml:space="preserve"> </w:t>
      </w:r>
      <w:r w:rsidRPr="00476423">
        <w:rPr>
          <w:rFonts w:ascii="Times New Roman" w:hAnsi="Times New Roman" w:cs="Times New Roman"/>
          <w:b/>
          <w:bCs/>
          <w:sz w:val="20"/>
          <w:szCs w:val="20"/>
        </w:rPr>
        <w:t>Artículo 305</w:t>
      </w:r>
      <w:r w:rsidRPr="00476423">
        <w:rPr>
          <w:rFonts w:ascii="Times New Roman" w:hAnsi="Times New Roman" w:cs="Times New Roman"/>
          <w:sz w:val="20"/>
          <w:szCs w:val="20"/>
        </w:rPr>
        <w:t>. Procedimiento para prueba anticipada.</w:t>
      </w:r>
    </w:p>
    <w:p w14:paraId="4CCE526D" w14:textId="2FC9F8FF" w:rsidR="004B5550" w:rsidRPr="00476423" w:rsidRDefault="004B5550" w:rsidP="00B72A2C">
      <w:pPr>
        <w:pStyle w:val="Estilo"/>
        <w:ind w:left="284"/>
        <w:rPr>
          <w:rFonts w:ascii="Times New Roman" w:hAnsi="Times New Roman" w:cs="Times New Roman"/>
          <w:sz w:val="20"/>
          <w:szCs w:val="20"/>
        </w:rPr>
      </w:pPr>
      <w:r w:rsidRPr="00476423">
        <w:rPr>
          <w:rFonts w:ascii="Times New Roman" w:hAnsi="Times New Roman" w:cs="Times New Roman"/>
          <w:sz w:val="20"/>
          <w:szCs w:val="20"/>
        </w:rPr>
        <w:t>La solicitud de desahogo de prueba anticipada podrá plantearse desde que se presenta la denuncia, querella o equivalente y hasta antes de que dé inicio la audiencia de juicio oral. […]</w:t>
      </w:r>
    </w:p>
  </w:footnote>
  <w:footnote w:id="47">
    <w:p w14:paraId="44B0142B" w14:textId="51535F35" w:rsidR="004B5550" w:rsidRPr="00476423" w:rsidRDefault="004B5550" w:rsidP="00B72A2C">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b/>
          <w:bCs/>
          <w:sz w:val="20"/>
          <w:szCs w:val="20"/>
        </w:rPr>
        <w:t>Artículo 20</w:t>
      </w:r>
      <w:r w:rsidRPr="00476423">
        <w:rPr>
          <w:sz w:val="20"/>
          <w:szCs w:val="20"/>
        </w:rPr>
        <w:t>. El proceso penal será acusatorio y oral. Se regirá por los principios de publicidad, contradicción, concentración, continuidad e inmediación.</w:t>
      </w:r>
    </w:p>
    <w:p w14:paraId="320285B8" w14:textId="3E1C05B8" w:rsidR="004B5550" w:rsidRPr="00476423" w:rsidRDefault="004B5550" w:rsidP="00B72A2C">
      <w:pPr>
        <w:pStyle w:val="Textonotapie"/>
        <w:ind w:left="426"/>
        <w:rPr>
          <w:sz w:val="20"/>
          <w:szCs w:val="20"/>
        </w:rPr>
      </w:pPr>
      <w:r w:rsidRPr="00476423">
        <w:rPr>
          <w:b/>
          <w:bCs/>
          <w:sz w:val="20"/>
          <w:szCs w:val="20"/>
        </w:rPr>
        <w:t>A</w:t>
      </w:r>
      <w:r w:rsidRPr="00476423">
        <w:rPr>
          <w:sz w:val="20"/>
          <w:szCs w:val="20"/>
        </w:rPr>
        <w:t>. De los principios generales: […]</w:t>
      </w:r>
    </w:p>
    <w:p w14:paraId="4AFE3CEB" w14:textId="0678499A" w:rsidR="004B5550" w:rsidRPr="00476423" w:rsidRDefault="004B5550" w:rsidP="00B72A2C">
      <w:pPr>
        <w:pStyle w:val="Textonotapie"/>
        <w:ind w:left="567"/>
        <w:rPr>
          <w:sz w:val="20"/>
          <w:szCs w:val="20"/>
        </w:rPr>
      </w:pPr>
      <w:r w:rsidRPr="00476423">
        <w:rPr>
          <w:b/>
          <w:bCs/>
          <w:sz w:val="20"/>
          <w:szCs w:val="20"/>
        </w:rPr>
        <w:t>V. La carga de la prueba para demostrar la culpabilidad corresponde a la parte acusadora, conforme lo establezca el tipo penal</w:t>
      </w:r>
      <w:r w:rsidRPr="00476423">
        <w:rPr>
          <w:sz w:val="20"/>
          <w:szCs w:val="20"/>
        </w:rPr>
        <w:t>. Las partes tendrán igualdad procesal para sostener la acusación o la defensa, respectivamente; […]</w:t>
      </w:r>
    </w:p>
  </w:footnote>
  <w:footnote w:id="48">
    <w:p w14:paraId="24B52A7B" w14:textId="4FAC4826" w:rsidR="004B5550" w:rsidRPr="00476423" w:rsidRDefault="004B5550" w:rsidP="002D19C0">
      <w:pPr>
        <w:pStyle w:val="Textonotapie"/>
        <w:rPr>
          <w:sz w:val="20"/>
          <w:szCs w:val="20"/>
        </w:rPr>
      </w:pPr>
      <w:r w:rsidRPr="00476423">
        <w:rPr>
          <w:rStyle w:val="Refdenotaalpie"/>
          <w:sz w:val="20"/>
          <w:szCs w:val="20"/>
        </w:rPr>
        <w:footnoteRef/>
      </w:r>
      <w:r w:rsidRPr="00476423">
        <w:rPr>
          <w:sz w:val="20"/>
          <w:szCs w:val="20"/>
        </w:rPr>
        <w:t xml:space="preserve"> </w:t>
      </w:r>
      <w:r w:rsidRPr="00476423">
        <w:rPr>
          <w:b/>
          <w:bCs/>
          <w:sz w:val="20"/>
          <w:szCs w:val="20"/>
        </w:rPr>
        <w:t>Artículo 130</w:t>
      </w:r>
      <w:r w:rsidRPr="00476423">
        <w:rPr>
          <w:sz w:val="20"/>
          <w:szCs w:val="20"/>
        </w:rPr>
        <w:t>. Carga de la prueba.</w:t>
      </w:r>
    </w:p>
    <w:p w14:paraId="1506BCFA" w14:textId="1F58C448" w:rsidR="004B5550" w:rsidRPr="00476423" w:rsidRDefault="004B5550" w:rsidP="002D19C0">
      <w:pPr>
        <w:pStyle w:val="Textonotapie"/>
        <w:ind w:left="284"/>
        <w:rPr>
          <w:sz w:val="20"/>
          <w:szCs w:val="20"/>
        </w:rPr>
      </w:pPr>
      <w:r w:rsidRPr="00476423">
        <w:rPr>
          <w:sz w:val="20"/>
          <w:szCs w:val="20"/>
        </w:rPr>
        <w:t>La carga de la prueba para demostrar la culpabilidad corresponde a la parte acusadora, conforme lo establezca el tipo penal.</w:t>
      </w:r>
    </w:p>
  </w:footnote>
  <w:footnote w:id="49">
    <w:p w14:paraId="750CC124" w14:textId="2B6EB5E8" w:rsidR="004B5550" w:rsidRPr="00476423" w:rsidRDefault="004B5550" w:rsidP="00791B67">
      <w:pPr>
        <w:pStyle w:val="Estilo"/>
        <w:ind w:left="284" w:hanging="284"/>
        <w:rPr>
          <w:rFonts w:ascii="Times New Roman" w:hAnsi="Times New Roman" w:cs="Times New Roman"/>
          <w:sz w:val="20"/>
          <w:szCs w:val="20"/>
        </w:rPr>
      </w:pPr>
      <w:r w:rsidRPr="00476423">
        <w:rPr>
          <w:rStyle w:val="Refdenotaalpie"/>
          <w:rFonts w:ascii="Times New Roman" w:hAnsi="Times New Roman" w:cs="Times New Roman"/>
          <w:sz w:val="20"/>
          <w:szCs w:val="20"/>
        </w:rPr>
        <w:footnoteRef/>
      </w:r>
      <w:r w:rsidRPr="00476423">
        <w:rPr>
          <w:rFonts w:ascii="Times New Roman" w:hAnsi="Times New Roman" w:cs="Times New Roman"/>
          <w:sz w:val="20"/>
          <w:szCs w:val="20"/>
        </w:rPr>
        <w:t xml:space="preserve"> </w:t>
      </w:r>
      <w:r w:rsidRPr="00476423">
        <w:rPr>
          <w:rFonts w:ascii="Times New Roman" w:hAnsi="Times New Roman" w:cs="Times New Roman"/>
          <w:b/>
          <w:bCs/>
          <w:sz w:val="20"/>
          <w:szCs w:val="20"/>
        </w:rPr>
        <w:t>Artículo 265</w:t>
      </w:r>
      <w:r w:rsidRPr="00476423">
        <w:rPr>
          <w:rFonts w:ascii="Times New Roman" w:hAnsi="Times New Roman" w:cs="Times New Roman"/>
          <w:sz w:val="20"/>
          <w:szCs w:val="20"/>
        </w:rPr>
        <w:t>. Valoración de los datos y prueba.</w:t>
      </w:r>
    </w:p>
    <w:p w14:paraId="5D4A7C87" w14:textId="51453E27" w:rsidR="004B5550" w:rsidRPr="00476423" w:rsidRDefault="004B5550" w:rsidP="00791B67">
      <w:pPr>
        <w:pStyle w:val="Estilo"/>
        <w:ind w:left="284"/>
        <w:rPr>
          <w:rFonts w:ascii="Times New Roman" w:hAnsi="Times New Roman" w:cs="Times New Roman"/>
          <w:sz w:val="20"/>
          <w:szCs w:val="20"/>
        </w:rPr>
      </w:pPr>
      <w:r w:rsidRPr="00476423">
        <w:rPr>
          <w:rFonts w:ascii="Times New Roman" w:hAnsi="Times New Roman" w:cs="Times New Roman"/>
          <w:sz w:val="20"/>
          <w:szCs w:val="20"/>
        </w:rPr>
        <w:t>El Órgano jurisdiccional asignará libremente el valor correspondiente a cada uno de los datos y pruebas, de manera libre y lógica, debiendo justificar adecuadamente el valor otorgado a las pruebas y explicará y justificará su valoración con base en la apreciación conjunta, integral y armónica de todos los elementos probatorios.</w:t>
      </w:r>
    </w:p>
  </w:footnote>
  <w:footnote w:id="50">
    <w:p w14:paraId="360B6B45" w14:textId="32D1D513" w:rsidR="004B5550" w:rsidRPr="00476423" w:rsidRDefault="004B5550" w:rsidP="00F9437D">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b/>
          <w:bCs/>
          <w:sz w:val="20"/>
          <w:szCs w:val="20"/>
        </w:rPr>
        <w:t>Artículo 20</w:t>
      </w:r>
      <w:r w:rsidRPr="00476423">
        <w:rPr>
          <w:sz w:val="20"/>
          <w:szCs w:val="20"/>
        </w:rPr>
        <w:t>. El proceso penal será acusatorio y oral. Se regirá por los principios de publicidad, contradicción, concentración, continuidad e inmediación.</w:t>
      </w:r>
    </w:p>
    <w:p w14:paraId="6F1F1273" w14:textId="77777777" w:rsidR="004B5550" w:rsidRPr="00476423" w:rsidRDefault="004B5550" w:rsidP="00F9437D">
      <w:pPr>
        <w:pStyle w:val="Textonotapie"/>
        <w:ind w:left="426"/>
        <w:rPr>
          <w:sz w:val="20"/>
          <w:szCs w:val="20"/>
        </w:rPr>
      </w:pPr>
      <w:r w:rsidRPr="00476423">
        <w:rPr>
          <w:b/>
          <w:bCs/>
          <w:sz w:val="20"/>
          <w:szCs w:val="20"/>
        </w:rPr>
        <w:t>A</w:t>
      </w:r>
      <w:r w:rsidRPr="00476423">
        <w:rPr>
          <w:sz w:val="20"/>
          <w:szCs w:val="20"/>
        </w:rPr>
        <w:t>. De los principios generales: […]</w:t>
      </w:r>
    </w:p>
    <w:p w14:paraId="1613C48F" w14:textId="36E80103" w:rsidR="004B5550" w:rsidRPr="00476423" w:rsidRDefault="004B5550" w:rsidP="00F9437D">
      <w:pPr>
        <w:pStyle w:val="Textonotapie"/>
        <w:ind w:left="567"/>
        <w:rPr>
          <w:sz w:val="20"/>
          <w:szCs w:val="20"/>
        </w:rPr>
      </w:pPr>
      <w:r w:rsidRPr="00476423">
        <w:rPr>
          <w:b/>
          <w:bCs/>
          <w:sz w:val="20"/>
          <w:szCs w:val="20"/>
        </w:rPr>
        <w:t>V</w:t>
      </w:r>
      <w:r w:rsidRPr="00476423">
        <w:rPr>
          <w:sz w:val="20"/>
          <w:szCs w:val="20"/>
        </w:rPr>
        <w:t xml:space="preserve">. La carga de la prueba para demostrar la culpabilidad corresponde a la parte acusadora, conforme lo establezca el tipo penal. </w:t>
      </w:r>
      <w:r w:rsidRPr="00476423">
        <w:rPr>
          <w:b/>
          <w:bCs/>
          <w:sz w:val="20"/>
          <w:szCs w:val="20"/>
        </w:rPr>
        <w:t>Las partes tendrán igualdad procesal para sostener la acusación o la defensa, respectivamente</w:t>
      </w:r>
      <w:r w:rsidRPr="00476423">
        <w:rPr>
          <w:sz w:val="20"/>
          <w:szCs w:val="20"/>
        </w:rPr>
        <w:t>; […]</w:t>
      </w:r>
    </w:p>
  </w:footnote>
  <w:footnote w:id="51">
    <w:p w14:paraId="791ACFF4" w14:textId="7D7B9206" w:rsidR="004B5550" w:rsidRPr="00476423" w:rsidRDefault="004B5550" w:rsidP="00F9437D">
      <w:pPr>
        <w:pStyle w:val="Textonotapie"/>
        <w:rPr>
          <w:sz w:val="20"/>
          <w:szCs w:val="20"/>
        </w:rPr>
      </w:pPr>
      <w:r w:rsidRPr="00476423">
        <w:rPr>
          <w:rStyle w:val="Refdenotaalpie"/>
          <w:sz w:val="20"/>
          <w:szCs w:val="20"/>
        </w:rPr>
        <w:footnoteRef/>
      </w:r>
      <w:r w:rsidRPr="00476423">
        <w:rPr>
          <w:sz w:val="20"/>
          <w:szCs w:val="20"/>
        </w:rPr>
        <w:t xml:space="preserve"> </w:t>
      </w:r>
      <w:r w:rsidRPr="00476423">
        <w:rPr>
          <w:b/>
          <w:bCs/>
          <w:sz w:val="20"/>
          <w:szCs w:val="20"/>
        </w:rPr>
        <w:t>Artículo 10</w:t>
      </w:r>
      <w:r w:rsidRPr="00476423">
        <w:rPr>
          <w:sz w:val="20"/>
          <w:szCs w:val="20"/>
        </w:rPr>
        <w:t>. Principio de igualdad ante la ley.</w:t>
      </w:r>
    </w:p>
    <w:p w14:paraId="540D15D7" w14:textId="089DEA64" w:rsidR="004B5550" w:rsidRPr="00476423" w:rsidRDefault="004B5550" w:rsidP="00F9437D">
      <w:pPr>
        <w:pStyle w:val="Textonotapie"/>
        <w:ind w:left="284"/>
        <w:rPr>
          <w:sz w:val="20"/>
          <w:szCs w:val="20"/>
        </w:rPr>
      </w:pPr>
      <w:r w:rsidRPr="00476423">
        <w:rPr>
          <w:sz w:val="20"/>
          <w:szCs w:val="20"/>
        </w:rPr>
        <w:t>Todas las personas que intervengan en el procedimiento penal recibirán el mismo trato y tendrán las mismas oportunidades para sostener la acusación o la defensa. No se admitirá discriminación motivada por origen étnico o nacional, género, edad, discapacidad, condición social, condición de salud, religión, opinión, preferencia sexual, estado civil o cualquier otra que atente contra la dignidad humana y tenga por objeto anular o menoscabar los derechos y las libertades de las personas. […]</w:t>
      </w:r>
    </w:p>
  </w:footnote>
  <w:footnote w:id="52">
    <w:p w14:paraId="4D86A1DF" w14:textId="7D26BF42" w:rsidR="004B5550" w:rsidRPr="00476423" w:rsidRDefault="004B5550" w:rsidP="00A032B5">
      <w:pPr>
        <w:pStyle w:val="Textonotapie"/>
        <w:ind w:left="284" w:hanging="284"/>
        <w:rPr>
          <w:sz w:val="20"/>
          <w:szCs w:val="20"/>
        </w:rPr>
      </w:pPr>
      <w:r w:rsidRPr="00476423">
        <w:rPr>
          <w:rStyle w:val="Refdenotaalpie"/>
          <w:sz w:val="20"/>
          <w:szCs w:val="20"/>
        </w:rPr>
        <w:footnoteRef/>
      </w:r>
      <w:r w:rsidRPr="00476423">
        <w:rPr>
          <w:sz w:val="20"/>
          <w:szCs w:val="20"/>
        </w:rPr>
        <w:t xml:space="preserve"> Abarca los artículos 360 a 367 del Código Nacional de Procedimientos Penales, sobre el deber de “toda persona a testificar”, casos en que pueden abstenerse de hacerlo, el deber de guardar secreto, su citación a juicio, la obligatoriedad de su comparecencia y sus excepciones y la protección de testigos. </w:t>
      </w:r>
    </w:p>
  </w:footnote>
  <w:footnote w:id="53">
    <w:p w14:paraId="04C7D11B" w14:textId="5AF45D2D" w:rsidR="004B5550" w:rsidRPr="00476423" w:rsidRDefault="004B5550" w:rsidP="00497760">
      <w:pPr>
        <w:pStyle w:val="Textonotapie"/>
        <w:ind w:left="284" w:hanging="284"/>
        <w:rPr>
          <w:sz w:val="20"/>
          <w:szCs w:val="20"/>
        </w:rPr>
      </w:pPr>
      <w:r w:rsidRPr="00476423">
        <w:rPr>
          <w:rStyle w:val="Refdenotaalpie"/>
          <w:sz w:val="20"/>
          <w:szCs w:val="20"/>
        </w:rPr>
        <w:footnoteRef/>
      </w:r>
      <w:r w:rsidRPr="00476423">
        <w:rPr>
          <w:sz w:val="20"/>
          <w:szCs w:val="20"/>
        </w:rPr>
        <w:t xml:space="preserve"> Contenido en los preceptos 371 a 376 del mismo ordenamiento, respecto de las personas que deben declarar en juicio, el desarrollo de su interrogatorio, reglas para formular las preguntas, objeciones, tratamiento de testigos hostiles y el método de lectura de apoyo de memoria para demostrar o superar contradicciones en audiencia.</w:t>
      </w:r>
    </w:p>
  </w:footnote>
  <w:footnote w:id="54">
    <w:p w14:paraId="4EE0B887" w14:textId="1A5BDEAE" w:rsidR="004B5550" w:rsidRPr="00476423" w:rsidRDefault="004B5550">
      <w:pPr>
        <w:pStyle w:val="Textonotapie"/>
        <w:rPr>
          <w:sz w:val="20"/>
          <w:szCs w:val="20"/>
        </w:rPr>
      </w:pPr>
      <w:r w:rsidRPr="00476423">
        <w:rPr>
          <w:rStyle w:val="Refdenotaalpie"/>
          <w:sz w:val="20"/>
          <w:szCs w:val="20"/>
        </w:rPr>
        <w:footnoteRef/>
      </w:r>
      <w:r w:rsidRPr="00476423">
        <w:rPr>
          <w:sz w:val="20"/>
          <w:szCs w:val="20"/>
        </w:rPr>
        <w:t xml:space="preserve"> </w:t>
      </w:r>
      <w:r w:rsidRPr="00476423">
        <w:rPr>
          <w:i/>
          <w:iCs/>
          <w:sz w:val="20"/>
          <w:szCs w:val="20"/>
        </w:rPr>
        <w:t xml:space="preserve">Ibidem. </w:t>
      </w:r>
      <w:r w:rsidRPr="00476423">
        <w:rPr>
          <w:sz w:val="20"/>
          <w:szCs w:val="20"/>
        </w:rPr>
        <w:t>Artículo 366, que precisa:</w:t>
      </w:r>
    </w:p>
    <w:p w14:paraId="37BE5FD9" w14:textId="68212E6B" w:rsidR="004B5550" w:rsidRPr="00476423" w:rsidRDefault="004B5550" w:rsidP="00A032B5">
      <w:pPr>
        <w:pStyle w:val="Textonotapie"/>
        <w:rPr>
          <w:sz w:val="20"/>
          <w:szCs w:val="20"/>
        </w:rPr>
      </w:pPr>
      <w:r w:rsidRPr="00476423">
        <w:rPr>
          <w:b/>
          <w:bCs/>
          <w:sz w:val="20"/>
          <w:szCs w:val="20"/>
        </w:rPr>
        <w:t>Artículo 366</w:t>
      </w:r>
      <w:r w:rsidRPr="00476423">
        <w:rPr>
          <w:sz w:val="20"/>
          <w:szCs w:val="20"/>
        </w:rPr>
        <w:t>. Testimonios especiales</w:t>
      </w:r>
    </w:p>
    <w:p w14:paraId="69A1449A" w14:textId="77777777" w:rsidR="004B5550" w:rsidRPr="00476423" w:rsidRDefault="004B5550" w:rsidP="00A032B5">
      <w:pPr>
        <w:pStyle w:val="Textonotapie"/>
        <w:ind w:left="284"/>
        <w:rPr>
          <w:sz w:val="20"/>
          <w:szCs w:val="20"/>
        </w:rPr>
      </w:pPr>
      <w:r w:rsidRPr="00476423">
        <w:rPr>
          <w:sz w:val="20"/>
          <w:szCs w:val="20"/>
        </w:rPr>
        <w:t>Cuando deba recibirse testimonio de menores de edad víctimas del delito y se tema por su afectación psicológica o emocional, así como en caso de víctimas de los delitos de violación o secuestro, el Órgano jurisdiccional a petición de las partes, podrá ordenar su recepción con el auxilio de familiares o peritos especializados. Para ello deberán utilizarse las técnicas audiovisuales adecuadas que favorezcan evitar la confrontación con el imputado.</w:t>
      </w:r>
    </w:p>
    <w:p w14:paraId="08E11C75" w14:textId="77777777" w:rsidR="004B5550" w:rsidRPr="00476423" w:rsidRDefault="004B5550" w:rsidP="00A032B5">
      <w:pPr>
        <w:pStyle w:val="Textonotapie"/>
        <w:ind w:left="284"/>
        <w:rPr>
          <w:sz w:val="20"/>
          <w:szCs w:val="20"/>
        </w:rPr>
      </w:pPr>
      <w:r w:rsidRPr="00476423">
        <w:rPr>
          <w:sz w:val="20"/>
          <w:szCs w:val="20"/>
        </w:rPr>
        <w:t>Las personas que no puedan concurrir a la sede judicial, por estar físicamente impedidas, serán examinadas en el lugar donde se encuentren y su testimonio será transmitido por sistemas de reproducción a distancia.</w:t>
      </w:r>
    </w:p>
    <w:p w14:paraId="4755A4A8" w14:textId="5BFEB99A" w:rsidR="004B5550" w:rsidRPr="00476423" w:rsidRDefault="004B5550" w:rsidP="00A032B5">
      <w:pPr>
        <w:pStyle w:val="Textonotapie"/>
        <w:ind w:left="284"/>
        <w:rPr>
          <w:sz w:val="20"/>
          <w:szCs w:val="20"/>
        </w:rPr>
      </w:pPr>
      <w:r w:rsidRPr="00476423">
        <w:rPr>
          <w:sz w:val="20"/>
          <w:szCs w:val="20"/>
        </w:rPr>
        <w:t>Estos procedimientos especiales deberán llevarse a cabo sin afectar el derecho a la confrontación y a la defensa.</w:t>
      </w:r>
    </w:p>
  </w:footnote>
  <w:footnote w:id="55">
    <w:p w14:paraId="2FB6E8D2" w14:textId="30D081EE" w:rsidR="004B5550" w:rsidRPr="00476423" w:rsidRDefault="004B5550" w:rsidP="00911CEC">
      <w:pPr>
        <w:pStyle w:val="Textonotapie"/>
        <w:rPr>
          <w:sz w:val="20"/>
          <w:szCs w:val="20"/>
        </w:rPr>
      </w:pPr>
      <w:r w:rsidRPr="00476423">
        <w:rPr>
          <w:rStyle w:val="Refdenotaalpie"/>
          <w:sz w:val="20"/>
          <w:szCs w:val="20"/>
        </w:rPr>
        <w:footnoteRef/>
      </w:r>
      <w:r w:rsidRPr="00476423">
        <w:rPr>
          <w:sz w:val="20"/>
          <w:szCs w:val="20"/>
        </w:rPr>
        <w:t xml:space="preserve"> </w:t>
      </w:r>
      <w:r w:rsidRPr="00476423">
        <w:rPr>
          <w:b/>
          <w:bCs/>
          <w:sz w:val="20"/>
          <w:szCs w:val="20"/>
        </w:rPr>
        <w:t>Artículo 331</w:t>
      </w:r>
      <w:r w:rsidRPr="00476423">
        <w:rPr>
          <w:sz w:val="20"/>
          <w:szCs w:val="20"/>
        </w:rPr>
        <w:t>. Suspensión del proceso.</w:t>
      </w:r>
    </w:p>
    <w:p w14:paraId="266F7356" w14:textId="6D399B6E" w:rsidR="004B5550" w:rsidRPr="00476423" w:rsidRDefault="004B5550" w:rsidP="00911CEC">
      <w:pPr>
        <w:pStyle w:val="Textonotapie"/>
        <w:ind w:left="284"/>
        <w:rPr>
          <w:sz w:val="20"/>
          <w:szCs w:val="20"/>
        </w:rPr>
      </w:pPr>
      <w:r w:rsidRPr="00476423">
        <w:rPr>
          <w:sz w:val="20"/>
          <w:szCs w:val="20"/>
        </w:rPr>
        <w:t>El Juez de control competente decretará la suspensión del proceso cuando: […]</w:t>
      </w:r>
    </w:p>
    <w:p w14:paraId="506FE34C" w14:textId="4A1552B0" w:rsidR="004B5550" w:rsidRPr="00476423" w:rsidRDefault="004B5550" w:rsidP="00911CEC">
      <w:pPr>
        <w:pStyle w:val="Textonotapie"/>
        <w:ind w:left="426"/>
        <w:rPr>
          <w:sz w:val="20"/>
          <w:szCs w:val="20"/>
        </w:rPr>
      </w:pPr>
      <w:r w:rsidRPr="00476423">
        <w:rPr>
          <w:sz w:val="20"/>
          <w:szCs w:val="20"/>
        </w:rPr>
        <w:t>III. El imputado adquiera algún trastorno mental temporal durante el proceso, o […]</w:t>
      </w:r>
    </w:p>
  </w:footnote>
  <w:footnote w:id="56">
    <w:p w14:paraId="26FB5A07" w14:textId="47FED43C" w:rsidR="004B5550" w:rsidRPr="00476423" w:rsidRDefault="004B5550">
      <w:pPr>
        <w:pStyle w:val="Textonotapie"/>
        <w:rPr>
          <w:sz w:val="20"/>
          <w:szCs w:val="20"/>
        </w:rPr>
      </w:pPr>
      <w:r w:rsidRPr="00476423">
        <w:rPr>
          <w:rStyle w:val="Refdenotaalpie"/>
          <w:sz w:val="20"/>
          <w:szCs w:val="20"/>
        </w:rPr>
        <w:footnoteRef/>
      </w:r>
      <w:r w:rsidRPr="00476423">
        <w:rPr>
          <w:sz w:val="20"/>
          <w:szCs w:val="20"/>
        </w:rPr>
        <w:t xml:space="preserve"> Se trata de los preceptos 414 a 419 del mismo ordenamiento adjetivo. </w:t>
      </w:r>
    </w:p>
  </w:footnote>
  <w:footnote w:id="57">
    <w:p w14:paraId="3DAB0FE8" w14:textId="3F13E9DC" w:rsidR="004B5550" w:rsidRPr="00476423" w:rsidRDefault="004B5550" w:rsidP="00841150">
      <w:pPr>
        <w:pStyle w:val="Textonotapie"/>
        <w:ind w:left="284" w:hanging="284"/>
        <w:rPr>
          <w:sz w:val="20"/>
          <w:szCs w:val="20"/>
        </w:rPr>
      </w:pPr>
      <w:r w:rsidRPr="00476423">
        <w:rPr>
          <w:rStyle w:val="Refdenotaalpie"/>
          <w:sz w:val="20"/>
          <w:szCs w:val="20"/>
        </w:rPr>
        <w:footnoteRef/>
      </w:r>
      <w:r w:rsidRPr="00476423">
        <w:rPr>
          <w:sz w:val="20"/>
          <w:szCs w:val="20"/>
        </w:rPr>
        <w:t xml:space="preserve"> Ver </w:t>
      </w:r>
      <w:r w:rsidRPr="00476423">
        <w:rPr>
          <w:b/>
          <w:bCs/>
          <w:sz w:val="20"/>
          <w:szCs w:val="20"/>
        </w:rPr>
        <w:t>artículo 403</w:t>
      </w:r>
      <w:r w:rsidRPr="00476423">
        <w:rPr>
          <w:sz w:val="20"/>
          <w:szCs w:val="20"/>
        </w:rPr>
        <w:t>, fracciones V a VIII, del Código Nacional de Procedimientos Penales, que indica:</w:t>
      </w:r>
    </w:p>
    <w:p w14:paraId="50C0B995" w14:textId="10C669D1" w:rsidR="004B5550" w:rsidRPr="00476423" w:rsidRDefault="004B5550" w:rsidP="005338BC">
      <w:pPr>
        <w:pStyle w:val="Textonotapie"/>
        <w:ind w:left="284"/>
        <w:rPr>
          <w:sz w:val="20"/>
          <w:szCs w:val="20"/>
        </w:rPr>
      </w:pPr>
      <w:r w:rsidRPr="00476423">
        <w:rPr>
          <w:sz w:val="20"/>
          <w:szCs w:val="20"/>
        </w:rPr>
        <w:t>Requisitos de la sentencia.</w:t>
      </w:r>
    </w:p>
    <w:p w14:paraId="6A170D07" w14:textId="55404F01" w:rsidR="004B5550" w:rsidRPr="00476423" w:rsidRDefault="004B5550" w:rsidP="00841150">
      <w:pPr>
        <w:pStyle w:val="Textonotapie"/>
        <w:ind w:left="284"/>
        <w:rPr>
          <w:sz w:val="20"/>
          <w:szCs w:val="20"/>
        </w:rPr>
      </w:pPr>
      <w:r w:rsidRPr="00476423">
        <w:rPr>
          <w:sz w:val="20"/>
          <w:szCs w:val="20"/>
        </w:rPr>
        <w:t>La sentencia contendrá: […]</w:t>
      </w:r>
    </w:p>
    <w:p w14:paraId="303BD1EC" w14:textId="77777777" w:rsidR="004B5550" w:rsidRPr="00476423" w:rsidRDefault="004B5550" w:rsidP="00841150">
      <w:pPr>
        <w:pStyle w:val="Textonotapie"/>
        <w:ind w:left="567" w:hanging="141"/>
        <w:rPr>
          <w:sz w:val="20"/>
          <w:szCs w:val="20"/>
        </w:rPr>
      </w:pPr>
      <w:r w:rsidRPr="00476423">
        <w:rPr>
          <w:sz w:val="20"/>
          <w:szCs w:val="20"/>
        </w:rPr>
        <w:t>V. Una breve y sucinta descripción del contenido de la prueba;</w:t>
      </w:r>
    </w:p>
    <w:p w14:paraId="195D20DD" w14:textId="77777777" w:rsidR="004B5550" w:rsidRPr="00476423" w:rsidRDefault="004B5550" w:rsidP="00841150">
      <w:pPr>
        <w:pStyle w:val="Textonotapie"/>
        <w:ind w:left="567" w:hanging="141"/>
        <w:rPr>
          <w:sz w:val="20"/>
          <w:szCs w:val="20"/>
        </w:rPr>
      </w:pPr>
      <w:r w:rsidRPr="00476423">
        <w:rPr>
          <w:sz w:val="20"/>
          <w:szCs w:val="20"/>
        </w:rPr>
        <w:t>VI. La valoración de los medios de prueba que fundamenten las conclusiones alcanzadas por el Tribunal de enjuiciamiento;</w:t>
      </w:r>
    </w:p>
    <w:p w14:paraId="5502F273" w14:textId="77777777" w:rsidR="004B5550" w:rsidRPr="00476423" w:rsidRDefault="004B5550" w:rsidP="00841150">
      <w:pPr>
        <w:pStyle w:val="Textonotapie"/>
        <w:ind w:left="567" w:hanging="141"/>
        <w:rPr>
          <w:sz w:val="20"/>
          <w:szCs w:val="20"/>
        </w:rPr>
      </w:pPr>
      <w:r w:rsidRPr="00476423">
        <w:rPr>
          <w:sz w:val="20"/>
          <w:szCs w:val="20"/>
        </w:rPr>
        <w:t>VII. Las razones que sirvieren para fundar la resolución;</w:t>
      </w:r>
    </w:p>
    <w:p w14:paraId="3055CB5E" w14:textId="26D64348" w:rsidR="004B5550" w:rsidRPr="00476423" w:rsidRDefault="004B5550" w:rsidP="00841150">
      <w:pPr>
        <w:pStyle w:val="Textonotapie"/>
        <w:ind w:left="567" w:hanging="141"/>
        <w:rPr>
          <w:sz w:val="20"/>
          <w:szCs w:val="20"/>
        </w:rPr>
      </w:pPr>
      <w:r w:rsidRPr="00476423">
        <w:rPr>
          <w:sz w:val="20"/>
          <w:szCs w:val="20"/>
        </w:rPr>
        <w:t>VIII. La determinación y exposición clara, lógica y completa de cada uno de los hechos y circunstancias que se consideren probados y de la valoración de las pruebas que fundamenten dichas conclusiones; […]</w:t>
      </w:r>
    </w:p>
  </w:footnote>
  <w:footnote w:id="58">
    <w:p w14:paraId="7A9A9FB3" w14:textId="6335D172" w:rsidR="004B5550" w:rsidRPr="00476423" w:rsidRDefault="004B5550" w:rsidP="00A70E66">
      <w:pPr>
        <w:pStyle w:val="Textonotapie"/>
        <w:ind w:left="284" w:hanging="284"/>
        <w:rPr>
          <w:sz w:val="20"/>
          <w:szCs w:val="20"/>
        </w:rPr>
      </w:pPr>
      <w:r w:rsidRPr="00476423">
        <w:rPr>
          <w:rStyle w:val="Refdenotaalpie"/>
          <w:sz w:val="20"/>
          <w:szCs w:val="20"/>
        </w:rPr>
        <w:footnoteRef/>
      </w:r>
      <w:r w:rsidRPr="00476423">
        <w:rPr>
          <w:sz w:val="20"/>
          <w:szCs w:val="20"/>
        </w:rPr>
        <w:t xml:space="preserve"> Párrafo 164 de la ejecutoria del amparo directo en revisión </w:t>
      </w:r>
      <w:r w:rsidRPr="00476423">
        <w:rPr>
          <w:color w:val="FF0000"/>
          <w:sz w:val="20"/>
          <w:szCs w:val="20"/>
        </w:rPr>
        <w:t>3048/2014</w:t>
      </w:r>
      <w:r w:rsidRPr="00476423">
        <w:rPr>
          <w:sz w:val="20"/>
          <w:szCs w:val="20"/>
        </w:rPr>
        <w:t xml:space="preserve">, así como en el párrafo final de la página 34 y primero de la página 35 del diverso </w:t>
      </w:r>
      <w:r w:rsidRPr="00476423">
        <w:rPr>
          <w:color w:val="FF0000"/>
          <w:sz w:val="20"/>
          <w:szCs w:val="20"/>
        </w:rPr>
        <w:t>2929/2018</w:t>
      </w:r>
      <w:r w:rsidRPr="00476423">
        <w:rPr>
          <w:sz w:val="20"/>
          <w:szCs w:val="20"/>
        </w:rPr>
        <w:t>.</w:t>
      </w:r>
    </w:p>
  </w:footnote>
  <w:footnote w:id="59">
    <w:p w14:paraId="75F5D902" w14:textId="79257C14" w:rsidR="004B5550" w:rsidRPr="00476423" w:rsidRDefault="004B5550" w:rsidP="00DC092C">
      <w:pPr>
        <w:pStyle w:val="Textonotapie"/>
        <w:ind w:left="284" w:hanging="284"/>
        <w:rPr>
          <w:sz w:val="20"/>
          <w:szCs w:val="20"/>
        </w:rPr>
      </w:pPr>
      <w:r w:rsidRPr="00476423">
        <w:rPr>
          <w:rStyle w:val="Refdenotaalpie"/>
          <w:sz w:val="20"/>
          <w:szCs w:val="20"/>
        </w:rPr>
        <w:footnoteRef/>
      </w:r>
      <w:r w:rsidRPr="00476423">
        <w:rPr>
          <w:sz w:val="20"/>
          <w:szCs w:val="20"/>
        </w:rPr>
        <w:t xml:space="preserve"> Ver la jurisprudencia 1a./J. 74/2018 (10a.) con el rubro: “</w:t>
      </w:r>
      <w:r w:rsidRPr="00476423">
        <w:rPr>
          <w:b/>
          <w:bCs/>
          <w:i/>
          <w:iCs/>
          <w:sz w:val="20"/>
          <w:szCs w:val="20"/>
        </w:rPr>
        <w:t>VIOLACIONES A DERECHOS FUNDAMENTALES COMETIDAS EN UN PROCEDIMIENTO PENAL ACUSATORIO. NO SON SUSCEPTIBLES DE ANALIZARSE EN AMPARO DIRECTO CUANDO OCURREN EN ETAPAS PREVIAS AL JUICIO ORAL</w:t>
      </w:r>
      <w:r w:rsidRPr="00476423">
        <w:rPr>
          <w:sz w:val="20"/>
          <w:szCs w:val="20"/>
        </w:rPr>
        <w:t xml:space="preserve">”. Registro digital: 2018868. Amparo directo en revisión </w:t>
      </w:r>
      <w:r w:rsidRPr="00476423">
        <w:rPr>
          <w:color w:val="FF0000"/>
          <w:sz w:val="20"/>
          <w:szCs w:val="20"/>
        </w:rPr>
        <w:t>2058/2017</w:t>
      </w:r>
      <w:r w:rsidRPr="00476423">
        <w:rPr>
          <w:sz w:val="20"/>
          <w:szCs w:val="20"/>
        </w:rPr>
        <w:t xml:space="preserve">. 18 de octubre de 2017. Cinco votos de los Ministros Arturo Zaldívar Lelo de Larrea, José Ramón Cossío Díaz, quien reservó su derecho para formular voto concurrente, Jorge Mario Pardo Rebolledo (ponente), Alfredo Gutiérrez Ortiz Mena, quien formuló voto concurrente en el que se aparta de las consideraciones contenidas en la presente tesis y la Ministra Norma Lucía Piña Hernández. </w:t>
      </w:r>
    </w:p>
  </w:footnote>
  <w:footnote w:id="60">
    <w:p w14:paraId="7BD1CB7F" w14:textId="2080556A" w:rsidR="004B5550" w:rsidRPr="00476423" w:rsidRDefault="004B5550" w:rsidP="0053508E">
      <w:pPr>
        <w:pStyle w:val="Textonotapie"/>
        <w:ind w:left="284" w:hanging="284"/>
        <w:rPr>
          <w:sz w:val="20"/>
          <w:szCs w:val="20"/>
        </w:rPr>
      </w:pPr>
      <w:r w:rsidRPr="00476423">
        <w:rPr>
          <w:rStyle w:val="Refdenotaalpie"/>
          <w:sz w:val="20"/>
          <w:szCs w:val="20"/>
        </w:rPr>
        <w:footnoteRef/>
      </w:r>
      <w:r w:rsidRPr="00476423">
        <w:rPr>
          <w:sz w:val="20"/>
          <w:szCs w:val="20"/>
        </w:rPr>
        <w:t xml:space="preserve"> </w:t>
      </w:r>
      <w:r w:rsidRPr="00476423">
        <w:rPr>
          <w:b/>
          <w:sz w:val="20"/>
          <w:szCs w:val="20"/>
        </w:rPr>
        <w:t>Artículo 380.</w:t>
      </w:r>
      <w:r w:rsidRPr="00476423">
        <w:rPr>
          <w:sz w:val="20"/>
          <w:szCs w:val="20"/>
        </w:rPr>
        <w:t xml:space="preserve"> Concepto de documento.</w:t>
      </w:r>
    </w:p>
    <w:p w14:paraId="3A78BFD9" w14:textId="646C8E3B" w:rsidR="004B5550" w:rsidRPr="00476423" w:rsidRDefault="004B5550" w:rsidP="0053508E">
      <w:pPr>
        <w:pStyle w:val="Textonotapie"/>
        <w:ind w:left="284"/>
        <w:rPr>
          <w:sz w:val="20"/>
          <w:szCs w:val="20"/>
        </w:rPr>
      </w:pPr>
      <w:r w:rsidRPr="00476423">
        <w:rPr>
          <w:sz w:val="20"/>
          <w:szCs w:val="20"/>
        </w:rPr>
        <w:t>Se considerará documento a todo soporte material que contenga información sobre algún hecho. […]</w:t>
      </w:r>
    </w:p>
    <w:p w14:paraId="4564B349" w14:textId="76598C69" w:rsidR="004B5550" w:rsidRPr="00476423" w:rsidRDefault="004B5550" w:rsidP="00161224">
      <w:pPr>
        <w:ind w:left="284" w:hanging="284"/>
        <w:rPr>
          <w:bCs/>
          <w:sz w:val="20"/>
          <w:szCs w:val="20"/>
        </w:rPr>
      </w:pPr>
      <w:r w:rsidRPr="00476423">
        <w:rPr>
          <w:b/>
          <w:sz w:val="20"/>
          <w:szCs w:val="20"/>
        </w:rPr>
        <w:t xml:space="preserve">    Artículo 383</w:t>
      </w:r>
      <w:r w:rsidRPr="00476423">
        <w:rPr>
          <w:bCs/>
          <w:sz w:val="20"/>
          <w:szCs w:val="20"/>
        </w:rPr>
        <w:t>. Incorporación de prueba.</w:t>
      </w:r>
    </w:p>
    <w:p w14:paraId="433ECDFD" w14:textId="77777777" w:rsidR="004B5550" w:rsidRPr="00476423" w:rsidRDefault="004B5550" w:rsidP="0053508E">
      <w:pPr>
        <w:ind w:left="284"/>
        <w:rPr>
          <w:sz w:val="20"/>
          <w:szCs w:val="20"/>
        </w:rPr>
      </w:pPr>
      <w:r w:rsidRPr="00476423">
        <w:rPr>
          <w:sz w:val="20"/>
          <w:szCs w:val="20"/>
        </w:rPr>
        <w:t>Los documentos, objetos y otros elementos de convicción, previa su incorporación a juicio, deberán ser exhibidos al imputado, a los testigos o intérpretes y a los peritos, para que los reconozcan o informen sobre ellos.</w:t>
      </w:r>
    </w:p>
    <w:p w14:paraId="5B712DE9" w14:textId="33995177" w:rsidR="004B5550" w:rsidRPr="00F9437D" w:rsidRDefault="004B5550" w:rsidP="00B140CD">
      <w:pPr>
        <w:ind w:left="284"/>
        <w:rPr>
          <w:sz w:val="20"/>
          <w:szCs w:val="20"/>
        </w:rPr>
      </w:pPr>
      <w:r w:rsidRPr="00476423">
        <w:rPr>
          <w:sz w:val="20"/>
          <w:szCs w:val="20"/>
        </w:rPr>
        <w:t>Sólo se podrá incorporar a juicio como prueba material o documental aquella que haya sido previamente acreditada.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F26E" w14:textId="41A93746" w:rsidR="004B5550" w:rsidRPr="00316466" w:rsidRDefault="004B5550" w:rsidP="00316466">
    <w:pPr>
      <w:pStyle w:val="corte6cintilloypie"/>
      <w:jc w:val="left"/>
      <w:rPr>
        <w:color w:val="0070C0"/>
      </w:rPr>
    </w:pPr>
    <w:r w:rsidRPr="00316466">
      <w:rPr>
        <w:color w:val="0070C0"/>
      </w:rPr>
      <w:t>AMPARO DIRECTO EN REVISIÓN 1956/2019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B930" w14:textId="341A70E6" w:rsidR="004B5550" w:rsidRPr="00316466" w:rsidRDefault="004B5550" w:rsidP="00316466">
    <w:pPr>
      <w:pStyle w:val="corte6cintilloypie"/>
      <w:rPr>
        <w:color w:val="0070C0"/>
      </w:rPr>
    </w:pPr>
    <w:r w:rsidRPr="00316466">
      <w:rPr>
        <w:color w:val="0070C0"/>
      </w:rPr>
      <w:t>AMPARO DIRECTO en revisión 1956/2019</w:t>
    </w:r>
  </w:p>
  <w:p w14:paraId="33CF48AB" w14:textId="77777777" w:rsidR="004B5550" w:rsidRPr="0042621B" w:rsidRDefault="004B5550" w:rsidP="008D7F2E">
    <w:pPr>
      <w:pStyle w:val="corte6cintill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BE7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9D4AB5"/>
    <w:multiLevelType w:val="hybridMultilevel"/>
    <w:tmpl w:val="AA4C9D54"/>
    <w:lvl w:ilvl="0" w:tplc="A860D8A6">
      <w:start w:val="6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10C0F"/>
    <w:multiLevelType w:val="hybridMultilevel"/>
    <w:tmpl w:val="9A147320"/>
    <w:lvl w:ilvl="0" w:tplc="080A001B">
      <w:start w:val="1"/>
      <w:numFmt w:val="lowerRoman"/>
      <w:lvlText w:val="%1."/>
      <w:lvlJc w:val="righ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AD20B2"/>
    <w:multiLevelType w:val="hybridMultilevel"/>
    <w:tmpl w:val="EB34B596"/>
    <w:lvl w:ilvl="0" w:tplc="D4D458F6">
      <w:start w:val="1"/>
      <w:numFmt w:val="decimal"/>
      <w:lvlText w:val="%1."/>
      <w:lvlJc w:val="left"/>
      <w:pPr>
        <w:ind w:left="720" w:hanging="360"/>
      </w:pPr>
      <w:rPr>
        <w:b w:val="0"/>
        <w:i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0A732">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2CA09C4"/>
    <w:multiLevelType w:val="multilevel"/>
    <w:tmpl w:val="9BAE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94570"/>
    <w:multiLevelType w:val="multilevel"/>
    <w:tmpl w:val="E8CA285C"/>
    <w:lvl w:ilvl="0">
      <w:start w:val="1"/>
      <w:numFmt w:val="decimal"/>
      <w:lvlText w:val="%1."/>
      <w:lvlJc w:val="left"/>
      <w:pPr>
        <w:ind w:left="360" w:hanging="360"/>
      </w:pPr>
      <w:rPr>
        <w:rFonts w:ascii="Arial" w:hAnsi="Arial" w:cs="Arial" w:hint="default"/>
        <w:b/>
        <w:i w:val="0"/>
        <w:color w:val="auto"/>
        <w:sz w:val="26"/>
        <w:szCs w:val="26"/>
        <w:vertAlign w:val="baseline"/>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15:restartNumberingAfterBreak="0">
    <w:nsid w:val="14DE4718"/>
    <w:multiLevelType w:val="hybridMultilevel"/>
    <w:tmpl w:val="47D881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36602"/>
    <w:multiLevelType w:val="hybridMultilevel"/>
    <w:tmpl w:val="58D8D9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F15EAE"/>
    <w:multiLevelType w:val="hybridMultilevel"/>
    <w:tmpl w:val="207CA650"/>
    <w:lvl w:ilvl="0" w:tplc="F2DC756E">
      <w:start w:val="1"/>
      <w:numFmt w:val="lowerLetter"/>
      <w:lvlText w:val="%1)"/>
      <w:lvlJc w:val="left"/>
      <w:pPr>
        <w:ind w:left="720" w:hanging="360"/>
      </w:pPr>
      <w:rPr>
        <w:rFonts w:hint="default"/>
        <w:b w:val="0"/>
        <w:bCs/>
      </w:rPr>
    </w:lvl>
    <w:lvl w:ilvl="1" w:tplc="73D2C630">
      <w:start w:val="1"/>
      <w:numFmt w:val="lowerLetter"/>
      <w:lvlText w:val="%2)"/>
      <w:lvlJc w:val="left"/>
      <w:pPr>
        <w:ind w:left="1440" w:hanging="360"/>
      </w:pPr>
      <w:rPr>
        <w:b w:val="0"/>
        <w:bCs/>
      </w:rPr>
    </w:lvl>
    <w:lvl w:ilvl="2" w:tplc="6854B924">
      <w:start w:val="1"/>
      <w:numFmt w:val="bullet"/>
      <w:lvlText w:val="–"/>
      <w:lvlJc w:val="left"/>
      <w:pPr>
        <w:ind w:left="2340" w:hanging="360"/>
      </w:pPr>
      <w:rPr>
        <w:rFonts w:ascii="Arial" w:eastAsia="Times New Roman" w:hAnsi="Arial" w:cs="Arial" w:hint="default"/>
      </w:rPr>
    </w:lvl>
    <w:lvl w:ilvl="3" w:tplc="7006FB3C">
      <w:start w:val="6"/>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CE163D"/>
    <w:multiLevelType w:val="multilevel"/>
    <w:tmpl w:val="F27AF678"/>
    <w:lvl w:ilvl="0">
      <w:start w:val="1"/>
      <w:numFmt w:val="upperRoman"/>
      <w:lvlText w:val="%1."/>
      <w:lvlJc w:val="right"/>
      <w:pPr>
        <w:ind w:left="1111" w:hanging="360"/>
      </w:pPr>
      <w:rPr>
        <w:b/>
      </w:rPr>
    </w:lvl>
    <w:lvl w:ilvl="1">
      <w:start w:val="1"/>
      <w:numFmt w:val="decimal"/>
      <w:isLgl/>
      <w:lvlText w:val="%1.%2."/>
      <w:lvlJc w:val="left"/>
      <w:pPr>
        <w:ind w:left="1471" w:hanging="720"/>
      </w:pPr>
      <w:rPr>
        <w:rFonts w:hint="default"/>
      </w:rPr>
    </w:lvl>
    <w:lvl w:ilvl="2">
      <w:start w:val="1"/>
      <w:numFmt w:val="decimal"/>
      <w:isLgl/>
      <w:lvlText w:val="%1.%2.%3."/>
      <w:lvlJc w:val="left"/>
      <w:pPr>
        <w:ind w:left="1471" w:hanging="720"/>
      </w:pPr>
      <w:rPr>
        <w:rFonts w:hint="default"/>
      </w:rPr>
    </w:lvl>
    <w:lvl w:ilvl="3">
      <w:start w:val="1"/>
      <w:numFmt w:val="decimal"/>
      <w:isLgl/>
      <w:lvlText w:val="%1.%2.%3.%4."/>
      <w:lvlJc w:val="left"/>
      <w:pPr>
        <w:ind w:left="1831" w:hanging="1080"/>
      </w:pPr>
      <w:rPr>
        <w:rFonts w:hint="default"/>
      </w:rPr>
    </w:lvl>
    <w:lvl w:ilvl="4">
      <w:start w:val="1"/>
      <w:numFmt w:val="decimal"/>
      <w:isLgl/>
      <w:lvlText w:val="%1.%2.%3.%4.%5."/>
      <w:lvlJc w:val="left"/>
      <w:pPr>
        <w:ind w:left="2191" w:hanging="1440"/>
      </w:pPr>
      <w:rPr>
        <w:rFonts w:hint="default"/>
      </w:rPr>
    </w:lvl>
    <w:lvl w:ilvl="5">
      <w:start w:val="1"/>
      <w:numFmt w:val="decimal"/>
      <w:isLgl/>
      <w:lvlText w:val="%1.%2.%3.%4.%5.%6."/>
      <w:lvlJc w:val="left"/>
      <w:pPr>
        <w:ind w:left="2191" w:hanging="1440"/>
      </w:pPr>
      <w:rPr>
        <w:rFonts w:hint="default"/>
      </w:rPr>
    </w:lvl>
    <w:lvl w:ilvl="6">
      <w:start w:val="1"/>
      <w:numFmt w:val="decimal"/>
      <w:isLgl/>
      <w:lvlText w:val="%1.%2.%3.%4.%5.%6.%7."/>
      <w:lvlJc w:val="left"/>
      <w:pPr>
        <w:ind w:left="2551" w:hanging="1800"/>
      </w:pPr>
      <w:rPr>
        <w:rFonts w:hint="default"/>
      </w:rPr>
    </w:lvl>
    <w:lvl w:ilvl="7">
      <w:start w:val="1"/>
      <w:numFmt w:val="decimal"/>
      <w:isLgl/>
      <w:lvlText w:val="%1.%2.%3.%4.%5.%6.%7.%8."/>
      <w:lvlJc w:val="left"/>
      <w:pPr>
        <w:ind w:left="2551" w:hanging="1800"/>
      </w:pPr>
      <w:rPr>
        <w:rFonts w:hint="default"/>
      </w:rPr>
    </w:lvl>
    <w:lvl w:ilvl="8">
      <w:start w:val="1"/>
      <w:numFmt w:val="decimal"/>
      <w:isLgl/>
      <w:lvlText w:val="%1.%2.%3.%4.%5.%6.%7.%8.%9."/>
      <w:lvlJc w:val="left"/>
      <w:pPr>
        <w:ind w:left="2911" w:hanging="2160"/>
      </w:pPr>
      <w:rPr>
        <w:rFonts w:hint="default"/>
      </w:rPr>
    </w:lvl>
  </w:abstractNum>
  <w:abstractNum w:abstractNumId="10" w15:restartNumberingAfterBreak="0">
    <w:nsid w:val="22A377FC"/>
    <w:multiLevelType w:val="hybridMultilevel"/>
    <w:tmpl w:val="3EFEFFE2"/>
    <w:lvl w:ilvl="0" w:tplc="8430A01E">
      <w:start w:val="1"/>
      <w:numFmt w:val="decimal"/>
      <w:lvlText w:val="%1."/>
      <w:lvlJc w:val="left"/>
      <w:pPr>
        <w:ind w:left="720" w:hanging="720"/>
      </w:pPr>
      <w:rPr>
        <w:rFonts w:ascii="Arial" w:eastAsia="Times New Roman" w:hAnsi="Arial" w:cs="Arial"/>
        <w:b w:val="0"/>
        <w:lang w:val="es-ES_tradnl"/>
      </w:rPr>
    </w:lvl>
    <w:lvl w:ilvl="1" w:tplc="080A0019">
      <w:start w:val="1"/>
      <w:numFmt w:val="lowerLetter"/>
      <w:lvlText w:val="%2."/>
      <w:lvlJc w:val="left"/>
      <w:pPr>
        <w:ind w:left="1080" w:hanging="360"/>
      </w:pPr>
    </w:lvl>
    <w:lvl w:ilvl="2" w:tplc="8DAA5732">
      <w:start w:val="1"/>
      <w:numFmt w:val="lowerLetter"/>
      <w:lvlText w:val="%3)"/>
      <w:lvlJc w:val="left"/>
      <w:pPr>
        <w:ind w:left="2040" w:hanging="4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8736B08"/>
    <w:multiLevelType w:val="hybridMultilevel"/>
    <w:tmpl w:val="F0F816EE"/>
    <w:lvl w:ilvl="0" w:tplc="128035E8">
      <w:start w:val="1"/>
      <w:numFmt w:val="decimal"/>
      <w:lvlText w:val="%1."/>
      <w:lvlJc w:val="left"/>
      <w:pPr>
        <w:ind w:left="677" w:hanging="360"/>
      </w:pPr>
      <w:rPr>
        <w:rFonts w:hint="default"/>
        <w:b/>
        <w:bCs/>
      </w:rPr>
    </w:lvl>
    <w:lvl w:ilvl="1" w:tplc="080A0019" w:tentative="1">
      <w:start w:val="1"/>
      <w:numFmt w:val="lowerLetter"/>
      <w:lvlText w:val="%2."/>
      <w:lvlJc w:val="left"/>
      <w:pPr>
        <w:ind w:left="1397" w:hanging="360"/>
      </w:pPr>
    </w:lvl>
    <w:lvl w:ilvl="2" w:tplc="080A001B" w:tentative="1">
      <w:start w:val="1"/>
      <w:numFmt w:val="lowerRoman"/>
      <w:lvlText w:val="%3."/>
      <w:lvlJc w:val="right"/>
      <w:pPr>
        <w:ind w:left="2117" w:hanging="180"/>
      </w:pPr>
    </w:lvl>
    <w:lvl w:ilvl="3" w:tplc="080A000F" w:tentative="1">
      <w:start w:val="1"/>
      <w:numFmt w:val="decimal"/>
      <w:lvlText w:val="%4."/>
      <w:lvlJc w:val="left"/>
      <w:pPr>
        <w:ind w:left="2837" w:hanging="360"/>
      </w:pPr>
    </w:lvl>
    <w:lvl w:ilvl="4" w:tplc="080A0019" w:tentative="1">
      <w:start w:val="1"/>
      <w:numFmt w:val="lowerLetter"/>
      <w:lvlText w:val="%5."/>
      <w:lvlJc w:val="left"/>
      <w:pPr>
        <w:ind w:left="3557" w:hanging="360"/>
      </w:pPr>
    </w:lvl>
    <w:lvl w:ilvl="5" w:tplc="080A001B" w:tentative="1">
      <w:start w:val="1"/>
      <w:numFmt w:val="lowerRoman"/>
      <w:lvlText w:val="%6."/>
      <w:lvlJc w:val="right"/>
      <w:pPr>
        <w:ind w:left="4277" w:hanging="180"/>
      </w:pPr>
    </w:lvl>
    <w:lvl w:ilvl="6" w:tplc="080A000F" w:tentative="1">
      <w:start w:val="1"/>
      <w:numFmt w:val="decimal"/>
      <w:lvlText w:val="%7."/>
      <w:lvlJc w:val="left"/>
      <w:pPr>
        <w:ind w:left="4997" w:hanging="360"/>
      </w:pPr>
    </w:lvl>
    <w:lvl w:ilvl="7" w:tplc="080A0019" w:tentative="1">
      <w:start w:val="1"/>
      <w:numFmt w:val="lowerLetter"/>
      <w:lvlText w:val="%8."/>
      <w:lvlJc w:val="left"/>
      <w:pPr>
        <w:ind w:left="5717" w:hanging="360"/>
      </w:pPr>
    </w:lvl>
    <w:lvl w:ilvl="8" w:tplc="080A001B" w:tentative="1">
      <w:start w:val="1"/>
      <w:numFmt w:val="lowerRoman"/>
      <w:lvlText w:val="%9."/>
      <w:lvlJc w:val="right"/>
      <w:pPr>
        <w:ind w:left="6437" w:hanging="180"/>
      </w:pPr>
    </w:lvl>
  </w:abstractNum>
  <w:abstractNum w:abstractNumId="12" w15:restartNumberingAfterBreak="0">
    <w:nsid w:val="29320AC5"/>
    <w:multiLevelType w:val="hybridMultilevel"/>
    <w:tmpl w:val="B2D08316"/>
    <w:lvl w:ilvl="0" w:tplc="4880B134">
      <w:start w:val="2"/>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15:restartNumberingAfterBreak="0">
    <w:nsid w:val="2F65609A"/>
    <w:multiLevelType w:val="hybridMultilevel"/>
    <w:tmpl w:val="C928A328"/>
    <w:lvl w:ilvl="0" w:tplc="E2B2501C">
      <w:start w:val="1"/>
      <w:numFmt w:val="lowerLetter"/>
      <w:lvlText w:val="%1."/>
      <w:lvlJc w:val="left"/>
      <w:pPr>
        <w:ind w:left="720" w:hanging="360"/>
      </w:pPr>
      <w:rPr>
        <w:rFonts w:ascii="Arial" w:hAnsi="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C1307E"/>
    <w:multiLevelType w:val="hybridMultilevel"/>
    <w:tmpl w:val="07269932"/>
    <w:lvl w:ilvl="0" w:tplc="94805568">
      <w:start w:val="9"/>
      <w:numFmt w:val="upp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5" w15:restartNumberingAfterBreak="0">
    <w:nsid w:val="35F5384C"/>
    <w:multiLevelType w:val="hybridMultilevel"/>
    <w:tmpl w:val="253E2E88"/>
    <w:lvl w:ilvl="0" w:tplc="6208661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0D2AAD"/>
    <w:multiLevelType w:val="hybridMultilevel"/>
    <w:tmpl w:val="BE36D0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C36260"/>
    <w:multiLevelType w:val="hybridMultilevel"/>
    <w:tmpl w:val="1A708F56"/>
    <w:lvl w:ilvl="0" w:tplc="FE20B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7E6CA0"/>
    <w:multiLevelType w:val="hybridMultilevel"/>
    <w:tmpl w:val="C340F188"/>
    <w:lvl w:ilvl="0" w:tplc="E746173E">
      <w:start w:val="1"/>
      <w:numFmt w:val="upperLetter"/>
      <w:lvlText w:val="%1)"/>
      <w:lvlJc w:val="left"/>
      <w:pPr>
        <w:ind w:left="1069"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BB5451"/>
    <w:multiLevelType w:val="hybridMultilevel"/>
    <w:tmpl w:val="405A4838"/>
    <w:lvl w:ilvl="0" w:tplc="080A001B">
      <w:start w:val="1"/>
      <w:numFmt w:val="lowerRoman"/>
      <w:lvlText w:val="%1."/>
      <w:lvlJc w:val="right"/>
      <w:pPr>
        <w:ind w:left="9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ED18ED"/>
    <w:multiLevelType w:val="hybridMultilevel"/>
    <w:tmpl w:val="381C101A"/>
    <w:lvl w:ilvl="0" w:tplc="3220423A">
      <w:start w:val="1"/>
      <w:numFmt w:val="decimal"/>
      <w:lvlText w:val="%1."/>
      <w:lvlJc w:val="left"/>
      <w:pPr>
        <w:ind w:left="928" w:hanging="360"/>
      </w:pPr>
      <w:rPr>
        <w:rFonts w:ascii="Arial" w:hAnsi="Arial" w:cs="Arial" w:hint="default"/>
        <w:b w:val="0"/>
        <w:i w:val="0"/>
      </w:rPr>
    </w:lvl>
    <w:lvl w:ilvl="1" w:tplc="26B0B7D4">
      <w:start w:val="1"/>
      <w:numFmt w:val="upperLetter"/>
      <w:lvlText w:val="%2)"/>
      <w:lvlJc w:val="left"/>
      <w:pPr>
        <w:ind w:left="1500" w:hanging="4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4C5878"/>
    <w:multiLevelType w:val="hybridMultilevel"/>
    <w:tmpl w:val="94FAAB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4166C4"/>
    <w:multiLevelType w:val="hybridMultilevel"/>
    <w:tmpl w:val="8280F61A"/>
    <w:lvl w:ilvl="0" w:tplc="E746173E">
      <w:start w:val="1"/>
      <w:numFmt w:val="upperLetter"/>
      <w:lvlText w:val="%1)"/>
      <w:lvlJc w:val="left"/>
      <w:pPr>
        <w:ind w:left="3272"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78A2E02"/>
    <w:multiLevelType w:val="hybridMultilevel"/>
    <w:tmpl w:val="78409CD4"/>
    <w:lvl w:ilvl="0" w:tplc="12F6EBA4">
      <w:start w:val="1"/>
      <w:numFmt w:val="decimal"/>
      <w:lvlText w:val="%1."/>
      <w:lvlJc w:val="left"/>
      <w:pPr>
        <w:ind w:left="720" w:hanging="360"/>
      </w:pPr>
      <w:rPr>
        <w:rFonts w:ascii="Arial" w:hAnsi="Arial" w:cs="Arial" w:hint="default"/>
        <w:b/>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B90C67"/>
    <w:multiLevelType w:val="hybridMultilevel"/>
    <w:tmpl w:val="F5242B94"/>
    <w:lvl w:ilvl="0" w:tplc="542A2CDE">
      <w:start w:val="1"/>
      <w:numFmt w:val="lowerRoman"/>
      <w:lvlText w:val="%1)"/>
      <w:lvlJc w:val="left"/>
      <w:pPr>
        <w:ind w:left="795" w:hanging="720"/>
      </w:pPr>
      <w:rPr>
        <w:rFonts w:hint="default"/>
        <w:b w:val="0"/>
        <w:bCs/>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5" w15:restartNumberingAfterBreak="0">
    <w:nsid w:val="4FEE33FC"/>
    <w:multiLevelType w:val="hybridMultilevel"/>
    <w:tmpl w:val="E26CE8A6"/>
    <w:lvl w:ilvl="0" w:tplc="D206EA46">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4E0D5E"/>
    <w:multiLevelType w:val="hybridMultilevel"/>
    <w:tmpl w:val="94C26CB2"/>
    <w:lvl w:ilvl="0" w:tplc="080A000B">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7" w15:restartNumberingAfterBreak="0">
    <w:nsid w:val="557354DD"/>
    <w:multiLevelType w:val="hybridMultilevel"/>
    <w:tmpl w:val="91B2C63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62E7A0E"/>
    <w:multiLevelType w:val="hybridMultilevel"/>
    <w:tmpl w:val="F0F816EE"/>
    <w:lvl w:ilvl="0" w:tplc="128035E8">
      <w:start w:val="1"/>
      <w:numFmt w:val="decimal"/>
      <w:lvlText w:val="%1."/>
      <w:lvlJc w:val="left"/>
      <w:pPr>
        <w:ind w:left="677" w:hanging="360"/>
      </w:pPr>
      <w:rPr>
        <w:rFonts w:hint="default"/>
        <w:b/>
        <w:bCs/>
      </w:rPr>
    </w:lvl>
    <w:lvl w:ilvl="1" w:tplc="080A0019" w:tentative="1">
      <w:start w:val="1"/>
      <w:numFmt w:val="lowerLetter"/>
      <w:lvlText w:val="%2."/>
      <w:lvlJc w:val="left"/>
      <w:pPr>
        <w:ind w:left="1397" w:hanging="360"/>
      </w:pPr>
    </w:lvl>
    <w:lvl w:ilvl="2" w:tplc="080A001B" w:tentative="1">
      <w:start w:val="1"/>
      <w:numFmt w:val="lowerRoman"/>
      <w:lvlText w:val="%3."/>
      <w:lvlJc w:val="right"/>
      <w:pPr>
        <w:ind w:left="2117" w:hanging="180"/>
      </w:pPr>
    </w:lvl>
    <w:lvl w:ilvl="3" w:tplc="080A000F" w:tentative="1">
      <w:start w:val="1"/>
      <w:numFmt w:val="decimal"/>
      <w:lvlText w:val="%4."/>
      <w:lvlJc w:val="left"/>
      <w:pPr>
        <w:ind w:left="2837" w:hanging="360"/>
      </w:pPr>
    </w:lvl>
    <w:lvl w:ilvl="4" w:tplc="080A0019" w:tentative="1">
      <w:start w:val="1"/>
      <w:numFmt w:val="lowerLetter"/>
      <w:lvlText w:val="%5."/>
      <w:lvlJc w:val="left"/>
      <w:pPr>
        <w:ind w:left="3557" w:hanging="360"/>
      </w:pPr>
    </w:lvl>
    <w:lvl w:ilvl="5" w:tplc="080A001B" w:tentative="1">
      <w:start w:val="1"/>
      <w:numFmt w:val="lowerRoman"/>
      <w:lvlText w:val="%6."/>
      <w:lvlJc w:val="right"/>
      <w:pPr>
        <w:ind w:left="4277" w:hanging="180"/>
      </w:pPr>
    </w:lvl>
    <w:lvl w:ilvl="6" w:tplc="080A000F" w:tentative="1">
      <w:start w:val="1"/>
      <w:numFmt w:val="decimal"/>
      <w:lvlText w:val="%7."/>
      <w:lvlJc w:val="left"/>
      <w:pPr>
        <w:ind w:left="4997" w:hanging="360"/>
      </w:pPr>
    </w:lvl>
    <w:lvl w:ilvl="7" w:tplc="080A0019" w:tentative="1">
      <w:start w:val="1"/>
      <w:numFmt w:val="lowerLetter"/>
      <w:lvlText w:val="%8."/>
      <w:lvlJc w:val="left"/>
      <w:pPr>
        <w:ind w:left="5717" w:hanging="360"/>
      </w:pPr>
    </w:lvl>
    <w:lvl w:ilvl="8" w:tplc="080A001B" w:tentative="1">
      <w:start w:val="1"/>
      <w:numFmt w:val="lowerRoman"/>
      <w:lvlText w:val="%9."/>
      <w:lvlJc w:val="right"/>
      <w:pPr>
        <w:ind w:left="6437" w:hanging="180"/>
      </w:pPr>
    </w:lvl>
  </w:abstractNum>
  <w:abstractNum w:abstractNumId="29" w15:restartNumberingAfterBreak="0">
    <w:nsid w:val="58266E47"/>
    <w:multiLevelType w:val="hybridMultilevel"/>
    <w:tmpl w:val="44723B84"/>
    <w:lvl w:ilvl="0" w:tplc="AF746C74">
      <w:start w:val="1"/>
      <w:numFmt w:val="lowerLetter"/>
      <w:lvlText w:val="%1)"/>
      <w:lvlJc w:val="left"/>
      <w:pPr>
        <w:ind w:left="1068" w:hanging="360"/>
      </w:pPr>
      <w:rPr>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9596477"/>
    <w:multiLevelType w:val="hybridMultilevel"/>
    <w:tmpl w:val="527CF57C"/>
    <w:lvl w:ilvl="0" w:tplc="5F301542">
      <w:start w:val="1"/>
      <w:numFmt w:val="low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27134D"/>
    <w:multiLevelType w:val="hybridMultilevel"/>
    <w:tmpl w:val="FB348AB0"/>
    <w:lvl w:ilvl="0" w:tplc="080A0015">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D066BC6"/>
    <w:multiLevelType w:val="hybridMultilevel"/>
    <w:tmpl w:val="F8A69490"/>
    <w:lvl w:ilvl="0" w:tplc="B76C2F1E">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3" w15:restartNumberingAfterBreak="0">
    <w:nsid w:val="5D80411A"/>
    <w:multiLevelType w:val="multilevel"/>
    <w:tmpl w:val="49A84A42"/>
    <w:lvl w:ilvl="0">
      <w:start w:val="1"/>
      <w:numFmt w:val="decimal"/>
      <w:lvlText w:val="%1."/>
      <w:lvlJc w:val="left"/>
      <w:pPr>
        <w:ind w:left="360" w:hanging="360"/>
      </w:pPr>
      <w:rPr>
        <w:rFonts w:ascii="Arial" w:hAnsi="Arial" w:cs="Arial" w:hint="default"/>
        <w:b w:val="0"/>
        <w:i w:val="0"/>
        <w:color w:val="auto"/>
        <w:sz w:val="26"/>
        <w:szCs w:val="26"/>
        <w:vertAlign w:val="baseline"/>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15:restartNumberingAfterBreak="0">
    <w:nsid w:val="62675806"/>
    <w:multiLevelType w:val="hybridMultilevel"/>
    <w:tmpl w:val="C0C02B28"/>
    <w:lvl w:ilvl="0" w:tplc="1E6698FC">
      <w:start w:val="1"/>
      <w:numFmt w:val="decimal"/>
      <w:lvlText w:val="%1."/>
      <w:lvlJc w:val="left"/>
      <w:pPr>
        <w:ind w:left="1428" w:hanging="360"/>
      </w:pPr>
      <w:rPr>
        <w:rFonts w:hint="default"/>
        <w:b w:val="0"/>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64734C97"/>
    <w:multiLevelType w:val="hybridMultilevel"/>
    <w:tmpl w:val="E8D03BB2"/>
    <w:lvl w:ilvl="0" w:tplc="300C9B14">
      <w:start w:val="1"/>
      <w:numFmt w:val="upperRoman"/>
      <w:lvlText w:val="%1."/>
      <w:lvlJc w:val="left"/>
      <w:pPr>
        <w:ind w:left="2869" w:hanging="72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36" w15:restartNumberingAfterBreak="0">
    <w:nsid w:val="65FA06E2"/>
    <w:multiLevelType w:val="hybridMultilevel"/>
    <w:tmpl w:val="653620A0"/>
    <w:lvl w:ilvl="0" w:tplc="0106AEA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5F12DE"/>
    <w:multiLevelType w:val="hybridMultilevel"/>
    <w:tmpl w:val="0D6652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BD5D5D"/>
    <w:multiLevelType w:val="hybridMultilevel"/>
    <w:tmpl w:val="47BA3D94"/>
    <w:lvl w:ilvl="0" w:tplc="E746173E">
      <w:start w:val="1"/>
      <w:numFmt w:val="upperLetter"/>
      <w:lvlText w:val="%1)"/>
      <w:lvlJc w:val="left"/>
      <w:pPr>
        <w:ind w:left="1069"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3E2EAA"/>
    <w:multiLevelType w:val="hybridMultilevel"/>
    <w:tmpl w:val="426A62A8"/>
    <w:lvl w:ilvl="0" w:tplc="080A000D">
      <w:start w:val="1"/>
      <w:numFmt w:val="bullet"/>
      <w:lvlText w:val=""/>
      <w:lvlJc w:val="left"/>
      <w:pPr>
        <w:ind w:left="2138" w:hanging="360"/>
      </w:pPr>
      <w:rPr>
        <w:rFonts w:ascii="Wingdings" w:hAnsi="Wingdings" w:hint="default"/>
      </w:rPr>
    </w:lvl>
    <w:lvl w:ilvl="1" w:tplc="080A0003">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0" w15:restartNumberingAfterBreak="0">
    <w:nsid w:val="78B80C9D"/>
    <w:multiLevelType w:val="hybridMultilevel"/>
    <w:tmpl w:val="00341048"/>
    <w:lvl w:ilvl="0" w:tplc="A79EFB86">
      <w:start w:val="1"/>
      <w:numFmt w:val="lowerLetter"/>
      <w:lvlText w:val="%1)"/>
      <w:lvlJc w:val="left"/>
      <w:pPr>
        <w:ind w:left="390" w:hanging="360"/>
      </w:pPr>
      <w:rPr>
        <w:rFonts w:hint="default"/>
        <w:b/>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41" w15:restartNumberingAfterBreak="0">
    <w:nsid w:val="799B0A5B"/>
    <w:multiLevelType w:val="hybridMultilevel"/>
    <w:tmpl w:val="1C14AEE2"/>
    <w:lvl w:ilvl="0" w:tplc="F104A9A2">
      <w:start w:val="1"/>
      <w:numFmt w:val="lowerLetter"/>
      <w:lvlText w:val="%1)"/>
      <w:lvlJc w:val="left"/>
      <w:pPr>
        <w:ind w:left="1353" w:hanging="360"/>
      </w:pPr>
      <w:rPr>
        <w:rFonts w:hint="default"/>
        <w:b/>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2" w15:restartNumberingAfterBreak="0">
    <w:nsid w:val="7CD13D06"/>
    <w:multiLevelType w:val="hybridMultilevel"/>
    <w:tmpl w:val="91B67908"/>
    <w:lvl w:ilvl="0" w:tplc="4352EB2C">
      <w:start w:val="3"/>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3" w15:restartNumberingAfterBreak="0">
    <w:nsid w:val="7CD3720A"/>
    <w:multiLevelType w:val="multilevel"/>
    <w:tmpl w:val="56E62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5"/>
  </w:num>
  <w:num w:numId="4">
    <w:abstractNumId w:val="36"/>
  </w:num>
  <w:num w:numId="5">
    <w:abstractNumId w:val="39"/>
  </w:num>
  <w:num w:numId="6">
    <w:abstractNumId w:val="33"/>
  </w:num>
  <w:num w:numId="7">
    <w:abstractNumId w:val="10"/>
  </w:num>
  <w:num w:numId="8">
    <w:abstractNumId w:val="29"/>
  </w:num>
  <w:num w:numId="9">
    <w:abstractNumId w:val="7"/>
  </w:num>
  <w:num w:numId="10">
    <w:abstractNumId w:val="15"/>
  </w:num>
  <w:num w:numId="11">
    <w:abstractNumId w:val="9"/>
  </w:num>
  <w:num w:numId="12">
    <w:abstractNumId w:val="25"/>
  </w:num>
  <w:num w:numId="13">
    <w:abstractNumId w:val="20"/>
  </w:num>
  <w:num w:numId="14">
    <w:abstractNumId w:val="34"/>
  </w:num>
  <w:num w:numId="15">
    <w:abstractNumId w:val="27"/>
  </w:num>
  <w:num w:numId="16">
    <w:abstractNumId w:val="8"/>
  </w:num>
  <w:num w:numId="17">
    <w:abstractNumId w:val="13"/>
  </w:num>
  <w:num w:numId="18">
    <w:abstractNumId w:val="32"/>
  </w:num>
  <w:num w:numId="19">
    <w:abstractNumId w:val="31"/>
  </w:num>
  <w:num w:numId="20">
    <w:abstractNumId w:val="30"/>
  </w:num>
  <w:num w:numId="21">
    <w:abstractNumId w:val="12"/>
  </w:num>
  <w:num w:numId="22">
    <w:abstractNumId w:val="42"/>
  </w:num>
  <w:num w:numId="23">
    <w:abstractNumId w:val="5"/>
  </w:num>
  <w:num w:numId="24">
    <w:abstractNumId w:val="26"/>
  </w:num>
  <w:num w:numId="25">
    <w:abstractNumId w:val="24"/>
  </w:num>
  <w:num w:numId="26">
    <w:abstractNumId w:val="4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
  </w:num>
  <w:num w:numId="30">
    <w:abstractNumId w:val="19"/>
  </w:num>
  <w:num w:numId="31">
    <w:abstractNumId w:val="41"/>
  </w:num>
  <w:num w:numId="32">
    <w:abstractNumId w:val="4"/>
  </w:num>
  <w:num w:numId="33">
    <w:abstractNumId w:val="22"/>
  </w:num>
  <w:num w:numId="34">
    <w:abstractNumId w:val="2"/>
  </w:num>
  <w:num w:numId="35">
    <w:abstractNumId w:val="38"/>
  </w:num>
  <w:num w:numId="36">
    <w:abstractNumId w:val="1"/>
  </w:num>
  <w:num w:numId="37">
    <w:abstractNumId w:val="18"/>
  </w:num>
  <w:num w:numId="38">
    <w:abstractNumId w:val="17"/>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1"/>
  </w:num>
  <w:num w:numId="42">
    <w:abstractNumId w:val="28"/>
  </w:num>
  <w:num w:numId="43">
    <w:abstractNumId w:val="6"/>
  </w:num>
  <w:num w:numId="44">
    <w:abstractNumId w:val="16"/>
  </w:num>
  <w:num w:numId="45">
    <w:abstractNumId w:val="21"/>
  </w:num>
  <w:num w:numId="46">
    <w:abstractNumId w:val="37"/>
  </w:num>
  <w:num w:numId="4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98"/>
    <w:rsid w:val="00000D14"/>
    <w:rsid w:val="00001B56"/>
    <w:rsid w:val="00001EA9"/>
    <w:rsid w:val="000023E8"/>
    <w:rsid w:val="00003980"/>
    <w:rsid w:val="000041BF"/>
    <w:rsid w:val="000045C1"/>
    <w:rsid w:val="00005CEB"/>
    <w:rsid w:val="0000653C"/>
    <w:rsid w:val="00006AEE"/>
    <w:rsid w:val="00006C21"/>
    <w:rsid w:val="000070FD"/>
    <w:rsid w:val="00007375"/>
    <w:rsid w:val="00007E2E"/>
    <w:rsid w:val="000108CA"/>
    <w:rsid w:val="0001105F"/>
    <w:rsid w:val="000116DA"/>
    <w:rsid w:val="00013295"/>
    <w:rsid w:val="00013BFC"/>
    <w:rsid w:val="0001446B"/>
    <w:rsid w:val="000146CE"/>
    <w:rsid w:val="00015240"/>
    <w:rsid w:val="000154D5"/>
    <w:rsid w:val="00016227"/>
    <w:rsid w:val="00017A13"/>
    <w:rsid w:val="00017F12"/>
    <w:rsid w:val="0002054A"/>
    <w:rsid w:val="000207CC"/>
    <w:rsid w:val="000207F7"/>
    <w:rsid w:val="00020831"/>
    <w:rsid w:val="00021758"/>
    <w:rsid w:val="0002190B"/>
    <w:rsid w:val="00021969"/>
    <w:rsid w:val="00022A24"/>
    <w:rsid w:val="00022F1F"/>
    <w:rsid w:val="00022FBF"/>
    <w:rsid w:val="0002358A"/>
    <w:rsid w:val="000235C7"/>
    <w:rsid w:val="000237EB"/>
    <w:rsid w:val="00023D54"/>
    <w:rsid w:val="000248EC"/>
    <w:rsid w:val="00025488"/>
    <w:rsid w:val="00025587"/>
    <w:rsid w:val="00025F76"/>
    <w:rsid w:val="000269DA"/>
    <w:rsid w:val="00026BA3"/>
    <w:rsid w:val="00026DB6"/>
    <w:rsid w:val="0002701B"/>
    <w:rsid w:val="000270BF"/>
    <w:rsid w:val="00027571"/>
    <w:rsid w:val="00027597"/>
    <w:rsid w:val="00030AA1"/>
    <w:rsid w:val="00030DC9"/>
    <w:rsid w:val="00030DD4"/>
    <w:rsid w:val="000311E3"/>
    <w:rsid w:val="00031966"/>
    <w:rsid w:val="00031AB4"/>
    <w:rsid w:val="00031D71"/>
    <w:rsid w:val="00031DFF"/>
    <w:rsid w:val="0003202C"/>
    <w:rsid w:val="000337BF"/>
    <w:rsid w:val="0003508A"/>
    <w:rsid w:val="00035116"/>
    <w:rsid w:val="000355A3"/>
    <w:rsid w:val="00035CF3"/>
    <w:rsid w:val="00035F49"/>
    <w:rsid w:val="00036157"/>
    <w:rsid w:val="00037105"/>
    <w:rsid w:val="00037167"/>
    <w:rsid w:val="00037C72"/>
    <w:rsid w:val="00037DF6"/>
    <w:rsid w:val="00037EB1"/>
    <w:rsid w:val="0004004D"/>
    <w:rsid w:val="0004045B"/>
    <w:rsid w:val="00041658"/>
    <w:rsid w:val="00042067"/>
    <w:rsid w:val="00042679"/>
    <w:rsid w:val="000436F9"/>
    <w:rsid w:val="000440F7"/>
    <w:rsid w:val="0004504A"/>
    <w:rsid w:val="00045077"/>
    <w:rsid w:val="00047638"/>
    <w:rsid w:val="000476C9"/>
    <w:rsid w:val="00047B7A"/>
    <w:rsid w:val="00047CFF"/>
    <w:rsid w:val="000500F5"/>
    <w:rsid w:val="00050291"/>
    <w:rsid w:val="000508CF"/>
    <w:rsid w:val="00050D1D"/>
    <w:rsid w:val="00051018"/>
    <w:rsid w:val="0005111B"/>
    <w:rsid w:val="00052852"/>
    <w:rsid w:val="00052DAD"/>
    <w:rsid w:val="00052EFA"/>
    <w:rsid w:val="000531F4"/>
    <w:rsid w:val="000535B2"/>
    <w:rsid w:val="00054C57"/>
    <w:rsid w:val="00055917"/>
    <w:rsid w:val="00056C0E"/>
    <w:rsid w:val="0006007C"/>
    <w:rsid w:val="000610E1"/>
    <w:rsid w:val="00064B1D"/>
    <w:rsid w:val="0006609D"/>
    <w:rsid w:val="0006682E"/>
    <w:rsid w:val="00066AFA"/>
    <w:rsid w:val="00066B33"/>
    <w:rsid w:val="00066DFE"/>
    <w:rsid w:val="00067841"/>
    <w:rsid w:val="00070962"/>
    <w:rsid w:val="0007173C"/>
    <w:rsid w:val="00072CC8"/>
    <w:rsid w:val="00072FC8"/>
    <w:rsid w:val="00072FF9"/>
    <w:rsid w:val="000732F2"/>
    <w:rsid w:val="00073AC0"/>
    <w:rsid w:val="00073D5C"/>
    <w:rsid w:val="000741F9"/>
    <w:rsid w:val="0007489F"/>
    <w:rsid w:val="0007547A"/>
    <w:rsid w:val="00076849"/>
    <w:rsid w:val="00077423"/>
    <w:rsid w:val="00077A81"/>
    <w:rsid w:val="00077C42"/>
    <w:rsid w:val="00077F34"/>
    <w:rsid w:val="00080F84"/>
    <w:rsid w:val="0008294B"/>
    <w:rsid w:val="00083905"/>
    <w:rsid w:val="000840ED"/>
    <w:rsid w:val="000843A4"/>
    <w:rsid w:val="00085595"/>
    <w:rsid w:val="00085AB2"/>
    <w:rsid w:val="00085D6A"/>
    <w:rsid w:val="00085F00"/>
    <w:rsid w:val="00086E5C"/>
    <w:rsid w:val="00087138"/>
    <w:rsid w:val="00087307"/>
    <w:rsid w:val="000878B1"/>
    <w:rsid w:val="00087EB8"/>
    <w:rsid w:val="00090392"/>
    <w:rsid w:val="000914C5"/>
    <w:rsid w:val="00091E71"/>
    <w:rsid w:val="00091EEE"/>
    <w:rsid w:val="00091FCC"/>
    <w:rsid w:val="000920B9"/>
    <w:rsid w:val="0009213C"/>
    <w:rsid w:val="00092593"/>
    <w:rsid w:val="00092A2B"/>
    <w:rsid w:val="00092C27"/>
    <w:rsid w:val="00093CC3"/>
    <w:rsid w:val="00093D8E"/>
    <w:rsid w:val="00093DC6"/>
    <w:rsid w:val="00094028"/>
    <w:rsid w:val="0009414C"/>
    <w:rsid w:val="000942FD"/>
    <w:rsid w:val="00095751"/>
    <w:rsid w:val="00095961"/>
    <w:rsid w:val="00096377"/>
    <w:rsid w:val="000968B9"/>
    <w:rsid w:val="00096E1F"/>
    <w:rsid w:val="00097281"/>
    <w:rsid w:val="000978F0"/>
    <w:rsid w:val="00097C92"/>
    <w:rsid w:val="000A0162"/>
    <w:rsid w:val="000A05AF"/>
    <w:rsid w:val="000A14D5"/>
    <w:rsid w:val="000A18D4"/>
    <w:rsid w:val="000A2A9E"/>
    <w:rsid w:val="000A40FA"/>
    <w:rsid w:val="000A42CC"/>
    <w:rsid w:val="000A4343"/>
    <w:rsid w:val="000A4CCE"/>
    <w:rsid w:val="000A5C35"/>
    <w:rsid w:val="000A5D31"/>
    <w:rsid w:val="000A60D0"/>
    <w:rsid w:val="000A63FF"/>
    <w:rsid w:val="000A6B13"/>
    <w:rsid w:val="000A6C4B"/>
    <w:rsid w:val="000B0038"/>
    <w:rsid w:val="000B0710"/>
    <w:rsid w:val="000B085E"/>
    <w:rsid w:val="000B0A14"/>
    <w:rsid w:val="000B0D82"/>
    <w:rsid w:val="000B1365"/>
    <w:rsid w:val="000B1522"/>
    <w:rsid w:val="000B1B15"/>
    <w:rsid w:val="000B2B65"/>
    <w:rsid w:val="000B2F38"/>
    <w:rsid w:val="000B31DB"/>
    <w:rsid w:val="000B35DF"/>
    <w:rsid w:val="000B39AD"/>
    <w:rsid w:val="000B3F98"/>
    <w:rsid w:val="000B4051"/>
    <w:rsid w:val="000B471E"/>
    <w:rsid w:val="000B54F3"/>
    <w:rsid w:val="000B56E3"/>
    <w:rsid w:val="000B58CC"/>
    <w:rsid w:val="000B5C09"/>
    <w:rsid w:val="000B5E0C"/>
    <w:rsid w:val="000B5E30"/>
    <w:rsid w:val="000B669B"/>
    <w:rsid w:val="000B6A85"/>
    <w:rsid w:val="000B6C93"/>
    <w:rsid w:val="000B7278"/>
    <w:rsid w:val="000B7731"/>
    <w:rsid w:val="000C0B1D"/>
    <w:rsid w:val="000C0B70"/>
    <w:rsid w:val="000C0EC1"/>
    <w:rsid w:val="000C109A"/>
    <w:rsid w:val="000C2733"/>
    <w:rsid w:val="000C296F"/>
    <w:rsid w:val="000C2E45"/>
    <w:rsid w:val="000C3314"/>
    <w:rsid w:val="000C4415"/>
    <w:rsid w:val="000C5555"/>
    <w:rsid w:val="000C6057"/>
    <w:rsid w:val="000C7350"/>
    <w:rsid w:val="000C77AA"/>
    <w:rsid w:val="000C7817"/>
    <w:rsid w:val="000C7ACF"/>
    <w:rsid w:val="000D0088"/>
    <w:rsid w:val="000D171B"/>
    <w:rsid w:val="000D19BE"/>
    <w:rsid w:val="000D22EE"/>
    <w:rsid w:val="000D294C"/>
    <w:rsid w:val="000D2C51"/>
    <w:rsid w:val="000D2F32"/>
    <w:rsid w:val="000D4167"/>
    <w:rsid w:val="000D4A15"/>
    <w:rsid w:val="000D4DC8"/>
    <w:rsid w:val="000D5154"/>
    <w:rsid w:val="000D560B"/>
    <w:rsid w:val="000D5823"/>
    <w:rsid w:val="000D5F59"/>
    <w:rsid w:val="000D611F"/>
    <w:rsid w:val="000D6339"/>
    <w:rsid w:val="000D72DB"/>
    <w:rsid w:val="000E064F"/>
    <w:rsid w:val="000E0A34"/>
    <w:rsid w:val="000E0D89"/>
    <w:rsid w:val="000E1844"/>
    <w:rsid w:val="000E1981"/>
    <w:rsid w:val="000E22D3"/>
    <w:rsid w:val="000E24DD"/>
    <w:rsid w:val="000E26E5"/>
    <w:rsid w:val="000E2C34"/>
    <w:rsid w:val="000E2EE9"/>
    <w:rsid w:val="000E324C"/>
    <w:rsid w:val="000E3410"/>
    <w:rsid w:val="000E38A4"/>
    <w:rsid w:val="000E4BD2"/>
    <w:rsid w:val="000E54D5"/>
    <w:rsid w:val="000E562F"/>
    <w:rsid w:val="000E5E45"/>
    <w:rsid w:val="000E62F4"/>
    <w:rsid w:val="000E6B03"/>
    <w:rsid w:val="000F0538"/>
    <w:rsid w:val="000F2513"/>
    <w:rsid w:val="000F2858"/>
    <w:rsid w:val="000F2C71"/>
    <w:rsid w:val="000F31DC"/>
    <w:rsid w:val="000F3E73"/>
    <w:rsid w:val="000F3E8E"/>
    <w:rsid w:val="000F53CA"/>
    <w:rsid w:val="000F5925"/>
    <w:rsid w:val="000F5C72"/>
    <w:rsid w:val="000F600C"/>
    <w:rsid w:val="000F634E"/>
    <w:rsid w:val="000F66F8"/>
    <w:rsid w:val="000F7545"/>
    <w:rsid w:val="000F7820"/>
    <w:rsid w:val="00100CE2"/>
    <w:rsid w:val="00101046"/>
    <w:rsid w:val="00101C05"/>
    <w:rsid w:val="00101DA4"/>
    <w:rsid w:val="00101DF6"/>
    <w:rsid w:val="001021AA"/>
    <w:rsid w:val="001025BD"/>
    <w:rsid w:val="00103D81"/>
    <w:rsid w:val="00103F13"/>
    <w:rsid w:val="001040BC"/>
    <w:rsid w:val="001041AB"/>
    <w:rsid w:val="00104A81"/>
    <w:rsid w:val="00104CC3"/>
    <w:rsid w:val="0010582C"/>
    <w:rsid w:val="0010593C"/>
    <w:rsid w:val="00105D8B"/>
    <w:rsid w:val="001061A7"/>
    <w:rsid w:val="00106496"/>
    <w:rsid w:val="00106D20"/>
    <w:rsid w:val="00106E9A"/>
    <w:rsid w:val="001071D7"/>
    <w:rsid w:val="0010728D"/>
    <w:rsid w:val="00107C8D"/>
    <w:rsid w:val="00110459"/>
    <w:rsid w:val="0011065C"/>
    <w:rsid w:val="00110CD7"/>
    <w:rsid w:val="00110F8F"/>
    <w:rsid w:val="001112BC"/>
    <w:rsid w:val="00111737"/>
    <w:rsid w:val="00111D4B"/>
    <w:rsid w:val="00111F60"/>
    <w:rsid w:val="001121E7"/>
    <w:rsid w:val="0011298B"/>
    <w:rsid w:val="00112B0E"/>
    <w:rsid w:val="00113248"/>
    <w:rsid w:val="00113BDA"/>
    <w:rsid w:val="00113C56"/>
    <w:rsid w:val="00114012"/>
    <w:rsid w:val="00114BC8"/>
    <w:rsid w:val="00114E76"/>
    <w:rsid w:val="00115376"/>
    <w:rsid w:val="00115D43"/>
    <w:rsid w:val="00116045"/>
    <w:rsid w:val="00116B61"/>
    <w:rsid w:val="00117173"/>
    <w:rsid w:val="00117C3F"/>
    <w:rsid w:val="00117CD0"/>
    <w:rsid w:val="00117CD5"/>
    <w:rsid w:val="001206B5"/>
    <w:rsid w:val="001209BB"/>
    <w:rsid w:val="001210CF"/>
    <w:rsid w:val="0012259A"/>
    <w:rsid w:val="00124178"/>
    <w:rsid w:val="001247E4"/>
    <w:rsid w:val="00124830"/>
    <w:rsid w:val="00125B43"/>
    <w:rsid w:val="001260AA"/>
    <w:rsid w:val="001272C0"/>
    <w:rsid w:val="00127EAB"/>
    <w:rsid w:val="00127F65"/>
    <w:rsid w:val="001302C4"/>
    <w:rsid w:val="0013048F"/>
    <w:rsid w:val="00130C7B"/>
    <w:rsid w:val="00131765"/>
    <w:rsid w:val="001319AF"/>
    <w:rsid w:val="0013208E"/>
    <w:rsid w:val="001322E3"/>
    <w:rsid w:val="00132591"/>
    <w:rsid w:val="0013372D"/>
    <w:rsid w:val="00133839"/>
    <w:rsid w:val="00133EB9"/>
    <w:rsid w:val="001343B1"/>
    <w:rsid w:val="001346A0"/>
    <w:rsid w:val="00134FA9"/>
    <w:rsid w:val="00135811"/>
    <w:rsid w:val="00135F8C"/>
    <w:rsid w:val="00136433"/>
    <w:rsid w:val="001367F1"/>
    <w:rsid w:val="0013686A"/>
    <w:rsid w:val="00137231"/>
    <w:rsid w:val="001378F8"/>
    <w:rsid w:val="00137976"/>
    <w:rsid w:val="001403B7"/>
    <w:rsid w:val="001405F0"/>
    <w:rsid w:val="0014072E"/>
    <w:rsid w:val="00141293"/>
    <w:rsid w:val="001414B6"/>
    <w:rsid w:val="00141632"/>
    <w:rsid w:val="001416AB"/>
    <w:rsid w:val="00141872"/>
    <w:rsid w:val="00141E00"/>
    <w:rsid w:val="00141E04"/>
    <w:rsid w:val="0014216A"/>
    <w:rsid w:val="00142280"/>
    <w:rsid w:val="001423D2"/>
    <w:rsid w:val="0014266D"/>
    <w:rsid w:val="0014268B"/>
    <w:rsid w:val="001428C0"/>
    <w:rsid w:val="00142CE2"/>
    <w:rsid w:val="00143939"/>
    <w:rsid w:val="00144198"/>
    <w:rsid w:val="001444C6"/>
    <w:rsid w:val="00144B15"/>
    <w:rsid w:val="00144E5A"/>
    <w:rsid w:val="00145052"/>
    <w:rsid w:val="0014548C"/>
    <w:rsid w:val="00145497"/>
    <w:rsid w:val="001459D4"/>
    <w:rsid w:val="00145C97"/>
    <w:rsid w:val="00145D2B"/>
    <w:rsid w:val="0014694C"/>
    <w:rsid w:val="00150F35"/>
    <w:rsid w:val="001526F7"/>
    <w:rsid w:val="00152D2F"/>
    <w:rsid w:val="00152E0C"/>
    <w:rsid w:val="00153081"/>
    <w:rsid w:val="00154C41"/>
    <w:rsid w:val="00154CD5"/>
    <w:rsid w:val="00154E70"/>
    <w:rsid w:val="00155A12"/>
    <w:rsid w:val="00155B15"/>
    <w:rsid w:val="00155F12"/>
    <w:rsid w:val="00156529"/>
    <w:rsid w:val="00157C23"/>
    <w:rsid w:val="00160109"/>
    <w:rsid w:val="0016090D"/>
    <w:rsid w:val="00161224"/>
    <w:rsid w:val="00161343"/>
    <w:rsid w:val="00162676"/>
    <w:rsid w:val="00163CB6"/>
    <w:rsid w:val="0016400E"/>
    <w:rsid w:val="0016505B"/>
    <w:rsid w:val="001651A8"/>
    <w:rsid w:val="0016522A"/>
    <w:rsid w:val="00165AEA"/>
    <w:rsid w:val="00165C2E"/>
    <w:rsid w:val="00165EF9"/>
    <w:rsid w:val="001661A3"/>
    <w:rsid w:val="00166404"/>
    <w:rsid w:val="0016690D"/>
    <w:rsid w:val="00166C98"/>
    <w:rsid w:val="00166F32"/>
    <w:rsid w:val="001672DE"/>
    <w:rsid w:val="00167471"/>
    <w:rsid w:val="00167A93"/>
    <w:rsid w:val="00167F2B"/>
    <w:rsid w:val="0017040D"/>
    <w:rsid w:val="00170540"/>
    <w:rsid w:val="001724B1"/>
    <w:rsid w:val="00172A8C"/>
    <w:rsid w:val="00172BDC"/>
    <w:rsid w:val="0017317E"/>
    <w:rsid w:val="001734AC"/>
    <w:rsid w:val="001741E1"/>
    <w:rsid w:val="0017482B"/>
    <w:rsid w:val="001748A6"/>
    <w:rsid w:val="0017600B"/>
    <w:rsid w:val="00176BF5"/>
    <w:rsid w:val="001772F4"/>
    <w:rsid w:val="00180046"/>
    <w:rsid w:val="00180477"/>
    <w:rsid w:val="00181581"/>
    <w:rsid w:val="001818B6"/>
    <w:rsid w:val="00181AC8"/>
    <w:rsid w:val="00182576"/>
    <w:rsid w:val="00182936"/>
    <w:rsid w:val="00182F7D"/>
    <w:rsid w:val="00184ACE"/>
    <w:rsid w:val="00184E5F"/>
    <w:rsid w:val="00184EDE"/>
    <w:rsid w:val="00185B8B"/>
    <w:rsid w:val="00185BF1"/>
    <w:rsid w:val="00186B26"/>
    <w:rsid w:val="00186C26"/>
    <w:rsid w:val="00186D1C"/>
    <w:rsid w:val="0018756F"/>
    <w:rsid w:val="00187F6C"/>
    <w:rsid w:val="0019022C"/>
    <w:rsid w:val="0019028C"/>
    <w:rsid w:val="00190298"/>
    <w:rsid w:val="001906FB"/>
    <w:rsid w:val="00190E37"/>
    <w:rsid w:val="00191C07"/>
    <w:rsid w:val="00191DC7"/>
    <w:rsid w:val="00191F02"/>
    <w:rsid w:val="00192502"/>
    <w:rsid w:val="00193A87"/>
    <w:rsid w:val="00193BA1"/>
    <w:rsid w:val="0019482E"/>
    <w:rsid w:val="00194D7C"/>
    <w:rsid w:val="00194E53"/>
    <w:rsid w:val="0019560E"/>
    <w:rsid w:val="00195C28"/>
    <w:rsid w:val="00196044"/>
    <w:rsid w:val="00196169"/>
    <w:rsid w:val="00196394"/>
    <w:rsid w:val="00196D3E"/>
    <w:rsid w:val="00197128"/>
    <w:rsid w:val="001A02E6"/>
    <w:rsid w:val="001A12DC"/>
    <w:rsid w:val="001A1302"/>
    <w:rsid w:val="001A19BD"/>
    <w:rsid w:val="001A1B97"/>
    <w:rsid w:val="001A1EDB"/>
    <w:rsid w:val="001A2472"/>
    <w:rsid w:val="001A2818"/>
    <w:rsid w:val="001A284E"/>
    <w:rsid w:val="001A2D91"/>
    <w:rsid w:val="001A2EDB"/>
    <w:rsid w:val="001A38A4"/>
    <w:rsid w:val="001A41F6"/>
    <w:rsid w:val="001A472E"/>
    <w:rsid w:val="001A48E1"/>
    <w:rsid w:val="001A5C42"/>
    <w:rsid w:val="001A6330"/>
    <w:rsid w:val="001A66C0"/>
    <w:rsid w:val="001A6F0A"/>
    <w:rsid w:val="001A74B8"/>
    <w:rsid w:val="001A77F3"/>
    <w:rsid w:val="001A7A1A"/>
    <w:rsid w:val="001A7D7A"/>
    <w:rsid w:val="001A7E2C"/>
    <w:rsid w:val="001B0226"/>
    <w:rsid w:val="001B0ADC"/>
    <w:rsid w:val="001B186D"/>
    <w:rsid w:val="001B238B"/>
    <w:rsid w:val="001B31B6"/>
    <w:rsid w:val="001B332D"/>
    <w:rsid w:val="001B3FF6"/>
    <w:rsid w:val="001B421B"/>
    <w:rsid w:val="001B5072"/>
    <w:rsid w:val="001B5A52"/>
    <w:rsid w:val="001B5C92"/>
    <w:rsid w:val="001B6504"/>
    <w:rsid w:val="001B66A9"/>
    <w:rsid w:val="001B67F5"/>
    <w:rsid w:val="001B69DB"/>
    <w:rsid w:val="001B6A9E"/>
    <w:rsid w:val="001B6C35"/>
    <w:rsid w:val="001B738E"/>
    <w:rsid w:val="001B744C"/>
    <w:rsid w:val="001B761C"/>
    <w:rsid w:val="001B78CD"/>
    <w:rsid w:val="001B7BEE"/>
    <w:rsid w:val="001C0053"/>
    <w:rsid w:val="001C0320"/>
    <w:rsid w:val="001C10F9"/>
    <w:rsid w:val="001C2A8F"/>
    <w:rsid w:val="001C2DBD"/>
    <w:rsid w:val="001C3741"/>
    <w:rsid w:val="001C486D"/>
    <w:rsid w:val="001C4930"/>
    <w:rsid w:val="001C56ED"/>
    <w:rsid w:val="001C5891"/>
    <w:rsid w:val="001C60AD"/>
    <w:rsid w:val="001C65B3"/>
    <w:rsid w:val="001C6656"/>
    <w:rsid w:val="001C678B"/>
    <w:rsid w:val="001C7170"/>
    <w:rsid w:val="001C71F4"/>
    <w:rsid w:val="001C7C07"/>
    <w:rsid w:val="001D070B"/>
    <w:rsid w:val="001D0DD5"/>
    <w:rsid w:val="001D12EA"/>
    <w:rsid w:val="001D1EDF"/>
    <w:rsid w:val="001D2B1F"/>
    <w:rsid w:val="001D3106"/>
    <w:rsid w:val="001D3590"/>
    <w:rsid w:val="001D35B5"/>
    <w:rsid w:val="001D3EC0"/>
    <w:rsid w:val="001D427E"/>
    <w:rsid w:val="001D4839"/>
    <w:rsid w:val="001D4E78"/>
    <w:rsid w:val="001D589F"/>
    <w:rsid w:val="001D5B21"/>
    <w:rsid w:val="001D5C03"/>
    <w:rsid w:val="001D6049"/>
    <w:rsid w:val="001D6C6D"/>
    <w:rsid w:val="001D7131"/>
    <w:rsid w:val="001D7227"/>
    <w:rsid w:val="001D7538"/>
    <w:rsid w:val="001D75DB"/>
    <w:rsid w:val="001D767F"/>
    <w:rsid w:val="001E0975"/>
    <w:rsid w:val="001E0A46"/>
    <w:rsid w:val="001E0CC9"/>
    <w:rsid w:val="001E0E9F"/>
    <w:rsid w:val="001E13DF"/>
    <w:rsid w:val="001E1A92"/>
    <w:rsid w:val="001E1C8D"/>
    <w:rsid w:val="001E1F2B"/>
    <w:rsid w:val="001E30D0"/>
    <w:rsid w:val="001E3F82"/>
    <w:rsid w:val="001E4493"/>
    <w:rsid w:val="001E4D72"/>
    <w:rsid w:val="001E4F18"/>
    <w:rsid w:val="001E6020"/>
    <w:rsid w:val="001E6220"/>
    <w:rsid w:val="001E65E4"/>
    <w:rsid w:val="001E67D3"/>
    <w:rsid w:val="001F007A"/>
    <w:rsid w:val="001F06DE"/>
    <w:rsid w:val="001F07EB"/>
    <w:rsid w:val="001F0B56"/>
    <w:rsid w:val="001F0EEB"/>
    <w:rsid w:val="001F0FEC"/>
    <w:rsid w:val="001F17CB"/>
    <w:rsid w:val="001F1FC1"/>
    <w:rsid w:val="001F2092"/>
    <w:rsid w:val="001F24DA"/>
    <w:rsid w:val="001F278A"/>
    <w:rsid w:val="001F2952"/>
    <w:rsid w:val="001F2EF8"/>
    <w:rsid w:val="001F3558"/>
    <w:rsid w:val="001F37E3"/>
    <w:rsid w:val="001F3AF0"/>
    <w:rsid w:val="001F44AB"/>
    <w:rsid w:val="001F4732"/>
    <w:rsid w:val="001F54DA"/>
    <w:rsid w:val="001F6BD3"/>
    <w:rsid w:val="001F6ECA"/>
    <w:rsid w:val="001F72D9"/>
    <w:rsid w:val="00200B01"/>
    <w:rsid w:val="00201447"/>
    <w:rsid w:val="0020219C"/>
    <w:rsid w:val="00202C05"/>
    <w:rsid w:val="00202E81"/>
    <w:rsid w:val="0020371B"/>
    <w:rsid w:val="00203823"/>
    <w:rsid w:val="00203D29"/>
    <w:rsid w:val="00204DE6"/>
    <w:rsid w:val="0020547A"/>
    <w:rsid w:val="00205A36"/>
    <w:rsid w:val="00206BFB"/>
    <w:rsid w:val="00206C70"/>
    <w:rsid w:val="00207066"/>
    <w:rsid w:val="002073AE"/>
    <w:rsid w:val="0020799B"/>
    <w:rsid w:val="00207C46"/>
    <w:rsid w:val="00210D51"/>
    <w:rsid w:val="00210DD4"/>
    <w:rsid w:val="00212C56"/>
    <w:rsid w:val="00212E7A"/>
    <w:rsid w:val="00213A6F"/>
    <w:rsid w:val="00213E27"/>
    <w:rsid w:val="002143BE"/>
    <w:rsid w:val="00214459"/>
    <w:rsid w:val="00214A32"/>
    <w:rsid w:val="00214CDC"/>
    <w:rsid w:val="00214EAF"/>
    <w:rsid w:val="00215300"/>
    <w:rsid w:val="002153F8"/>
    <w:rsid w:val="00215BB4"/>
    <w:rsid w:val="00215BD1"/>
    <w:rsid w:val="002179B8"/>
    <w:rsid w:val="0022020C"/>
    <w:rsid w:val="00220DA6"/>
    <w:rsid w:val="00220EA7"/>
    <w:rsid w:val="002217E3"/>
    <w:rsid w:val="00221855"/>
    <w:rsid w:val="00222102"/>
    <w:rsid w:val="00222AE7"/>
    <w:rsid w:val="00223012"/>
    <w:rsid w:val="0022358A"/>
    <w:rsid w:val="00223707"/>
    <w:rsid w:val="00223B57"/>
    <w:rsid w:val="00223DC7"/>
    <w:rsid w:val="00224010"/>
    <w:rsid w:val="00224776"/>
    <w:rsid w:val="002247DF"/>
    <w:rsid w:val="002259EF"/>
    <w:rsid w:val="002259F6"/>
    <w:rsid w:val="00226351"/>
    <w:rsid w:val="00226EF1"/>
    <w:rsid w:val="00227272"/>
    <w:rsid w:val="002278BA"/>
    <w:rsid w:val="002300A6"/>
    <w:rsid w:val="00230229"/>
    <w:rsid w:val="0023031E"/>
    <w:rsid w:val="00230C18"/>
    <w:rsid w:val="0023178C"/>
    <w:rsid w:val="00231B6C"/>
    <w:rsid w:val="00231CA5"/>
    <w:rsid w:val="00232422"/>
    <w:rsid w:val="0023302B"/>
    <w:rsid w:val="00233D32"/>
    <w:rsid w:val="0023420A"/>
    <w:rsid w:val="00234DB4"/>
    <w:rsid w:val="00234F3E"/>
    <w:rsid w:val="002350CD"/>
    <w:rsid w:val="002357AB"/>
    <w:rsid w:val="00235D70"/>
    <w:rsid w:val="00236E0F"/>
    <w:rsid w:val="0023709D"/>
    <w:rsid w:val="002372BC"/>
    <w:rsid w:val="002404C9"/>
    <w:rsid w:val="00240751"/>
    <w:rsid w:val="00240E68"/>
    <w:rsid w:val="002411EA"/>
    <w:rsid w:val="0024186B"/>
    <w:rsid w:val="00242C30"/>
    <w:rsid w:val="00242F7D"/>
    <w:rsid w:val="0024307E"/>
    <w:rsid w:val="00243619"/>
    <w:rsid w:val="002436F0"/>
    <w:rsid w:val="00243D0F"/>
    <w:rsid w:val="00243D5B"/>
    <w:rsid w:val="0024444E"/>
    <w:rsid w:val="002446B5"/>
    <w:rsid w:val="00244ABC"/>
    <w:rsid w:val="00244F55"/>
    <w:rsid w:val="002452BD"/>
    <w:rsid w:val="002456C8"/>
    <w:rsid w:val="00245E85"/>
    <w:rsid w:val="002465FF"/>
    <w:rsid w:val="002468A0"/>
    <w:rsid w:val="00247FE5"/>
    <w:rsid w:val="0025022B"/>
    <w:rsid w:val="002509DB"/>
    <w:rsid w:val="002509F7"/>
    <w:rsid w:val="00251316"/>
    <w:rsid w:val="00251DE8"/>
    <w:rsid w:val="00252731"/>
    <w:rsid w:val="00252A75"/>
    <w:rsid w:val="002533CF"/>
    <w:rsid w:val="002539AB"/>
    <w:rsid w:val="00253A7A"/>
    <w:rsid w:val="00253EE3"/>
    <w:rsid w:val="0025419C"/>
    <w:rsid w:val="0025517C"/>
    <w:rsid w:val="002554C0"/>
    <w:rsid w:val="00255769"/>
    <w:rsid w:val="00255914"/>
    <w:rsid w:val="002560EF"/>
    <w:rsid w:val="0025707E"/>
    <w:rsid w:val="0026017B"/>
    <w:rsid w:val="00261582"/>
    <w:rsid w:val="0026175F"/>
    <w:rsid w:val="00262707"/>
    <w:rsid w:val="0026351E"/>
    <w:rsid w:val="0026365A"/>
    <w:rsid w:val="002645F4"/>
    <w:rsid w:val="00264DBF"/>
    <w:rsid w:val="00265729"/>
    <w:rsid w:val="00265AA3"/>
    <w:rsid w:val="00265D0F"/>
    <w:rsid w:val="00265F00"/>
    <w:rsid w:val="00266471"/>
    <w:rsid w:val="00267CA2"/>
    <w:rsid w:val="00267CB2"/>
    <w:rsid w:val="0027038D"/>
    <w:rsid w:val="0027048E"/>
    <w:rsid w:val="00270DCD"/>
    <w:rsid w:val="00271B2A"/>
    <w:rsid w:val="00271E27"/>
    <w:rsid w:val="002721F5"/>
    <w:rsid w:val="00273108"/>
    <w:rsid w:val="002733C0"/>
    <w:rsid w:val="00273427"/>
    <w:rsid w:val="00273CB3"/>
    <w:rsid w:val="00274E04"/>
    <w:rsid w:val="00275F2D"/>
    <w:rsid w:val="002762C3"/>
    <w:rsid w:val="00277BD4"/>
    <w:rsid w:val="00277F5D"/>
    <w:rsid w:val="00277F95"/>
    <w:rsid w:val="002801AE"/>
    <w:rsid w:val="00280E73"/>
    <w:rsid w:val="002810CE"/>
    <w:rsid w:val="00281934"/>
    <w:rsid w:val="002829C1"/>
    <w:rsid w:val="00282E0E"/>
    <w:rsid w:val="00283684"/>
    <w:rsid w:val="002836FE"/>
    <w:rsid w:val="002843FB"/>
    <w:rsid w:val="002863DC"/>
    <w:rsid w:val="00286CBD"/>
    <w:rsid w:val="00286E83"/>
    <w:rsid w:val="0029029E"/>
    <w:rsid w:val="002905D3"/>
    <w:rsid w:val="0029089C"/>
    <w:rsid w:val="00290CFA"/>
    <w:rsid w:val="00291B7B"/>
    <w:rsid w:val="002939E0"/>
    <w:rsid w:val="00293DA1"/>
    <w:rsid w:val="00294F42"/>
    <w:rsid w:val="0029509B"/>
    <w:rsid w:val="00295369"/>
    <w:rsid w:val="002954F9"/>
    <w:rsid w:val="0029587F"/>
    <w:rsid w:val="002958EF"/>
    <w:rsid w:val="00296F77"/>
    <w:rsid w:val="002974F5"/>
    <w:rsid w:val="002976C4"/>
    <w:rsid w:val="002978D3"/>
    <w:rsid w:val="00297B25"/>
    <w:rsid w:val="00297EA2"/>
    <w:rsid w:val="00297F8F"/>
    <w:rsid w:val="002A05F8"/>
    <w:rsid w:val="002A12CA"/>
    <w:rsid w:val="002A153A"/>
    <w:rsid w:val="002A16B3"/>
    <w:rsid w:val="002A1DF2"/>
    <w:rsid w:val="002A2743"/>
    <w:rsid w:val="002A2C4E"/>
    <w:rsid w:val="002A2E3F"/>
    <w:rsid w:val="002A30AC"/>
    <w:rsid w:val="002A3443"/>
    <w:rsid w:val="002A399B"/>
    <w:rsid w:val="002A3DC1"/>
    <w:rsid w:val="002A3F32"/>
    <w:rsid w:val="002A42A8"/>
    <w:rsid w:val="002A4669"/>
    <w:rsid w:val="002A481C"/>
    <w:rsid w:val="002A4FCB"/>
    <w:rsid w:val="002A6321"/>
    <w:rsid w:val="002A65E4"/>
    <w:rsid w:val="002A6AA6"/>
    <w:rsid w:val="002A735B"/>
    <w:rsid w:val="002B072F"/>
    <w:rsid w:val="002B18C9"/>
    <w:rsid w:val="002B1EAB"/>
    <w:rsid w:val="002B1EE3"/>
    <w:rsid w:val="002B1EFE"/>
    <w:rsid w:val="002B26D4"/>
    <w:rsid w:val="002B29B1"/>
    <w:rsid w:val="002B2B9F"/>
    <w:rsid w:val="002B3A81"/>
    <w:rsid w:val="002B46AF"/>
    <w:rsid w:val="002B476C"/>
    <w:rsid w:val="002B594B"/>
    <w:rsid w:val="002B66EB"/>
    <w:rsid w:val="002B6C8C"/>
    <w:rsid w:val="002B793E"/>
    <w:rsid w:val="002C0D48"/>
    <w:rsid w:val="002C1320"/>
    <w:rsid w:val="002C1496"/>
    <w:rsid w:val="002C1778"/>
    <w:rsid w:val="002C1885"/>
    <w:rsid w:val="002C203E"/>
    <w:rsid w:val="002C2152"/>
    <w:rsid w:val="002C35A2"/>
    <w:rsid w:val="002C378E"/>
    <w:rsid w:val="002C43A3"/>
    <w:rsid w:val="002C4869"/>
    <w:rsid w:val="002C4D0D"/>
    <w:rsid w:val="002C54EF"/>
    <w:rsid w:val="002C569C"/>
    <w:rsid w:val="002C57E5"/>
    <w:rsid w:val="002C60A1"/>
    <w:rsid w:val="002C6857"/>
    <w:rsid w:val="002C6D98"/>
    <w:rsid w:val="002C7084"/>
    <w:rsid w:val="002C74FB"/>
    <w:rsid w:val="002C75C4"/>
    <w:rsid w:val="002D00A3"/>
    <w:rsid w:val="002D19C0"/>
    <w:rsid w:val="002D2304"/>
    <w:rsid w:val="002D2C32"/>
    <w:rsid w:val="002D34C2"/>
    <w:rsid w:val="002D38F5"/>
    <w:rsid w:val="002D3D8C"/>
    <w:rsid w:val="002D54E0"/>
    <w:rsid w:val="002D5524"/>
    <w:rsid w:val="002D6519"/>
    <w:rsid w:val="002D699E"/>
    <w:rsid w:val="002D6CB8"/>
    <w:rsid w:val="002D74D6"/>
    <w:rsid w:val="002E0440"/>
    <w:rsid w:val="002E0C25"/>
    <w:rsid w:val="002E0EC7"/>
    <w:rsid w:val="002E23DC"/>
    <w:rsid w:val="002E2755"/>
    <w:rsid w:val="002E29FC"/>
    <w:rsid w:val="002E2DA6"/>
    <w:rsid w:val="002E3148"/>
    <w:rsid w:val="002E43C0"/>
    <w:rsid w:val="002E4744"/>
    <w:rsid w:val="002E5426"/>
    <w:rsid w:val="002E55F8"/>
    <w:rsid w:val="002E5ACC"/>
    <w:rsid w:val="002E6DAA"/>
    <w:rsid w:val="002E7BF2"/>
    <w:rsid w:val="002F00D6"/>
    <w:rsid w:val="002F0115"/>
    <w:rsid w:val="002F03D1"/>
    <w:rsid w:val="002F11A9"/>
    <w:rsid w:val="002F19E0"/>
    <w:rsid w:val="002F1C3F"/>
    <w:rsid w:val="002F264D"/>
    <w:rsid w:val="002F2B1E"/>
    <w:rsid w:val="002F2D06"/>
    <w:rsid w:val="002F5EE4"/>
    <w:rsid w:val="002F6854"/>
    <w:rsid w:val="002F6E72"/>
    <w:rsid w:val="002F705F"/>
    <w:rsid w:val="002F730A"/>
    <w:rsid w:val="002F7A29"/>
    <w:rsid w:val="002F7A80"/>
    <w:rsid w:val="00300159"/>
    <w:rsid w:val="003015AA"/>
    <w:rsid w:val="00302344"/>
    <w:rsid w:val="00302451"/>
    <w:rsid w:val="0030346B"/>
    <w:rsid w:val="00303FBD"/>
    <w:rsid w:val="003044BD"/>
    <w:rsid w:val="00304544"/>
    <w:rsid w:val="0030493E"/>
    <w:rsid w:val="00305B2D"/>
    <w:rsid w:val="00306690"/>
    <w:rsid w:val="00306C20"/>
    <w:rsid w:val="00306CEC"/>
    <w:rsid w:val="003072DC"/>
    <w:rsid w:val="00307594"/>
    <w:rsid w:val="00307EBC"/>
    <w:rsid w:val="0031059B"/>
    <w:rsid w:val="003105C3"/>
    <w:rsid w:val="00310A8A"/>
    <w:rsid w:val="003112E6"/>
    <w:rsid w:val="00311647"/>
    <w:rsid w:val="003125CD"/>
    <w:rsid w:val="00312830"/>
    <w:rsid w:val="003128F7"/>
    <w:rsid w:val="00312FCD"/>
    <w:rsid w:val="00313A25"/>
    <w:rsid w:val="00313FC0"/>
    <w:rsid w:val="0031449B"/>
    <w:rsid w:val="00314523"/>
    <w:rsid w:val="00314976"/>
    <w:rsid w:val="00314A0D"/>
    <w:rsid w:val="003151A0"/>
    <w:rsid w:val="00315532"/>
    <w:rsid w:val="00315764"/>
    <w:rsid w:val="0031580E"/>
    <w:rsid w:val="00315BA2"/>
    <w:rsid w:val="00315FB5"/>
    <w:rsid w:val="00316328"/>
    <w:rsid w:val="00316466"/>
    <w:rsid w:val="003165F3"/>
    <w:rsid w:val="003177E3"/>
    <w:rsid w:val="00317B3B"/>
    <w:rsid w:val="00317B6B"/>
    <w:rsid w:val="00317E31"/>
    <w:rsid w:val="00320023"/>
    <w:rsid w:val="003201CD"/>
    <w:rsid w:val="0032067F"/>
    <w:rsid w:val="00320A23"/>
    <w:rsid w:val="00320A53"/>
    <w:rsid w:val="00321A64"/>
    <w:rsid w:val="00321AD6"/>
    <w:rsid w:val="00321D06"/>
    <w:rsid w:val="00322136"/>
    <w:rsid w:val="0032245A"/>
    <w:rsid w:val="00322DC6"/>
    <w:rsid w:val="00322E49"/>
    <w:rsid w:val="00323BE0"/>
    <w:rsid w:val="00323F84"/>
    <w:rsid w:val="00324466"/>
    <w:rsid w:val="00324652"/>
    <w:rsid w:val="00325D4B"/>
    <w:rsid w:val="00326205"/>
    <w:rsid w:val="00326837"/>
    <w:rsid w:val="00326A9A"/>
    <w:rsid w:val="00326B61"/>
    <w:rsid w:val="00326E36"/>
    <w:rsid w:val="00327141"/>
    <w:rsid w:val="003274AE"/>
    <w:rsid w:val="00327579"/>
    <w:rsid w:val="003278EB"/>
    <w:rsid w:val="00327D4E"/>
    <w:rsid w:val="00330185"/>
    <w:rsid w:val="003304E0"/>
    <w:rsid w:val="0033054C"/>
    <w:rsid w:val="003309C1"/>
    <w:rsid w:val="003314FD"/>
    <w:rsid w:val="00331BD4"/>
    <w:rsid w:val="003323C8"/>
    <w:rsid w:val="00332740"/>
    <w:rsid w:val="00332D17"/>
    <w:rsid w:val="00333183"/>
    <w:rsid w:val="00333372"/>
    <w:rsid w:val="003336FE"/>
    <w:rsid w:val="00333890"/>
    <w:rsid w:val="00333950"/>
    <w:rsid w:val="00333F1B"/>
    <w:rsid w:val="0033423F"/>
    <w:rsid w:val="00334843"/>
    <w:rsid w:val="00334AA8"/>
    <w:rsid w:val="003351E6"/>
    <w:rsid w:val="003358A2"/>
    <w:rsid w:val="00336AA9"/>
    <w:rsid w:val="00336E0E"/>
    <w:rsid w:val="0033795F"/>
    <w:rsid w:val="0034002D"/>
    <w:rsid w:val="00340208"/>
    <w:rsid w:val="0034049E"/>
    <w:rsid w:val="00341432"/>
    <w:rsid w:val="00341471"/>
    <w:rsid w:val="00341B40"/>
    <w:rsid w:val="00342EED"/>
    <w:rsid w:val="00343791"/>
    <w:rsid w:val="00343A54"/>
    <w:rsid w:val="00343ABF"/>
    <w:rsid w:val="00343B23"/>
    <w:rsid w:val="00343B34"/>
    <w:rsid w:val="0034445B"/>
    <w:rsid w:val="003446AB"/>
    <w:rsid w:val="0034492D"/>
    <w:rsid w:val="00345D64"/>
    <w:rsid w:val="0034662D"/>
    <w:rsid w:val="00346896"/>
    <w:rsid w:val="00346A67"/>
    <w:rsid w:val="00346E57"/>
    <w:rsid w:val="0034771C"/>
    <w:rsid w:val="00347DAA"/>
    <w:rsid w:val="00350621"/>
    <w:rsid w:val="00350DFA"/>
    <w:rsid w:val="00350E87"/>
    <w:rsid w:val="00350EDA"/>
    <w:rsid w:val="00352388"/>
    <w:rsid w:val="003523CD"/>
    <w:rsid w:val="003525FE"/>
    <w:rsid w:val="00354EF5"/>
    <w:rsid w:val="00355223"/>
    <w:rsid w:val="00355837"/>
    <w:rsid w:val="00355864"/>
    <w:rsid w:val="00355A53"/>
    <w:rsid w:val="00356234"/>
    <w:rsid w:val="00356286"/>
    <w:rsid w:val="003565FC"/>
    <w:rsid w:val="003571CE"/>
    <w:rsid w:val="003574DC"/>
    <w:rsid w:val="003579D1"/>
    <w:rsid w:val="00357E80"/>
    <w:rsid w:val="00360247"/>
    <w:rsid w:val="003604CB"/>
    <w:rsid w:val="00360E09"/>
    <w:rsid w:val="00360F05"/>
    <w:rsid w:val="003622AF"/>
    <w:rsid w:val="0036267B"/>
    <w:rsid w:val="0036270E"/>
    <w:rsid w:val="003647F9"/>
    <w:rsid w:val="0036481E"/>
    <w:rsid w:val="003648DC"/>
    <w:rsid w:val="0036544B"/>
    <w:rsid w:val="00365878"/>
    <w:rsid w:val="00365D59"/>
    <w:rsid w:val="00367725"/>
    <w:rsid w:val="003704B3"/>
    <w:rsid w:val="00370CD6"/>
    <w:rsid w:val="00370FEE"/>
    <w:rsid w:val="003713BC"/>
    <w:rsid w:val="0037287D"/>
    <w:rsid w:val="00372F83"/>
    <w:rsid w:val="00373055"/>
    <w:rsid w:val="00373A2F"/>
    <w:rsid w:val="00373CEC"/>
    <w:rsid w:val="00373F28"/>
    <w:rsid w:val="003743CA"/>
    <w:rsid w:val="0037578B"/>
    <w:rsid w:val="0037579C"/>
    <w:rsid w:val="003757B3"/>
    <w:rsid w:val="003758A7"/>
    <w:rsid w:val="00375B20"/>
    <w:rsid w:val="00375B26"/>
    <w:rsid w:val="00376B9D"/>
    <w:rsid w:val="00377829"/>
    <w:rsid w:val="00377C56"/>
    <w:rsid w:val="003808AA"/>
    <w:rsid w:val="0038135D"/>
    <w:rsid w:val="00381529"/>
    <w:rsid w:val="0038182B"/>
    <w:rsid w:val="00382053"/>
    <w:rsid w:val="0038224A"/>
    <w:rsid w:val="0038268F"/>
    <w:rsid w:val="00383325"/>
    <w:rsid w:val="0038381B"/>
    <w:rsid w:val="00383D1F"/>
    <w:rsid w:val="003845C9"/>
    <w:rsid w:val="00384826"/>
    <w:rsid w:val="00385094"/>
    <w:rsid w:val="00385BB1"/>
    <w:rsid w:val="0038628D"/>
    <w:rsid w:val="003869DC"/>
    <w:rsid w:val="00386EF1"/>
    <w:rsid w:val="00387B16"/>
    <w:rsid w:val="003908C4"/>
    <w:rsid w:val="00390CBF"/>
    <w:rsid w:val="00390E73"/>
    <w:rsid w:val="0039127B"/>
    <w:rsid w:val="003915A9"/>
    <w:rsid w:val="0039188E"/>
    <w:rsid w:val="00391A2B"/>
    <w:rsid w:val="00391CEA"/>
    <w:rsid w:val="00391DC6"/>
    <w:rsid w:val="003923A0"/>
    <w:rsid w:val="003923D8"/>
    <w:rsid w:val="003937BF"/>
    <w:rsid w:val="00393C38"/>
    <w:rsid w:val="0039434D"/>
    <w:rsid w:val="00394D4A"/>
    <w:rsid w:val="00394F20"/>
    <w:rsid w:val="00395046"/>
    <w:rsid w:val="00395F9A"/>
    <w:rsid w:val="00396922"/>
    <w:rsid w:val="00396D1B"/>
    <w:rsid w:val="0039724E"/>
    <w:rsid w:val="00397E95"/>
    <w:rsid w:val="003A017D"/>
    <w:rsid w:val="003A03CD"/>
    <w:rsid w:val="003A0A91"/>
    <w:rsid w:val="003A1041"/>
    <w:rsid w:val="003A179E"/>
    <w:rsid w:val="003A1861"/>
    <w:rsid w:val="003A1B96"/>
    <w:rsid w:val="003A1CE6"/>
    <w:rsid w:val="003A1FAA"/>
    <w:rsid w:val="003A2230"/>
    <w:rsid w:val="003A309E"/>
    <w:rsid w:val="003A3979"/>
    <w:rsid w:val="003A44E5"/>
    <w:rsid w:val="003A4567"/>
    <w:rsid w:val="003A5342"/>
    <w:rsid w:val="003A5BB4"/>
    <w:rsid w:val="003A5EDD"/>
    <w:rsid w:val="003A64AF"/>
    <w:rsid w:val="003A65D8"/>
    <w:rsid w:val="003A6D4B"/>
    <w:rsid w:val="003A7C20"/>
    <w:rsid w:val="003A7CB4"/>
    <w:rsid w:val="003B03A2"/>
    <w:rsid w:val="003B0623"/>
    <w:rsid w:val="003B06B9"/>
    <w:rsid w:val="003B0B6F"/>
    <w:rsid w:val="003B0CA1"/>
    <w:rsid w:val="003B0F0A"/>
    <w:rsid w:val="003B1023"/>
    <w:rsid w:val="003B2184"/>
    <w:rsid w:val="003B3C8D"/>
    <w:rsid w:val="003B4003"/>
    <w:rsid w:val="003B446E"/>
    <w:rsid w:val="003B4915"/>
    <w:rsid w:val="003B4C3B"/>
    <w:rsid w:val="003B54BF"/>
    <w:rsid w:val="003B5602"/>
    <w:rsid w:val="003B56E3"/>
    <w:rsid w:val="003B58A7"/>
    <w:rsid w:val="003B5E8C"/>
    <w:rsid w:val="003B5F36"/>
    <w:rsid w:val="003B655B"/>
    <w:rsid w:val="003B73AF"/>
    <w:rsid w:val="003B74CF"/>
    <w:rsid w:val="003B78E9"/>
    <w:rsid w:val="003B7C3E"/>
    <w:rsid w:val="003C0B57"/>
    <w:rsid w:val="003C101C"/>
    <w:rsid w:val="003C13BD"/>
    <w:rsid w:val="003C1993"/>
    <w:rsid w:val="003C260E"/>
    <w:rsid w:val="003C3424"/>
    <w:rsid w:val="003C36F4"/>
    <w:rsid w:val="003C3D90"/>
    <w:rsid w:val="003C3E24"/>
    <w:rsid w:val="003C46AE"/>
    <w:rsid w:val="003C6243"/>
    <w:rsid w:val="003C631B"/>
    <w:rsid w:val="003C64AA"/>
    <w:rsid w:val="003C75FE"/>
    <w:rsid w:val="003C77A9"/>
    <w:rsid w:val="003C7A9B"/>
    <w:rsid w:val="003C7E0B"/>
    <w:rsid w:val="003D064D"/>
    <w:rsid w:val="003D0785"/>
    <w:rsid w:val="003D0B19"/>
    <w:rsid w:val="003D0D78"/>
    <w:rsid w:val="003D10B4"/>
    <w:rsid w:val="003D135A"/>
    <w:rsid w:val="003D13B2"/>
    <w:rsid w:val="003D162A"/>
    <w:rsid w:val="003D1C6B"/>
    <w:rsid w:val="003D1CB1"/>
    <w:rsid w:val="003D32FD"/>
    <w:rsid w:val="003D3431"/>
    <w:rsid w:val="003D3684"/>
    <w:rsid w:val="003D44FA"/>
    <w:rsid w:val="003D47B1"/>
    <w:rsid w:val="003D4A70"/>
    <w:rsid w:val="003D55BB"/>
    <w:rsid w:val="003D561E"/>
    <w:rsid w:val="003D6928"/>
    <w:rsid w:val="003D6C70"/>
    <w:rsid w:val="003D6C8B"/>
    <w:rsid w:val="003D7910"/>
    <w:rsid w:val="003E165B"/>
    <w:rsid w:val="003E1A5A"/>
    <w:rsid w:val="003E1FD6"/>
    <w:rsid w:val="003E2172"/>
    <w:rsid w:val="003E32BE"/>
    <w:rsid w:val="003E33FC"/>
    <w:rsid w:val="003E344B"/>
    <w:rsid w:val="003E3E58"/>
    <w:rsid w:val="003E4293"/>
    <w:rsid w:val="003E439F"/>
    <w:rsid w:val="003E4CAE"/>
    <w:rsid w:val="003E4FEA"/>
    <w:rsid w:val="003E51DC"/>
    <w:rsid w:val="003E5493"/>
    <w:rsid w:val="003E55AD"/>
    <w:rsid w:val="003E5B52"/>
    <w:rsid w:val="003E5BEA"/>
    <w:rsid w:val="003E5FF8"/>
    <w:rsid w:val="003E60E4"/>
    <w:rsid w:val="003E6506"/>
    <w:rsid w:val="003E6C69"/>
    <w:rsid w:val="003E7854"/>
    <w:rsid w:val="003F0455"/>
    <w:rsid w:val="003F0F66"/>
    <w:rsid w:val="003F177E"/>
    <w:rsid w:val="003F24E6"/>
    <w:rsid w:val="003F2785"/>
    <w:rsid w:val="003F2FBD"/>
    <w:rsid w:val="003F4F2B"/>
    <w:rsid w:val="003F5190"/>
    <w:rsid w:val="003F5678"/>
    <w:rsid w:val="003F5EF8"/>
    <w:rsid w:val="003F5FD9"/>
    <w:rsid w:val="003F6C68"/>
    <w:rsid w:val="003F6F8B"/>
    <w:rsid w:val="003F7195"/>
    <w:rsid w:val="003F72BF"/>
    <w:rsid w:val="003F7575"/>
    <w:rsid w:val="0040098B"/>
    <w:rsid w:val="00400CAC"/>
    <w:rsid w:val="00400F68"/>
    <w:rsid w:val="004015EB"/>
    <w:rsid w:val="00401F8D"/>
    <w:rsid w:val="0040204E"/>
    <w:rsid w:val="00402647"/>
    <w:rsid w:val="00402D78"/>
    <w:rsid w:val="004034E2"/>
    <w:rsid w:val="00403761"/>
    <w:rsid w:val="00403CC1"/>
    <w:rsid w:val="004050A5"/>
    <w:rsid w:val="00405AE3"/>
    <w:rsid w:val="00406557"/>
    <w:rsid w:val="0040684F"/>
    <w:rsid w:val="004069E1"/>
    <w:rsid w:val="00406B2F"/>
    <w:rsid w:val="0040712F"/>
    <w:rsid w:val="00407A92"/>
    <w:rsid w:val="00407DCA"/>
    <w:rsid w:val="0041034B"/>
    <w:rsid w:val="0041049B"/>
    <w:rsid w:val="00410534"/>
    <w:rsid w:val="00410E4A"/>
    <w:rsid w:val="00411741"/>
    <w:rsid w:val="00411A5E"/>
    <w:rsid w:val="00411F52"/>
    <w:rsid w:val="00412539"/>
    <w:rsid w:val="004125AF"/>
    <w:rsid w:val="00412CAF"/>
    <w:rsid w:val="0041301A"/>
    <w:rsid w:val="004152D5"/>
    <w:rsid w:val="004159E8"/>
    <w:rsid w:val="004166B7"/>
    <w:rsid w:val="004178CA"/>
    <w:rsid w:val="00417CC6"/>
    <w:rsid w:val="0042044E"/>
    <w:rsid w:val="00420DA0"/>
    <w:rsid w:val="00421AE5"/>
    <w:rsid w:val="00422801"/>
    <w:rsid w:val="00423264"/>
    <w:rsid w:val="004235D7"/>
    <w:rsid w:val="004238BC"/>
    <w:rsid w:val="004242AC"/>
    <w:rsid w:val="004249AE"/>
    <w:rsid w:val="00424C62"/>
    <w:rsid w:val="00424F7A"/>
    <w:rsid w:val="00425231"/>
    <w:rsid w:val="0042621B"/>
    <w:rsid w:val="004271B3"/>
    <w:rsid w:val="004271C6"/>
    <w:rsid w:val="004303B6"/>
    <w:rsid w:val="00430829"/>
    <w:rsid w:val="004317E2"/>
    <w:rsid w:val="004325BA"/>
    <w:rsid w:val="0043303B"/>
    <w:rsid w:val="00433A7B"/>
    <w:rsid w:val="00433B0B"/>
    <w:rsid w:val="00433DC1"/>
    <w:rsid w:val="00434EA0"/>
    <w:rsid w:val="004351DE"/>
    <w:rsid w:val="00435679"/>
    <w:rsid w:val="004359D8"/>
    <w:rsid w:val="00435E44"/>
    <w:rsid w:val="00436035"/>
    <w:rsid w:val="004362FA"/>
    <w:rsid w:val="004364B8"/>
    <w:rsid w:val="004367D5"/>
    <w:rsid w:val="004372CB"/>
    <w:rsid w:val="00437613"/>
    <w:rsid w:val="0044070C"/>
    <w:rsid w:val="004408D9"/>
    <w:rsid w:val="0044096E"/>
    <w:rsid w:val="00440B5E"/>
    <w:rsid w:val="00441FE6"/>
    <w:rsid w:val="004427BA"/>
    <w:rsid w:val="00442841"/>
    <w:rsid w:val="00444615"/>
    <w:rsid w:val="00444F7F"/>
    <w:rsid w:val="0044505B"/>
    <w:rsid w:val="004450E2"/>
    <w:rsid w:val="0044575C"/>
    <w:rsid w:val="004469F0"/>
    <w:rsid w:val="00447069"/>
    <w:rsid w:val="004474F8"/>
    <w:rsid w:val="00447621"/>
    <w:rsid w:val="00450120"/>
    <w:rsid w:val="00450917"/>
    <w:rsid w:val="0045100C"/>
    <w:rsid w:val="0045135C"/>
    <w:rsid w:val="00451461"/>
    <w:rsid w:val="00451F86"/>
    <w:rsid w:val="004527B9"/>
    <w:rsid w:val="00452B02"/>
    <w:rsid w:val="00452EB1"/>
    <w:rsid w:val="004534E4"/>
    <w:rsid w:val="004534F2"/>
    <w:rsid w:val="0045371F"/>
    <w:rsid w:val="00453B43"/>
    <w:rsid w:val="00455EEF"/>
    <w:rsid w:val="004568D4"/>
    <w:rsid w:val="00456AA2"/>
    <w:rsid w:val="00456F63"/>
    <w:rsid w:val="0045703A"/>
    <w:rsid w:val="00457223"/>
    <w:rsid w:val="00457A42"/>
    <w:rsid w:val="00457CDA"/>
    <w:rsid w:val="004606C5"/>
    <w:rsid w:val="00461366"/>
    <w:rsid w:val="0046140B"/>
    <w:rsid w:val="00461783"/>
    <w:rsid w:val="0046185F"/>
    <w:rsid w:val="0046229F"/>
    <w:rsid w:val="00462416"/>
    <w:rsid w:val="00462474"/>
    <w:rsid w:val="004629D1"/>
    <w:rsid w:val="0046345F"/>
    <w:rsid w:val="00463518"/>
    <w:rsid w:val="00463BFD"/>
    <w:rsid w:val="00464F36"/>
    <w:rsid w:val="004672AA"/>
    <w:rsid w:val="00467BB0"/>
    <w:rsid w:val="00471044"/>
    <w:rsid w:val="004711F2"/>
    <w:rsid w:val="004717B1"/>
    <w:rsid w:val="00472434"/>
    <w:rsid w:val="00472562"/>
    <w:rsid w:val="00472F00"/>
    <w:rsid w:val="00473202"/>
    <w:rsid w:val="00474066"/>
    <w:rsid w:val="00474234"/>
    <w:rsid w:val="004748AB"/>
    <w:rsid w:val="004751FA"/>
    <w:rsid w:val="00475523"/>
    <w:rsid w:val="004760DC"/>
    <w:rsid w:val="00476423"/>
    <w:rsid w:val="00476555"/>
    <w:rsid w:val="004772A7"/>
    <w:rsid w:val="00480A88"/>
    <w:rsid w:val="00480EFD"/>
    <w:rsid w:val="00481C78"/>
    <w:rsid w:val="00481F5B"/>
    <w:rsid w:val="0048274A"/>
    <w:rsid w:val="0048281E"/>
    <w:rsid w:val="0048303A"/>
    <w:rsid w:val="004837AA"/>
    <w:rsid w:val="0048485C"/>
    <w:rsid w:val="00485727"/>
    <w:rsid w:val="0048585E"/>
    <w:rsid w:val="00485B23"/>
    <w:rsid w:val="00485E1A"/>
    <w:rsid w:val="00486763"/>
    <w:rsid w:val="00486811"/>
    <w:rsid w:val="004869D9"/>
    <w:rsid w:val="00486C2E"/>
    <w:rsid w:val="0049007C"/>
    <w:rsid w:val="004907C8"/>
    <w:rsid w:val="004908B8"/>
    <w:rsid w:val="004918D3"/>
    <w:rsid w:val="00491D96"/>
    <w:rsid w:val="0049202A"/>
    <w:rsid w:val="004921CD"/>
    <w:rsid w:val="00492376"/>
    <w:rsid w:val="00492708"/>
    <w:rsid w:val="004928C1"/>
    <w:rsid w:val="00492C2D"/>
    <w:rsid w:val="0049329C"/>
    <w:rsid w:val="00493C27"/>
    <w:rsid w:val="00493E87"/>
    <w:rsid w:val="00494167"/>
    <w:rsid w:val="004957C4"/>
    <w:rsid w:val="00495BAC"/>
    <w:rsid w:val="00495CDE"/>
    <w:rsid w:val="0049646D"/>
    <w:rsid w:val="004965A2"/>
    <w:rsid w:val="00496E3B"/>
    <w:rsid w:val="00496F68"/>
    <w:rsid w:val="00497760"/>
    <w:rsid w:val="0049779A"/>
    <w:rsid w:val="004A03FC"/>
    <w:rsid w:val="004A0900"/>
    <w:rsid w:val="004A0AFF"/>
    <w:rsid w:val="004A1159"/>
    <w:rsid w:val="004A14B1"/>
    <w:rsid w:val="004A1753"/>
    <w:rsid w:val="004A2647"/>
    <w:rsid w:val="004A2981"/>
    <w:rsid w:val="004A2AAE"/>
    <w:rsid w:val="004A312A"/>
    <w:rsid w:val="004A342B"/>
    <w:rsid w:val="004A34BA"/>
    <w:rsid w:val="004A358F"/>
    <w:rsid w:val="004A427F"/>
    <w:rsid w:val="004A43DB"/>
    <w:rsid w:val="004A456D"/>
    <w:rsid w:val="004A500D"/>
    <w:rsid w:val="004A5582"/>
    <w:rsid w:val="004A646E"/>
    <w:rsid w:val="004A6C1A"/>
    <w:rsid w:val="004A6C96"/>
    <w:rsid w:val="004A78DA"/>
    <w:rsid w:val="004A7CFE"/>
    <w:rsid w:val="004B062A"/>
    <w:rsid w:val="004B0A4E"/>
    <w:rsid w:val="004B1602"/>
    <w:rsid w:val="004B1A4A"/>
    <w:rsid w:val="004B2146"/>
    <w:rsid w:val="004B2EC6"/>
    <w:rsid w:val="004B365E"/>
    <w:rsid w:val="004B47E7"/>
    <w:rsid w:val="004B5315"/>
    <w:rsid w:val="004B5550"/>
    <w:rsid w:val="004B5E56"/>
    <w:rsid w:val="004B6026"/>
    <w:rsid w:val="004B60DE"/>
    <w:rsid w:val="004B6854"/>
    <w:rsid w:val="004B6BDB"/>
    <w:rsid w:val="004B7756"/>
    <w:rsid w:val="004B7B0C"/>
    <w:rsid w:val="004C1003"/>
    <w:rsid w:val="004C10B6"/>
    <w:rsid w:val="004C15DE"/>
    <w:rsid w:val="004C1AAF"/>
    <w:rsid w:val="004C23BB"/>
    <w:rsid w:val="004C30A7"/>
    <w:rsid w:val="004C3135"/>
    <w:rsid w:val="004C42B2"/>
    <w:rsid w:val="004C4E68"/>
    <w:rsid w:val="004C50D9"/>
    <w:rsid w:val="004C58B0"/>
    <w:rsid w:val="004C6F61"/>
    <w:rsid w:val="004C7438"/>
    <w:rsid w:val="004D0D3D"/>
    <w:rsid w:val="004D113E"/>
    <w:rsid w:val="004D1CF7"/>
    <w:rsid w:val="004D1D28"/>
    <w:rsid w:val="004D3287"/>
    <w:rsid w:val="004D3E1B"/>
    <w:rsid w:val="004D46AE"/>
    <w:rsid w:val="004D4CEF"/>
    <w:rsid w:val="004D5901"/>
    <w:rsid w:val="004D5EC5"/>
    <w:rsid w:val="004D71BC"/>
    <w:rsid w:val="004D71EB"/>
    <w:rsid w:val="004D7E52"/>
    <w:rsid w:val="004E0064"/>
    <w:rsid w:val="004E0E3F"/>
    <w:rsid w:val="004E1147"/>
    <w:rsid w:val="004E11AB"/>
    <w:rsid w:val="004E16B0"/>
    <w:rsid w:val="004E1E43"/>
    <w:rsid w:val="004E2468"/>
    <w:rsid w:val="004E26A1"/>
    <w:rsid w:val="004E2747"/>
    <w:rsid w:val="004E280E"/>
    <w:rsid w:val="004E2906"/>
    <w:rsid w:val="004E2B46"/>
    <w:rsid w:val="004E3A58"/>
    <w:rsid w:val="004E4475"/>
    <w:rsid w:val="004E4481"/>
    <w:rsid w:val="004E4989"/>
    <w:rsid w:val="004E501D"/>
    <w:rsid w:val="004E5F91"/>
    <w:rsid w:val="004E6077"/>
    <w:rsid w:val="004E61EB"/>
    <w:rsid w:val="004E6D5B"/>
    <w:rsid w:val="004E7B6C"/>
    <w:rsid w:val="004E7F46"/>
    <w:rsid w:val="004F039F"/>
    <w:rsid w:val="004F0650"/>
    <w:rsid w:val="004F1091"/>
    <w:rsid w:val="004F13AF"/>
    <w:rsid w:val="004F14EC"/>
    <w:rsid w:val="004F15BA"/>
    <w:rsid w:val="004F219C"/>
    <w:rsid w:val="004F2BAF"/>
    <w:rsid w:val="004F339F"/>
    <w:rsid w:val="004F3679"/>
    <w:rsid w:val="004F3C18"/>
    <w:rsid w:val="004F3F4C"/>
    <w:rsid w:val="004F3F58"/>
    <w:rsid w:val="004F454A"/>
    <w:rsid w:val="004F4F0D"/>
    <w:rsid w:val="004F5425"/>
    <w:rsid w:val="004F5835"/>
    <w:rsid w:val="004F5D38"/>
    <w:rsid w:val="004F6378"/>
    <w:rsid w:val="004F7106"/>
    <w:rsid w:val="004F76E6"/>
    <w:rsid w:val="004F7768"/>
    <w:rsid w:val="004F7831"/>
    <w:rsid w:val="005002E0"/>
    <w:rsid w:val="005005C5"/>
    <w:rsid w:val="0050067E"/>
    <w:rsid w:val="005020E8"/>
    <w:rsid w:val="005025D4"/>
    <w:rsid w:val="00504D8B"/>
    <w:rsid w:val="00504E67"/>
    <w:rsid w:val="0050586D"/>
    <w:rsid w:val="0050591D"/>
    <w:rsid w:val="00505FBB"/>
    <w:rsid w:val="00506302"/>
    <w:rsid w:val="005076E5"/>
    <w:rsid w:val="00507809"/>
    <w:rsid w:val="00507822"/>
    <w:rsid w:val="00511234"/>
    <w:rsid w:val="00511D8D"/>
    <w:rsid w:val="00511F78"/>
    <w:rsid w:val="005123E8"/>
    <w:rsid w:val="005124BD"/>
    <w:rsid w:val="005126C0"/>
    <w:rsid w:val="005126C3"/>
    <w:rsid w:val="00512733"/>
    <w:rsid w:val="00512B03"/>
    <w:rsid w:val="00513143"/>
    <w:rsid w:val="00513349"/>
    <w:rsid w:val="0051379F"/>
    <w:rsid w:val="00513A55"/>
    <w:rsid w:val="00514DBE"/>
    <w:rsid w:val="00514FBB"/>
    <w:rsid w:val="00515F92"/>
    <w:rsid w:val="005161CD"/>
    <w:rsid w:val="005161E6"/>
    <w:rsid w:val="0051625A"/>
    <w:rsid w:val="0051632C"/>
    <w:rsid w:val="00517EC8"/>
    <w:rsid w:val="0052021C"/>
    <w:rsid w:val="0052059A"/>
    <w:rsid w:val="005216FE"/>
    <w:rsid w:val="005219F2"/>
    <w:rsid w:val="00521C53"/>
    <w:rsid w:val="00521DE0"/>
    <w:rsid w:val="00521F4D"/>
    <w:rsid w:val="00522460"/>
    <w:rsid w:val="00522992"/>
    <w:rsid w:val="00522B71"/>
    <w:rsid w:val="005234F0"/>
    <w:rsid w:val="00523D07"/>
    <w:rsid w:val="005245E1"/>
    <w:rsid w:val="005247E7"/>
    <w:rsid w:val="00524FCE"/>
    <w:rsid w:val="005250F5"/>
    <w:rsid w:val="00525248"/>
    <w:rsid w:val="005253D0"/>
    <w:rsid w:val="00525405"/>
    <w:rsid w:val="00526657"/>
    <w:rsid w:val="00526BA1"/>
    <w:rsid w:val="0052709A"/>
    <w:rsid w:val="005274A6"/>
    <w:rsid w:val="005279A2"/>
    <w:rsid w:val="00527E70"/>
    <w:rsid w:val="00531211"/>
    <w:rsid w:val="005314F3"/>
    <w:rsid w:val="00531AFF"/>
    <w:rsid w:val="0053248F"/>
    <w:rsid w:val="00532A2E"/>
    <w:rsid w:val="00532FF9"/>
    <w:rsid w:val="005332FF"/>
    <w:rsid w:val="005338BC"/>
    <w:rsid w:val="00533A78"/>
    <w:rsid w:val="00533CA7"/>
    <w:rsid w:val="00533CFC"/>
    <w:rsid w:val="00533D46"/>
    <w:rsid w:val="005345C4"/>
    <w:rsid w:val="005348E4"/>
    <w:rsid w:val="00534AD2"/>
    <w:rsid w:val="0053508E"/>
    <w:rsid w:val="00536137"/>
    <w:rsid w:val="00536FD8"/>
    <w:rsid w:val="00537A92"/>
    <w:rsid w:val="0054063D"/>
    <w:rsid w:val="00541304"/>
    <w:rsid w:val="00541F57"/>
    <w:rsid w:val="00542418"/>
    <w:rsid w:val="005425DC"/>
    <w:rsid w:val="0054369B"/>
    <w:rsid w:val="005439FF"/>
    <w:rsid w:val="00544612"/>
    <w:rsid w:val="005446EE"/>
    <w:rsid w:val="00545814"/>
    <w:rsid w:val="00545870"/>
    <w:rsid w:val="005463CF"/>
    <w:rsid w:val="00546939"/>
    <w:rsid w:val="00546B03"/>
    <w:rsid w:val="00546FD3"/>
    <w:rsid w:val="00547341"/>
    <w:rsid w:val="00547617"/>
    <w:rsid w:val="0054767E"/>
    <w:rsid w:val="00547902"/>
    <w:rsid w:val="005479E2"/>
    <w:rsid w:val="00550491"/>
    <w:rsid w:val="00550E2F"/>
    <w:rsid w:val="00551314"/>
    <w:rsid w:val="005519CC"/>
    <w:rsid w:val="00551F93"/>
    <w:rsid w:val="005521E4"/>
    <w:rsid w:val="00552635"/>
    <w:rsid w:val="00553191"/>
    <w:rsid w:val="00554792"/>
    <w:rsid w:val="00554DCF"/>
    <w:rsid w:val="00555BB6"/>
    <w:rsid w:val="0055629B"/>
    <w:rsid w:val="00556DCD"/>
    <w:rsid w:val="00556E1A"/>
    <w:rsid w:val="00556EDD"/>
    <w:rsid w:val="0055727C"/>
    <w:rsid w:val="005572F0"/>
    <w:rsid w:val="0055780B"/>
    <w:rsid w:val="00560197"/>
    <w:rsid w:val="00560463"/>
    <w:rsid w:val="00560466"/>
    <w:rsid w:val="005604B9"/>
    <w:rsid w:val="005611EE"/>
    <w:rsid w:val="005615B5"/>
    <w:rsid w:val="005625F5"/>
    <w:rsid w:val="0056302B"/>
    <w:rsid w:val="00563259"/>
    <w:rsid w:val="0056360F"/>
    <w:rsid w:val="00563CDF"/>
    <w:rsid w:val="00563E65"/>
    <w:rsid w:val="005641A8"/>
    <w:rsid w:val="00564D1D"/>
    <w:rsid w:val="005657CF"/>
    <w:rsid w:val="00566270"/>
    <w:rsid w:val="005662DE"/>
    <w:rsid w:val="00566D51"/>
    <w:rsid w:val="00566E86"/>
    <w:rsid w:val="00566EC7"/>
    <w:rsid w:val="0056716C"/>
    <w:rsid w:val="005675CB"/>
    <w:rsid w:val="005677B4"/>
    <w:rsid w:val="00567B25"/>
    <w:rsid w:val="00570E75"/>
    <w:rsid w:val="005724FF"/>
    <w:rsid w:val="0057267A"/>
    <w:rsid w:val="00572BC6"/>
    <w:rsid w:val="00573308"/>
    <w:rsid w:val="0057377B"/>
    <w:rsid w:val="0057399E"/>
    <w:rsid w:val="00573A61"/>
    <w:rsid w:val="00573BC0"/>
    <w:rsid w:val="0057486D"/>
    <w:rsid w:val="00574A39"/>
    <w:rsid w:val="00575AB8"/>
    <w:rsid w:val="00576AFA"/>
    <w:rsid w:val="00577D53"/>
    <w:rsid w:val="00577E19"/>
    <w:rsid w:val="0058028C"/>
    <w:rsid w:val="00580D4C"/>
    <w:rsid w:val="00581106"/>
    <w:rsid w:val="0058155D"/>
    <w:rsid w:val="005819C5"/>
    <w:rsid w:val="00581F25"/>
    <w:rsid w:val="00582887"/>
    <w:rsid w:val="005829C3"/>
    <w:rsid w:val="0058353F"/>
    <w:rsid w:val="0058369E"/>
    <w:rsid w:val="00583B24"/>
    <w:rsid w:val="00584C17"/>
    <w:rsid w:val="00584D1A"/>
    <w:rsid w:val="00585431"/>
    <w:rsid w:val="00585CD5"/>
    <w:rsid w:val="00585D0F"/>
    <w:rsid w:val="00585E8F"/>
    <w:rsid w:val="00586B1C"/>
    <w:rsid w:val="0058733D"/>
    <w:rsid w:val="00587F49"/>
    <w:rsid w:val="005901D0"/>
    <w:rsid w:val="005901D4"/>
    <w:rsid w:val="005907D1"/>
    <w:rsid w:val="00590A73"/>
    <w:rsid w:val="00590CDF"/>
    <w:rsid w:val="00590D6C"/>
    <w:rsid w:val="00592A99"/>
    <w:rsid w:val="00592B50"/>
    <w:rsid w:val="0059317A"/>
    <w:rsid w:val="00593192"/>
    <w:rsid w:val="00593381"/>
    <w:rsid w:val="00593D67"/>
    <w:rsid w:val="00593E84"/>
    <w:rsid w:val="00594665"/>
    <w:rsid w:val="00594C5E"/>
    <w:rsid w:val="0059628F"/>
    <w:rsid w:val="00596B01"/>
    <w:rsid w:val="00597207"/>
    <w:rsid w:val="005977CB"/>
    <w:rsid w:val="00597EED"/>
    <w:rsid w:val="005A0373"/>
    <w:rsid w:val="005A123A"/>
    <w:rsid w:val="005A1357"/>
    <w:rsid w:val="005A1C03"/>
    <w:rsid w:val="005A1CFE"/>
    <w:rsid w:val="005A1E99"/>
    <w:rsid w:val="005A24AE"/>
    <w:rsid w:val="005A274C"/>
    <w:rsid w:val="005A2803"/>
    <w:rsid w:val="005A2B4C"/>
    <w:rsid w:val="005A2D61"/>
    <w:rsid w:val="005A3E3F"/>
    <w:rsid w:val="005A4438"/>
    <w:rsid w:val="005A481C"/>
    <w:rsid w:val="005A4C72"/>
    <w:rsid w:val="005A5F4D"/>
    <w:rsid w:val="005A6654"/>
    <w:rsid w:val="005B05C5"/>
    <w:rsid w:val="005B0FDA"/>
    <w:rsid w:val="005B16DE"/>
    <w:rsid w:val="005B201B"/>
    <w:rsid w:val="005B2752"/>
    <w:rsid w:val="005B2CD4"/>
    <w:rsid w:val="005B32E0"/>
    <w:rsid w:val="005B3A50"/>
    <w:rsid w:val="005B4ECC"/>
    <w:rsid w:val="005B5418"/>
    <w:rsid w:val="005B5A4C"/>
    <w:rsid w:val="005B5FB6"/>
    <w:rsid w:val="005B61BD"/>
    <w:rsid w:val="005B6443"/>
    <w:rsid w:val="005B706D"/>
    <w:rsid w:val="005B71D1"/>
    <w:rsid w:val="005B76D1"/>
    <w:rsid w:val="005B79A2"/>
    <w:rsid w:val="005C14FE"/>
    <w:rsid w:val="005C34E2"/>
    <w:rsid w:val="005C42B9"/>
    <w:rsid w:val="005C4BAA"/>
    <w:rsid w:val="005C5264"/>
    <w:rsid w:val="005C54F6"/>
    <w:rsid w:val="005C5B93"/>
    <w:rsid w:val="005C6CFD"/>
    <w:rsid w:val="005C7095"/>
    <w:rsid w:val="005D0342"/>
    <w:rsid w:val="005D0AF2"/>
    <w:rsid w:val="005D199B"/>
    <w:rsid w:val="005D1B93"/>
    <w:rsid w:val="005D2862"/>
    <w:rsid w:val="005D2BEC"/>
    <w:rsid w:val="005D3EFF"/>
    <w:rsid w:val="005D4B3C"/>
    <w:rsid w:val="005D539F"/>
    <w:rsid w:val="005D68FA"/>
    <w:rsid w:val="005D6F5E"/>
    <w:rsid w:val="005D7DAA"/>
    <w:rsid w:val="005E01C7"/>
    <w:rsid w:val="005E0623"/>
    <w:rsid w:val="005E0730"/>
    <w:rsid w:val="005E0809"/>
    <w:rsid w:val="005E230B"/>
    <w:rsid w:val="005E2756"/>
    <w:rsid w:val="005E3244"/>
    <w:rsid w:val="005E3400"/>
    <w:rsid w:val="005E382C"/>
    <w:rsid w:val="005E383A"/>
    <w:rsid w:val="005E3971"/>
    <w:rsid w:val="005E3AB5"/>
    <w:rsid w:val="005E4CDC"/>
    <w:rsid w:val="005E6B4A"/>
    <w:rsid w:val="005E7197"/>
    <w:rsid w:val="005E7204"/>
    <w:rsid w:val="005E7691"/>
    <w:rsid w:val="005F0049"/>
    <w:rsid w:val="005F1287"/>
    <w:rsid w:val="005F1481"/>
    <w:rsid w:val="005F190F"/>
    <w:rsid w:val="005F1FBA"/>
    <w:rsid w:val="005F2275"/>
    <w:rsid w:val="005F2446"/>
    <w:rsid w:val="005F3190"/>
    <w:rsid w:val="005F3483"/>
    <w:rsid w:val="005F39F9"/>
    <w:rsid w:val="005F41EC"/>
    <w:rsid w:val="005F4CAC"/>
    <w:rsid w:val="005F50E3"/>
    <w:rsid w:val="005F565D"/>
    <w:rsid w:val="005F5BD7"/>
    <w:rsid w:val="005F5FC2"/>
    <w:rsid w:val="005F6038"/>
    <w:rsid w:val="005F6546"/>
    <w:rsid w:val="005F6792"/>
    <w:rsid w:val="005F6999"/>
    <w:rsid w:val="005F6B07"/>
    <w:rsid w:val="005F6F51"/>
    <w:rsid w:val="0060006E"/>
    <w:rsid w:val="00600C52"/>
    <w:rsid w:val="006015AE"/>
    <w:rsid w:val="00601988"/>
    <w:rsid w:val="00601A1A"/>
    <w:rsid w:val="006022B7"/>
    <w:rsid w:val="0060238B"/>
    <w:rsid w:val="00602581"/>
    <w:rsid w:val="00604B84"/>
    <w:rsid w:val="006054A8"/>
    <w:rsid w:val="006059E8"/>
    <w:rsid w:val="0060633B"/>
    <w:rsid w:val="006064E2"/>
    <w:rsid w:val="00606A2B"/>
    <w:rsid w:val="006078A4"/>
    <w:rsid w:val="00607AF9"/>
    <w:rsid w:val="00607DDE"/>
    <w:rsid w:val="00607DE9"/>
    <w:rsid w:val="00607E2D"/>
    <w:rsid w:val="00611F32"/>
    <w:rsid w:val="0061217C"/>
    <w:rsid w:val="0061313D"/>
    <w:rsid w:val="006133F0"/>
    <w:rsid w:val="006133FF"/>
    <w:rsid w:val="006138BC"/>
    <w:rsid w:val="006148D3"/>
    <w:rsid w:val="0061495D"/>
    <w:rsid w:val="00615320"/>
    <w:rsid w:val="0061719E"/>
    <w:rsid w:val="0061757B"/>
    <w:rsid w:val="00617628"/>
    <w:rsid w:val="00617889"/>
    <w:rsid w:val="00620ADE"/>
    <w:rsid w:val="00620B7E"/>
    <w:rsid w:val="00620E02"/>
    <w:rsid w:val="00621FC6"/>
    <w:rsid w:val="0062229B"/>
    <w:rsid w:val="0062232D"/>
    <w:rsid w:val="00622582"/>
    <w:rsid w:val="0062274B"/>
    <w:rsid w:val="00623971"/>
    <w:rsid w:val="00623ADA"/>
    <w:rsid w:val="006258AA"/>
    <w:rsid w:val="006266A5"/>
    <w:rsid w:val="0062681E"/>
    <w:rsid w:val="00626D8B"/>
    <w:rsid w:val="006271A5"/>
    <w:rsid w:val="006277C5"/>
    <w:rsid w:val="00627F08"/>
    <w:rsid w:val="00630274"/>
    <w:rsid w:val="006308C5"/>
    <w:rsid w:val="0063111D"/>
    <w:rsid w:val="006312DF"/>
    <w:rsid w:val="006313BA"/>
    <w:rsid w:val="006315A3"/>
    <w:rsid w:val="00631C47"/>
    <w:rsid w:val="00631CC6"/>
    <w:rsid w:val="00632DD7"/>
    <w:rsid w:val="00632E9A"/>
    <w:rsid w:val="0063474E"/>
    <w:rsid w:val="00634BBD"/>
    <w:rsid w:val="00634D09"/>
    <w:rsid w:val="00635E60"/>
    <w:rsid w:val="006363FF"/>
    <w:rsid w:val="00636432"/>
    <w:rsid w:val="0063644E"/>
    <w:rsid w:val="00637104"/>
    <w:rsid w:val="00637212"/>
    <w:rsid w:val="00637E08"/>
    <w:rsid w:val="00637FD8"/>
    <w:rsid w:val="00640653"/>
    <w:rsid w:val="0064146C"/>
    <w:rsid w:val="00641500"/>
    <w:rsid w:val="006415FB"/>
    <w:rsid w:val="00641F29"/>
    <w:rsid w:val="00642544"/>
    <w:rsid w:val="00642D16"/>
    <w:rsid w:val="00642DB2"/>
    <w:rsid w:val="00643850"/>
    <w:rsid w:val="00643C93"/>
    <w:rsid w:val="00643E5C"/>
    <w:rsid w:val="00644F75"/>
    <w:rsid w:val="00644F92"/>
    <w:rsid w:val="006455ED"/>
    <w:rsid w:val="00646C3F"/>
    <w:rsid w:val="00647B29"/>
    <w:rsid w:val="006506DB"/>
    <w:rsid w:val="00651301"/>
    <w:rsid w:val="0065171B"/>
    <w:rsid w:val="006519AC"/>
    <w:rsid w:val="00651CFC"/>
    <w:rsid w:val="00651E23"/>
    <w:rsid w:val="00651FBD"/>
    <w:rsid w:val="0065298E"/>
    <w:rsid w:val="00653391"/>
    <w:rsid w:val="006538CD"/>
    <w:rsid w:val="00653E5E"/>
    <w:rsid w:val="00656533"/>
    <w:rsid w:val="0065654D"/>
    <w:rsid w:val="006565C3"/>
    <w:rsid w:val="00656B9A"/>
    <w:rsid w:val="006571D9"/>
    <w:rsid w:val="00660386"/>
    <w:rsid w:val="00660C1D"/>
    <w:rsid w:val="006610D6"/>
    <w:rsid w:val="00662C86"/>
    <w:rsid w:val="00662EDE"/>
    <w:rsid w:val="00663510"/>
    <w:rsid w:val="00663612"/>
    <w:rsid w:val="00664036"/>
    <w:rsid w:val="0066611C"/>
    <w:rsid w:val="006668B3"/>
    <w:rsid w:val="006700F9"/>
    <w:rsid w:val="0067035C"/>
    <w:rsid w:val="006707D4"/>
    <w:rsid w:val="00670B6F"/>
    <w:rsid w:val="00671403"/>
    <w:rsid w:val="0067187F"/>
    <w:rsid w:val="00672E21"/>
    <w:rsid w:val="00672E96"/>
    <w:rsid w:val="00672F4A"/>
    <w:rsid w:val="00673207"/>
    <w:rsid w:val="0067329F"/>
    <w:rsid w:val="006740EF"/>
    <w:rsid w:val="00674AA2"/>
    <w:rsid w:val="00674C4C"/>
    <w:rsid w:val="00674E92"/>
    <w:rsid w:val="006751F7"/>
    <w:rsid w:val="00675334"/>
    <w:rsid w:val="0067543F"/>
    <w:rsid w:val="0067642E"/>
    <w:rsid w:val="0067664F"/>
    <w:rsid w:val="00676C66"/>
    <w:rsid w:val="00677B7F"/>
    <w:rsid w:val="00677CDA"/>
    <w:rsid w:val="006805F1"/>
    <w:rsid w:val="00683688"/>
    <w:rsid w:val="006849F7"/>
    <w:rsid w:val="00684DF9"/>
    <w:rsid w:val="006858F7"/>
    <w:rsid w:val="006862F5"/>
    <w:rsid w:val="0068666E"/>
    <w:rsid w:val="0068673F"/>
    <w:rsid w:val="00686E26"/>
    <w:rsid w:val="0068703B"/>
    <w:rsid w:val="006870B7"/>
    <w:rsid w:val="006903D5"/>
    <w:rsid w:val="00690B9B"/>
    <w:rsid w:val="00691809"/>
    <w:rsid w:val="006919A8"/>
    <w:rsid w:val="00691B69"/>
    <w:rsid w:val="00692D6E"/>
    <w:rsid w:val="00693025"/>
    <w:rsid w:val="00693198"/>
    <w:rsid w:val="0069382F"/>
    <w:rsid w:val="00693EDD"/>
    <w:rsid w:val="0069448F"/>
    <w:rsid w:val="006948AF"/>
    <w:rsid w:val="0069595D"/>
    <w:rsid w:val="00695B92"/>
    <w:rsid w:val="00696AC2"/>
    <w:rsid w:val="0069786A"/>
    <w:rsid w:val="006A0481"/>
    <w:rsid w:val="006A0879"/>
    <w:rsid w:val="006A0B4C"/>
    <w:rsid w:val="006A1075"/>
    <w:rsid w:val="006A12D4"/>
    <w:rsid w:val="006A1624"/>
    <w:rsid w:val="006A17AE"/>
    <w:rsid w:val="006A1815"/>
    <w:rsid w:val="006A30DC"/>
    <w:rsid w:val="006A3CA7"/>
    <w:rsid w:val="006A4336"/>
    <w:rsid w:val="006A4676"/>
    <w:rsid w:val="006A48B0"/>
    <w:rsid w:val="006A4DC3"/>
    <w:rsid w:val="006A51C3"/>
    <w:rsid w:val="006A60B3"/>
    <w:rsid w:val="006A6C05"/>
    <w:rsid w:val="006A756A"/>
    <w:rsid w:val="006A78DB"/>
    <w:rsid w:val="006A7A5D"/>
    <w:rsid w:val="006B0069"/>
    <w:rsid w:val="006B0E41"/>
    <w:rsid w:val="006B1107"/>
    <w:rsid w:val="006B171F"/>
    <w:rsid w:val="006B1A95"/>
    <w:rsid w:val="006B20DE"/>
    <w:rsid w:val="006B21F4"/>
    <w:rsid w:val="006B2ADF"/>
    <w:rsid w:val="006B31CD"/>
    <w:rsid w:val="006B34C8"/>
    <w:rsid w:val="006B3C21"/>
    <w:rsid w:val="006B4995"/>
    <w:rsid w:val="006B4D9D"/>
    <w:rsid w:val="006B5242"/>
    <w:rsid w:val="006B591B"/>
    <w:rsid w:val="006B59C0"/>
    <w:rsid w:val="006B5C90"/>
    <w:rsid w:val="006B701C"/>
    <w:rsid w:val="006B7217"/>
    <w:rsid w:val="006B78AE"/>
    <w:rsid w:val="006B794A"/>
    <w:rsid w:val="006B7D2A"/>
    <w:rsid w:val="006B7E1F"/>
    <w:rsid w:val="006C0644"/>
    <w:rsid w:val="006C1199"/>
    <w:rsid w:val="006C14C1"/>
    <w:rsid w:val="006C158F"/>
    <w:rsid w:val="006C1CEA"/>
    <w:rsid w:val="006C1D48"/>
    <w:rsid w:val="006C293F"/>
    <w:rsid w:val="006C2F71"/>
    <w:rsid w:val="006C3099"/>
    <w:rsid w:val="006C3761"/>
    <w:rsid w:val="006C3AF8"/>
    <w:rsid w:val="006C6085"/>
    <w:rsid w:val="006C6B38"/>
    <w:rsid w:val="006C78BB"/>
    <w:rsid w:val="006C7B4D"/>
    <w:rsid w:val="006D0276"/>
    <w:rsid w:val="006D17FE"/>
    <w:rsid w:val="006D184A"/>
    <w:rsid w:val="006D1853"/>
    <w:rsid w:val="006D2902"/>
    <w:rsid w:val="006D2ED1"/>
    <w:rsid w:val="006D325A"/>
    <w:rsid w:val="006D3BD3"/>
    <w:rsid w:val="006D48AC"/>
    <w:rsid w:val="006D52C3"/>
    <w:rsid w:val="006D5994"/>
    <w:rsid w:val="006D7502"/>
    <w:rsid w:val="006D7654"/>
    <w:rsid w:val="006D771C"/>
    <w:rsid w:val="006E01D0"/>
    <w:rsid w:val="006E087E"/>
    <w:rsid w:val="006E0903"/>
    <w:rsid w:val="006E0E75"/>
    <w:rsid w:val="006E1353"/>
    <w:rsid w:val="006E26D0"/>
    <w:rsid w:val="006E3521"/>
    <w:rsid w:val="006E3F95"/>
    <w:rsid w:val="006E4548"/>
    <w:rsid w:val="006E4D3A"/>
    <w:rsid w:val="006E537D"/>
    <w:rsid w:val="006E576D"/>
    <w:rsid w:val="006E5A00"/>
    <w:rsid w:val="006E5B75"/>
    <w:rsid w:val="006E6E96"/>
    <w:rsid w:val="006E731F"/>
    <w:rsid w:val="006E7561"/>
    <w:rsid w:val="006E7831"/>
    <w:rsid w:val="006F0F09"/>
    <w:rsid w:val="006F14C4"/>
    <w:rsid w:val="006F1C05"/>
    <w:rsid w:val="006F1E0B"/>
    <w:rsid w:val="006F208B"/>
    <w:rsid w:val="006F290B"/>
    <w:rsid w:val="006F31D8"/>
    <w:rsid w:val="006F3C2A"/>
    <w:rsid w:val="006F4474"/>
    <w:rsid w:val="006F46EE"/>
    <w:rsid w:val="006F49DE"/>
    <w:rsid w:val="006F5A5C"/>
    <w:rsid w:val="006F5F56"/>
    <w:rsid w:val="006F63BF"/>
    <w:rsid w:val="006F643F"/>
    <w:rsid w:val="006F7357"/>
    <w:rsid w:val="00700678"/>
    <w:rsid w:val="00700CCB"/>
    <w:rsid w:val="00700ED2"/>
    <w:rsid w:val="00701563"/>
    <w:rsid w:val="007019F8"/>
    <w:rsid w:val="007020F0"/>
    <w:rsid w:val="00702E76"/>
    <w:rsid w:val="00703846"/>
    <w:rsid w:val="007040F5"/>
    <w:rsid w:val="007043CC"/>
    <w:rsid w:val="00705567"/>
    <w:rsid w:val="00705601"/>
    <w:rsid w:val="00705897"/>
    <w:rsid w:val="00705907"/>
    <w:rsid w:val="00705C58"/>
    <w:rsid w:val="00706DBE"/>
    <w:rsid w:val="00706F33"/>
    <w:rsid w:val="0070734A"/>
    <w:rsid w:val="00707B86"/>
    <w:rsid w:val="00710ACA"/>
    <w:rsid w:val="0071104F"/>
    <w:rsid w:val="00712A1D"/>
    <w:rsid w:val="00712C29"/>
    <w:rsid w:val="007168BC"/>
    <w:rsid w:val="007168C8"/>
    <w:rsid w:val="00716E24"/>
    <w:rsid w:val="00716E67"/>
    <w:rsid w:val="00716FFB"/>
    <w:rsid w:val="0071747C"/>
    <w:rsid w:val="00717C44"/>
    <w:rsid w:val="00717C54"/>
    <w:rsid w:val="00720423"/>
    <w:rsid w:val="007206F1"/>
    <w:rsid w:val="00720B8C"/>
    <w:rsid w:val="00720BEA"/>
    <w:rsid w:val="00720D91"/>
    <w:rsid w:val="00721010"/>
    <w:rsid w:val="00722550"/>
    <w:rsid w:val="00722991"/>
    <w:rsid w:val="00723336"/>
    <w:rsid w:val="0072352C"/>
    <w:rsid w:val="007237D1"/>
    <w:rsid w:val="00723B32"/>
    <w:rsid w:val="00723D7E"/>
    <w:rsid w:val="00724823"/>
    <w:rsid w:val="00725507"/>
    <w:rsid w:val="00725854"/>
    <w:rsid w:val="00726969"/>
    <w:rsid w:val="00726D05"/>
    <w:rsid w:val="00726D2B"/>
    <w:rsid w:val="00730AF6"/>
    <w:rsid w:val="00730F7B"/>
    <w:rsid w:val="00731028"/>
    <w:rsid w:val="0073197E"/>
    <w:rsid w:val="00731D66"/>
    <w:rsid w:val="007323C9"/>
    <w:rsid w:val="00733235"/>
    <w:rsid w:val="007332C0"/>
    <w:rsid w:val="007333C5"/>
    <w:rsid w:val="007335E8"/>
    <w:rsid w:val="00733C30"/>
    <w:rsid w:val="00735BC5"/>
    <w:rsid w:val="0073602F"/>
    <w:rsid w:val="0073637F"/>
    <w:rsid w:val="0073685C"/>
    <w:rsid w:val="00736A16"/>
    <w:rsid w:val="00736BF4"/>
    <w:rsid w:val="00736C96"/>
    <w:rsid w:val="007377BA"/>
    <w:rsid w:val="00737CAA"/>
    <w:rsid w:val="007405A2"/>
    <w:rsid w:val="007407AB"/>
    <w:rsid w:val="00741784"/>
    <w:rsid w:val="007422C9"/>
    <w:rsid w:val="00742791"/>
    <w:rsid w:val="007431D1"/>
    <w:rsid w:val="007434EC"/>
    <w:rsid w:val="007438AF"/>
    <w:rsid w:val="007441CC"/>
    <w:rsid w:val="0074421A"/>
    <w:rsid w:val="00744B63"/>
    <w:rsid w:val="007452EB"/>
    <w:rsid w:val="00747149"/>
    <w:rsid w:val="00751523"/>
    <w:rsid w:val="007518E8"/>
    <w:rsid w:val="007523E1"/>
    <w:rsid w:val="00752B51"/>
    <w:rsid w:val="0075348B"/>
    <w:rsid w:val="00753523"/>
    <w:rsid w:val="00753F61"/>
    <w:rsid w:val="0075520A"/>
    <w:rsid w:val="0075541E"/>
    <w:rsid w:val="00755913"/>
    <w:rsid w:val="0075604D"/>
    <w:rsid w:val="00756119"/>
    <w:rsid w:val="0075743A"/>
    <w:rsid w:val="00757574"/>
    <w:rsid w:val="00757AAE"/>
    <w:rsid w:val="00761B0F"/>
    <w:rsid w:val="00762B90"/>
    <w:rsid w:val="007630AE"/>
    <w:rsid w:val="00763674"/>
    <w:rsid w:val="007636B1"/>
    <w:rsid w:val="00763FEB"/>
    <w:rsid w:val="007640D8"/>
    <w:rsid w:val="007648D4"/>
    <w:rsid w:val="007656E3"/>
    <w:rsid w:val="00765736"/>
    <w:rsid w:val="007658B4"/>
    <w:rsid w:val="0076622B"/>
    <w:rsid w:val="00766936"/>
    <w:rsid w:val="007671F6"/>
    <w:rsid w:val="00767889"/>
    <w:rsid w:val="00767F62"/>
    <w:rsid w:val="0077081C"/>
    <w:rsid w:val="0077251E"/>
    <w:rsid w:val="00772602"/>
    <w:rsid w:val="0077374D"/>
    <w:rsid w:val="00774046"/>
    <w:rsid w:val="00774241"/>
    <w:rsid w:val="00774368"/>
    <w:rsid w:val="00774998"/>
    <w:rsid w:val="00774D7B"/>
    <w:rsid w:val="00774DDB"/>
    <w:rsid w:val="00775289"/>
    <w:rsid w:val="0077569B"/>
    <w:rsid w:val="007757C1"/>
    <w:rsid w:val="00776942"/>
    <w:rsid w:val="0077738C"/>
    <w:rsid w:val="00777675"/>
    <w:rsid w:val="0077799E"/>
    <w:rsid w:val="007779A3"/>
    <w:rsid w:val="00777B17"/>
    <w:rsid w:val="00780923"/>
    <w:rsid w:val="00780C55"/>
    <w:rsid w:val="00780DA9"/>
    <w:rsid w:val="00781EBB"/>
    <w:rsid w:val="00783455"/>
    <w:rsid w:val="007837CB"/>
    <w:rsid w:val="00783C8B"/>
    <w:rsid w:val="00784096"/>
    <w:rsid w:val="00784234"/>
    <w:rsid w:val="00784360"/>
    <w:rsid w:val="00785951"/>
    <w:rsid w:val="00785A9D"/>
    <w:rsid w:val="00785F32"/>
    <w:rsid w:val="007860F6"/>
    <w:rsid w:val="007861BA"/>
    <w:rsid w:val="00786AD3"/>
    <w:rsid w:val="00787BA7"/>
    <w:rsid w:val="00790654"/>
    <w:rsid w:val="00790E11"/>
    <w:rsid w:val="00791008"/>
    <w:rsid w:val="007914CA"/>
    <w:rsid w:val="00791B67"/>
    <w:rsid w:val="0079216E"/>
    <w:rsid w:val="007921EA"/>
    <w:rsid w:val="00792385"/>
    <w:rsid w:val="007949A8"/>
    <w:rsid w:val="00794D7F"/>
    <w:rsid w:val="0079546E"/>
    <w:rsid w:val="00795BFE"/>
    <w:rsid w:val="00795EDE"/>
    <w:rsid w:val="00795EED"/>
    <w:rsid w:val="007964C4"/>
    <w:rsid w:val="007970BD"/>
    <w:rsid w:val="00797358"/>
    <w:rsid w:val="00797448"/>
    <w:rsid w:val="007978D8"/>
    <w:rsid w:val="00797C6B"/>
    <w:rsid w:val="007A1032"/>
    <w:rsid w:val="007A1C7F"/>
    <w:rsid w:val="007A1D15"/>
    <w:rsid w:val="007A258A"/>
    <w:rsid w:val="007A2607"/>
    <w:rsid w:val="007A263D"/>
    <w:rsid w:val="007A37A0"/>
    <w:rsid w:val="007A3952"/>
    <w:rsid w:val="007A395B"/>
    <w:rsid w:val="007A435F"/>
    <w:rsid w:val="007A49CA"/>
    <w:rsid w:val="007A50B1"/>
    <w:rsid w:val="007A5886"/>
    <w:rsid w:val="007A5F48"/>
    <w:rsid w:val="007A63C8"/>
    <w:rsid w:val="007A71D3"/>
    <w:rsid w:val="007A7C6E"/>
    <w:rsid w:val="007B03D7"/>
    <w:rsid w:val="007B04C9"/>
    <w:rsid w:val="007B0943"/>
    <w:rsid w:val="007B149E"/>
    <w:rsid w:val="007B1896"/>
    <w:rsid w:val="007B1A90"/>
    <w:rsid w:val="007B1D2A"/>
    <w:rsid w:val="007B1DED"/>
    <w:rsid w:val="007B21A1"/>
    <w:rsid w:val="007B2CD9"/>
    <w:rsid w:val="007B3698"/>
    <w:rsid w:val="007B3AD3"/>
    <w:rsid w:val="007B3B88"/>
    <w:rsid w:val="007B450A"/>
    <w:rsid w:val="007B6B2A"/>
    <w:rsid w:val="007B6F23"/>
    <w:rsid w:val="007C0831"/>
    <w:rsid w:val="007C2214"/>
    <w:rsid w:val="007C2694"/>
    <w:rsid w:val="007C2C44"/>
    <w:rsid w:val="007C3880"/>
    <w:rsid w:val="007C416E"/>
    <w:rsid w:val="007C46B8"/>
    <w:rsid w:val="007C4922"/>
    <w:rsid w:val="007C4D54"/>
    <w:rsid w:val="007C4DCA"/>
    <w:rsid w:val="007C53BD"/>
    <w:rsid w:val="007C5E5E"/>
    <w:rsid w:val="007C61A0"/>
    <w:rsid w:val="007C68A6"/>
    <w:rsid w:val="007C712B"/>
    <w:rsid w:val="007C743E"/>
    <w:rsid w:val="007C78E6"/>
    <w:rsid w:val="007D085B"/>
    <w:rsid w:val="007D0C82"/>
    <w:rsid w:val="007D0EC4"/>
    <w:rsid w:val="007D0F74"/>
    <w:rsid w:val="007D11DF"/>
    <w:rsid w:val="007D207A"/>
    <w:rsid w:val="007D20E6"/>
    <w:rsid w:val="007D215C"/>
    <w:rsid w:val="007D269A"/>
    <w:rsid w:val="007D2A96"/>
    <w:rsid w:val="007D33CF"/>
    <w:rsid w:val="007D3570"/>
    <w:rsid w:val="007D4BCF"/>
    <w:rsid w:val="007D4BF8"/>
    <w:rsid w:val="007D4D8F"/>
    <w:rsid w:val="007D4EB4"/>
    <w:rsid w:val="007D4F55"/>
    <w:rsid w:val="007D5D11"/>
    <w:rsid w:val="007D5D93"/>
    <w:rsid w:val="007D6731"/>
    <w:rsid w:val="007D7227"/>
    <w:rsid w:val="007D7746"/>
    <w:rsid w:val="007E01AF"/>
    <w:rsid w:val="007E035A"/>
    <w:rsid w:val="007E0E5A"/>
    <w:rsid w:val="007E131E"/>
    <w:rsid w:val="007E1586"/>
    <w:rsid w:val="007E1CB3"/>
    <w:rsid w:val="007E20F2"/>
    <w:rsid w:val="007E2BE5"/>
    <w:rsid w:val="007E2C33"/>
    <w:rsid w:val="007E2CDC"/>
    <w:rsid w:val="007E3710"/>
    <w:rsid w:val="007E37DC"/>
    <w:rsid w:val="007E392D"/>
    <w:rsid w:val="007E3993"/>
    <w:rsid w:val="007E3A2B"/>
    <w:rsid w:val="007E4294"/>
    <w:rsid w:val="007E43A3"/>
    <w:rsid w:val="007E4750"/>
    <w:rsid w:val="007E49BB"/>
    <w:rsid w:val="007E4EAB"/>
    <w:rsid w:val="007E5930"/>
    <w:rsid w:val="007E5AC4"/>
    <w:rsid w:val="007E5CD3"/>
    <w:rsid w:val="007E5CD5"/>
    <w:rsid w:val="007E6A25"/>
    <w:rsid w:val="007E6C95"/>
    <w:rsid w:val="007E6F61"/>
    <w:rsid w:val="007E7268"/>
    <w:rsid w:val="007E727C"/>
    <w:rsid w:val="007E73FD"/>
    <w:rsid w:val="007E7499"/>
    <w:rsid w:val="007E7C73"/>
    <w:rsid w:val="007F0764"/>
    <w:rsid w:val="007F0EEF"/>
    <w:rsid w:val="007F1E08"/>
    <w:rsid w:val="007F4090"/>
    <w:rsid w:val="007F4DCB"/>
    <w:rsid w:val="007F4F37"/>
    <w:rsid w:val="007F5FBF"/>
    <w:rsid w:val="007F62AD"/>
    <w:rsid w:val="007F6324"/>
    <w:rsid w:val="007F7019"/>
    <w:rsid w:val="007F7645"/>
    <w:rsid w:val="007F7BBD"/>
    <w:rsid w:val="008008D7"/>
    <w:rsid w:val="0080214B"/>
    <w:rsid w:val="008022CB"/>
    <w:rsid w:val="008028E1"/>
    <w:rsid w:val="00803127"/>
    <w:rsid w:val="008037F1"/>
    <w:rsid w:val="00804150"/>
    <w:rsid w:val="00804194"/>
    <w:rsid w:val="0080437D"/>
    <w:rsid w:val="00804A38"/>
    <w:rsid w:val="008057ED"/>
    <w:rsid w:val="00805947"/>
    <w:rsid w:val="00805AAB"/>
    <w:rsid w:val="008071C2"/>
    <w:rsid w:val="00810906"/>
    <w:rsid w:val="00811335"/>
    <w:rsid w:val="00811417"/>
    <w:rsid w:val="008116A8"/>
    <w:rsid w:val="00811974"/>
    <w:rsid w:val="00811A0B"/>
    <w:rsid w:val="008120A9"/>
    <w:rsid w:val="00812600"/>
    <w:rsid w:val="00812ABB"/>
    <w:rsid w:val="00812AE9"/>
    <w:rsid w:val="00813CE6"/>
    <w:rsid w:val="00814349"/>
    <w:rsid w:val="008146D1"/>
    <w:rsid w:val="00814A21"/>
    <w:rsid w:val="0081515E"/>
    <w:rsid w:val="0081530E"/>
    <w:rsid w:val="0081574B"/>
    <w:rsid w:val="008158AB"/>
    <w:rsid w:val="008158F3"/>
    <w:rsid w:val="00815A82"/>
    <w:rsid w:val="00816259"/>
    <w:rsid w:val="00816487"/>
    <w:rsid w:val="00816919"/>
    <w:rsid w:val="00816BD5"/>
    <w:rsid w:val="00816D5C"/>
    <w:rsid w:val="00817089"/>
    <w:rsid w:val="008176B8"/>
    <w:rsid w:val="008178FE"/>
    <w:rsid w:val="00820B78"/>
    <w:rsid w:val="00820CBE"/>
    <w:rsid w:val="00820CC5"/>
    <w:rsid w:val="00821464"/>
    <w:rsid w:val="008217F5"/>
    <w:rsid w:val="008221F6"/>
    <w:rsid w:val="00822955"/>
    <w:rsid w:val="00822CB3"/>
    <w:rsid w:val="008235D8"/>
    <w:rsid w:val="008244CB"/>
    <w:rsid w:val="0082450B"/>
    <w:rsid w:val="00825342"/>
    <w:rsid w:val="00825A50"/>
    <w:rsid w:val="00825E0D"/>
    <w:rsid w:val="00826AB9"/>
    <w:rsid w:val="00826AF0"/>
    <w:rsid w:val="00826BBB"/>
    <w:rsid w:val="00827511"/>
    <w:rsid w:val="008276A8"/>
    <w:rsid w:val="008300F5"/>
    <w:rsid w:val="008305A5"/>
    <w:rsid w:val="00830ACA"/>
    <w:rsid w:val="00830B6A"/>
    <w:rsid w:val="00832085"/>
    <w:rsid w:val="0083211B"/>
    <w:rsid w:val="00832358"/>
    <w:rsid w:val="00832C6C"/>
    <w:rsid w:val="00833BB2"/>
    <w:rsid w:val="00833F60"/>
    <w:rsid w:val="008341F7"/>
    <w:rsid w:val="0083529E"/>
    <w:rsid w:val="0083552D"/>
    <w:rsid w:val="0083585A"/>
    <w:rsid w:val="008367DA"/>
    <w:rsid w:val="008371E9"/>
    <w:rsid w:val="00837660"/>
    <w:rsid w:val="00837954"/>
    <w:rsid w:val="008379CD"/>
    <w:rsid w:val="00837E6A"/>
    <w:rsid w:val="00840369"/>
    <w:rsid w:val="008403AE"/>
    <w:rsid w:val="00840F44"/>
    <w:rsid w:val="00841150"/>
    <w:rsid w:val="008411F0"/>
    <w:rsid w:val="00842247"/>
    <w:rsid w:val="00842A2A"/>
    <w:rsid w:val="00845AC7"/>
    <w:rsid w:val="00845D16"/>
    <w:rsid w:val="00845FEE"/>
    <w:rsid w:val="00846774"/>
    <w:rsid w:val="00846F5B"/>
    <w:rsid w:val="00847882"/>
    <w:rsid w:val="0084796D"/>
    <w:rsid w:val="00847BE0"/>
    <w:rsid w:val="00850353"/>
    <w:rsid w:val="00850C64"/>
    <w:rsid w:val="00851C0B"/>
    <w:rsid w:val="00851F71"/>
    <w:rsid w:val="00852C9B"/>
    <w:rsid w:val="0085387B"/>
    <w:rsid w:val="00854593"/>
    <w:rsid w:val="008545B5"/>
    <w:rsid w:val="0085466B"/>
    <w:rsid w:val="008547FC"/>
    <w:rsid w:val="00854960"/>
    <w:rsid w:val="00854D2D"/>
    <w:rsid w:val="00854FC3"/>
    <w:rsid w:val="008553D4"/>
    <w:rsid w:val="00855783"/>
    <w:rsid w:val="008559C0"/>
    <w:rsid w:val="008561FC"/>
    <w:rsid w:val="008603B6"/>
    <w:rsid w:val="008618B5"/>
    <w:rsid w:val="00861F71"/>
    <w:rsid w:val="00862A0D"/>
    <w:rsid w:val="00863350"/>
    <w:rsid w:val="008637A4"/>
    <w:rsid w:val="00863BBC"/>
    <w:rsid w:val="00863C4D"/>
    <w:rsid w:val="00865230"/>
    <w:rsid w:val="0086547B"/>
    <w:rsid w:val="0086549C"/>
    <w:rsid w:val="008654F2"/>
    <w:rsid w:val="00865D0B"/>
    <w:rsid w:val="00865ECD"/>
    <w:rsid w:val="00865ED8"/>
    <w:rsid w:val="00866688"/>
    <w:rsid w:val="008675DA"/>
    <w:rsid w:val="00867735"/>
    <w:rsid w:val="00867EF2"/>
    <w:rsid w:val="0087039B"/>
    <w:rsid w:val="00870415"/>
    <w:rsid w:val="00870603"/>
    <w:rsid w:val="0087073E"/>
    <w:rsid w:val="00870BCD"/>
    <w:rsid w:val="00871061"/>
    <w:rsid w:val="00871538"/>
    <w:rsid w:val="00871542"/>
    <w:rsid w:val="00871622"/>
    <w:rsid w:val="00871800"/>
    <w:rsid w:val="00871EEE"/>
    <w:rsid w:val="00872597"/>
    <w:rsid w:val="0087259A"/>
    <w:rsid w:val="00872609"/>
    <w:rsid w:val="00872FD3"/>
    <w:rsid w:val="0087331D"/>
    <w:rsid w:val="0087356B"/>
    <w:rsid w:val="00874226"/>
    <w:rsid w:val="00874478"/>
    <w:rsid w:val="00874B2D"/>
    <w:rsid w:val="00875A89"/>
    <w:rsid w:val="00875C8F"/>
    <w:rsid w:val="00876091"/>
    <w:rsid w:val="00876247"/>
    <w:rsid w:val="008764EF"/>
    <w:rsid w:val="0087699A"/>
    <w:rsid w:val="00876BE2"/>
    <w:rsid w:val="00877019"/>
    <w:rsid w:val="00877350"/>
    <w:rsid w:val="00877394"/>
    <w:rsid w:val="008775CC"/>
    <w:rsid w:val="0088053E"/>
    <w:rsid w:val="008806CC"/>
    <w:rsid w:val="008818B1"/>
    <w:rsid w:val="00881A0E"/>
    <w:rsid w:val="00881FD9"/>
    <w:rsid w:val="008833EF"/>
    <w:rsid w:val="00883CAD"/>
    <w:rsid w:val="00884DF8"/>
    <w:rsid w:val="00884F6E"/>
    <w:rsid w:val="00885622"/>
    <w:rsid w:val="00885B62"/>
    <w:rsid w:val="00886FE2"/>
    <w:rsid w:val="00887437"/>
    <w:rsid w:val="00890423"/>
    <w:rsid w:val="00890C35"/>
    <w:rsid w:val="008921BD"/>
    <w:rsid w:val="00892204"/>
    <w:rsid w:val="00892522"/>
    <w:rsid w:val="00892CAD"/>
    <w:rsid w:val="00893A93"/>
    <w:rsid w:val="008945FA"/>
    <w:rsid w:val="0089469F"/>
    <w:rsid w:val="00894BD2"/>
    <w:rsid w:val="00894DAC"/>
    <w:rsid w:val="00894DD4"/>
    <w:rsid w:val="00895303"/>
    <w:rsid w:val="00895512"/>
    <w:rsid w:val="00895A2F"/>
    <w:rsid w:val="00895A92"/>
    <w:rsid w:val="00895C38"/>
    <w:rsid w:val="00895FCA"/>
    <w:rsid w:val="008962A3"/>
    <w:rsid w:val="008965FA"/>
    <w:rsid w:val="0089680F"/>
    <w:rsid w:val="00897431"/>
    <w:rsid w:val="00897A72"/>
    <w:rsid w:val="00897FC4"/>
    <w:rsid w:val="008A0773"/>
    <w:rsid w:val="008A08CA"/>
    <w:rsid w:val="008A1E6D"/>
    <w:rsid w:val="008A243D"/>
    <w:rsid w:val="008A254A"/>
    <w:rsid w:val="008A3436"/>
    <w:rsid w:val="008A3822"/>
    <w:rsid w:val="008A3B6E"/>
    <w:rsid w:val="008A3D01"/>
    <w:rsid w:val="008A4269"/>
    <w:rsid w:val="008A43D7"/>
    <w:rsid w:val="008A470E"/>
    <w:rsid w:val="008A4E9B"/>
    <w:rsid w:val="008A5126"/>
    <w:rsid w:val="008A55DD"/>
    <w:rsid w:val="008A6EA7"/>
    <w:rsid w:val="008A7015"/>
    <w:rsid w:val="008A7A26"/>
    <w:rsid w:val="008B1373"/>
    <w:rsid w:val="008B14AB"/>
    <w:rsid w:val="008B19D7"/>
    <w:rsid w:val="008B2EC0"/>
    <w:rsid w:val="008B31E3"/>
    <w:rsid w:val="008B33FF"/>
    <w:rsid w:val="008B37AD"/>
    <w:rsid w:val="008B3B42"/>
    <w:rsid w:val="008B3BD8"/>
    <w:rsid w:val="008B3BE3"/>
    <w:rsid w:val="008B3D14"/>
    <w:rsid w:val="008B4353"/>
    <w:rsid w:val="008B4D48"/>
    <w:rsid w:val="008B4DEB"/>
    <w:rsid w:val="008B5A06"/>
    <w:rsid w:val="008B6144"/>
    <w:rsid w:val="008B6B39"/>
    <w:rsid w:val="008B6B5D"/>
    <w:rsid w:val="008B7281"/>
    <w:rsid w:val="008B72BE"/>
    <w:rsid w:val="008B763E"/>
    <w:rsid w:val="008B76DD"/>
    <w:rsid w:val="008B7775"/>
    <w:rsid w:val="008B7C9D"/>
    <w:rsid w:val="008B7CFE"/>
    <w:rsid w:val="008C04E6"/>
    <w:rsid w:val="008C0578"/>
    <w:rsid w:val="008C0A50"/>
    <w:rsid w:val="008C13B7"/>
    <w:rsid w:val="008C20C5"/>
    <w:rsid w:val="008C2466"/>
    <w:rsid w:val="008C255C"/>
    <w:rsid w:val="008C328C"/>
    <w:rsid w:val="008C48CD"/>
    <w:rsid w:val="008C4BBF"/>
    <w:rsid w:val="008C4D3E"/>
    <w:rsid w:val="008C4D47"/>
    <w:rsid w:val="008C52F7"/>
    <w:rsid w:val="008C5687"/>
    <w:rsid w:val="008C58AF"/>
    <w:rsid w:val="008C701B"/>
    <w:rsid w:val="008D000B"/>
    <w:rsid w:val="008D01C0"/>
    <w:rsid w:val="008D023D"/>
    <w:rsid w:val="008D0B39"/>
    <w:rsid w:val="008D10C0"/>
    <w:rsid w:val="008D1100"/>
    <w:rsid w:val="008D189C"/>
    <w:rsid w:val="008D2857"/>
    <w:rsid w:val="008D28BA"/>
    <w:rsid w:val="008D2BC9"/>
    <w:rsid w:val="008D2BFC"/>
    <w:rsid w:val="008D3233"/>
    <w:rsid w:val="008D345D"/>
    <w:rsid w:val="008D4646"/>
    <w:rsid w:val="008D521B"/>
    <w:rsid w:val="008D5A9C"/>
    <w:rsid w:val="008D5B1B"/>
    <w:rsid w:val="008D5E9E"/>
    <w:rsid w:val="008D63A0"/>
    <w:rsid w:val="008D71C0"/>
    <w:rsid w:val="008D7F2E"/>
    <w:rsid w:val="008E09C6"/>
    <w:rsid w:val="008E24D5"/>
    <w:rsid w:val="008E26E2"/>
    <w:rsid w:val="008E290B"/>
    <w:rsid w:val="008E2C31"/>
    <w:rsid w:val="008E3001"/>
    <w:rsid w:val="008E35A0"/>
    <w:rsid w:val="008E3A1A"/>
    <w:rsid w:val="008E3E5B"/>
    <w:rsid w:val="008E48EF"/>
    <w:rsid w:val="008E5239"/>
    <w:rsid w:val="008E53CB"/>
    <w:rsid w:val="008E5667"/>
    <w:rsid w:val="008E5C55"/>
    <w:rsid w:val="008E6111"/>
    <w:rsid w:val="008E6ED3"/>
    <w:rsid w:val="008E7541"/>
    <w:rsid w:val="008F11FC"/>
    <w:rsid w:val="008F163B"/>
    <w:rsid w:val="008F1873"/>
    <w:rsid w:val="008F19A0"/>
    <w:rsid w:val="008F1F6D"/>
    <w:rsid w:val="008F2A90"/>
    <w:rsid w:val="008F3ADF"/>
    <w:rsid w:val="008F417B"/>
    <w:rsid w:val="008F51F0"/>
    <w:rsid w:val="008F534A"/>
    <w:rsid w:val="008F586C"/>
    <w:rsid w:val="008F5CD7"/>
    <w:rsid w:val="008F5ED3"/>
    <w:rsid w:val="008F6C27"/>
    <w:rsid w:val="00900270"/>
    <w:rsid w:val="0090066A"/>
    <w:rsid w:val="0090104A"/>
    <w:rsid w:val="00901243"/>
    <w:rsid w:val="009013E4"/>
    <w:rsid w:val="0090169B"/>
    <w:rsid w:val="00902357"/>
    <w:rsid w:val="009029FF"/>
    <w:rsid w:val="009034D7"/>
    <w:rsid w:val="0090449B"/>
    <w:rsid w:val="00904B08"/>
    <w:rsid w:val="009051D7"/>
    <w:rsid w:val="0090534B"/>
    <w:rsid w:val="00905470"/>
    <w:rsid w:val="0090552E"/>
    <w:rsid w:val="00905828"/>
    <w:rsid w:val="00905944"/>
    <w:rsid w:val="009063D7"/>
    <w:rsid w:val="00906C70"/>
    <w:rsid w:val="009078E7"/>
    <w:rsid w:val="00907CE7"/>
    <w:rsid w:val="0091117D"/>
    <w:rsid w:val="009112F6"/>
    <w:rsid w:val="00911CEC"/>
    <w:rsid w:val="009120CF"/>
    <w:rsid w:val="00912C9E"/>
    <w:rsid w:val="0091346E"/>
    <w:rsid w:val="0091371C"/>
    <w:rsid w:val="00913C6A"/>
    <w:rsid w:val="009148F1"/>
    <w:rsid w:val="0091532E"/>
    <w:rsid w:val="00915439"/>
    <w:rsid w:val="00915700"/>
    <w:rsid w:val="0091575A"/>
    <w:rsid w:val="00915A0C"/>
    <w:rsid w:val="00915FDD"/>
    <w:rsid w:val="00916050"/>
    <w:rsid w:val="009168D6"/>
    <w:rsid w:val="00916BCD"/>
    <w:rsid w:val="00916EDA"/>
    <w:rsid w:val="0091732D"/>
    <w:rsid w:val="0091772C"/>
    <w:rsid w:val="00917DEB"/>
    <w:rsid w:val="009202AD"/>
    <w:rsid w:val="00921C20"/>
    <w:rsid w:val="0092216D"/>
    <w:rsid w:val="00922225"/>
    <w:rsid w:val="009229E5"/>
    <w:rsid w:val="00922EA6"/>
    <w:rsid w:val="0092323F"/>
    <w:rsid w:val="00923D2F"/>
    <w:rsid w:val="00924927"/>
    <w:rsid w:val="009254B5"/>
    <w:rsid w:val="00925ABE"/>
    <w:rsid w:val="00925B34"/>
    <w:rsid w:val="00926483"/>
    <w:rsid w:val="009267DD"/>
    <w:rsid w:val="00926D25"/>
    <w:rsid w:val="00926F89"/>
    <w:rsid w:val="0092723C"/>
    <w:rsid w:val="00927729"/>
    <w:rsid w:val="00927E97"/>
    <w:rsid w:val="0093018C"/>
    <w:rsid w:val="00930674"/>
    <w:rsid w:val="0093090A"/>
    <w:rsid w:val="00931609"/>
    <w:rsid w:val="00931C69"/>
    <w:rsid w:val="00931FD2"/>
    <w:rsid w:val="009324E9"/>
    <w:rsid w:val="0093297A"/>
    <w:rsid w:val="00932A5A"/>
    <w:rsid w:val="009334FA"/>
    <w:rsid w:val="00933965"/>
    <w:rsid w:val="009339A6"/>
    <w:rsid w:val="00933F41"/>
    <w:rsid w:val="0093425A"/>
    <w:rsid w:val="00934345"/>
    <w:rsid w:val="00934AB6"/>
    <w:rsid w:val="009355F1"/>
    <w:rsid w:val="00936845"/>
    <w:rsid w:val="009368CC"/>
    <w:rsid w:val="00936A68"/>
    <w:rsid w:val="00936BDF"/>
    <w:rsid w:val="00936C97"/>
    <w:rsid w:val="00937C2D"/>
    <w:rsid w:val="00940171"/>
    <w:rsid w:val="00941AA6"/>
    <w:rsid w:val="00941BDE"/>
    <w:rsid w:val="00941BE2"/>
    <w:rsid w:val="00941E7B"/>
    <w:rsid w:val="009432B9"/>
    <w:rsid w:val="009434E1"/>
    <w:rsid w:val="00943C2B"/>
    <w:rsid w:val="00944059"/>
    <w:rsid w:val="00944863"/>
    <w:rsid w:val="00945600"/>
    <w:rsid w:val="00945D48"/>
    <w:rsid w:val="00946248"/>
    <w:rsid w:val="00946A4A"/>
    <w:rsid w:val="00946CE1"/>
    <w:rsid w:val="0094704B"/>
    <w:rsid w:val="00947286"/>
    <w:rsid w:val="00951EA5"/>
    <w:rsid w:val="009525D4"/>
    <w:rsid w:val="00954234"/>
    <w:rsid w:val="00955576"/>
    <w:rsid w:val="00956375"/>
    <w:rsid w:val="00956F53"/>
    <w:rsid w:val="00956F7E"/>
    <w:rsid w:val="009571AB"/>
    <w:rsid w:val="009574AF"/>
    <w:rsid w:val="00957525"/>
    <w:rsid w:val="00957F61"/>
    <w:rsid w:val="009601AB"/>
    <w:rsid w:val="00960296"/>
    <w:rsid w:val="00960715"/>
    <w:rsid w:val="00960A3F"/>
    <w:rsid w:val="0096142B"/>
    <w:rsid w:val="009614CB"/>
    <w:rsid w:val="0096190F"/>
    <w:rsid w:val="00962202"/>
    <w:rsid w:val="00962585"/>
    <w:rsid w:val="00962C2E"/>
    <w:rsid w:val="00962ED9"/>
    <w:rsid w:val="00962F88"/>
    <w:rsid w:val="009633DE"/>
    <w:rsid w:val="009647E5"/>
    <w:rsid w:val="009648F0"/>
    <w:rsid w:val="00964BA7"/>
    <w:rsid w:val="009655F2"/>
    <w:rsid w:val="009669C6"/>
    <w:rsid w:val="00966D05"/>
    <w:rsid w:val="00966FED"/>
    <w:rsid w:val="009677FB"/>
    <w:rsid w:val="00967909"/>
    <w:rsid w:val="00967F02"/>
    <w:rsid w:val="00970698"/>
    <w:rsid w:val="00970C7C"/>
    <w:rsid w:val="0097104F"/>
    <w:rsid w:val="00971074"/>
    <w:rsid w:val="00971647"/>
    <w:rsid w:val="009735C4"/>
    <w:rsid w:val="009736E7"/>
    <w:rsid w:val="00973A4B"/>
    <w:rsid w:val="00973C3B"/>
    <w:rsid w:val="00973CE7"/>
    <w:rsid w:val="009740FE"/>
    <w:rsid w:val="009747C2"/>
    <w:rsid w:val="00974DE1"/>
    <w:rsid w:val="00974DF2"/>
    <w:rsid w:val="00977D1B"/>
    <w:rsid w:val="00977E3F"/>
    <w:rsid w:val="00980156"/>
    <w:rsid w:val="00980174"/>
    <w:rsid w:val="009806C6"/>
    <w:rsid w:val="00981903"/>
    <w:rsid w:val="00981E78"/>
    <w:rsid w:val="00981F99"/>
    <w:rsid w:val="00983669"/>
    <w:rsid w:val="0098403A"/>
    <w:rsid w:val="0098404E"/>
    <w:rsid w:val="009840FF"/>
    <w:rsid w:val="009841C8"/>
    <w:rsid w:val="0098463C"/>
    <w:rsid w:val="00984E0C"/>
    <w:rsid w:val="00984E51"/>
    <w:rsid w:val="00985464"/>
    <w:rsid w:val="00985643"/>
    <w:rsid w:val="00985DBC"/>
    <w:rsid w:val="0098738C"/>
    <w:rsid w:val="00987D7E"/>
    <w:rsid w:val="00990317"/>
    <w:rsid w:val="00990B5F"/>
    <w:rsid w:val="00990E85"/>
    <w:rsid w:val="00991197"/>
    <w:rsid w:val="009918C1"/>
    <w:rsid w:val="00991990"/>
    <w:rsid w:val="00991A89"/>
    <w:rsid w:val="00991B1F"/>
    <w:rsid w:val="00991D77"/>
    <w:rsid w:val="00991DE0"/>
    <w:rsid w:val="00991E1C"/>
    <w:rsid w:val="00992548"/>
    <w:rsid w:val="00994B5A"/>
    <w:rsid w:val="0099555F"/>
    <w:rsid w:val="00995B37"/>
    <w:rsid w:val="00995B44"/>
    <w:rsid w:val="0099631F"/>
    <w:rsid w:val="009964D2"/>
    <w:rsid w:val="00996C4B"/>
    <w:rsid w:val="009974E5"/>
    <w:rsid w:val="009975DC"/>
    <w:rsid w:val="009976B1"/>
    <w:rsid w:val="009A0DB3"/>
    <w:rsid w:val="009A0F2B"/>
    <w:rsid w:val="009A1F7A"/>
    <w:rsid w:val="009A222F"/>
    <w:rsid w:val="009A233F"/>
    <w:rsid w:val="009A2BD9"/>
    <w:rsid w:val="009A2CFB"/>
    <w:rsid w:val="009A3F21"/>
    <w:rsid w:val="009A4010"/>
    <w:rsid w:val="009A4225"/>
    <w:rsid w:val="009A4776"/>
    <w:rsid w:val="009A47D3"/>
    <w:rsid w:val="009A56AD"/>
    <w:rsid w:val="009A6216"/>
    <w:rsid w:val="009A6274"/>
    <w:rsid w:val="009A65E8"/>
    <w:rsid w:val="009A6837"/>
    <w:rsid w:val="009A6956"/>
    <w:rsid w:val="009A78A9"/>
    <w:rsid w:val="009A7A36"/>
    <w:rsid w:val="009A7A8D"/>
    <w:rsid w:val="009B00A6"/>
    <w:rsid w:val="009B117F"/>
    <w:rsid w:val="009B3F0B"/>
    <w:rsid w:val="009B4C19"/>
    <w:rsid w:val="009B5329"/>
    <w:rsid w:val="009B6812"/>
    <w:rsid w:val="009B6A09"/>
    <w:rsid w:val="009C0440"/>
    <w:rsid w:val="009C0539"/>
    <w:rsid w:val="009C0AB1"/>
    <w:rsid w:val="009C179E"/>
    <w:rsid w:val="009C1EFE"/>
    <w:rsid w:val="009C2045"/>
    <w:rsid w:val="009C21C4"/>
    <w:rsid w:val="009C4018"/>
    <w:rsid w:val="009C4090"/>
    <w:rsid w:val="009C40DA"/>
    <w:rsid w:val="009C4DF8"/>
    <w:rsid w:val="009C599E"/>
    <w:rsid w:val="009C5E64"/>
    <w:rsid w:val="009C73E4"/>
    <w:rsid w:val="009C74F4"/>
    <w:rsid w:val="009C7DDB"/>
    <w:rsid w:val="009D004B"/>
    <w:rsid w:val="009D0DB1"/>
    <w:rsid w:val="009D0E00"/>
    <w:rsid w:val="009D161B"/>
    <w:rsid w:val="009D2901"/>
    <w:rsid w:val="009D2F9B"/>
    <w:rsid w:val="009D400C"/>
    <w:rsid w:val="009D4660"/>
    <w:rsid w:val="009D487E"/>
    <w:rsid w:val="009D49C2"/>
    <w:rsid w:val="009D4A29"/>
    <w:rsid w:val="009D4EE4"/>
    <w:rsid w:val="009D4F7D"/>
    <w:rsid w:val="009D5360"/>
    <w:rsid w:val="009D77D3"/>
    <w:rsid w:val="009D79CC"/>
    <w:rsid w:val="009D7BAB"/>
    <w:rsid w:val="009D7F01"/>
    <w:rsid w:val="009E06E4"/>
    <w:rsid w:val="009E0EF4"/>
    <w:rsid w:val="009E1603"/>
    <w:rsid w:val="009E1A94"/>
    <w:rsid w:val="009E1CB3"/>
    <w:rsid w:val="009E1D68"/>
    <w:rsid w:val="009E1F3B"/>
    <w:rsid w:val="009E24BD"/>
    <w:rsid w:val="009E260E"/>
    <w:rsid w:val="009E31CC"/>
    <w:rsid w:val="009E3E14"/>
    <w:rsid w:val="009E4299"/>
    <w:rsid w:val="009E42A3"/>
    <w:rsid w:val="009E4E81"/>
    <w:rsid w:val="009E5727"/>
    <w:rsid w:val="009E577A"/>
    <w:rsid w:val="009E5D24"/>
    <w:rsid w:val="009E6440"/>
    <w:rsid w:val="009E6A40"/>
    <w:rsid w:val="009E6ED8"/>
    <w:rsid w:val="009E6F6E"/>
    <w:rsid w:val="009E7677"/>
    <w:rsid w:val="009E7CB3"/>
    <w:rsid w:val="009F07D9"/>
    <w:rsid w:val="009F10EB"/>
    <w:rsid w:val="009F16EA"/>
    <w:rsid w:val="009F1859"/>
    <w:rsid w:val="009F20B1"/>
    <w:rsid w:val="009F2225"/>
    <w:rsid w:val="009F255B"/>
    <w:rsid w:val="009F260D"/>
    <w:rsid w:val="009F3156"/>
    <w:rsid w:val="009F33AC"/>
    <w:rsid w:val="009F353E"/>
    <w:rsid w:val="009F3707"/>
    <w:rsid w:val="009F3C1D"/>
    <w:rsid w:val="009F5194"/>
    <w:rsid w:val="009F66CA"/>
    <w:rsid w:val="009F6C2A"/>
    <w:rsid w:val="009F7CB9"/>
    <w:rsid w:val="009F7DB0"/>
    <w:rsid w:val="009F7FAE"/>
    <w:rsid w:val="00A00152"/>
    <w:rsid w:val="00A00611"/>
    <w:rsid w:val="00A00AE3"/>
    <w:rsid w:val="00A00B77"/>
    <w:rsid w:val="00A01310"/>
    <w:rsid w:val="00A01E7E"/>
    <w:rsid w:val="00A02093"/>
    <w:rsid w:val="00A02E74"/>
    <w:rsid w:val="00A032B5"/>
    <w:rsid w:val="00A034C2"/>
    <w:rsid w:val="00A0380B"/>
    <w:rsid w:val="00A04BC2"/>
    <w:rsid w:val="00A04C50"/>
    <w:rsid w:val="00A04F2C"/>
    <w:rsid w:val="00A04F94"/>
    <w:rsid w:val="00A052C9"/>
    <w:rsid w:val="00A059DD"/>
    <w:rsid w:val="00A05B85"/>
    <w:rsid w:val="00A07407"/>
    <w:rsid w:val="00A07A65"/>
    <w:rsid w:val="00A1050F"/>
    <w:rsid w:val="00A1069B"/>
    <w:rsid w:val="00A1080F"/>
    <w:rsid w:val="00A10D36"/>
    <w:rsid w:val="00A11395"/>
    <w:rsid w:val="00A11E78"/>
    <w:rsid w:val="00A126A3"/>
    <w:rsid w:val="00A140B2"/>
    <w:rsid w:val="00A14491"/>
    <w:rsid w:val="00A14A54"/>
    <w:rsid w:val="00A14D12"/>
    <w:rsid w:val="00A1531B"/>
    <w:rsid w:val="00A1532E"/>
    <w:rsid w:val="00A159A9"/>
    <w:rsid w:val="00A15F5E"/>
    <w:rsid w:val="00A167A2"/>
    <w:rsid w:val="00A16F59"/>
    <w:rsid w:val="00A17349"/>
    <w:rsid w:val="00A174BC"/>
    <w:rsid w:val="00A17E0D"/>
    <w:rsid w:val="00A216DF"/>
    <w:rsid w:val="00A21AEE"/>
    <w:rsid w:val="00A21B4B"/>
    <w:rsid w:val="00A21D8E"/>
    <w:rsid w:val="00A22C5F"/>
    <w:rsid w:val="00A22EBC"/>
    <w:rsid w:val="00A23340"/>
    <w:rsid w:val="00A233AF"/>
    <w:rsid w:val="00A24C8D"/>
    <w:rsid w:val="00A255D6"/>
    <w:rsid w:val="00A2562C"/>
    <w:rsid w:val="00A26436"/>
    <w:rsid w:val="00A26B9F"/>
    <w:rsid w:val="00A26FDE"/>
    <w:rsid w:val="00A27EA2"/>
    <w:rsid w:val="00A3093A"/>
    <w:rsid w:val="00A30A4A"/>
    <w:rsid w:val="00A30E21"/>
    <w:rsid w:val="00A3124B"/>
    <w:rsid w:val="00A318CC"/>
    <w:rsid w:val="00A31A16"/>
    <w:rsid w:val="00A320EB"/>
    <w:rsid w:val="00A32487"/>
    <w:rsid w:val="00A32B48"/>
    <w:rsid w:val="00A32B66"/>
    <w:rsid w:val="00A32C98"/>
    <w:rsid w:val="00A33371"/>
    <w:rsid w:val="00A34559"/>
    <w:rsid w:val="00A346A2"/>
    <w:rsid w:val="00A349B0"/>
    <w:rsid w:val="00A34B48"/>
    <w:rsid w:val="00A35114"/>
    <w:rsid w:val="00A3547D"/>
    <w:rsid w:val="00A35B23"/>
    <w:rsid w:val="00A35F3E"/>
    <w:rsid w:val="00A36C1E"/>
    <w:rsid w:val="00A3706B"/>
    <w:rsid w:val="00A375D0"/>
    <w:rsid w:val="00A37682"/>
    <w:rsid w:val="00A40C7B"/>
    <w:rsid w:val="00A40CF5"/>
    <w:rsid w:val="00A40CFB"/>
    <w:rsid w:val="00A40EEC"/>
    <w:rsid w:val="00A41214"/>
    <w:rsid w:val="00A416BA"/>
    <w:rsid w:val="00A419DD"/>
    <w:rsid w:val="00A41DE9"/>
    <w:rsid w:val="00A424E9"/>
    <w:rsid w:val="00A426DB"/>
    <w:rsid w:val="00A42705"/>
    <w:rsid w:val="00A42A74"/>
    <w:rsid w:val="00A431BF"/>
    <w:rsid w:val="00A4358C"/>
    <w:rsid w:val="00A444AA"/>
    <w:rsid w:val="00A4456D"/>
    <w:rsid w:val="00A44BB9"/>
    <w:rsid w:val="00A4501B"/>
    <w:rsid w:val="00A4570B"/>
    <w:rsid w:val="00A45AC0"/>
    <w:rsid w:val="00A45F6F"/>
    <w:rsid w:val="00A47E22"/>
    <w:rsid w:val="00A506AA"/>
    <w:rsid w:val="00A50E1E"/>
    <w:rsid w:val="00A511D8"/>
    <w:rsid w:val="00A51FB7"/>
    <w:rsid w:val="00A525D2"/>
    <w:rsid w:val="00A52866"/>
    <w:rsid w:val="00A55400"/>
    <w:rsid w:val="00A5638F"/>
    <w:rsid w:val="00A5682C"/>
    <w:rsid w:val="00A577D9"/>
    <w:rsid w:val="00A57B9A"/>
    <w:rsid w:val="00A57DBA"/>
    <w:rsid w:val="00A57FA9"/>
    <w:rsid w:val="00A60002"/>
    <w:rsid w:val="00A6194D"/>
    <w:rsid w:val="00A623D5"/>
    <w:rsid w:val="00A62C51"/>
    <w:rsid w:val="00A62E3D"/>
    <w:rsid w:val="00A636C9"/>
    <w:rsid w:val="00A63BAF"/>
    <w:rsid w:val="00A64A82"/>
    <w:rsid w:val="00A6692D"/>
    <w:rsid w:val="00A66BB5"/>
    <w:rsid w:val="00A66CED"/>
    <w:rsid w:val="00A66E08"/>
    <w:rsid w:val="00A676A0"/>
    <w:rsid w:val="00A67944"/>
    <w:rsid w:val="00A67CF7"/>
    <w:rsid w:val="00A67E0C"/>
    <w:rsid w:val="00A67F76"/>
    <w:rsid w:val="00A70A1C"/>
    <w:rsid w:val="00A70E66"/>
    <w:rsid w:val="00A71033"/>
    <w:rsid w:val="00A711D9"/>
    <w:rsid w:val="00A7128D"/>
    <w:rsid w:val="00A71F25"/>
    <w:rsid w:val="00A71FB6"/>
    <w:rsid w:val="00A7214E"/>
    <w:rsid w:val="00A72877"/>
    <w:rsid w:val="00A72DA8"/>
    <w:rsid w:val="00A738E5"/>
    <w:rsid w:val="00A73D24"/>
    <w:rsid w:val="00A747EB"/>
    <w:rsid w:val="00A74DB1"/>
    <w:rsid w:val="00A7623D"/>
    <w:rsid w:val="00A76283"/>
    <w:rsid w:val="00A764CE"/>
    <w:rsid w:val="00A77B42"/>
    <w:rsid w:val="00A80BA4"/>
    <w:rsid w:val="00A80C88"/>
    <w:rsid w:val="00A8140D"/>
    <w:rsid w:val="00A839D1"/>
    <w:rsid w:val="00A83CCE"/>
    <w:rsid w:val="00A84664"/>
    <w:rsid w:val="00A84B0D"/>
    <w:rsid w:val="00A855BE"/>
    <w:rsid w:val="00A85B79"/>
    <w:rsid w:val="00A86AAF"/>
    <w:rsid w:val="00A872BA"/>
    <w:rsid w:val="00A8757D"/>
    <w:rsid w:val="00A90B05"/>
    <w:rsid w:val="00A90E38"/>
    <w:rsid w:val="00A911FB"/>
    <w:rsid w:val="00A9141F"/>
    <w:rsid w:val="00A915DC"/>
    <w:rsid w:val="00A92759"/>
    <w:rsid w:val="00A9315E"/>
    <w:rsid w:val="00A94519"/>
    <w:rsid w:val="00A94AE3"/>
    <w:rsid w:val="00A95849"/>
    <w:rsid w:val="00A959F9"/>
    <w:rsid w:val="00A95A18"/>
    <w:rsid w:val="00A95BF2"/>
    <w:rsid w:val="00A95DEB"/>
    <w:rsid w:val="00A9645B"/>
    <w:rsid w:val="00A9665A"/>
    <w:rsid w:val="00A96AA2"/>
    <w:rsid w:val="00A96E3E"/>
    <w:rsid w:val="00AA0AE0"/>
    <w:rsid w:val="00AA3717"/>
    <w:rsid w:val="00AA37A3"/>
    <w:rsid w:val="00AA38B6"/>
    <w:rsid w:val="00AA3EA4"/>
    <w:rsid w:val="00AA46E5"/>
    <w:rsid w:val="00AA48EE"/>
    <w:rsid w:val="00AA490B"/>
    <w:rsid w:val="00AA4C99"/>
    <w:rsid w:val="00AA6317"/>
    <w:rsid w:val="00AA631B"/>
    <w:rsid w:val="00AA741C"/>
    <w:rsid w:val="00AB0083"/>
    <w:rsid w:val="00AB035B"/>
    <w:rsid w:val="00AB056B"/>
    <w:rsid w:val="00AB0F04"/>
    <w:rsid w:val="00AB2199"/>
    <w:rsid w:val="00AB24A7"/>
    <w:rsid w:val="00AB3187"/>
    <w:rsid w:val="00AB3DA6"/>
    <w:rsid w:val="00AB4030"/>
    <w:rsid w:val="00AB44CD"/>
    <w:rsid w:val="00AB462D"/>
    <w:rsid w:val="00AB5315"/>
    <w:rsid w:val="00AB6726"/>
    <w:rsid w:val="00AB6F5D"/>
    <w:rsid w:val="00AB7011"/>
    <w:rsid w:val="00AB73DA"/>
    <w:rsid w:val="00AB7D0A"/>
    <w:rsid w:val="00AC0686"/>
    <w:rsid w:val="00AC15C3"/>
    <w:rsid w:val="00AC2EAD"/>
    <w:rsid w:val="00AC37A5"/>
    <w:rsid w:val="00AC4AA2"/>
    <w:rsid w:val="00AC4BB1"/>
    <w:rsid w:val="00AC50CD"/>
    <w:rsid w:val="00AC6CBD"/>
    <w:rsid w:val="00AC739E"/>
    <w:rsid w:val="00AD09EB"/>
    <w:rsid w:val="00AD0E35"/>
    <w:rsid w:val="00AD110C"/>
    <w:rsid w:val="00AD1201"/>
    <w:rsid w:val="00AD140E"/>
    <w:rsid w:val="00AD3244"/>
    <w:rsid w:val="00AD3283"/>
    <w:rsid w:val="00AD387A"/>
    <w:rsid w:val="00AD4032"/>
    <w:rsid w:val="00AD40BD"/>
    <w:rsid w:val="00AD4578"/>
    <w:rsid w:val="00AD4727"/>
    <w:rsid w:val="00AD5098"/>
    <w:rsid w:val="00AD6124"/>
    <w:rsid w:val="00AD6B21"/>
    <w:rsid w:val="00AD7440"/>
    <w:rsid w:val="00AD7716"/>
    <w:rsid w:val="00AD7736"/>
    <w:rsid w:val="00AE03EA"/>
    <w:rsid w:val="00AE2636"/>
    <w:rsid w:val="00AE2791"/>
    <w:rsid w:val="00AE2BA5"/>
    <w:rsid w:val="00AE3747"/>
    <w:rsid w:val="00AE4AD1"/>
    <w:rsid w:val="00AE5E54"/>
    <w:rsid w:val="00AE62D1"/>
    <w:rsid w:val="00AE73F9"/>
    <w:rsid w:val="00AE775D"/>
    <w:rsid w:val="00AF0DA4"/>
    <w:rsid w:val="00AF0DA6"/>
    <w:rsid w:val="00AF1761"/>
    <w:rsid w:val="00AF254F"/>
    <w:rsid w:val="00AF2745"/>
    <w:rsid w:val="00AF2BA9"/>
    <w:rsid w:val="00AF3449"/>
    <w:rsid w:val="00AF3832"/>
    <w:rsid w:val="00AF469C"/>
    <w:rsid w:val="00AF46C5"/>
    <w:rsid w:val="00AF4A69"/>
    <w:rsid w:val="00AF4D4E"/>
    <w:rsid w:val="00AF4F66"/>
    <w:rsid w:val="00AF52A2"/>
    <w:rsid w:val="00AF530D"/>
    <w:rsid w:val="00AF5EA1"/>
    <w:rsid w:val="00AF6100"/>
    <w:rsid w:val="00AF61C9"/>
    <w:rsid w:val="00AF61FF"/>
    <w:rsid w:val="00AF6C15"/>
    <w:rsid w:val="00AF7A00"/>
    <w:rsid w:val="00AF7BAD"/>
    <w:rsid w:val="00B0015F"/>
    <w:rsid w:val="00B0020E"/>
    <w:rsid w:val="00B00596"/>
    <w:rsid w:val="00B00C76"/>
    <w:rsid w:val="00B00D90"/>
    <w:rsid w:val="00B00DF3"/>
    <w:rsid w:val="00B00F3A"/>
    <w:rsid w:val="00B0273A"/>
    <w:rsid w:val="00B02950"/>
    <w:rsid w:val="00B02AF5"/>
    <w:rsid w:val="00B02CC6"/>
    <w:rsid w:val="00B02CFA"/>
    <w:rsid w:val="00B02D2B"/>
    <w:rsid w:val="00B02F96"/>
    <w:rsid w:val="00B03180"/>
    <w:rsid w:val="00B04403"/>
    <w:rsid w:val="00B0455C"/>
    <w:rsid w:val="00B046B1"/>
    <w:rsid w:val="00B047A7"/>
    <w:rsid w:val="00B04899"/>
    <w:rsid w:val="00B054FF"/>
    <w:rsid w:val="00B063EE"/>
    <w:rsid w:val="00B06AB4"/>
    <w:rsid w:val="00B07324"/>
    <w:rsid w:val="00B07344"/>
    <w:rsid w:val="00B07C99"/>
    <w:rsid w:val="00B104B5"/>
    <w:rsid w:val="00B10DE5"/>
    <w:rsid w:val="00B11661"/>
    <w:rsid w:val="00B11746"/>
    <w:rsid w:val="00B12F22"/>
    <w:rsid w:val="00B1306D"/>
    <w:rsid w:val="00B13673"/>
    <w:rsid w:val="00B13942"/>
    <w:rsid w:val="00B139B3"/>
    <w:rsid w:val="00B13D6B"/>
    <w:rsid w:val="00B140CD"/>
    <w:rsid w:val="00B141F7"/>
    <w:rsid w:val="00B1508E"/>
    <w:rsid w:val="00B16316"/>
    <w:rsid w:val="00B1654B"/>
    <w:rsid w:val="00B1697A"/>
    <w:rsid w:val="00B1754E"/>
    <w:rsid w:val="00B17916"/>
    <w:rsid w:val="00B1791B"/>
    <w:rsid w:val="00B204F3"/>
    <w:rsid w:val="00B2107B"/>
    <w:rsid w:val="00B2117E"/>
    <w:rsid w:val="00B213B1"/>
    <w:rsid w:val="00B213C0"/>
    <w:rsid w:val="00B220B4"/>
    <w:rsid w:val="00B22A9E"/>
    <w:rsid w:val="00B22E7A"/>
    <w:rsid w:val="00B235E0"/>
    <w:rsid w:val="00B240CF"/>
    <w:rsid w:val="00B2593B"/>
    <w:rsid w:val="00B259AA"/>
    <w:rsid w:val="00B263F2"/>
    <w:rsid w:val="00B26A3F"/>
    <w:rsid w:val="00B27AEB"/>
    <w:rsid w:val="00B30676"/>
    <w:rsid w:val="00B30A65"/>
    <w:rsid w:val="00B30B54"/>
    <w:rsid w:val="00B310E2"/>
    <w:rsid w:val="00B31C33"/>
    <w:rsid w:val="00B31DDB"/>
    <w:rsid w:val="00B31E92"/>
    <w:rsid w:val="00B320EB"/>
    <w:rsid w:val="00B32ADF"/>
    <w:rsid w:val="00B336E8"/>
    <w:rsid w:val="00B340E4"/>
    <w:rsid w:val="00B3453D"/>
    <w:rsid w:val="00B34DBB"/>
    <w:rsid w:val="00B36156"/>
    <w:rsid w:val="00B362C9"/>
    <w:rsid w:val="00B36333"/>
    <w:rsid w:val="00B36354"/>
    <w:rsid w:val="00B40888"/>
    <w:rsid w:val="00B40BAA"/>
    <w:rsid w:val="00B40FE5"/>
    <w:rsid w:val="00B41C96"/>
    <w:rsid w:val="00B4244A"/>
    <w:rsid w:val="00B43B92"/>
    <w:rsid w:val="00B43F9B"/>
    <w:rsid w:val="00B4445B"/>
    <w:rsid w:val="00B447DF"/>
    <w:rsid w:val="00B44EB2"/>
    <w:rsid w:val="00B468C6"/>
    <w:rsid w:val="00B472BD"/>
    <w:rsid w:val="00B474F6"/>
    <w:rsid w:val="00B476F7"/>
    <w:rsid w:val="00B47B76"/>
    <w:rsid w:val="00B47DE1"/>
    <w:rsid w:val="00B5044B"/>
    <w:rsid w:val="00B50D8B"/>
    <w:rsid w:val="00B51065"/>
    <w:rsid w:val="00B52275"/>
    <w:rsid w:val="00B52513"/>
    <w:rsid w:val="00B52A28"/>
    <w:rsid w:val="00B52FC6"/>
    <w:rsid w:val="00B534B6"/>
    <w:rsid w:val="00B53829"/>
    <w:rsid w:val="00B54503"/>
    <w:rsid w:val="00B54694"/>
    <w:rsid w:val="00B54BDD"/>
    <w:rsid w:val="00B560D3"/>
    <w:rsid w:val="00B567BA"/>
    <w:rsid w:val="00B56DA2"/>
    <w:rsid w:val="00B575FF"/>
    <w:rsid w:val="00B57677"/>
    <w:rsid w:val="00B6144D"/>
    <w:rsid w:val="00B61E48"/>
    <w:rsid w:val="00B61F4D"/>
    <w:rsid w:val="00B62031"/>
    <w:rsid w:val="00B6262B"/>
    <w:rsid w:val="00B626A1"/>
    <w:rsid w:val="00B62714"/>
    <w:rsid w:val="00B62BAC"/>
    <w:rsid w:val="00B63D14"/>
    <w:rsid w:val="00B645A0"/>
    <w:rsid w:val="00B64928"/>
    <w:rsid w:val="00B64A65"/>
    <w:rsid w:val="00B64D6B"/>
    <w:rsid w:val="00B64DF6"/>
    <w:rsid w:val="00B6546D"/>
    <w:rsid w:val="00B65D9F"/>
    <w:rsid w:val="00B65F55"/>
    <w:rsid w:val="00B67301"/>
    <w:rsid w:val="00B67901"/>
    <w:rsid w:val="00B701A6"/>
    <w:rsid w:val="00B702EE"/>
    <w:rsid w:val="00B7159C"/>
    <w:rsid w:val="00B715A5"/>
    <w:rsid w:val="00B71E57"/>
    <w:rsid w:val="00B71F29"/>
    <w:rsid w:val="00B72A2C"/>
    <w:rsid w:val="00B72B69"/>
    <w:rsid w:val="00B738C0"/>
    <w:rsid w:val="00B744F2"/>
    <w:rsid w:val="00B747DC"/>
    <w:rsid w:val="00B74AEE"/>
    <w:rsid w:val="00B74C8C"/>
    <w:rsid w:val="00B75093"/>
    <w:rsid w:val="00B751B0"/>
    <w:rsid w:val="00B75567"/>
    <w:rsid w:val="00B75600"/>
    <w:rsid w:val="00B75A0C"/>
    <w:rsid w:val="00B7760F"/>
    <w:rsid w:val="00B77713"/>
    <w:rsid w:val="00B77C81"/>
    <w:rsid w:val="00B77E01"/>
    <w:rsid w:val="00B77E51"/>
    <w:rsid w:val="00B806E6"/>
    <w:rsid w:val="00B80929"/>
    <w:rsid w:val="00B810A3"/>
    <w:rsid w:val="00B81356"/>
    <w:rsid w:val="00B81B98"/>
    <w:rsid w:val="00B8284E"/>
    <w:rsid w:val="00B83D6B"/>
    <w:rsid w:val="00B84A11"/>
    <w:rsid w:val="00B84F4C"/>
    <w:rsid w:val="00B85F42"/>
    <w:rsid w:val="00B863BB"/>
    <w:rsid w:val="00B86984"/>
    <w:rsid w:val="00B86DB4"/>
    <w:rsid w:val="00B871C4"/>
    <w:rsid w:val="00B8724A"/>
    <w:rsid w:val="00B8727C"/>
    <w:rsid w:val="00B8728E"/>
    <w:rsid w:val="00B8779F"/>
    <w:rsid w:val="00B90349"/>
    <w:rsid w:val="00B911EA"/>
    <w:rsid w:val="00B919CA"/>
    <w:rsid w:val="00B91B24"/>
    <w:rsid w:val="00B91CAD"/>
    <w:rsid w:val="00B92226"/>
    <w:rsid w:val="00B93088"/>
    <w:rsid w:val="00B930CD"/>
    <w:rsid w:val="00B93A4B"/>
    <w:rsid w:val="00B949A0"/>
    <w:rsid w:val="00B94C8F"/>
    <w:rsid w:val="00B953F7"/>
    <w:rsid w:val="00B95DB0"/>
    <w:rsid w:val="00B962EC"/>
    <w:rsid w:val="00B96484"/>
    <w:rsid w:val="00B96C56"/>
    <w:rsid w:val="00B97AD6"/>
    <w:rsid w:val="00BA0121"/>
    <w:rsid w:val="00BA0339"/>
    <w:rsid w:val="00BA18B9"/>
    <w:rsid w:val="00BA1D55"/>
    <w:rsid w:val="00BA1F5E"/>
    <w:rsid w:val="00BA2655"/>
    <w:rsid w:val="00BA3706"/>
    <w:rsid w:val="00BA38CA"/>
    <w:rsid w:val="00BA4146"/>
    <w:rsid w:val="00BA4DB4"/>
    <w:rsid w:val="00BA4FF9"/>
    <w:rsid w:val="00BA6299"/>
    <w:rsid w:val="00BA65EC"/>
    <w:rsid w:val="00BA716D"/>
    <w:rsid w:val="00BB01FE"/>
    <w:rsid w:val="00BB100F"/>
    <w:rsid w:val="00BB1614"/>
    <w:rsid w:val="00BB1B9A"/>
    <w:rsid w:val="00BB1D35"/>
    <w:rsid w:val="00BB1DCE"/>
    <w:rsid w:val="00BB24F2"/>
    <w:rsid w:val="00BB2A12"/>
    <w:rsid w:val="00BB2B38"/>
    <w:rsid w:val="00BB3D94"/>
    <w:rsid w:val="00BB4E95"/>
    <w:rsid w:val="00BB505D"/>
    <w:rsid w:val="00BB51BA"/>
    <w:rsid w:val="00BB57C2"/>
    <w:rsid w:val="00BB58EA"/>
    <w:rsid w:val="00BB5DD7"/>
    <w:rsid w:val="00BB79D7"/>
    <w:rsid w:val="00BB7F05"/>
    <w:rsid w:val="00BC016B"/>
    <w:rsid w:val="00BC04E7"/>
    <w:rsid w:val="00BC05B0"/>
    <w:rsid w:val="00BC0BAF"/>
    <w:rsid w:val="00BC2133"/>
    <w:rsid w:val="00BC24FC"/>
    <w:rsid w:val="00BC2E26"/>
    <w:rsid w:val="00BC310E"/>
    <w:rsid w:val="00BC3A36"/>
    <w:rsid w:val="00BC3CE6"/>
    <w:rsid w:val="00BC48D2"/>
    <w:rsid w:val="00BC5051"/>
    <w:rsid w:val="00BC50FC"/>
    <w:rsid w:val="00BC511B"/>
    <w:rsid w:val="00BC7339"/>
    <w:rsid w:val="00BD02D0"/>
    <w:rsid w:val="00BD0443"/>
    <w:rsid w:val="00BD04FB"/>
    <w:rsid w:val="00BD08A0"/>
    <w:rsid w:val="00BD0C7A"/>
    <w:rsid w:val="00BD0D8F"/>
    <w:rsid w:val="00BD1420"/>
    <w:rsid w:val="00BD301A"/>
    <w:rsid w:val="00BD342A"/>
    <w:rsid w:val="00BD3E44"/>
    <w:rsid w:val="00BD3F01"/>
    <w:rsid w:val="00BD4709"/>
    <w:rsid w:val="00BD49B7"/>
    <w:rsid w:val="00BD4A57"/>
    <w:rsid w:val="00BD4AEB"/>
    <w:rsid w:val="00BD601F"/>
    <w:rsid w:val="00BD6446"/>
    <w:rsid w:val="00BD6671"/>
    <w:rsid w:val="00BD6BCE"/>
    <w:rsid w:val="00BD6F38"/>
    <w:rsid w:val="00BD7B5E"/>
    <w:rsid w:val="00BE1710"/>
    <w:rsid w:val="00BE1E19"/>
    <w:rsid w:val="00BE26EE"/>
    <w:rsid w:val="00BE2725"/>
    <w:rsid w:val="00BE39E7"/>
    <w:rsid w:val="00BE3E87"/>
    <w:rsid w:val="00BE41E8"/>
    <w:rsid w:val="00BE4C4B"/>
    <w:rsid w:val="00BE5973"/>
    <w:rsid w:val="00BE5F24"/>
    <w:rsid w:val="00BE66A3"/>
    <w:rsid w:val="00BE6ED7"/>
    <w:rsid w:val="00BE6F73"/>
    <w:rsid w:val="00BE76FF"/>
    <w:rsid w:val="00BE7ABD"/>
    <w:rsid w:val="00BE7DBF"/>
    <w:rsid w:val="00BF09ED"/>
    <w:rsid w:val="00BF1004"/>
    <w:rsid w:val="00BF1573"/>
    <w:rsid w:val="00BF1782"/>
    <w:rsid w:val="00BF185D"/>
    <w:rsid w:val="00BF1D6E"/>
    <w:rsid w:val="00BF205E"/>
    <w:rsid w:val="00BF2588"/>
    <w:rsid w:val="00BF2627"/>
    <w:rsid w:val="00BF289C"/>
    <w:rsid w:val="00BF2F3E"/>
    <w:rsid w:val="00BF3131"/>
    <w:rsid w:val="00BF37AF"/>
    <w:rsid w:val="00BF433A"/>
    <w:rsid w:val="00BF4D2F"/>
    <w:rsid w:val="00BF54BD"/>
    <w:rsid w:val="00BF60D4"/>
    <w:rsid w:val="00BF6527"/>
    <w:rsid w:val="00BF6654"/>
    <w:rsid w:val="00BF6739"/>
    <w:rsid w:val="00BF685E"/>
    <w:rsid w:val="00BF6DD8"/>
    <w:rsid w:val="00BF6FF5"/>
    <w:rsid w:val="00BF7B60"/>
    <w:rsid w:val="00BF7E2D"/>
    <w:rsid w:val="00BF7E35"/>
    <w:rsid w:val="00C00030"/>
    <w:rsid w:val="00C00222"/>
    <w:rsid w:val="00C00621"/>
    <w:rsid w:val="00C009E2"/>
    <w:rsid w:val="00C00DF1"/>
    <w:rsid w:val="00C00E0F"/>
    <w:rsid w:val="00C01403"/>
    <w:rsid w:val="00C01518"/>
    <w:rsid w:val="00C01833"/>
    <w:rsid w:val="00C01E6E"/>
    <w:rsid w:val="00C029F1"/>
    <w:rsid w:val="00C02BD2"/>
    <w:rsid w:val="00C03A7A"/>
    <w:rsid w:val="00C04D79"/>
    <w:rsid w:val="00C054DE"/>
    <w:rsid w:val="00C055E7"/>
    <w:rsid w:val="00C056C9"/>
    <w:rsid w:val="00C0595A"/>
    <w:rsid w:val="00C0663B"/>
    <w:rsid w:val="00C06E56"/>
    <w:rsid w:val="00C07BD3"/>
    <w:rsid w:val="00C10387"/>
    <w:rsid w:val="00C1083E"/>
    <w:rsid w:val="00C109E4"/>
    <w:rsid w:val="00C10E2C"/>
    <w:rsid w:val="00C11B54"/>
    <w:rsid w:val="00C11C19"/>
    <w:rsid w:val="00C1240C"/>
    <w:rsid w:val="00C13053"/>
    <w:rsid w:val="00C13496"/>
    <w:rsid w:val="00C13571"/>
    <w:rsid w:val="00C139D3"/>
    <w:rsid w:val="00C13E1C"/>
    <w:rsid w:val="00C13ED2"/>
    <w:rsid w:val="00C14B4C"/>
    <w:rsid w:val="00C1537B"/>
    <w:rsid w:val="00C153E6"/>
    <w:rsid w:val="00C155E6"/>
    <w:rsid w:val="00C1631A"/>
    <w:rsid w:val="00C16A92"/>
    <w:rsid w:val="00C16FCE"/>
    <w:rsid w:val="00C171DF"/>
    <w:rsid w:val="00C173D7"/>
    <w:rsid w:val="00C17E6B"/>
    <w:rsid w:val="00C17F03"/>
    <w:rsid w:val="00C20010"/>
    <w:rsid w:val="00C2072B"/>
    <w:rsid w:val="00C20A41"/>
    <w:rsid w:val="00C20BAC"/>
    <w:rsid w:val="00C211CB"/>
    <w:rsid w:val="00C211D6"/>
    <w:rsid w:val="00C21E1C"/>
    <w:rsid w:val="00C22495"/>
    <w:rsid w:val="00C225A5"/>
    <w:rsid w:val="00C2324B"/>
    <w:rsid w:val="00C25A71"/>
    <w:rsid w:val="00C25F70"/>
    <w:rsid w:val="00C2630C"/>
    <w:rsid w:val="00C26B78"/>
    <w:rsid w:val="00C27FC8"/>
    <w:rsid w:val="00C3063C"/>
    <w:rsid w:val="00C31136"/>
    <w:rsid w:val="00C3160F"/>
    <w:rsid w:val="00C3175F"/>
    <w:rsid w:val="00C31B65"/>
    <w:rsid w:val="00C32A23"/>
    <w:rsid w:val="00C32B49"/>
    <w:rsid w:val="00C335E9"/>
    <w:rsid w:val="00C3360C"/>
    <w:rsid w:val="00C336FB"/>
    <w:rsid w:val="00C338B6"/>
    <w:rsid w:val="00C3430F"/>
    <w:rsid w:val="00C349E1"/>
    <w:rsid w:val="00C34BE5"/>
    <w:rsid w:val="00C40593"/>
    <w:rsid w:val="00C407E2"/>
    <w:rsid w:val="00C41122"/>
    <w:rsid w:val="00C41D1B"/>
    <w:rsid w:val="00C4214A"/>
    <w:rsid w:val="00C42904"/>
    <w:rsid w:val="00C42B40"/>
    <w:rsid w:val="00C43147"/>
    <w:rsid w:val="00C4339E"/>
    <w:rsid w:val="00C43662"/>
    <w:rsid w:val="00C4441B"/>
    <w:rsid w:val="00C45500"/>
    <w:rsid w:val="00C45604"/>
    <w:rsid w:val="00C45B2D"/>
    <w:rsid w:val="00C45BDF"/>
    <w:rsid w:val="00C45E4B"/>
    <w:rsid w:val="00C465F2"/>
    <w:rsid w:val="00C46691"/>
    <w:rsid w:val="00C467DD"/>
    <w:rsid w:val="00C46C82"/>
    <w:rsid w:val="00C46F17"/>
    <w:rsid w:val="00C50C15"/>
    <w:rsid w:val="00C50E9D"/>
    <w:rsid w:val="00C5110A"/>
    <w:rsid w:val="00C51413"/>
    <w:rsid w:val="00C51BF6"/>
    <w:rsid w:val="00C52FDF"/>
    <w:rsid w:val="00C536AC"/>
    <w:rsid w:val="00C5402B"/>
    <w:rsid w:val="00C545F0"/>
    <w:rsid w:val="00C54772"/>
    <w:rsid w:val="00C54936"/>
    <w:rsid w:val="00C54D6E"/>
    <w:rsid w:val="00C558B9"/>
    <w:rsid w:val="00C55E30"/>
    <w:rsid w:val="00C560C0"/>
    <w:rsid w:val="00C57187"/>
    <w:rsid w:val="00C5784C"/>
    <w:rsid w:val="00C60039"/>
    <w:rsid w:val="00C611D8"/>
    <w:rsid w:val="00C61377"/>
    <w:rsid w:val="00C61A46"/>
    <w:rsid w:val="00C61E36"/>
    <w:rsid w:val="00C622A1"/>
    <w:rsid w:val="00C62314"/>
    <w:rsid w:val="00C627D6"/>
    <w:rsid w:val="00C62B66"/>
    <w:rsid w:val="00C62C96"/>
    <w:rsid w:val="00C6361F"/>
    <w:rsid w:val="00C639C7"/>
    <w:rsid w:val="00C644EF"/>
    <w:rsid w:val="00C6463A"/>
    <w:rsid w:val="00C65179"/>
    <w:rsid w:val="00C65690"/>
    <w:rsid w:val="00C65E20"/>
    <w:rsid w:val="00C662C8"/>
    <w:rsid w:val="00C662D1"/>
    <w:rsid w:val="00C66778"/>
    <w:rsid w:val="00C66A31"/>
    <w:rsid w:val="00C71EE8"/>
    <w:rsid w:val="00C73C30"/>
    <w:rsid w:val="00C7446F"/>
    <w:rsid w:val="00C744F5"/>
    <w:rsid w:val="00C75B83"/>
    <w:rsid w:val="00C7600D"/>
    <w:rsid w:val="00C7674F"/>
    <w:rsid w:val="00C76B3F"/>
    <w:rsid w:val="00C76CEF"/>
    <w:rsid w:val="00C76EDA"/>
    <w:rsid w:val="00C777BE"/>
    <w:rsid w:val="00C778D6"/>
    <w:rsid w:val="00C77AA4"/>
    <w:rsid w:val="00C80410"/>
    <w:rsid w:val="00C80675"/>
    <w:rsid w:val="00C807C9"/>
    <w:rsid w:val="00C808D2"/>
    <w:rsid w:val="00C80CB5"/>
    <w:rsid w:val="00C8215E"/>
    <w:rsid w:val="00C82861"/>
    <w:rsid w:val="00C82AAD"/>
    <w:rsid w:val="00C83083"/>
    <w:rsid w:val="00C843D2"/>
    <w:rsid w:val="00C846AB"/>
    <w:rsid w:val="00C84771"/>
    <w:rsid w:val="00C85206"/>
    <w:rsid w:val="00C8711D"/>
    <w:rsid w:val="00C87C8F"/>
    <w:rsid w:val="00C87CFE"/>
    <w:rsid w:val="00C87E8B"/>
    <w:rsid w:val="00C902A4"/>
    <w:rsid w:val="00C90D49"/>
    <w:rsid w:val="00C90DD3"/>
    <w:rsid w:val="00C91838"/>
    <w:rsid w:val="00C91AE8"/>
    <w:rsid w:val="00C9215E"/>
    <w:rsid w:val="00C92584"/>
    <w:rsid w:val="00C92ACF"/>
    <w:rsid w:val="00C92DAE"/>
    <w:rsid w:val="00C92EED"/>
    <w:rsid w:val="00C93AB9"/>
    <w:rsid w:val="00C93B5E"/>
    <w:rsid w:val="00C941FA"/>
    <w:rsid w:val="00C943EF"/>
    <w:rsid w:val="00C9475F"/>
    <w:rsid w:val="00C94F50"/>
    <w:rsid w:val="00C95319"/>
    <w:rsid w:val="00C9538D"/>
    <w:rsid w:val="00C96979"/>
    <w:rsid w:val="00C96DC3"/>
    <w:rsid w:val="00C96E82"/>
    <w:rsid w:val="00C9750D"/>
    <w:rsid w:val="00C976FB"/>
    <w:rsid w:val="00C97E68"/>
    <w:rsid w:val="00C97EA1"/>
    <w:rsid w:val="00CA0499"/>
    <w:rsid w:val="00CA0791"/>
    <w:rsid w:val="00CA08B3"/>
    <w:rsid w:val="00CA0E28"/>
    <w:rsid w:val="00CA1060"/>
    <w:rsid w:val="00CA1704"/>
    <w:rsid w:val="00CA2310"/>
    <w:rsid w:val="00CA24EA"/>
    <w:rsid w:val="00CA265A"/>
    <w:rsid w:val="00CA2936"/>
    <w:rsid w:val="00CA2E7B"/>
    <w:rsid w:val="00CA3648"/>
    <w:rsid w:val="00CA3E9D"/>
    <w:rsid w:val="00CA438C"/>
    <w:rsid w:val="00CA48E3"/>
    <w:rsid w:val="00CA557A"/>
    <w:rsid w:val="00CA55E2"/>
    <w:rsid w:val="00CA57C9"/>
    <w:rsid w:val="00CA5CF6"/>
    <w:rsid w:val="00CA6479"/>
    <w:rsid w:val="00CA6CD2"/>
    <w:rsid w:val="00CA72F7"/>
    <w:rsid w:val="00CA7575"/>
    <w:rsid w:val="00CA7B64"/>
    <w:rsid w:val="00CA7B87"/>
    <w:rsid w:val="00CA7FBB"/>
    <w:rsid w:val="00CB0B7B"/>
    <w:rsid w:val="00CB0F67"/>
    <w:rsid w:val="00CB1034"/>
    <w:rsid w:val="00CB150C"/>
    <w:rsid w:val="00CB21FE"/>
    <w:rsid w:val="00CB3E56"/>
    <w:rsid w:val="00CB3F9A"/>
    <w:rsid w:val="00CB42F7"/>
    <w:rsid w:val="00CB4BC9"/>
    <w:rsid w:val="00CB4E56"/>
    <w:rsid w:val="00CB58CE"/>
    <w:rsid w:val="00CB5D05"/>
    <w:rsid w:val="00CB5D0D"/>
    <w:rsid w:val="00CB6AA2"/>
    <w:rsid w:val="00CB72F0"/>
    <w:rsid w:val="00CB73FD"/>
    <w:rsid w:val="00CC0418"/>
    <w:rsid w:val="00CC06AE"/>
    <w:rsid w:val="00CC157C"/>
    <w:rsid w:val="00CC15A8"/>
    <w:rsid w:val="00CC1D70"/>
    <w:rsid w:val="00CC23AB"/>
    <w:rsid w:val="00CC2D20"/>
    <w:rsid w:val="00CC2EA6"/>
    <w:rsid w:val="00CC3C4E"/>
    <w:rsid w:val="00CC4703"/>
    <w:rsid w:val="00CC537D"/>
    <w:rsid w:val="00CC57B7"/>
    <w:rsid w:val="00CC5DC4"/>
    <w:rsid w:val="00CC5F9A"/>
    <w:rsid w:val="00CC61EC"/>
    <w:rsid w:val="00CC62A2"/>
    <w:rsid w:val="00CC6B73"/>
    <w:rsid w:val="00CC7496"/>
    <w:rsid w:val="00CD0593"/>
    <w:rsid w:val="00CD0A5D"/>
    <w:rsid w:val="00CD0BC1"/>
    <w:rsid w:val="00CD0C4F"/>
    <w:rsid w:val="00CD11FC"/>
    <w:rsid w:val="00CD1225"/>
    <w:rsid w:val="00CD22F6"/>
    <w:rsid w:val="00CD3667"/>
    <w:rsid w:val="00CD3E2F"/>
    <w:rsid w:val="00CD4642"/>
    <w:rsid w:val="00CD5118"/>
    <w:rsid w:val="00CD5273"/>
    <w:rsid w:val="00CD52E9"/>
    <w:rsid w:val="00CD53D5"/>
    <w:rsid w:val="00CD5E04"/>
    <w:rsid w:val="00CD5F41"/>
    <w:rsid w:val="00CD626E"/>
    <w:rsid w:val="00CD6850"/>
    <w:rsid w:val="00CD688C"/>
    <w:rsid w:val="00CD69D9"/>
    <w:rsid w:val="00CD6C2E"/>
    <w:rsid w:val="00CD6E72"/>
    <w:rsid w:val="00CE039F"/>
    <w:rsid w:val="00CE05B9"/>
    <w:rsid w:val="00CE06A2"/>
    <w:rsid w:val="00CE0979"/>
    <w:rsid w:val="00CE22E3"/>
    <w:rsid w:val="00CE23F4"/>
    <w:rsid w:val="00CE27F2"/>
    <w:rsid w:val="00CE284B"/>
    <w:rsid w:val="00CE3211"/>
    <w:rsid w:val="00CE43AB"/>
    <w:rsid w:val="00CE469A"/>
    <w:rsid w:val="00CE4C05"/>
    <w:rsid w:val="00CE5FBB"/>
    <w:rsid w:val="00CE6F1E"/>
    <w:rsid w:val="00CE7494"/>
    <w:rsid w:val="00CF0419"/>
    <w:rsid w:val="00CF064D"/>
    <w:rsid w:val="00CF0668"/>
    <w:rsid w:val="00CF1570"/>
    <w:rsid w:val="00CF1EF0"/>
    <w:rsid w:val="00CF2ED9"/>
    <w:rsid w:val="00CF356C"/>
    <w:rsid w:val="00CF44FE"/>
    <w:rsid w:val="00CF569F"/>
    <w:rsid w:val="00CF595C"/>
    <w:rsid w:val="00CF6193"/>
    <w:rsid w:val="00CF622E"/>
    <w:rsid w:val="00CF6C53"/>
    <w:rsid w:val="00CF7542"/>
    <w:rsid w:val="00CF7934"/>
    <w:rsid w:val="00CF794E"/>
    <w:rsid w:val="00D002C6"/>
    <w:rsid w:val="00D00394"/>
    <w:rsid w:val="00D003F6"/>
    <w:rsid w:val="00D004D2"/>
    <w:rsid w:val="00D00CBF"/>
    <w:rsid w:val="00D00FB9"/>
    <w:rsid w:val="00D01859"/>
    <w:rsid w:val="00D022E3"/>
    <w:rsid w:val="00D025BC"/>
    <w:rsid w:val="00D0290F"/>
    <w:rsid w:val="00D02B89"/>
    <w:rsid w:val="00D02E4D"/>
    <w:rsid w:val="00D030AB"/>
    <w:rsid w:val="00D033CF"/>
    <w:rsid w:val="00D03817"/>
    <w:rsid w:val="00D038C9"/>
    <w:rsid w:val="00D03E07"/>
    <w:rsid w:val="00D04428"/>
    <w:rsid w:val="00D05BB7"/>
    <w:rsid w:val="00D05E3F"/>
    <w:rsid w:val="00D05E4B"/>
    <w:rsid w:val="00D07172"/>
    <w:rsid w:val="00D07BB1"/>
    <w:rsid w:val="00D07D01"/>
    <w:rsid w:val="00D10055"/>
    <w:rsid w:val="00D11E0E"/>
    <w:rsid w:val="00D12445"/>
    <w:rsid w:val="00D12552"/>
    <w:rsid w:val="00D13587"/>
    <w:rsid w:val="00D139DA"/>
    <w:rsid w:val="00D13D30"/>
    <w:rsid w:val="00D13DA0"/>
    <w:rsid w:val="00D140BF"/>
    <w:rsid w:val="00D142AD"/>
    <w:rsid w:val="00D14D95"/>
    <w:rsid w:val="00D16137"/>
    <w:rsid w:val="00D161EA"/>
    <w:rsid w:val="00D16597"/>
    <w:rsid w:val="00D16DF3"/>
    <w:rsid w:val="00D17883"/>
    <w:rsid w:val="00D2020C"/>
    <w:rsid w:val="00D203FC"/>
    <w:rsid w:val="00D204F3"/>
    <w:rsid w:val="00D21C90"/>
    <w:rsid w:val="00D222C8"/>
    <w:rsid w:val="00D22456"/>
    <w:rsid w:val="00D22614"/>
    <w:rsid w:val="00D22CC7"/>
    <w:rsid w:val="00D23655"/>
    <w:rsid w:val="00D23BF2"/>
    <w:rsid w:val="00D23D55"/>
    <w:rsid w:val="00D2431D"/>
    <w:rsid w:val="00D25550"/>
    <w:rsid w:val="00D257DE"/>
    <w:rsid w:val="00D25BD8"/>
    <w:rsid w:val="00D25D27"/>
    <w:rsid w:val="00D26909"/>
    <w:rsid w:val="00D26DE2"/>
    <w:rsid w:val="00D26E19"/>
    <w:rsid w:val="00D26EBB"/>
    <w:rsid w:val="00D2762F"/>
    <w:rsid w:val="00D27AED"/>
    <w:rsid w:val="00D3010E"/>
    <w:rsid w:val="00D30244"/>
    <w:rsid w:val="00D30E91"/>
    <w:rsid w:val="00D30FF1"/>
    <w:rsid w:val="00D33BFF"/>
    <w:rsid w:val="00D343FB"/>
    <w:rsid w:val="00D34531"/>
    <w:rsid w:val="00D3493E"/>
    <w:rsid w:val="00D35CF6"/>
    <w:rsid w:val="00D36034"/>
    <w:rsid w:val="00D36219"/>
    <w:rsid w:val="00D368AE"/>
    <w:rsid w:val="00D37517"/>
    <w:rsid w:val="00D40CA9"/>
    <w:rsid w:val="00D41A55"/>
    <w:rsid w:val="00D41C0D"/>
    <w:rsid w:val="00D41DDC"/>
    <w:rsid w:val="00D41EC6"/>
    <w:rsid w:val="00D425F1"/>
    <w:rsid w:val="00D42F9F"/>
    <w:rsid w:val="00D43392"/>
    <w:rsid w:val="00D4343A"/>
    <w:rsid w:val="00D43455"/>
    <w:rsid w:val="00D437F7"/>
    <w:rsid w:val="00D43C93"/>
    <w:rsid w:val="00D44188"/>
    <w:rsid w:val="00D44B8C"/>
    <w:rsid w:val="00D44F5E"/>
    <w:rsid w:val="00D4616B"/>
    <w:rsid w:val="00D462CD"/>
    <w:rsid w:val="00D476CA"/>
    <w:rsid w:val="00D476F0"/>
    <w:rsid w:val="00D47875"/>
    <w:rsid w:val="00D47C1C"/>
    <w:rsid w:val="00D47F44"/>
    <w:rsid w:val="00D50901"/>
    <w:rsid w:val="00D50B84"/>
    <w:rsid w:val="00D511CD"/>
    <w:rsid w:val="00D512E8"/>
    <w:rsid w:val="00D5157F"/>
    <w:rsid w:val="00D5424C"/>
    <w:rsid w:val="00D54DEC"/>
    <w:rsid w:val="00D55FB7"/>
    <w:rsid w:val="00D562CA"/>
    <w:rsid w:val="00D56E51"/>
    <w:rsid w:val="00D572BF"/>
    <w:rsid w:val="00D57AD3"/>
    <w:rsid w:val="00D57CE3"/>
    <w:rsid w:val="00D57DE5"/>
    <w:rsid w:val="00D604FD"/>
    <w:rsid w:val="00D60C60"/>
    <w:rsid w:val="00D60D49"/>
    <w:rsid w:val="00D62CC2"/>
    <w:rsid w:val="00D63A9E"/>
    <w:rsid w:val="00D64B92"/>
    <w:rsid w:val="00D65468"/>
    <w:rsid w:val="00D6681E"/>
    <w:rsid w:val="00D66AB7"/>
    <w:rsid w:val="00D66BA9"/>
    <w:rsid w:val="00D66D43"/>
    <w:rsid w:val="00D673EA"/>
    <w:rsid w:val="00D67C45"/>
    <w:rsid w:val="00D707FD"/>
    <w:rsid w:val="00D71A44"/>
    <w:rsid w:val="00D71DD9"/>
    <w:rsid w:val="00D71E94"/>
    <w:rsid w:val="00D723A2"/>
    <w:rsid w:val="00D72E0F"/>
    <w:rsid w:val="00D7395C"/>
    <w:rsid w:val="00D73B87"/>
    <w:rsid w:val="00D73DB3"/>
    <w:rsid w:val="00D74A73"/>
    <w:rsid w:val="00D75376"/>
    <w:rsid w:val="00D7579A"/>
    <w:rsid w:val="00D7637B"/>
    <w:rsid w:val="00D766A2"/>
    <w:rsid w:val="00D76D4C"/>
    <w:rsid w:val="00D76F05"/>
    <w:rsid w:val="00D7774B"/>
    <w:rsid w:val="00D77BF9"/>
    <w:rsid w:val="00D80388"/>
    <w:rsid w:val="00D80464"/>
    <w:rsid w:val="00D80583"/>
    <w:rsid w:val="00D81B68"/>
    <w:rsid w:val="00D823BD"/>
    <w:rsid w:val="00D82C44"/>
    <w:rsid w:val="00D8376F"/>
    <w:rsid w:val="00D83AB3"/>
    <w:rsid w:val="00D83E03"/>
    <w:rsid w:val="00D8516D"/>
    <w:rsid w:val="00D86532"/>
    <w:rsid w:val="00D86DDC"/>
    <w:rsid w:val="00D871E9"/>
    <w:rsid w:val="00D87255"/>
    <w:rsid w:val="00D876A7"/>
    <w:rsid w:val="00D876C4"/>
    <w:rsid w:val="00D87B06"/>
    <w:rsid w:val="00D87FCB"/>
    <w:rsid w:val="00D90B7C"/>
    <w:rsid w:val="00D91338"/>
    <w:rsid w:val="00D9197E"/>
    <w:rsid w:val="00D92ECA"/>
    <w:rsid w:val="00D92FA4"/>
    <w:rsid w:val="00D93972"/>
    <w:rsid w:val="00D93ADD"/>
    <w:rsid w:val="00D93C9B"/>
    <w:rsid w:val="00D94440"/>
    <w:rsid w:val="00D946E7"/>
    <w:rsid w:val="00D9526A"/>
    <w:rsid w:val="00D97236"/>
    <w:rsid w:val="00DA0662"/>
    <w:rsid w:val="00DA1055"/>
    <w:rsid w:val="00DA18E2"/>
    <w:rsid w:val="00DA1EC0"/>
    <w:rsid w:val="00DA28BD"/>
    <w:rsid w:val="00DA3C6C"/>
    <w:rsid w:val="00DA446B"/>
    <w:rsid w:val="00DA4B04"/>
    <w:rsid w:val="00DA4B85"/>
    <w:rsid w:val="00DA50EB"/>
    <w:rsid w:val="00DA55E4"/>
    <w:rsid w:val="00DA56F5"/>
    <w:rsid w:val="00DA60AF"/>
    <w:rsid w:val="00DA67E3"/>
    <w:rsid w:val="00DA7695"/>
    <w:rsid w:val="00DA7BCB"/>
    <w:rsid w:val="00DB0446"/>
    <w:rsid w:val="00DB05CA"/>
    <w:rsid w:val="00DB0873"/>
    <w:rsid w:val="00DB11E4"/>
    <w:rsid w:val="00DB1453"/>
    <w:rsid w:val="00DB1F12"/>
    <w:rsid w:val="00DB24E4"/>
    <w:rsid w:val="00DB40F9"/>
    <w:rsid w:val="00DB478B"/>
    <w:rsid w:val="00DB51C2"/>
    <w:rsid w:val="00DB52F0"/>
    <w:rsid w:val="00DB567F"/>
    <w:rsid w:val="00DB59D4"/>
    <w:rsid w:val="00DB5B64"/>
    <w:rsid w:val="00DB5D4F"/>
    <w:rsid w:val="00DB6C34"/>
    <w:rsid w:val="00DB6D45"/>
    <w:rsid w:val="00DB7C08"/>
    <w:rsid w:val="00DC092C"/>
    <w:rsid w:val="00DC1BAF"/>
    <w:rsid w:val="00DC21D2"/>
    <w:rsid w:val="00DC232B"/>
    <w:rsid w:val="00DC23BF"/>
    <w:rsid w:val="00DC2B17"/>
    <w:rsid w:val="00DC35A4"/>
    <w:rsid w:val="00DC42ED"/>
    <w:rsid w:val="00DC430C"/>
    <w:rsid w:val="00DC4953"/>
    <w:rsid w:val="00DC58E3"/>
    <w:rsid w:val="00DC5B64"/>
    <w:rsid w:val="00DC6267"/>
    <w:rsid w:val="00DC6923"/>
    <w:rsid w:val="00DC6A6D"/>
    <w:rsid w:val="00DC6EDA"/>
    <w:rsid w:val="00DC6FE2"/>
    <w:rsid w:val="00DD058B"/>
    <w:rsid w:val="00DD0D6A"/>
    <w:rsid w:val="00DD0E11"/>
    <w:rsid w:val="00DD1223"/>
    <w:rsid w:val="00DD13E4"/>
    <w:rsid w:val="00DD19D9"/>
    <w:rsid w:val="00DD2AA8"/>
    <w:rsid w:val="00DD2CD2"/>
    <w:rsid w:val="00DD33C1"/>
    <w:rsid w:val="00DD3D0F"/>
    <w:rsid w:val="00DD44C3"/>
    <w:rsid w:val="00DD6987"/>
    <w:rsid w:val="00DD6BC3"/>
    <w:rsid w:val="00DD79C6"/>
    <w:rsid w:val="00DE002A"/>
    <w:rsid w:val="00DE005C"/>
    <w:rsid w:val="00DE0555"/>
    <w:rsid w:val="00DE096E"/>
    <w:rsid w:val="00DE1331"/>
    <w:rsid w:val="00DE14BB"/>
    <w:rsid w:val="00DE155B"/>
    <w:rsid w:val="00DE1630"/>
    <w:rsid w:val="00DE1C07"/>
    <w:rsid w:val="00DE1E96"/>
    <w:rsid w:val="00DE3BFD"/>
    <w:rsid w:val="00DE5357"/>
    <w:rsid w:val="00DE53E6"/>
    <w:rsid w:val="00DE5BEE"/>
    <w:rsid w:val="00DE5D7A"/>
    <w:rsid w:val="00DE6223"/>
    <w:rsid w:val="00DE64CF"/>
    <w:rsid w:val="00DE664C"/>
    <w:rsid w:val="00DE67C8"/>
    <w:rsid w:val="00DE6BA9"/>
    <w:rsid w:val="00DE730A"/>
    <w:rsid w:val="00DE750C"/>
    <w:rsid w:val="00DE7C34"/>
    <w:rsid w:val="00DF1BFC"/>
    <w:rsid w:val="00DF27BD"/>
    <w:rsid w:val="00DF2FA6"/>
    <w:rsid w:val="00DF3644"/>
    <w:rsid w:val="00DF50BD"/>
    <w:rsid w:val="00DF50D8"/>
    <w:rsid w:val="00DF5368"/>
    <w:rsid w:val="00DF59CD"/>
    <w:rsid w:val="00DF6995"/>
    <w:rsid w:val="00DF69A0"/>
    <w:rsid w:val="00DF71E3"/>
    <w:rsid w:val="00DF7A97"/>
    <w:rsid w:val="00DF7EAB"/>
    <w:rsid w:val="00E00137"/>
    <w:rsid w:val="00E004E2"/>
    <w:rsid w:val="00E01FCC"/>
    <w:rsid w:val="00E03D43"/>
    <w:rsid w:val="00E04B72"/>
    <w:rsid w:val="00E04C7D"/>
    <w:rsid w:val="00E0529E"/>
    <w:rsid w:val="00E0541F"/>
    <w:rsid w:val="00E05708"/>
    <w:rsid w:val="00E05D1E"/>
    <w:rsid w:val="00E0680F"/>
    <w:rsid w:val="00E06F01"/>
    <w:rsid w:val="00E07A2A"/>
    <w:rsid w:val="00E07B97"/>
    <w:rsid w:val="00E07C9A"/>
    <w:rsid w:val="00E10B2E"/>
    <w:rsid w:val="00E10EF8"/>
    <w:rsid w:val="00E11401"/>
    <w:rsid w:val="00E11546"/>
    <w:rsid w:val="00E117C1"/>
    <w:rsid w:val="00E1229E"/>
    <w:rsid w:val="00E1256C"/>
    <w:rsid w:val="00E12782"/>
    <w:rsid w:val="00E129EA"/>
    <w:rsid w:val="00E133D8"/>
    <w:rsid w:val="00E13979"/>
    <w:rsid w:val="00E13A72"/>
    <w:rsid w:val="00E1404E"/>
    <w:rsid w:val="00E16155"/>
    <w:rsid w:val="00E17A4E"/>
    <w:rsid w:val="00E17DBE"/>
    <w:rsid w:val="00E2029E"/>
    <w:rsid w:val="00E205FB"/>
    <w:rsid w:val="00E20894"/>
    <w:rsid w:val="00E23274"/>
    <w:rsid w:val="00E23930"/>
    <w:rsid w:val="00E24968"/>
    <w:rsid w:val="00E24A94"/>
    <w:rsid w:val="00E24F3F"/>
    <w:rsid w:val="00E2506E"/>
    <w:rsid w:val="00E250C1"/>
    <w:rsid w:val="00E255DA"/>
    <w:rsid w:val="00E26773"/>
    <w:rsid w:val="00E26BA6"/>
    <w:rsid w:val="00E26C64"/>
    <w:rsid w:val="00E30DBA"/>
    <w:rsid w:val="00E327F4"/>
    <w:rsid w:val="00E32CF3"/>
    <w:rsid w:val="00E32FEF"/>
    <w:rsid w:val="00E33578"/>
    <w:rsid w:val="00E34B15"/>
    <w:rsid w:val="00E34DAF"/>
    <w:rsid w:val="00E35400"/>
    <w:rsid w:val="00E35C02"/>
    <w:rsid w:val="00E365DD"/>
    <w:rsid w:val="00E37B15"/>
    <w:rsid w:val="00E37F13"/>
    <w:rsid w:val="00E40247"/>
    <w:rsid w:val="00E41197"/>
    <w:rsid w:val="00E41A69"/>
    <w:rsid w:val="00E41E60"/>
    <w:rsid w:val="00E42367"/>
    <w:rsid w:val="00E42B3C"/>
    <w:rsid w:val="00E436E9"/>
    <w:rsid w:val="00E44328"/>
    <w:rsid w:val="00E44394"/>
    <w:rsid w:val="00E44D23"/>
    <w:rsid w:val="00E458A8"/>
    <w:rsid w:val="00E45A13"/>
    <w:rsid w:val="00E465B5"/>
    <w:rsid w:val="00E503D0"/>
    <w:rsid w:val="00E5048A"/>
    <w:rsid w:val="00E509D7"/>
    <w:rsid w:val="00E50CC3"/>
    <w:rsid w:val="00E511C1"/>
    <w:rsid w:val="00E5159D"/>
    <w:rsid w:val="00E51C95"/>
    <w:rsid w:val="00E51EC9"/>
    <w:rsid w:val="00E5429F"/>
    <w:rsid w:val="00E55DF3"/>
    <w:rsid w:val="00E56299"/>
    <w:rsid w:val="00E5648A"/>
    <w:rsid w:val="00E56F29"/>
    <w:rsid w:val="00E571A2"/>
    <w:rsid w:val="00E571A7"/>
    <w:rsid w:val="00E57E20"/>
    <w:rsid w:val="00E605EB"/>
    <w:rsid w:val="00E6099D"/>
    <w:rsid w:val="00E61D71"/>
    <w:rsid w:val="00E62118"/>
    <w:rsid w:val="00E6214E"/>
    <w:rsid w:val="00E62662"/>
    <w:rsid w:val="00E62850"/>
    <w:rsid w:val="00E63383"/>
    <w:rsid w:val="00E63A9E"/>
    <w:rsid w:val="00E63F6A"/>
    <w:rsid w:val="00E644EE"/>
    <w:rsid w:val="00E665AC"/>
    <w:rsid w:val="00E668F3"/>
    <w:rsid w:val="00E66C56"/>
    <w:rsid w:val="00E6795D"/>
    <w:rsid w:val="00E67C45"/>
    <w:rsid w:val="00E70528"/>
    <w:rsid w:val="00E70925"/>
    <w:rsid w:val="00E70DCE"/>
    <w:rsid w:val="00E70FEE"/>
    <w:rsid w:val="00E7116B"/>
    <w:rsid w:val="00E713F5"/>
    <w:rsid w:val="00E71FAD"/>
    <w:rsid w:val="00E721BC"/>
    <w:rsid w:val="00E72EB8"/>
    <w:rsid w:val="00E73640"/>
    <w:rsid w:val="00E75AAD"/>
    <w:rsid w:val="00E75EC2"/>
    <w:rsid w:val="00E7619C"/>
    <w:rsid w:val="00E7665B"/>
    <w:rsid w:val="00E7671C"/>
    <w:rsid w:val="00E77058"/>
    <w:rsid w:val="00E773D4"/>
    <w:rsid w:val="00E80259"/>
    <w:rsid w:val="00E80F80"/>
    <w:rsid w:val="00E818DD"/>
    <w:rsid w:val="00E8195C"/>
    <w:rsid w:val="00E81B45"/>
    <w:rsid w:val="00E81D8E"/>
    <w:rsid w:val="00E8202E"/>
    <w:rsid w:val="00E83067"/>
    <w:rsid w:val="00E8381C"/>
    <w:rsid w:val="00E844A8"/>
    <w:rsid w:val="00E84CDF"/>
    <w:rsid w:val="00E84EEE"/>
    <w:rsid w:val="00E84FD6"/>
    <w:rsid w:val="00E85D1E"/>
    <w:rsid w:val="00E85E5C"/>
    <w:rsid w:val="00E85F67"/>
    <w:rsid w:val="00E86390"/>
    <w:rsid w:val="00E8693D"/>
    <w:rsid w:val="00E878B7"/>
    <w:rsid w:val="00E87D73"/>
    <w:rsid w:val="00E91501"/>
    <w:rsid w:val="00E9178A"/>
    <w:rsid w:val="00E927B3"/>
    <w:rsid w:val="00E940D2"/>
    <w:rsid w:val="00E94114"/>
    <w:rsid w:val="00E94488"/>
    <w:rsid w:val="00E95674"/>
    <w:rsid w:val="00E95724"/>
    <w:rsid w:val="00E9574D"/>
    <w:rsid w:val="00E95995"/>
    <w:rsid w:val="00E95EB3"/>
    <w:rsid w:val="00E967D3"/>
    <w:rsid w:val="00E968C0"/>
    <w:rsid w:val="00E96F58"/>
    <w:rsid w:val="00E96F70"/>
    <w:rsid w:val="00E9708E"/>
    <w:rsid w:val="00E97146"/>
    <w:rsid w:val="00E973D2"/>
    <w:rsid w:val="00E977B6"/>
    <w:rsid w:val="00E97E54"/>
    <w:rsid w:val="00E97E5E"/>
    <w:rsid w:val="00EA0F2A"/>
    <w:rsid w:val="00EA136A"/>
    <w:rsid w:val="00EA179F"/>
    <w:rsid w:val="00EA19B7"/>
    <w:rsid w:val="00EA3652"/>
    <w:rsid w:val="00EA4CF9"/>
    <w:rsid w:val="00EA5254"/>
    <w:rsid w:val="00EA53B6"/>
    <w:rsid w:val="00EA55FA"/>
    <w:rsid w:val="00EA5E8A"/>
    <w:rsid w:val="00EA6DD1"/>
    <w:rsid w:val="00EA7FDF"/>
    <w:rsid w:val="00EB0500"/>
    <w:rsid w:val="00EB0AD8"/>
    <w:rsid w:val="00EB0AE3"/>
    <w:rsid w:val="00EB0F0B"/>
    <w:rsid w:val="00EB12EC"/>
    <w:rsid w:val="00EB1309"/>
    <w:rsid w:val="00EB1BAF"/>
    <w:rsid w:val="00EB269C"/>
    <w:rsid w:val="00EB273C"/>
    <w:rsid w:val="00EB29CB"/>
    <w:rsid w:val="00EB3116"/>
    <w:rsid w:val="00EB33B2"/>
    <w:rsid w:val="00EB3442"/>
    <w:rsid w:val="00EB3475"/>
    <w:rsid w:val="00EB3628"/>
    <w:rsid w:val="00EB4187"/>
    <w:rsid w:val="00EB4858"/>
    <w:rsid w:val="00EB4CA7"/>
    <w:rsid w:val="00EB4D61"/>
    <w:rsid w:val="00EB55DF"/>
    <w:rsid w:val="00EB5825"/>
    <w:rsid w:val="00EB590E"/>
    <w:rsid w:val="00EB698B"/>
    <w:rsid w:val="00EB7EE7"/>
    <w:rsid w:val="00EC009F"/>
    <w:rsid w:val="00EC07F5"/>
    <w:rsid w:val="00EC093A"/>
    <w:rsid w:val="00EC0D48"/>
    <w:rsid w:val="00EC0EA5"/>
    <w:rsid w:val="00EC124C"/>
    <w:rsid w:val="00EC153E"/>
    <w:rsid w:val="00EC1544"/>
    <w:rsid w:val="00EC2451"/>
    <w:rsid w:val="00EC24B8"/>
    <w:rsid w:val="00EC2A40"/>
    <w:rsid w:val="00EC39E9"/>
    <w:rsid w:val="00EC3D81"/>
    <w:rsid w:val="00EC47A7"/>
    <w:rsid w:val="00EC49BD"/>
    <w:rsid w:val="00EC5731"/>
    <w:rsid w:val="00EC5836"/>
    <w:rsid w:val="00EC5F66"/>
    <w:rsid w:val="00EC6E62"/>
    <w:rsid w:val="00EC7F51"/>
    <w:rsid w:val="00ED0CD7"/>
    <w:rsid w:val="00ED139C"/>
    <w:rsid w:val="00ED2457"/>
    <w:rsid w:val="00ED2633"/>
    <w:rsid w:val="00ED4C21"/>
    <w:rsid w:val="00ED6DB4"/>
    <w:rsid w:val="00ED6F78"/>
    <w:rsid w:val="00ED7AA3"/>
    <w:rsid w:val="00ED7BDD"/>
    <w:rsid w:val="00ED7ED4"/>
    <w:rsid w:val="00EE016E"/>
    <w:rsid w:val="00EE07F6"/>
    <w:rsid w:val="00EE0891"/>
    <w:rsid w:val="00EE0C1A"/>
    <w:rsid w:val="00EE0FFF"/>
    <w:rsid w:val="00EE10FB"/>
    <w:rsid w:val="00EE12FE"/>
    <w:rsid w:val="00EE138E"/>
    <w:rsid w:val="00EE1D1C"/>
    <w:rsid w:val="00EE20B9"/>
    <w:rsid w:val="00EE2314"/>
    <w:rsid w:val="00EE2453"/>
    <w:rsid w:val="00EE2E7E"/>
    <w:rsid w:val="00EE2F0A"/>
    <w:rsid w:val="00EE3325"/>
    <w:rsid w:val="00EE3992"/>
    <w:rsid w:val="00EE4082"/>
    <w:rsid w:val="00EE46F8"/>
    <w:rsid w:val="00EE5CFD"/>
    <w:rsid w:val="00EE74A1"/>
    <w:rsid w:val="00EE74E4"/>
    <w:rsid w:val="00EE7724"/>
    <w:rsid w:val="00EE79B5"/>
    <w:rsid w:val="00EE7C96"/>
    <w:rsid w:val="00EE7F63"/>
    <w:rsid w:val="00EF11C6"/>
    <w:rsid w:val="00EF13CC"/>
    <w:rsid w:val="00EF1F7E"/>
    <w:rsid w:val="00EF26AA"/>
    <w:rsid w:val="00EF2734"/>
    <w:rsid w:val="00EF287C"/>
    <w:rsid w:val="00EF3154"/>
    <w:rsid w:val="00EF318C"/>
    <w:rsid w:val="00EF31B1"/>
    <w:rsid w:val="00EF415B"/>
    <w:rsid w:val="00EF46E3"/>
    <w:rsid w:val="00EF4EED"/>
    <w:rsid w:val="00EF50F3"/>
    <w:rsid w:val="00EF5BB4"/>
    <w:rsid w:val="00EF5E1A"/>
    <w:rsid w:val="00EF6741"/>
    <w:rsid w:val="00EF6C3B"/>
    <w:rsid w:val="00EF7BC7"/>
    <w:rsid w:val="00F00C45"/>
    <w:rsid w:val="00F012F9"/>
    <w:rsid w:val="00F01DEA"/>
    <w:rsid w:val="00F0288B"/>
    <w:rsid w:val="00F02BF8"/>
    <w:rsid w:val="00F03398"/>
    <w:rsid w:val="00F03FC6"/>
    <w:rsid w:val="00F0460C"/>
    <w:rsid w:val="00F05113"/>
    <w:rsid w:val="00F0526A"/>
    <w:rsid w:val="00F05EEB"/>
    <w:rsid w:val="00F06641"/>
    <w:rsid w:val="00F067AB"/>
    <w:rsid w:val="00F069F5"/>
    <w:rsid w:val="00F06E43"/>
    <w:rsid w:val="00F11207"/>
    <w:rsid w:val="00F1129E"/>
    <w:rsid w:val="00F121CA"/>
    <w:rsid w:val="00F1242A"/>
    <w:rsid w:val="00F12705"/>
    <w:rsid w:val="00F13AF1"/>
    <w:rsid w:val="00F13B77"/>
    <w:rsid w:val="00F143E1"/>
    <w:rsid w:val="00F14A3F"/>
    <w:rsid w:val="00F14F65"/>
    <w:rsid w:val="00F151A1"/>
    <w:rsid w:val="00F1532A"/>
    <w:rsid w:val="00F1580D"/>
    <w:rsid w:val="00F15D5A"/>
    <w:rsid w:val="00F15FBF"/>
    <w:rsid w:val="00F165E8"/>
    <w:rsid w:val="00F20237"/>
    <w:rsid w:val="00F20DDE"/>
    <w:rsid w:val="00F22452"/>
    <w:rsid w:val="00F22B67"/>
    <w:rsid w:val="00F23077"/>
    <w:rsid w:val="00F2340F"/>
    <w:rsid w:val="00F23866"/>
    <w:rsid w:val="00F23D14"/>
    <w:rsid w:val="00F23D49"/>
    <w:rsid w:val="00F24CE5"/>
    <w:rsid w:val="00F24E6C"/>
    <w:rsid w:val="00F2591B"/>
    <w:rsid w:val="00F26C28"/>
    <w:rsid w:val="00F301FA"/>
    <w:rsid w:val="00F303E2"/>
    <w:rsid w:val="00F303FE"/>
    <w:rsid w:val="00F30955"/>
    <w:rsid w:val="00F30A53"/>
    <w:rsid w:val="00F30C2A"/>
    <w:rsid w:val="00F30D1A"/>
    <w:rsid w:val="00F314F1"/>
    <w:rsid w:val="00F318F3"/>
    <w:rsid w:val="00F31966"/>
    <w:rsid w:val="00F31A9E"/>
    <w:rsid w:val="00F31FCF"/>
    <w:rsid w:val="00F32EEE"/>
    <w:rsid w:val="00F336FF"/>
    <w:rsid w:val="00F337BB"/>
    <w:rsid w:val="00F33857"/>
    <w:rsid w:val="00F34082"/>
    <w:rsid w:val="00F34614"/>
    <w:rsid w:val="00F34694"/>
    <w:rsid w:val="00F34816"/>
    <w:rsid w:val="00F35047"/>
    <w:rsid w:val="00F35946"/>
    <w:rsid w:val="00F35E8F"/>
    <w:rsid w:val="00F35ECA"/>
    <w:rsid w:val="00F3688E"/>
    <w:rsid w:val="00F369BC"/>
    <w:rsid w:val="00F369F8"/>
    <w:rsid w:val="00F36B13"/>
    <w:rsid w:val="00F36C6B"/>
    <w:rsid w:val="00F37BDB"/>
    <w:rsid w:val="00F40C1C"/>
    <w:rsid w:val="00F410AB"/>
    <w:rsid w:val="00F429C6"/>
    <w:rsid w:val="00F42D28"/>
    <w:rsid w:val="00F434E4"/>
    <w:rsid w:val="00F438BB"/>
    <w:rsid w:val="00F438F8"/>
    <w:rsid w:val="00F4396F"/>
    <w:rsid w:val="00F439D9"/>
    <w:rsid w:val="00F43E5C"/>
    <w:rsid w:val="00F447C9"/>
    <w:rsid w:val="00F44BB9"/>
    <w:rsid w:val="00F455B3"/>
    <w:rsid w:val="00F45B66"/>
    <w:rsid w:val="00F45E41"/>
    <w:rsid w:val="00F45E4E"/>
    <w:rsid w:val="00F4609F"/>
    <w:rsid w:val="00F46C79"/>
    <w:rsid w:val="00F47A9C"/>
    <w:rsid w:val="00F501B8"/>
    <w:rsid w:val="00F506C8"/>
    <w:rsid w:val="00F5149D"/>
    <w:rsid w:val="00F52F6E"/>
    <w:rsid w:val="00F53394"/>
    <w:rsid w:val="00F5483D"/>
    <w:rsid w:val="00F54ABD"/>
    <w:rsid w:val="00F55975"/>
    <w:rsid w:val="00F56A83"/>
    <w:rsid w:val="00F57745"/>
    <w:rsid w:val="00F57E93"/>
    <w:rsid w:val="00F601DF"/>
    <w:rsid w:val="00F604E8"/>
    <w:rsid w:val="00F61E67"/>
    <w:rsid w:val="00F62019"/>
    <w:rsid w:val="00F6204A"/>
    <w:rsid w:val="00F62783"/>
    <w:rsid w:val="00F62A6B"/>
    <w:rsid w:val="00F62F8E"/>
    <w:rsid w:val="00F6337B"/>
    <w:rsid w:val="00F63A33"/>
    <w:rsid w:val="00F64297"/>
    <w:rsid w:val="00F64567"/>
    <w:rsid w:val="00F64F5F"/>
    <w:rsid w:val="00F6614C"/>
    <w:rsid w:val="00F668D2"/>
    <w:rsid w:val="00F66A4E"/>
    <w:rsid w:val="00F66EF0"/>
    <w:rsid w:val="00F6787D"/>
    <w:rsid w:val="00F678C1"/>
    <w:rsid w:val="00F67A24"/>
    <w:rsid w:val="00F67DB2"/>
    <w:rsid w:val="00F67EFE"/>
    <w:rsid w:val="00F70595"/>
    <w:rsid w:val="00F70A1A"/>
    <w:rsid w:val="00F70B2E"/>
    <w:rsid w:val="00F7181F"/>
    <w:rsid w:val="00F7198C"/>
    <w:rsid w:val="00F71E33"/>
    <w:rsid w:val="00F7200A"/>
    <w:rsid w:val="00F72A02"/>
    <w:rsid w:val="00F72C2F"/>
    <w:rsid w:val="00F72CCC"/>
    <w:rsid w:val="00F72DBC"/>
    <w:rsid w:val="00F733B2"/>
    <w:rsid w:val="00F7347D"/>
    <w:rsid w:val="00F734E9"/>
    <w:rsid w:val="00F73D61"/>
    <w:rsid w:val="00F73EC6"/>
    <w:rsid w:val="00F73FDD"/>
    <w:rsid w:val="00F7401C"/>
    <w:rsid w:val="00F74360"/>
    <w:rsid w:val="00F7449C"/>
    <w:rsid w:val="00F748D3"/>
    <w:rsid w:val="00F74901"/>
    <w:rsid w:val="00F74EA1"/>
    <w:rsid w:val="00F750FB"/>
    <w:rsid w:val="00F75881"/>
    <w:rsid w:val="00F763EF"/>
    <w:rsid w:val="00F76453"/>
    <w:rsid w:val="00F76BB7"/>
    <w:rsid w:val="00F772A1"/>
    <w:rsid w:val="00F77BEA"/>
    <w:rsid w:val="00F80055"/>
    <w:rsid w:val="00F804A9"/>
    <w:rsid w:val="00F805F4"/>
    <w:rsid w:val="00F80806"/>
    <w:rsid w:val="00F80BCC"/>
    <w:rsid w:val="00F816CB"/>
    <w:rsid w:val="00F81796"/>
    <w:rsid w:val="00F81918"/>
    <w:rsid w:val="00F839AC"/>
    <w:rsid w:val="00F839E3"/>
    <w:rsid w:val="00F83A54"/>
    <w:rsid w:val="00F83B32"/>
    <w:rsid w:val="00F83E72"/>
    <w:rsid w:val="00F83F85"/>
    <w:rsid w:val="00F85504"/>
    <w:rsid w:val="00F856BA"/>
    <w:rsid w:val="00F85772"/>
    <w:rsid w:val="00F85B73"/>
    <w:rsid w:val="00F85E2E"/>
    <w:rsid w:val="00F86C90"/>
    <w:rsid w:val="00F8775B"/>
    <w:rsid w:val="00F8797F"/>
    <w:rsid w:val="00F87D6B"/>
    <w:rsid w:val="00F901DD"/>
    <w:rsid w:val="00F90877"/>
    <w:rsid w:val="00F913C1"/>
    <w:rsid w:val="00F91BBC"/>
    <w:rsid w:val="00F91E49"/>
    <w:rsid w:val="00F91F2C"/>
    <w:rsid w:val="00F92D3E"/>
    <w:rsid w:val="00F93834"/>
    <w:rsid w:val="00F9437D"/>
    <w:rsid w:val="00F94FD7"/>
    <w:rsid w:val="00F954D3"/>
    <w:rsid w:val="00F95FE8"/>
    <w:rsid w:val="00F96593"/>
    <w:rsid w:val="00F96B30"/>
    <w:rsid w:val="00F96B53"/>
    <w:rsid w:val="00F96C9B"/>
    <w:rsid w:val="00F96D58"/>
    <w:rsid w:val="00F9714E"/>
    <w:rsid w:val="00F971CE"/>
    <w:rsid w:val="00F97380"/>
    <w:rsid w:val="00F976FB"/>
    <w:rsid w:val="00F97C1C"/>
    <w:rsid w:val="00F97CE1"/>
    <w:rsid w:val="00FA037A"/>
    <w:rsid w:val="00FA0CDE"/>
    <w:rsid w:val="00FA10E0"/>
    <w:rsid w:val="00FA1472"/>
    <w:rsid w:val="00FA1516"/>
    <w:rsid w:val="00FA2318"/>
    <w:rsid w:val="00FA431B"/>
    <w:rsid w:val="00FA482B"/>
    <w:rsid w:val="00FA496A"/>
    <w:rsid w:val="00FA5034"/>
    <w:rsid w:val="00FA5896"/>
    <w:rsid w:val="00FA5DDB"/>
    <w:rsid w:val="00FA7A7E"/>
    <w:rsid w:val="00FA7ADE"/>
    <w:rsid w:val="00FA7E1F"/>
    <w:rsid w:val="00FB017C"/>
    <w:rsid w:val="00FB0CD5"/>
    <w:rsid w:val="00FB16AB"/>
    <w:rsid w:val="00FB3298"/>
    <w:rsid w:val="00FB3421"/>
    <w:rsid w:val="00FB3564"/>
    <w:rsid w:val="00FB3931"/>
    <w:rsid w:val="00FB3C58"/>
    <w:rsid w:val="00FB3D0A"/>
    <w:rsid w:val="00FB3E48"/>
    <w:rsid w:val="00FB424B"/>
    <w:rsid w:val="00FB46F8"/>
    <w:rsid w:val="00FB568E"/>
    <w:rsid w:val="00FB5879"/>
    <w:rsid w:val="00FB5895"/>
    <w:rsid w:val="00FB5AE4"/>
    <w:rsid w:val="00FB645E"/>
    <w:rsid w:val="00FB6EC8"/>
    <w:rsid w:val="00FB707B"/>
    <w:rsid w:val="00FB739B"/>
    <w:rsid w:val="00FB74B3"/>
    <w:rsid w:val="00FB757B"/>
    <w:rsid w:val="00FB7C28"/>
    <w:rsid w:val="00FB7D40"/>
    <w:rsid w:val="00FC07AB"/>
    <w:rsid w:val="00FC0945"/>
    <w:rsid w:val="00FC15B6"/>
    <w:rsid w:val="00FC1CF4"/>
    <w:rsid w:val="00FC2557"/>
    <w:rsid w:val="00FC2674"/>
    <w:rsid w:val="00FC2A5D"/>
    <w:rsid w:val="00FC2FC3"/>
    <w:rsid w:val="00FC3076"/>
    <w:rsid w:val="00FC362A"/>
    <w:rsid w:val="00FC3856"/>
    <w:rsid w:val="00FC3D4C"/>
    <w:rsid w:val="00FC3ECA"/>
    <w:rsid w:val="00FC42CE"/>
    <w:rsid w:val="00FC438A"/>
    <w:rsid w:val="00FC44A7"/>
    <w:rsid w:val="00FC44C0"/>
    <w:rsid w:val="00FC4DBF"/>
    <w:rsid w:val="00FC53F2"/>
    <w:rsid w:val="00FC7620"/>
    <w:rsid w:val="00FC7B0C"/>
    <w:rsid w:val="00FD036B"/>
    <w:rsid w:val="00FD09E9"/>
    <w:rsid w:val="00FD0B1C"/>
    <w:rsid w:val="00FD1036"/>
    <w:rsid w:val="00FD211A"/>
    <w:rsid w:val="00FD2697"/>
    <w:rsid w:val="00FD3402"/>
    <w:rsid w:val="00FD341B"/>
    <w:rsid w:val="00FD39D0"/>
    <w:rsid w:val="00FD41FC"/>
    <w:rsid w:val="00FD4E54"/>
    <w:rsid w:val="00FD4FA1"/>
    <w:rsid w:val="00FD5474"/>
    <w:rsid w:val="00FD5607"/>
    <w:rsid w:val="00FD5690"/>
    <w:rsid w:val="00FD585D"/>
    <w:rsid w:val="00FD5E01"/>
    <w:rsid w:val="00FD661C"/>
    <w:rsid w:val="00FD683A"/>
    <w:rsid w:val="00FD7A04"/>
    <w:rsid w:val="00FE0013"/>
    <w:rsid w:val="00FE0496"/>
    <w:rsid w:val="00FE0FDA"/>
    <w:rsid w:val="00FE15C9"/>
    <w:rsid w:val="00FE1864"/>
    <w:rsid w:val="00FE192F"/>
    <w:rsid w:val="00FE1BD5"/>
    <w:rsid w:val="00FE1D03"/>
    <w:rsid w:val="00FE20B2"/>
    <w:rsid w:val="00FE2389"/>
    <w:rsid w:val="00FE2A06"/>
    <w:rsid w:val="00FE2F36"/>
    <w:rsid w:val="00FE2FB2"/>
    <w:rsid w:val="00FE2FE7"/>
    <w:rsid w:val="00FE3214"/>
    <w:rsid w:val="00FE3276"/>
    <w:rsid w:val="00FE46CD"/>
    <w:rsid w:val="00FE50A8"/>
    <w:rsid w:val="00FE536C"/>
    <w:rsid w:val="00FE539F"/>
    <w:rsid w:val="00FE5ADB"/>
    <w:rsid w:val="00FE5AE2"/>
    <w:rsid w:val="00FE6459"/>
    <w:rsid w:val="00FE6CF4"/>
    <w:rsid w:val="00FE6D3A"/>
    <w:rsid w:val="00FE6D6E"/>
    <w:rsid w:val="00FE7026"/>
    <w:rsid w:val="00FE7796"/>
    <w:rsid w:val="00FE7830"/>
    <w:rsid w:val="00FE783D"/>
    <w:rsid w:val="00FF06BC"/>
    <w:rsid w:val="00FF081E"/>
    <w:rsid w:val="00FF0D8B"/>
    <w:rsid w:val="00FF0FB1"/>
    <w:rsid w:val="00FF18B8"/>
    <w:rsid w:val="00FF2B29"/>
    <w:rsid w:val="00FF2C1A"/>
    <w:rsid w:val="00FF306C"/>
    <w:rsid w:val="00FF30B9"/>
    <w:rsid w:val="00FF332D"/>
    <w:rsid w:val="00FF381E"/>
    <w:rsid w:val="00FF50B9"/>
    <w:rsid w:val="00FF5A19"/>
    <w:rsid w:val="00FF5D32"/>
    <w:rsid w:val="00FF5DC0"/>
    <w:rsid w:val="00FF626B"/>
    <w:rsid w:val="00FF64D4"/>
    <w:rsid w:val="00FF693D"/>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A4C47"/>
  <w15:docId w15:val="{3C0D87BA-0BCF-4D03-99EE-E3F46B0A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BD"/>
    <w:rPr>
      <w:sz w:val="24"/>
      <w:szCs w:val="24"/>
    </w:rPr>
  </w:style>
  <w:style w:type="paragraph" w:styleId="Ttulo1">
    <w:name w:val="heading 1"/>
    <w:basedOn w:val="Normal"/>
    <w:next w:val="Normal"/>
    <w:link w:val="Ttulo1Car"/>
    <w:qFormat/>
    <w:rsid w:val="00AB035B"/>
    <w:pPr>
      <w:keepNext/>
      <w:autoSpaceDE w:val="0"/>
      <w:autoSpaceDN w:val="0"/>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B035B"/>
    <w:pPr>
      <w:keepNext/>
      <w:autoSpaceDE w:val="0"/>
      <w:autoSpaceDN w:val="0"/>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AB035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B035B"/>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517EC8"/>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87356B"/>
    <w:pPr>
      <w:ind w:left="2552"/>
    </w:pPr>
    <w:rPr>
      <w:rFonts w:ascii="Arial" w:hAnsi="Arial"/>
      <w:b/>
      <w:caps/>
      <w:sz w:val="30"/>
    </w:rPr>
  </w:style>
  <w:style w:type="character" w:customStyle="1" w:styleId="corte1datosCar">
    <w:name w:val="corte1 datos Car"/>
    <w:link w:val="corte1datos"/>
    <w:rsid w:val="00124830"/>
    <w:rPr>
      <w:rFonts w:ascii="Arial" w:hAnsi="Arial"/>
      <w:b/>
      <w:caps/>
      <w:sz w:val="30"/>
      <w:lang w:val="es-ES_tradnl" w:eastAsia="es-ES"/>
    </w:rPr>
  </w:style>
  <w:style w:type="paragraph" w:customStyle="1" w:styleId="corte2ponente">
    <w:name w:val="corte2 ponente"/>
    <w:basedOn w:val="Normal"/>
    <w:link w:val="corte2ponenteCar"/>
    <w:qFormat/>
    <w:rsid w:val="0087356B"/>
    <w:rPr>
      <w:rFonts w:ascii="Arial" w:hAnsi="Arial"/>
      <w:b/>
      <w:caps/>
      <w:sz w:val="30"/>
    </w:rPr>
  </w:style>
  <w:style w:type="character" w:customStyle="1" w:styleId="corte2ponenteCar">
    <w:name w:val="corte2 ponente Car"/>
    <w:link w:val="corte2ponente"/>
    <w:rsid w:val="00124830"/>
    <w:rPr>
      <w:rFonts w:ascii="Arial" w:hAnsi="Arial"/>
      <w:b/>
      <w:caps/>
      <w:sz w:val="30"/>
      <w:lang w:val="es-ES_tradnl" w:eastAsia="es-ES"/>
    </w:rPr>
  </w:style>
  <w:style w:type="paragraph" w:customStyle="1" w:styleId="corte3centro">
    <w:name w:val="corte3 centro"/>
    <w:basedOn w:val="Normal"/>
    <w:link w:val="corte3centroCar"/>
    <w:qFormat/>
    <w:rsid w:val="0087356B"/>
    <w:pPr>
      <w:spacing w:line="360" w:lineRule="auto"/>
      <w:jc w:val="center"/>
    </w:pPr>
    <w:rPr>
      <w:rFonts w:ascii="Arial" w:hAnsi="Arial"/>
      <w:b/>
      <w:sz w:val="30"/>
    </w:rPr>
  </w:style>
  <w:style w:type="paragraph" w:customStyle="1" w:styleId="corte4fondo">
    <w:name w:val="corte4 fondo"/>
    <w:basedOn w:val="Normal"/>
    <w:link w:val="corte4fondoCar1"/>
    <w:qFormat/>
    <w:rsid w:val="0087356B"/>
    <w:pPr>
      <w:spacing w:line="360" w:lineRule="auto"/>
      <w:ind w:firstLine="709"/>
      <w:jc w:val="both"/>
    </w:pPr>
    <w:rPr>
      <w:rFonts w:ascii="Arial" w:hAnsi="Arial"/>
      <w:sz w:val="30"/>
    </w:rPr>
  </w:style>
  <w:style w:type="character" w:customStyle="1" w:styleId="corte4fondoCar1">
    <w:name w:val="corte4 fondo Car1"/>
    <w:link w:val="corte4fondo"/>
    <w:rsid w:val="00124830"/>
    <w:rPr>
      <w:rFonts w:ascii="Arial" w:hAnsi="Arial"/>
      <w:sz w:val="30"/>
      <w:lang w:val="es-ES_tradnl" w:eastAsia="es-ES"/>
    </w:rPr>
  </w:style>
  <w:style w:type="paragraph" w:customStyle="1" w:styleId="corte5transcripcion">
    <w:name w:val="corte5 transcripcion"/>
    <w:basedOn w:val="Normal"/>
    <w:link w:val="corte5transcripcionCar"/>
    <w:qFormat/>
    <w:rsid w:val="0087356B"/>
    <w:pPr>
      <w:spacing w:line="360" w:lineRule="auto"/>
      <w:ind w:left="709" w:right="709"/>
      <w:jc w:val="both"/>
    </w:pPr>
    <w:rPr>
      <w:rFonts w:ascii="Arial" w:hAnsi="Arial"/>
      <w:b/>
      <w:i/>
      <w:sz w:val="30"/>
    </w:rPr>
  </w:style>
  <w:style w:type="character" w:customStyle="1" w:styleId="corte5transcripcionCar">
    <w:name w:val="corte5 transcripcion Car"/>
    <w:link w:val="corte5transcripcion"/>
    <w:locked/>
    <w:rsid w:val="00124830"/>
    <w:rPr>
      <w:rFonts w:ascii="Arial" w:hAnsi="Arial"/>
      <w:b/>
      <w:i/>
      <w:sz w:val="30"/>
      <w:lang w:val="es-ES_tradnl" w:eastAsia="es-ES"/>
    </w:rPr>
  </w:style>
  <w:style w:type="paragraph" w:styleId="Encabezado">
    <w:name w:val="header"/>
    <w:basedOn w:val="Normal"/>
    <w:link w:val="EncabezadoCar"/>
    <w:uiPriority w:val="99"/>
    <w:rsid w:val="0087356B"/>
    <w:pPr>
      <w:tabs>
        <w:tab w:val="center" w:pos="4252"/>
        <w:tab w:val="right" w:pos="8504"/>
      </w:tabs>
    </w:pPr>
  </w:style>
  <w:style w:type="character" w:customStyle="1" w:styleId="EncabezadoCar">
    <w:name w:val="Encabezado Car"/>
    <w:link w:val="Encabezado"/>
    <w:uiPriority w:val="99"/>
    <w:rsid w:val="00763674"/>
    <w:rPr>
      <w:lang w:val="es-ES_tradnl" w:eastAsia="es-ES"/>
    </w:rPr>
  </w:style>
  <w:style w:type="paragraph" w:customStyle="1" w:styleId="corte6cintilloypie">
    <w:name w:val="corte6 cintillo y pie"/>
    <w:basedOn w:val="Normal"/>
    <w:rsid w:val="0087356B"/>
    <w:pPr>
      <w:jc w:val="right"/>
    </w:pPr>
    <w:rPr>
      <w:rFonts w:ascii="Arial" w:hAnsi="Arial"/>
      <w:b/>
      <w:caps/>
    </w:rPr>
  </w:style>
  <w:style w:type="paragraph" w:customStyle="1" w:styleId="corte7tablas">
    <w:name w:val="corte7 tablas"/>
    <w:basedOn w:val="corte5transcripcion"/>
    <w:rsid w:val="0087356B"/>
    <w:pPr>
      <w:ind w:left="0" w:right="0"/>
      <w:jc w:val="center"/>
    </w:pPr>
    <w:rPr>
      <w:sz w:val="24"/>
    </w:rPr>
  </w:style>
  <w:style w:type="paragraph" w:styleId="Piedepgina">
    <w:name w:val="footer"/>
    <w:basedOn w:val="Normal"/>
    <w:link w:val="PiedepginaCar"/>
    <w:uiPriority w:val="99"/>
    <w:rsid w:val="0087356B"/>
    <w:pPr>
      <w:tabs>
        <w:tab w:val="center" w:pos="4252"/>
        <w:tab w:val="right" w:pos="8504"/>
      </w:tabs>
    </w:pPr>
  </w:style>
  <w:style w:type="character" w:customStyle="1" w:styleId="PiedepginaCar">
    <w:name w:val="Pie de página Car"/>
    <w:link w:val="Piedepgina"/>
    <w:uiPriority w:val="99"/>
    <w:rsid w:val="00763674"/>
    <w:rPr>
      <w:lang w:val="es-ES_tradnl" w:eastAsia="es-ES"/>
    </w:rPr>
  </w:style>
  <w:style w:type="character" w:styleId="Nmerodepgina">
    <w:name w:val="page number"/>
    <w:aliases w:val="No. de página Asunto"/>
    <w:basedOn w:val="Fuentedeprrafopredeter"/>
    <w:rsid w:val="0087356B"/>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1"/>
    <w:uiPriority w:val="99"/>
    <w:qFormat/>
    <w:rsid w:val="00124830"/>
  </w:style>
  <w:style w:type="character" w:customStyle="1" w:styleId="TextonotapieCar1">
    <w:name w:val="Texto nota pie Car1"/>
    <w:aliases w:val="Footnote Text Char Char Char Char Char Car,Footnote Text Char Char Char Char Car,Footnote reference Car,FA Fu Car,Footnote Text Char Char Char Car1,Footnote Text Cha Car1,FA Fußnotentext Car1,FA Fu?notentext Car1,FA Fuﬂnotentext Car1"/>
    <w:link w:val="Textonotapie"/>
    <w:qFormat/>
    <w:locked/>
    <w:rsid w:val="00124830"/>
    <w:rPr>
      <w:lang w:val="es-ES_tradnl"/>
    </w:rPr>
  </w:style>
  <w:style w:type="character" w:customStyle="1" w:styleId="TextonotapieCar">
    <w:name w:val="Texto nota pie Car"/>
    <w:aliases w:val="Footnote Text Char Char Char Car,Footnote Text Cha Car,FA Fußnotentext Car,FA Fu?notentext Car,FA Fuﬂnotentext Car,Footnote Text Char Char Char Char Char Car1,Footnote Text Char Char Char Char Car1,Footnote reference Car1,FA Fu Car1"/>
    <w:uiPriority w:val="99"/>
    <w:rsid w:val="00124830"/>
    <w:rPr>
      <w:lang w:val="es-ES_tradnl"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link w:val="4GChar"/>
    <w:uiPriority w:val="99"/>
    <w:qFormat/>
    <w:rsid w:val="00124830"/>
    <w:rPr>
      <w:vertAlign w:val="superscript"/>
    </w:rPr>
  </w:style>
  <w:style w:type="paragraph" w:styleId="Sangradetextonormal">
    <w:name w:val="Body Text Indent"/>
    <w:basedOn w:val="Normal"/>
    <w:link w:val="SangradetextonormalCar"/>
    <w:unhideWhenUsed/>
    <w:rsid w:val="00124830"/>
    <w:pPr>
      <w:spacing w:after="120"/>
      <w:ind w:left="283"/>
    </w:pPr>
  </w:style>
  <w:style w:type="character" w:customStyle="1" w:styleId="SangradetextonormalCar">
    <w:name w:val="Sangría de texto normal Car"/>
    <w:link w:val="Sangradetextonormal"/>
    <w:rsid w:val="00124830"/>
    <w:rPr>
      <w:lang w:val="es-ES_tradnl"/>
    </w:rPr>
  </w:style>
  <w:style w:type="paragraph" w:customStyle="1" w:styleId="Listavistosa-nfasis12">
    <w:name w:val="Lista vistosa - Énfasis 12"/>
    <w:basedOn w:val="Normal"/>
    <w:uiPriority w:val="34"/>
    <w:qFormat/>
    <w:rsid w:val="00124830"/>
    <w:pPr>
      <w:ind w:left="708"/>
    </w:pPr>
  </w:style>
  <w:style w:type="character" w:customStyle="1" w:styleId="corte4fondoCar">
    <w:name w:val="corte4 fondo Car"/>
    <w:locked/>
    <w:rsid w:val="00763674"/>
    <w:rPr>
      <w:rFonts w:ascii="Arial" w:eastAsia="Times New Roman" w:hAnsi="Arial" w:cs="Times New Roman"/>
      <w:sz w:val="30"/>
      <w:szCs w:val="20"/>
      <w:lang w:val="es-ES_tradnl" w:eastAsia="es-MX"/>
    </w:rPr>
  </w:style>
  <w:style w:type="paragraph" w:customStyle="1" w:styleId="CORTE2PONENTE0">
    <w:name w:val="CORTE2 PONENTE"/>
    <w:basedOn w:val="Normal"/>
    <w:rsid w:val="00763674"/>
    <w:rPr>
      <w:rFonts w:ascii="Arial" w:hAnsi="Arial"/>
      <w:b/>
      <w:sz w:val="30"/>
      <w:szCs w:val="30"/>
      <w:lang w:eastAsia="es-ES"/>
    </w:rPr>
  </w:style>
  <w:style w:type="paragraph" w:customStyle="1" w:styleId="corte4fondoCarCar">
    <w:name w:val="corte4 fondo Car Car"/>
    <w:basedOn w:val="Normal"/>
    <w:link w:val="corte4fondoCarCarCar"/>
    <w:rsid w:val="00763674"/>
    <w:pPr>
      <w:spacing w:line="360" w:lineRule="auto"/>
      <w:ind w:firstLine="709"/>
      <w:jc w:val="both"/>
    </w:pPr>
    <w:rPr>
      <w:rFonts w:ascii="Arial" w:hAnsi="Arial"/>
      <w:sz w:val="30"/>
    </w:rPr>
  </w:style>
  <w:style w:type="character" w:customStyle="1" w:styleId="corte4fondoCarCarCar">
    <w:name w:val="corte4 fondo Car Car Car"/>
    <w:link w:val="corte4fondoCarCar"/>
    <w:rsid w:val="00763674"/>
    <w:rPr>
      <w:rFonts w:ascii="Arial" w:hAnsi="Arial"/>
      <w:sz w:val="30"/>
      <w:lang w:val="es-ES_tradnl"/>
    </w:rPr>
  </w:style>
  <w:style w:type="paragraph" w:customStyle="1" w:styleId="NOTASALPIE1">
    <w:name w:val="NOTAS AL PIE1"/>
    <w:basedOn w:val="Normal"/>
    <w:uiPriority w:val="99"/>
    <w:rsid w:val="00763674"/>
    <w:pPr>
      <w:jc w:val="both"/>
    </w:pPr>
    <w:rPr>
      <w:rFonts w:ascii="Arial" w:hAnsi="Arial" w:cs="Arial"/>
    </w:rPr>
  </w:style>
  <w:style w:type="paragraph" w:styleId="Textosinformato">
    <w:name w:val="Plain Text"/>
    <w:aliases w:val="Car Car,Texto sin formato Car1,Texto sin formato Car Car,Plain Text Car,Texto sin formato Car2 Car,Texto sin formato Car Car2 Car,Texto sin formato Car1 Car Car,Texto sin formato Car Car Car1 Car Car Car"/>
    <w:basedOn w:val="Normal"/>
    <w:link w:val="TextosinformatoCar"/>
    <w:uiPriority w:val="99"/>
    <w:rsid w:val="00763674"/>
    <w:rPr>
      <w:rFonts w:ascii="Courier New" w:hAnsi="Courier New" w:cs="Courier New"/>
      <w:lang w:val="es-ES" w:eastAsia="es-ES"/>
    </w:rPr>
  </w:style>
  <w:style w:type="character" w:customStyle="1" w:styleId="TextosinformatoCar">
    <w:name w:val="Texto sin formato Car"/>
    <w:aliases w:val="Car Car Car2,Texto sin formato Car1 Car1,Texto sin formato Car Car Car1,Plain Text Car Car1,Texto sin formato Car2 Car Car1,Texto sin formato Car Car2 Car Car1,Texto sin formato Car1 Car Car Car1"/>
    <w:link w:val="Textosinformato"/>
    <w:uiPriority w:val="99"/>
    <w:rsid w:val="00763674"/>
    <w:rPr>
      <w:rFonts w:ascii="Courier New" w:hAnsi="Courier New" w:cs="Courier New"/>
      <w:lang w:val="es-ES" w:eastAsia="es-ES"/>
    </w:rPr>
  </w:style>
  <w:style w:type="paragraph" w:customStyle="1" w:styleId="corte4fondo0">
    <w:name w:val="corte4fondo"/>
    <w:basedOn w:val="Normal"/>
    <w:link w:val="corte4fondoCar0"/>
    <w:rsid w:val="00763674"/>
    <w:pPr>
      <w:spacing w:line="360" w:lineRule="auto"/>
      <w:ind w:firstLine="709"/>
      <w:jc w:val="both"/>
    </w:pPr>
    <w:rPr>
      <w:rFonts w:ascii="Arial" w:hAnsi="Arial" w:cs="Arial"/>
      <w:sz w:val="30"/>
      <w:szCs w:val="30"/>
      <w:lang w:val="es-ES" w:eastAsia="es-ES"/>
    </w:rPr>
  </w:style>
  <w:style w:type="character" w:customStyle="1" w:styleId="corte4fondoCar0">
    <w:name w:val="corte4fondo Car"/>
    <w:link w:val="corte4fondo0"/>
    <w:rsid w:val="00763674"/>
    <w:rPr>
      <w:rFonts w:ascii="Arial" w:hAnsi="Arial" w:cs="Arial"/>
      <w:sz w:val="30"/>
      <w:szCs w:val="30"/>
      <w:lang w:val="es-ES" w:eastAsia="es-ES"/>
    </w:rPr>
  </w:style>
  <w:style w:type="paragraph" w:customStyle="1" w:styleId="corte4fondoCarCarCarCarCar">
    <w:name w:val="corte4 fondo Car Car Car Car Car"/>
    <w:basedOn w:val="Normal"/>
    <w:link w:val="corte4fondoCarCarCarCarCarCar"/>
    <w:rsid w:val="00763674"/>
    <w:pPr>
      <w:spacing w:line="360" w:lineRule="auto"/>
      <w:ind w:firstLine="709"/>
      <w:jc w:val="both"/>
    </w:pPr>
    <w:rPr>
      <w:rFonts w:ascii="Arial" w:hAnsi="Arial"/>
      <w:sz w:val="30"/>
    </w:rPr>
  </w:style>
  <w:style w:type="character" w:customStyle="1" w:styleId="corte4fondoCarCarCarCarCarCar">
    <w:name w:val="corte4 fondo Car Car Car Car Car Car"/>
    <w:link w:val="corte4fondoCarCarCarCarCar"/>
    <w:rsid w:val="00763674"/>
    <w:rPr>
      <w:rFonts w:ascii="Arial" w:hAnsi="Arial"/>
      <w:sz w:val="30"/>
      <w:lang w:val="es-ES_tradnl"/>
    </w:rPr>
  </w:style>
  <w:style w:type="paragraph" w:customStyle="1" w:styleId="Estilo">
    <w:name w:val="Estilo"/>
    <w:link w:val="EstiloCar"/>
    <w:qFormat/>
    <w:rsid w:val="00763674"/>
    <w:pPr>
      <w:widowControl w:val="0"/>
      <w:autoSpaceDE w:val="0"/>
      <w:autoSpaceDN w:val="0"/>
      <w:adjustRightInd w:val="0"/>
    </w:pPr>
    <w:rPr>
      <w:rFonts w:ascii="Arial" w:hAnsi="Arial" w:cs="Arial"/>
      <w:sz w:val="24"/>
      <w:szCs w:val="24"/>
    </w:rPr>
  </w:style>
  <w:style w:type="paragraph" w:customStyle="1" w:styleId="TEXTONORMAL">
    <w:name w:val="TEXTO NORMAL"/>
    <w:basedOn w:val="Normal"/>
    <w:link w:val="TEXTONORMALCar"/>
    <w:rsid w:val="00763674"/>
    <w:pPr>
      <w:spacing w:line="360" w:lineRule="auto"/>
      <w:ind w:firstLine="709"/>
      <w:jc w:val="both"/>
    </w:pPr>
    <w:rPr>
      <w:rFonts w:ascii="Arial" w:hAnsi="Arial" w:cs="Arial"/>
      <w:sz w:val="28"/>
      <w:szCs w:val="28"/>
      <w:lang w:eastAsia="es-ES"/>
    </w:rPr>
  </w:style>
  <w:style w:type="character" w:customStyle="1" w:styleId="TEXTONORMALCar">
    <w:name w:val="TEXTO NORMAL Car"/>
    <w:link w:val="TEXTONORMAL"/>
    <w:locked/>
    <w:rsid w:val="00763674"/>
    <w:rPr>
      <w:rFonts w:ascii="Arial" w:hAnsi="Arial" w:cs="Arial"/>
      <w:sz w:val="28"/>
      <w:szCs w:val="28"/>
      <w:lang w:eastAsia="es-ES"/>
    </w:rPr>
  </w:style>
  <w:style w:type="character" w:customStyle="1" w:styleId="TextodegloboCar">
    <w:name w:val="Texto de globo Car"/>
    <w:link w:val="Textodeglobo"/>
    <w:uiPriority w:val="99"/>
    <w:rsid w:val="00763674"/>
    <w:rPr>
      <w:rFonts w:ascii="Tahoma" w:hAnsi="Tahoma" w:cs="Tahoma"/>
      <w:sz w:val="16"/>
      <w:szCs w:val="16"/>
      <w:lang w:val="es-ES_tradnl"/>
    </w:rPr>
  </w:style>
  <w:style w:type="paragraph" w:styleId="Textodeglobo">
    <w:name w:val="Balloon Text"/>
    <w:basedOn w:val="Normal"/>
    <w:link w:val="TextodegloboCar"/>
    <w:uiPriority w:val="99"/>
    <w:unhideWhenUsed/>
    <w:rsid w:val="00763674"/>
    <w:rPr>
      <w:rFonts w:ascii="Tahoma" w:hAnsi="Tahoma" w:cs="Tahoma"/>
      <w:sz w:val="16"/>
      <w:szCs w:val="16"/>
    </w:rPr>
  </w:style>
  <w:style w:type="paragraph" w:styleId="NormalWeb">
    <w:name w:val="Normal (Web)"/>
    <w:basedOn w:val="Normal"/>
    <w:unhideWhenUsed/>
    <w:rsid w:val="00763674"/>
    <w:pPr>
      <w:spacing w:before="100" w:beforeAutospacing="1" w:after="100" w:afterAutospacing="1"/>
    </w:pPr>
  </w:style>
  <w:style w:type="paragraph" w:customStyle="1" w:styleId="Cuadrculamedia21">
    <w:name w:val="Cuadrícula media 21"/>
    <w:uiPriority w:val="1"/>
    <w:qFormat/>
    <w:rsid w:val="00763674"/>
    <w:rPr>
      <w:rFonts w:ascii="Calibri" w:eastAsia="Calibri" w:hAnsi="Calibri"/>
      <w:sz w:val="22"/>
      <w:szCs w:val="22"/>
      <w:lang w:eastAsia="en-US"/>
    </w:rPr>
  </w:style>
  <w:style w:type="paragraph" w:customStyle="1" w:styleId="Default">
    <w:name w:val="Default"/>
    <w:rsid w:val="0076367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763674"/>
    <w:rPr>
      <w:color w:val="0000FF"/>
      <w:u w:val="single"/>
    </w:rPr>
  </w:style>
  <w:style w:type="character" w:styleId="Textoennegrita">
    <w:name w:val="Strong"/>
    <w:uiPriority w:val="22"/>
    <w:qFormat/>
    <w:rsid w:val="00763674"/>
    <w:rPr>
      <w:rFonts w:cs="Times New Roman"/>
      <w:b/>
      <w:bCs/>
    </w:rPr>
  </w:style>
  <w:style w:type="character" w:customStyle="1" w:styleId="corte4fondoCar3">
    <w:name w:val="corte4 fondo Car3"/>
    <w:locked/>
    <w:rsid w:val="00763674"/>
    <w:rPr>
      <w:rFonts w:ascii="Arial" w:hAnsi="Arial"/>
      <w:sz w:val="30"/>
      <w:lang w:val="es-ES_tradnl" w:eastAsia="es-MX" w:bidi="ar-SA"/>
    </w:rPr>
  </w:style>
  <w:style w:type="character" w:customStyle="1" w:styleId="normal--char">
    <w:name w:val="normal--char"/>
    <w:basedOn w:val="Fuentedeprrafopredeter"/>
    <w:rsid w:val="00763674"/>
  </w:style>
  <w:style w:type="character" w:customStyle="1" w:styleId="ju-005fcase--char">
    <w:name w:val="ju-005fcase--char"/>
    <w:basedOn w:val="Fuentedeprrafopredeter"/>
    <w:rsid w:val="00763674"/>
  </w:style>
  <w:style w:type="character" w:customStyle="1" w:styleId="corte4fondoCar2">
    <w:name w:val="corte4 fondo Car2"/>
    <w:locked/>
    <w:rsid w:val="00763674"/>
    <w:rPr>
      <w:rFonts w:ascii="Arial" w:eastAsia="Times New Roman" w:hAnsi="Arial" w:cs="Arial"/>
      <w:sz w:val="30"/>
    </w:rPr>
  </w:style>
  <w:style w:type="paragraph" w:customStyle="1" w:styleId="Normal0">
    <w:name w:val="[Normal]"/>
    <w:link w:val="NormalCar"/>
    <w:rsid w:val="00763674"/>
    <w:pPr>
      <w:widowControl w:val="0"/>
      <w:autoSpaceDE w:val="0"/>
      <w:autoSpaceDN w:val="0"/>
      <w:adjustRightInd w:val="0"/>
    </w:pPr>
    <w:rPr>
      <w:rFonts w:ascii="Arial" w:hAnsi="Arial" w:cs="Arial"/>
      <w:sz w:val="24"/>
      <w:szCs w:val="24"/>
      <w:lang w:val="es-ES" w:eastAsia="es-ES"/>
    </w:rPr>
  </w:style>
  <w:style w:type="table" w:styleId="Tablaconcuadrcula">
    <w:name w:val="Table Grid"/>
    <w:basedOn w:val="Tablanormal"/>
    <w:uiPriority w:val="59"/>
    <w:rsid w:val="00244A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1">
    <w:name w:val="francesa1"/>
    <w:basedOn w:val="Normal"/>
    <w:rsid w:val="00244ABC"/>
    <w:pPr>
      <w:ind w:firstLine="600"/>
      <w:jc w:val="both"/>
    </w:pPr>
    <w:rPr>
      <w:color w:val="444444"/>
    </w:rPr>
  </w:style>
  <w:style w:type="character" w:customStyle="1" w:styleId="Ttulo1Car">
    <w:name w:val="Título 1 Car"/>
    <w:link w:val="Ttulo1"/>
    <w:rsid w:val="00AB035B"/>
    <w:rPr>
      <w:rFonts w:ascii="Arial" w:hAnsi="Arial"/>
      <w:b/>
      <w:bCs/>
      <w:kern w:val="32"/>
      <w:sz w:val="32"/>
      <w:szCs w:val="32"/>
      <w:lang w:val="x-none"/>
    </w:rPr>
  </w:style>
  <w:style w:type="character" w:customStyle="1" w:styleId="Ttulo2Car">
    <w:name w:val="Título 2 Car"/>
    <w:link w:val="Ttulo2"/>
    <w:rsid w:val="00AB035B"/>
    <w:rPr>
      <w:rFonts w:ascii="Arial" w:hAnsi="Arial"/>
      <w:b/>
      <w:bCs/>
      <w:i/>
      <w:iCs/>
      <w:sz w:val="28"/>
      <w:szCs w:val="28"/>
      <w:lang w:val="x-none"/>
    </w:rPr>
  </w:style>
  <w:style w:type="character" w:customStyle="1" w:styleId="Ttulo3Car">
    <w:name w:val="Título 3 Car"/>
    <w:link w:val="Ttulo3"/>
    <w:rsid w:val="00AB035B"/>
    <w:rPr>
      <w:rFonts w:ascii="Arial" w:hAnsi="Arial" w:cs="Arial"/>
      <w:b/>
      <w:bCs/>
      <w:sz w:val="26"/>
      <w:szCs w:val="26"/>
      <w:lang w:val="es-ES_tradnl"/>
    </w:rPr>
  </w:style>
  <w:style w:type="character" w:customStyle="1" w:styleId="Ttulo4Car">
    <w:name w:val="Título 4 Car"/>
    <w:link w:val="Ttulo4"/>
    <w:rsid w:val="00AB035B"/>
    <w:rPr>
      <w:rFonts w:ascii="Cambria" w:hAnsi="Cambria"/>
      <w:b/>
      <w:bCs/>
      <w:i/>
      <w:iCs/>
      <w:color w:val="4F81BD"/>
      <w:lang w:val="es-ES_tradnl"/>
    </w:rPr>
  </w:style>
  <w:style w:type="paragraph" w:customStyle="1" w:styleId="CORTE1DATOS0">
    <w:name w:val="CORTE1 DATOS"/>
    <w:basedOn w:val="Normal"/>
    <w:rsid w:val="00AB035B"/>
    <w:pPr>
      <w:ind w:left="2552"/>
    </w:pPr>
    <w:rPr>
      <w:rFonts w:ascii="Arial" w:hAnsi="Arial"/>
      <w:b/>
      <w:sz w:val="30"/>
      <w:szCs w:val="30"/>
    </w:rPr>
  </w:style>
  <w:style w:type="character" w:customStyle="1" w:styleId="corte3centroCar">
    <w:name w:val="corte3 centro Car"/>
    <w:link w:val="corte3centro"/>
    <w:rsid w:val="00AB035B"/>
    <w:rPr>
      <w:rFonts w:ascii="Arial" w:hAnsi="Arial"/>
      <w:b/>
      <w:sz w:val="30"/>
      <w:lang w:val="es-ES_tradnl"/>
    </w:rPr>
  </w:style>
  <w:style w:type="character" w:customStyle="1" w:styleId="corte4fondoCarCarCarCar">
    <w:name w:val="corte4 fondo Car Car Car Car"/>
    <w:rsid w:val="00AB035B"/>
    <w:rPr>
      <w:rFonts w:ascii="Arial" w:eastAsia="Times New Roman" w:hAnsi="Arial" w:cs="Times New Roman"/>
      <w:sz w:val="30"/>
      <w:szCs w:val="24"/>
      <w:lang w:eastAsia="es-MX"/>
    </w:rPr>
  </w:style>
  <w:style w:type="character" w:customStyle="1" w:styleId="corte4fondoCar2CarCar">
    <w:name w:val="corte4 fondo Car2 Car Car"/>
    <w:link w:val="corte4fondoCar2Car"/>
    <w:rsid w:val="00AB035B"/>
    <w:rPr>
      <w:rFonts w:ascii="Arial" w:hAnsi="Arial"/>
      <w:sz w:val="30"/>
      <w:szCs w:val="24"/>
      <w:lang w:val="es-ES_tradnl" w:eastAsia="es-ES"/>
    </w:rPr>
  </w:style>
  <w:style w:type="paragraph" w:customStyle="1" w:styleId="corte4fondoCar2Car">
    <w:name w:val="corte4 fondo Car2 Car"/>
    <w:basedOn w:val="Normal"/>
    <w:link w:val="corte4fondoCar2CarCar"/>
    <w:rsid w:val="00AB035B"/>
    <w:pPr>
      <w:spacing w:line="360" w:lineRule="auto"/>
      <w:ind w:firstLine="709"/>
      <w:jc w:val="both"/>
    </w:pPr>
    <w:rPr>
      <w:rFonts w:ascii="Arial" w:hAnsi="Arial"/>
      <w:sz w:val="30"/>
      <w:lang w:eastAsia="es-ES"/>
    </w:rPr>
  </w:style>
  <w:style w:type="paragraph" w:customStyle="1" w:styleId="corte4fondoCar1CarCarCarCar">
    <w:name w:val="corte4 fondo Car1 Car Car Car Car"/>
    <w:basedOn w:val="Normal"/>
    <w:link w:val="corte4fondoCar1CarCarCarCarCar"/>
    <w:rsid w:val="00AB035B"/>
    <w:pPr>
      <w:spacing w:line="360" w:lineRule="auto"/>
      <w:ind w:firstLine="709"/>
      <w:jc w:val="both"/>
    </w:pPr>
    <w:rPr>
      <w:rFonts w:ascii="Arial" w:hAnsi="Arial"/>
      <w:sz w:val="30"/>
    </w:rPr>
  </w:style>
  <w:style w:type="character" w:customStyle="1" w:styleId="corte4fondoCar1CarCarCarCarCar">
    <w:name w:val="corte4 fondo Car1 Car Car Car Car Car"/>
    <w:link w:val="corte4fondoCar1CarCarCarCar"/>
    <w:rsid w:val="00AB035B"/>
    <w:rPr>
      <w:rFonts w:ascii="Arial" w:hAnsi="Arial"/>
      <w:sz w:val="30"/>
      <w:szCs w:val="24"/>
    </w:rPr>
  </w:style>
  <w:style w:type="character" w:customStyle="1" w:styleId="TextodegloboCar1">
    <w:name w:val="Texto de globo Car1"/>
    <w:uiPriority w:val="99"/>
    <w:semiHidden/>
    <w:rsid w:val="00AB035B"/>
    <w:rPr>
      <w:rFonts w:ascii="Tahoma" w:eastAsia="Times New Roman" w:hAnsi="Tahoma" w:cs="Tahoma"/>
      <w:sz w:val="16"/>
      <w:szCs w:val="16"/>
      <w:lang w:val="es-ES_tradnl" w:eastAsia="es-MX"/>
    </w:rPr>
  </w:style>
  <w:style w:type="character" w:customStyle="1" w:styleId="corte5transcripcionCarCar">
    <w:name w:val="corte5 transcripcion Car Car"/>
    <w:rsid w:val="00AB035B"/>
    <w:rPr>
      <w:rFonts w:ascii="Arial" w:eastAsia="Times New Roman" w:hAnsi="Arial" w:cs="Times New Roman"/>
      <w:b/>
      <w:i/>
      <w:sz w:val="30"/>
      <w:szCs w:val="20"/>
      <w:lang w:val="es-ES_tradnl" w:eastAsia="es-MX"/>
    </w:rPr>
  </w:style>
  <w:style w:type="paragraph" w:customStyle="1" w:styleId="corte4fondoCar5">
    <w:name w:val="corte4 fondo Car5"/>
    <w:basedOn w:val="Normal"/>
    <w:rsid w:val="00AB035B"/>
    <w:pPr>
      <w:spacing w:line="360" w:lineRule="auto"/>
      <w:ind w:firstLine="709"/>
      <w:jc w:val="both"/>
    </w:pPr>
    <w:rPr>
      <w:rFonts w:ascii="Arial" w:hAnsi="Arial"/>
      <w:sz w:val="30"/>
    </w:rPr>
  </w:style>
  <w:style w:type="paragraph" w:customStyle="1" w:styleId="justificadonormal">
    <w:name w:val="justificadonormal"/>
    <w:basedOn w:val="Normal"/>
    <w:rsid w:val="00AB035B"/>
    <w:pPr>
      <w:spacing w:before="100" w:beforeAutospacing="1" w:after="100" w:afterAutospacing="1"/>
      <w:jc w:val="both"/>
    </w:pPr>
    <w:rPr>
      <w:rFonts w:ascii="Arial" w:hAnsi="Arial" w:cs="Arial"/>
      <w:sz w:val="12"/>
      <w:szCs w:val="12"/>
    </w:rPr>
  </w:style>
  <w:style w:type="character" w:customStyle="1" w:styleId="negritas1">
    <w:name w:val="negritas1"/>
    <w:rsid w:val="00AB035B"/>
    <w:rPr>
      <w:rFonts w:ascii="Arial" w:hAnsi="Arial" w:cs="Arial" w:hint="default"/>
      <w:b/>
      <w:bCs/>
      <w:sz w:val="12"/>
      <w:szCs w:val="12"/>
    </w:rPr>
  </w:style>
  <w:style w:type="paragraph" w:styleId="Textoindependiente2">
    <w:name w:val="Body Text 2"/>
    <w:aliases w:val="Texto independiente 2 Car Car,Texto independiente 2 Car Car Car Car Car Car"/>
    <w:basedOn w:val="Normal"/>
    <w:link w:val="Textoindependiente2Car"/>
    <w:unhideWhenUsed/>
    <w:rsid w:val="00AB035B"/>
    <w:pPr>
      <w:widowControl w:val="0"/>
      <w:autoSpaceDE w:val="0"/>
      <w:autoSpaceDN w:val="0"/>
      <w:adjustRightInd w:val="0"/>
      <w:spacing w:after="120" w:line="480" w:lineRule="auto"/>
    </w:pPr>
    <w:rPr>
      <w:rFonts w:ascii="Courier New" w:hAnsi="Courier New" w:cs="Courier New"/>
      <w:lang w:val="es-ES" w:eastAsia="es-ES"/>
    </w:rPr>
  </w:style>
  <w:style w:type="character" w:customStyle="1" w:styleId="Textoindependiente2Car">
    <w:name w:val="Texto independiente 2 Car"/>
    <w:aliases w:val="Texto independiente 2 Car Car Car,Texto independiente 2 Car Car Car Car Car Car Car"/>
    <w:link w:val="Textoindependiente2"/>
    <w:rsid w:val="00AB035B"/>
    <w:rPr>
      <w:rFonts w:ascii="Courier New" w:hAnsi="Courier New" w:cs="Courier New"/>
      <w:sz w:val="24"/>
      <w:szCs w:val="24"/>
      <w:lang w:val="es-ES" w:eastAsia="es-ES"/>
    </w:rPr>
  </w:style>
  <w:style w:type="paragraph" w:styleId="Textoindependiente3">
    <w:name w:val="Body Text 3"/>
    <w:basedOn w:val="Normal"/>
    <w:link w:val="Textoindependiente3Car"/>
    <w:unhideWhenUsed/>
    <w:rsid w:val="00AB035B"/>
    <w:pPr>
      <w:widowControl w:val="0"/>
      <w:autoSpaceDE w:val="0"/>
      <w:autoSpaceDN w:val="0"/>
      <w:adjustRightInd w:val="0"/>
      <w:spacing w:after="120"/>
    </w:pPr>
    <w:rPr>
      <w:rFonts w:ascii="Courier New" w:hAnsi="Courier New" w:cs="Courier New"/>
      <w:sz w:val="16"/>
      <w:szCs w:val="16"/>
      <w:lang w:val="es-ES" w:eastAsia="es-ES"/>
    </w:rPr>
  </w:style>
  <w:style w:type="character" w:customStyle="1" w:styleId="Textoindependiente3Car">
    <w:name w:val="Texto independiente 3 Car"/>
    <w:link w:val="Textoindependiente3"/>
    <w:rsid w:val="00AB035B"/>
    <w:rPr>
      <w:rFonts w:ascii="Courier New" w:hAnsi="Courier New" w:cs="Courier New"/>
      <w:sz w:val="16"/>
      <w:szCs w:val="16"/>
      <w:lang w:val="es-ES" w:eastAsia="es-ES"/>
    </w:rPr>
  </w:style>
  <w:style w:type="character" w:customStyle="1" w:styleId="TextocomentarioCar">
    <w:name w:val="Texto comentario Car"/>
    <w:link w:val="Textocomentario"/>
    <w:uiPriority w:val="99"/>
    <w:rsid w:val="00AB035B"/>
    <w:rPr>
      <w:lang w:val="es-ES_tradnl"/>
    </w:rPr>
  </w:style>
  <w:style w:type="paragraph" w:styleId="Textocomentario">
    <w:name w:val="annotation text"/>
    <w:basedOn w:val="Normal"/>
    <w:link w:val="TextocomentarioCar"/>
    <w:uiPriority w:val="99"/>
    <w:unhideWhenUsed/>
    <w:rsid w:val="00AB035B"/>
  </w:style>
  <w:style w:type="character" w:customStyle="1" w:styleId="TextocomentarioCar1">
    <w:name w:val="Texto comentario Car1"/>
    <w:uiPriority w:val="99"/>
    <w:rsid w:val="00AB035B"/>
    <w:rPr>
      <w:lang w:val="es-ES_tradnl"/>
    </w:rPr>
  </w:style>
  <w:style w:type="character" w:customStyle="1" w:styleId="AsuntodelcomentarioCar">
    <w:name w:val="Asunto del comentario Car"/>
    <w:link w:val="Asuntodelcomentario"/>
    <w:uiPriority w:val="99"/>
    <w:semiHidden/>
    <w:rsid w:val="00AB035B"/>
    <w:rPr>
      <w:b/>
      <w:bCs/>
      <w:lang w:val="es-ES_tradnl"/>
    </w:rPr>
  </w:style>
  <w:style w:type="paragraph" w:styleId="Asuntodelcomentario">
    <w:name w:val="annotation subject"/>
    <w:basedOn w:val="Textocomentario"/>
    <w:next w:val="Textocomentario"/>
    <w:link w:val="AsuntodelcomentarioCar"/>
    <w:uiPriority w:val="99"/>
    <w:semiHidden/>
    <w:unhideWhenUsed/>
    <w:rsid w:val="00AB035B"/>
    <w:rPr>
      <w:b/>
      <w:bCs/>
    </w:rPr>
  </w:style>
  <w:style w:type="character" w:customStyle="1" w:styleId="AsuntodelcomentarioCar1">
    <w:name w:val="Asunto del comentario Car1"/>
    <w:uiPriority w:val="99"/>
    <w:semiHidden/>
    <w:rsid w:val="00AB035B"/>
    <w:rPr>
      <w:b/>
      <w:bCs/>
      <w:lang w:val="es-ES_tradnl"/>
    </w:rPr>
  </w:style>
  <w:style w:type="paragraph" w:customStyle="1" w:styleId="1CarCarCar">
    <w:name w:val="1 Car Car Car"/>
    <w:basedOn w:val="Normal"/>
    <w:rsid w:val="00AB035B"/>
    <w:pPr>
      <w:spacing w:after="160" w:line="240" w:lineRule="exact"/>
      <w:jc w:val="right"/>
    </w:pPr>
    <w:rPr>
      <w:rFonts w:ascii="Verdana" w:hAnsi="Verdana" w:cs="Verdana"/>
      <w:lang w:eastAsia="en-US"/>
    </w:rPr>
  </w:style>
  <w:style w:type="paragraph" w:styleId="Textoindependiente">
    <w:name w:val="Body Text"/>
    <w:aliases w:val="e1,Texto independiente Car Car Car,Texto independiente Car Car Car Car Car,Texto independiente Car Car Car Car Car Car Car Car Car Car,e,Texto independiente Car1,e1 Car,e Car Car1,e Car Car Car Car Car"/>
    <w:basedOn w:val="Normal"/>
    <w:link w:val="TextoindependienteCar"/>
    <w:rsid w:val="00AB035B"/>
    <w:pPr>
      <w:widowControl w:val="0"/>
      <w:spacing w:line="480" w:lineRule="auto"/>
      <w:jc w:val="both"/>
    </w:pPr>
    <w:rPr>
      <w:rFonts w:ascii="Arial" w:hAnsi="Arial"/>
      <w:sz w:val="28"/>
      <w:szCs w:val="28"/>
    </w:rPr>
  </w:style>
  <w:style w:type="character" w:customStyle="1" w:styleId="TextoindependienteCar">
    <w:name w:val="Texto independiente Car"/>
    <w:aliases w:val="e1 Car1,Texto independiente Car Car Car Car,Texto independiente Car Car Car Car Car Car,Texto independiente Car Car Car Car Car Car Car Car Car Car Car,e Car,Texto independiente Car1 Car,e1 Car Car,e Car Car1 Car"/>
    <w:link w:val="Textoindependiente"/>
    <w:rsid w:val="00AB035B"/>
    <w:rPr>
      <w:rFonts w:ascii="Arial" w:hAnsi="Arial"/>
      <w:sz w:val="28"/>
      <w:szCs w:val="28"/>
      <w:lang w:val="es-ES_tradnl"/>
    </w:rPr>
  </w:style>
  <w:style w:type="paragraph" w:customStyle="1" w:styleId="Textonormal0">
    <w:name w:val="Texto normal"/>
    <w:basedOn w:val="Textoindependiente"/>
    <w:rsid w:val="00AB035B"/>
    <w:pPr>
      <w:autoSpaceDE w:val="0"/>
      <w:autoSpaceDN w:val="0"/>
      <w:spacing w:line="360" w:lineRule="auto"/>
    </w:pPr>
    <w:rPr>
      <w:rFonts w:ascii="Draft 10cpi" w:hAnsi="Draft 10cpi" w:cs="Draft 10cpi"/>
      <w:sz w:val="20"/>
      <w:szCs w:val="20"/>
      <w:lang w:eastAsia="es-ES"/>
    </w:rPr>
  </w:style>
  <w:style w:type="paragraph" w:customStyle="1" w:styleId="BodyText21">
    <w:name w:val="Body Text 21"/>
    <w:basedOn w:val="Normal"/>
    <w:rsid w:val="00AB035B"/>
    <w:pPr>
      <w:widowControl w:val="0"/>
      <w:tabs>
        <w:tab w:val="left" w:pos="-1276"/>
      </w:tabs>
      <w:autoSpaceDE w:val="0"/>
      <w:autoSpaceDN w:val="0"/>
      <w:spacing w:line="360" w:lineRule="auto"/>
      <w:ind w:left="567"/>
      <w:jc w:val="both"/>
    </w:pPr>
    <w:rPr>
      <w:rFonts w:ascii="Arial" w:hAnsi="Arial" w:cs="Arial"/>
      <w:b/>
      <w:bCs/>
      <w:i/>
      <w:iCs/>
      <w:sz w:val="28"/>
      <w:szCs w:val="28"/>
      <w:lang w:val="es-ES" w:eastAsia="es-ES"/>
    </w:rPr>
  </w:style>
  <w:style w:type="paragraph" w:styleId="Sangra3detindependiente">
    <w:name w:val="Body Text Indent 3"/>
    <w:basedOn w:val="Normal"/>
    <w:link w:val="Sangra3detindependienteCar"/>
    <w:rsid w:val="00AB035B"/>
    <w:pPr>
      <w:autoSpaceDE w:val="0"/>
      <w:autoSpaceDN w:val="0"/>
      <w:spacing w:after="120"/>
      <w:ind w:left="283"/>
    </w:pPr>
    <w:rPr>
      <w:rFonts w:ascii="Arial Narrow" w:hAnsi="Arial Narrow"/>
      <w:sz w:val="16"/>
      <w:szCs w:val="16"/>
      <w:lang w:val="x-none"/>
    </w:rPr>
  </w:style>
  <w:style w:type="character" w:customStyle="1" w:styleId="Sangra3detindependienteCar">
    <w:name w:val="Sangría 3 de t. independiente Car"/>
    <w:link w:val="Sangra3detindependiente"/>
    <w:rsid w:val="00AB035B"/>
    <w:rPr>
      <w:rFonts w:ascii="Arial Narrow" w:hAnsi="Arial Narrow"/>
      <w:sz w:val="16"/>
      <w:szCs w:val="16"/>
      <w:lang w:val="x-none"/>
    </w:rPr>
  </w:style>
  <w:style w:type="character" w:customStyle="1" w:styleId="TextosinformatoCar2">
    <w:name w:val="Texto sin formato Car2"/>
    <w:aliases w:val="Texto sin formato Car1 Car,Texto sin formato Car Car Car,Plain Text Car Car,Texto sin formato Car2 Car Car,Texto sin formato Car Car2 Car Car,Texto sin formato Car1 Car Car Car"/>
    <w:locked/>
    <w:rsid w:val="00AB035B"/>
    <w:rPr>
      <w:rFonts w:ascii="Courier New" w:eastAsia="Times New Roman" w:hAnsi="Courier New" w:cs="Courier New"/>
      <w:b/>
      <w:bCs/>
      <w:sz w:val="20"/>
      <w:szCs w:val="20"/>
      <w:lang w:eastAsia="es-ES"/>
    </w:rPr>
  </w:style>
  <w:style w:type="paragraph" w:customStyle="1" w:styleId="CarCar1CarCarCar">
    <w:name w:val="Car Car1 Car Car Car"/>
    <w:basedOn w:val="Normal"/>
    <w:rsid w:val="00AB035B"/>
    <w:pPr>
      <w:spacing w:after="160" w:line="240" w:lineRule="exact"/>
      <w:jc w:val="right"/>
    </w:pPr>
    <w:rPr>
      <w:rFonts w:ascii="Verdana" w:hAnsi="Verdana" w:cs="Verdana"/>
      <w:lang w:eastAsia="en-US"/>
    </w:rPr>
  </w:style>
  <w:style w:type="paragraph" w:customStyle="1" w:styleId="Sangra2detindependiente1">
    <w:name w:val="Sangría 2 de t. independiente1"/>
    <w:basedOn w:val="Normal"/>
    <w:rsid w:val="00AB035B"/>
    <w:pPr>
      <w:widowControl w:val="0"/>
      <w:suppressAutoHyphens/>
      <w:spacing w:line="480" w:lineRule="auto"/>
      <w:ind w:firstLine="1134"/>
      <w:jc w:val="both"/>
    </w:pPr>
    <w:rPr>
      <w:rFonts w:ascii="Arial" w:hAnsi="Arial"/>
      <w:spacing w:val="-3"/>
      <w:sz w:val="28"/>
      <w:lang w:eastAsia="es-ES"/>
    </w:rPr>
  </w:style>
  <w:style w:type="paragraph" w:customStyle="1" w:styleId="CarCar2Car">
    <w:name w:val="Car Car2 Car"/>
    <w:basedOn w:val="Normal"/>
    <w:next w:val="Normal"/>
    <w:rsid w:val="00AB035B"/>
    <w:pPr>
      <w:spacing w:after="160" w:line="240" w:lineRule="exact"/>
      <w:jc w:val="right"/>
    </w:pPr>
    <w:rPr>
      <w:rFonts w:ascii="Arial" w:hAnsi="Arial" w:cs="Arial"/>
      <w:lang w:eastAsia="en-US"/>
    </w:rPr>
  </w:style>
  <w:style w:type="paragraph" w:customStyle="1" w:styleId="Car1CarCarCarCarCarCar">
    <w:name w:val="Car1 Car Car Car Car Car Car"/>
    <w:basedOn w:val="Normal"/>
    <w:rsid w:val="00AB035B"/>
    <w:pPr>
      <w:spacing w:after="160" w:line="240" w:lineRule="exact"/>
      <w:jc w:val="right"/>
    </w:pPr>
    <w:rPr>
      <w:rFonts w:ascii="Verdana" w:hAnsi="Verdana" w:cs="Verdana"/>
      <w:lang w:eastAsia="en-US"/>
    </w:rPr>
  </w:style>
  <w:style w:type="paragraph" w:styleId="Lista">
    <w:name w:val="List"/>
    <w:basedOn w:val="Normal"/>
    <w:rsid w:val="00AB035B"/>
    <w:pPr>
      <w:widowControl w:val="0"/>
      <w:autoSpaceDE w:val="0"/>
      <w:autoSpaceDN w:val="0"/>
      <w:ind w:left="283" w:hanging="283"/>
    </w:pPr>
  </w:style>
  <w:style w:type="paragraph" w:customStyle="1" w:styleId="Sangradetextonormal1">
    <w:name w:val="Sangría de texto normal1"/>
    <w:basedOn w:val="Normal"/>
    <w:link w:val="BodyTextIndentCar"/>
    <w:rsid w:val="00AB035B"/>
    <w:pPr>
      <w:autoSpaceDE w:val="0"/>
      <w:autoSpaceDN w:val="0"/>
      <w:spacing w:after="120"/>
      <w:ind w:left="283"/>
    </w:pPr>
    <w:rPr>
      <w:rFonts w:ascii="Arial Narrow" w:hAnsi="Arial Narrow"/>
      <w:lang w:val="es-ES" w:eastAsia="es-ES"/>
    </w:rPr>
  </w:style>
  <w:style w:type="character" w:customStyle="1" w:styleId="BodyTextIndentCar">
    <w:name w:val="Body Text Indent Car"/>
    <w:link w:val="Sangradetextonormal1"/>
    <w:rsid w:val="00AB035B"/>
    <w:rPr>
      <w:rFonts w:ascii="Arial Narrow" w:hAnsi="Arial Narrow"/>
      <w:lang w:val="es-ES" w:eastAsia="es-ES"/>
    </w:rPr>
  </w:style>
  <w:style w:type="paragraph" w:styleId="Listaconvietas">
    <w:name w:val="List Bullet"/>
    <w:basedOn w:val="Normal"/>
    <w:autoRedefine/>
    <w:rsid w:val="00AB035B"/>
    <w:pPr>
      <w:autoSpaceDE w:val="0"/>
      <w:autoSpaceDN w:val="0"/>
      <w:spacing w:line="360" w:lineRule="auto"/>
      <w:ind w:firstLine="708"/>
      <w:jc w:val="both"/>
    </w:pPr>
    <w:rPr>
      <w:rFonts w:ascii="Verdana" w:hAnsi="Verdana"/>
      <w:sz w:val="28"/>
      <w:szCs w:val="28"/>
    </w:rPr>
  </w:style>
  <w:style w:type="paragraph" w:customStyle="1" w:styleId="PlainText1">
    <w:name w:val="Plain Text1"/>
    <w:basedOn w:val="Normal"/>
    <w:rsid w:val="00AB035B"/>
    <w:pPr>
      <w:widowControl w:val="0"/>
      <w:autoSpaceDE w:val="0"/>
      <w:autoSpaceDN w:val="0"/>
    </w:pPr>
    <w:rPr>
      <w:rFonts w:ascii="Courier New" w:hAnsi="Courier New" w:cs="Courier New"/>
      <w:lang w:eastAsia="es-ES"/>
    </w:rPr>
  </w:style>
  <w:style w:type="paragraph" w:styleId="Sangra2detindependiente">
    <w:name w:val="Body Text Indent 2"/>
    <w:basedOn w:val="Normal"/>
    <w:link w:val="Sangra2detindependienteCar"/>
    <w:rsid w:val="00AB035B"/>
    <w:pPr>
      <w:widowControl w:val="0"/>
      <w:autoSpaceDE w:val="0"/>
      <w:autoSpaceDN w:val="0"/>
      <w:adjustRightInd w:val="0"/>
      <w:spacing w:after="120" w:line="480" w:lineRule="auto"/>
      <w:ind w:left="283"/>
    </w:pPr>
    <w:rPr>
      <w:lang w:val="x-none" w:eastAsia="es-ES"/>
    </w:rPr>
  </w:style>
  <w:style w:type="character" w:customStyle="1" w:styleId="Sangra2detindependienteCar">
    <w:name w:val="Sangría 2 de t. independiente Car"/>
    <w:link w:val="Sangra2detindependiente"/>
    <w:rsid w:val="00AB035B"/>
    <w:rPr>
      <w:lang w:val="x-none" w:eastAsia="es-ES"/>
    </w:rPr>
  </w:style>
  <w:style w:type="character" w:customStyle="1" w:styleId="CarCar81">
    <w:name w:val="Car Car81"/>
    <w:rsid w:val="00AB035B"/>
    <w:rPr>
      <w:lang w:val="es-ES" w:eastAsia="es-ES"/>
    </w:rPr>
  </w:style>
  <w:style w:type="paragraph" w:customStyle="1" w:styleId="BodyText31">
    <w:name w:val="Body Text 31"/>
    <w:basedOn w:val="Normal"/>
    <w:rsid w:val="00AB035B"/>
    <w:pPr>
      <w:widowControl w:val="0"/>
      <w:autoSpaceDE w:val="0"/>
      <w:autoSpaceDN w:val="0"/>
      <w:spacing w:line="480" w:lineRule="auto"/>
      <w:jc w:val="both"/>
    </w:pPr>
    <w:rPr>
      <w:rFonts w:ascii="Arial" w:hAnsi="Arial" w:cs="Arial"/>
      <w:sz w:val="28"/>
      <w:szCs w:val="28"/>
      <w:lang w:val="es-ES"/>
    </w:rPr>
  </w:style>
  <w:style w:type="paragraph" w:customStyle="1" w:styleId="Arialnormal">
    <w:name w:val="Arial normal"/>
    <w:basedOn w:val="Textosinformato"/>
    <w:rsid w:val="00AB035B"/>
    <w:pPr>
      <w:spacing w:line="360" w:lineRule="auto"/>
      <w:ind w:left="180" w:right="-61" w:firstLine="540"/>
      <w:jc w:val="both"/>
    </w:pPr>
    <w:rPr>
      <w:rFonts w:ascii="Arial" w:hAnsi="Arial" w:cs="Arial"/>
      <w:b/>
      <w:bCs/>
      <w:sz w:val="34"/>
      <w:szCs w:val="34"/>
      <w:lang w:val="x-none"/>
    </w:rPr>
  </w:style>
  <w:style w:type="paragraph" w:customStyle="1" w:styleId="ArialnormalCar">
    <w:name w:val="Arial normal Car"/>
    <w:basedOn w:val="Textosinformato"/>
    <w:rsid w:val="00AB035B"/>
    <w:pPr>
      <w:spacing w:line="360" w:lineRule="auto"/>
      <w:ind w:left="180" w:right="-61" w:firstLine="540"/>
      <w:jc w:val="both"/>
    </w:pPr>
    <w:rPr>
      <w:rFonts w:ascii="Arial" w:hAnsi="Arial" w:cs="Arial"/>
      <w:b/>
      <w:bCs/>
      <w:sz w:val="34"/>
      <w:szCs w:val="34"/>
      <w:lang w:val="x-none"/>
    </w:rPr>
  </w:style>
  <w:style w:type="paragraph" w:customStyle="1" w:styleId="CarCarCar1">
    <w:name w:val="Car Car Car1"/>
    <w:basedOn w:val="Normal"/>
    <w:rsid w:val="00AB035B"/>
    <w:pPr>
      <w:spacing w:after="160" w:line="240" w:lineRule="exact"/>
      <w:jc w:val="right"/>
    </w:pPr>
    <w:rPr>
      <w:rFonts w:ascii="Verdana" w:hAnsi="Verdana" w:cs="Verdana"/>
      <w:lang w:eastAsia="en-US"/>
    </w:rPr>
  </w:style>
  <w:style w:type="character" w:customStyle="1" w:styleId="BodyTextIndentCarCar">
    <w:name w:val="Body Text Indent Car Car"/>
    <w:rsid w:val="00AB035B"/>
    <w:rPr>
      <w:lang w:val="es-ES" w:eastAsia="es-ES" w:bidi="ar-SA"/>
    </w:rPr>
  </w:style>
  <w:style w:type="paragraph" w:customStyle="1" w:styleId="liccarlosCar">
    <w:name w:val="lic. carlos Car"/>
    <w:basedOn w:val="Normal"/>
    <w:link w:val="liccarlosCarCar"/>
    <w:autoRedefine/>
    <w:rsid w:val="00AB035B"/>
    <w:pPr>
      <w:spacing w:line="480" w:lineRule="auto"/>
      <w:ind w:firstLine="1701"/>
      <w:jc w:val="both"/>
    </w:pPr>
    <w:rPr>
      <w:rFonts w:ascii="Arial" w:hAnsi="Arial"/>
      <w:iCs/>
      <w:sz w:val="28"/>
      <w:szCs w:val="28"/>
      <w:lang w:val="es-ES" w:eastAsia="es-ES"/>
    </w:rPr>
  </w:style>
  <w:style w:type="character" w:customStyle="1" w:styleId="liccarlosCarCar">
    <w:name w:val="lic. carlos Car Car"/>
    <w:link w:val="liccarlosCar"/>
    <w:rsid w:val="00AB035B"/>
    <w:rPr>
      <w:rFonts w:ascii="Arial" w:hAnsi="Arial"/>
      <w:iCs/>
      <w:sz w:val="28"/>
      <w:szCs w:val="28"/>
      <w:lang w:val="es-ES" w:eastAsia="es-ES"/>
    </w:rPr>
  </w:style>
  <w:style w:type="paragraph" w:customStyle="1" w:styleId="Textoindependiente21">
    <w:name w:val="Texto independiente 21"/>
    <w:basedOn w:val="Normal"/>
    <w:rsid w:val="00AB035B"/>
    <w:pPr>
      <w:overflowPunct w:val="0"/>
      <w:autoSpaceDE w:val="0"/>
      <w:autoSpaceDN w:val="0"/>
      <w:adjustRightInd w:val="0"/>
      <w:spacing w:line="360" w:lineRule="auto"/>
      <w:ind w:firstLine="708"/>
      <w:jc w:val="both"/>
      <w:textAlignment w:val="baseline"/>
    </w:pPr>
    <w:rPr>
      <w:rFonts w:ascii="Arial" w:hAnsi="Arial"/>
      <w:color w:val="800000"/>
      <w:sz w:val="28"/>
      <w:lang w:val="es-ES" w:eastAsia="es-ES"/>
    </w:rPr>
  </w:style>
  <w:style w:type="paragraph" w:customStyle="1" w:styleId="BodyText23">
    <w:name w:val="Body Text 23"/>
    <w:basedOn w:val="Normal"/>
    <w:rsid w:val="00AB035B"/>
    <w:pPr>
      <w:widowControl w:val="0"/>
      <w:spacing w:line="360" w:lineRule="auto"/>
      <w:ind w:firstLine="709"/>
      <w:jc w:val="both"/>
    </w:pPr>
    <w:rPr>
      <w:rFonts w:ascii="Arial" w:hAnsi="Arial" w:cs="Arial"/>
      <w:sz w:val="28"/>
      <w:szCs w:val="28"/>
      <w:lang w:eastAsia="es-ES"/>
    </w:rPr>
  </w:style>
  <w:style w:type="paragraph" w:customStyle="1" w:styleId="prrafo">
    <w:name w:val="párrafo"/>
    <w:basedOn w:val="Normal"/>
    <w:rsid w:val="00AB035B"/>
    <w:pPr>
      <w:spacing w:line="360" w:lineRule="auto"/>
      <w:ind w:firstLine="708"/>
      <w:jc w:val="both"/>
    </w:pPr>
    <w:rPr>
      <w:rFonts w:ascii="Arial" w:hAnsi="Arial" w:cs="Arial"/>
      <w:b/>
      <w:sz w:val="28"/>
      <w:lang w:val="es-ES"/>
    </w:rPr>
  </w:style>
  <w:style w:type="paragraph" w:customStyle="1" w:styleId="normal2">
    <w:name w:val="normal 2"/>
    <w:basedOn w:val="Normal"/>
    <w:autoRedefine/>
    <w:rsid w:val="00AB035B"/>
    <w:pPr>
      <w:widowControl w:val="0"/>
      <w:spacing w:after="120" w:line="480" w:lineRule="auto"/>
      <w:ind w:firstLine="1701"/>
      <w:jc w:val="both"/>
    </w:pPr>
    <w:rPr>
      <w:rFonts w:ascii="Arial" w:hAnsi="Arial" w:cs="Arial"/>
      <w:iCs/>
      <w:sz w:val="28"/>
      <w:szCs w:val="32"/>
      <w:lang w:eastAsia="es-ES"/>
    </w:rPr>
  </w:style>
  <w:style w:type="paragraph" w:customStyle="1" w:styleId="NormalArial">
    <w:name w:val="Normal + Arial"/>
    <w:aliases w:val="14 pt,Justificado,Primera línea:  1.06 cm,Interlineado:  1..."/>
    <w:basedOn w:val="Normal"/>
    <w:rsid w:val="00AB035B"/>
    <w:pPr>
      <w:overflowPunct w:val="0"/>
      <w:autoSpaceDE w:val="0"/>
      <w:autoSpaceDN w:val="0"/>
      <w:adjustRightInd w:val="0"/>
      <w:spacing w:line="360" w:lineRule="auto"/>
      <w:ind w:firstLine="600"/>
      <w:jc w:val="both"/>
      <w:textAlignment w:val="baseline"/>
    </w:pPr>
    <w:rPr>
      <w:rFonts w:ascii="Arial" w:hAnsi="Arial" w:cs="Arial"/>
      <w:sz w:val="28"/>
      <w:szCs w:val="28"/>
      <w:lang w:eastAsia="es-ES"/>
    </w:rPr>
  </w:style>
  <w:style w:type="paragraph" w:customStyle="1" w:styleId="a">
    <w:name w:val="a"/>
    <w:basedOn w:val="Normal"/>
    <w:rsid w:val="00AB035B"/>
    <w:pPr>
      <w:spacing w:line="360" w:lineRule="auto"/>
      <w:ind w:firstLine="709"/>
      <w:jc w:val="both"/>
    </w:pPr>
    <w:rPr>
      <w:rFonts w:ascii="Arial" w:hAnsi="Arial"/>
      <w:sz w:val="28"/>
    </w:rPr>
  </w:style>
  <w:style w:type="paragraph" w:customStyle="1" w:styleId="aqu">
    <w:name w:val="aquí"/>
    <w:basedOn w:val="Normal"/>
    <w:rsid w:val="00AB035B"/>
    <w:pPr>
      <w:spacing w:line="360" w:lineRule="auto"/>
      <w:ind w:left="397" w:right="397" w:firstLine="709"/>
      <w:jc w:val="both"/>
    </w:pPr>
    <w:rPr>
      <w:rFonts w:ascii="Arial" w:hAnsi="Arial" w:cs="Arial"/>
      <w:sz w:val="28"/>
      <w:lang w:val="es-ES"/>
    </w:rPr>
  </w:style>
  <w:style w:type="paragraph" w:customStyle="1" w:styleId="transcripcin">
    <w:name w:val="transcripción"/>
    <w:basedOn w:val="Normal"/>
    <w:link w:val="transcripcinCar1"/>
    <w:autoRedefine/>
    <w:rsid w:val="00AB035B"/>
    <w:pPr>
      <w:widowControl w:val="0"/>
      <w:spacing w:after="120" w:line="480" w:lineRule="auto"/>
      <w:ind w:right="69" w:firstLine="1701"/>
      <w:jc w:val="both"/>
    </w:pPr>
    <w:rPr>
      <w:rFonts w:ascii="Arial" w:hAnsi="Arial"/>
      <w:sz w:val="28"/>
      <w:szCs w:val="28"/>
      <w:lang w:val="x-none"/>
    </w:rPr>
  </w:style>
  <w:style w:type="character" w:customStyle="1" w:styleId="transcripcinCar1">
    <w:name w:val="transcripción Car1"/>
    <w:link w:val="transcripcin"/>
    <w:rsid w:val="00AB035B"/>
    <w:rPr>
      <w:rFonts w:ascii="Arial" w:hAnsi="Arial"/>
      <w:sz w:val="28"/>
      <w:szCs w:val="28"/>
      <w:lang w:val="x-none"/>
    </w:rPr>
  </w:style>
  <w:style w:type="character" w:customStyle="1" w:styleId="transcripcinCar">
    <w:name w:val="transcripción Car"/>
    <w:rsid w:val="00AB035B"/>
    <w:rPr>
      <w:rFonts w:ascii="Arial" w:hAnsi="Arial" w:cs="Arial"/>
      <w:color w:val="FF0000"/>
      <w:sz w:val="28"/>
      <w:szCs w:val="28"/>
      <w:lang w:val="es-ES" w:eastAsia="es-ES" w:bidi="ar-SA"/>
    </w:rPr>
  </w:style>
  <w:style w:type="paragraph" w:customStyle="1" w:styleId="CECY">
    <w:name w:val="CECY"/>
    <w:basedOn w:val="Normal"/>
    <w:autoRedefine/>
    <w:rsid w:val="00AB035B"/>
    <w:pPr>
      <w:spacing w:line="480" w:lineRule="auto"/>
      <w:ind w:firstLine="1701"/>
      <w:jc w:val="both"/>
    </w:pPr>
    <w:rPr>
      <w:rFonts w:ascii="Arial" w:hAnsi="Arial"/>
      <w:iCs/>
      <w:sz w:val="28"/>
      <w:szCs w:val="28"/>
      <w:lang w:val="es-ES" w:eastAsia="es-ES"/>
    </w:rPr>
  </w:style>
  <w:style w:type="paragraph" w:customStyle="1" w:styleId="Testo">
    <w:name w:val="Testo"/>
    <w:basedOn w:val="Normal"/>
    <w:link w:val="TestoCar"/>
    <w:rsid w:val="00AB035B"/>
    <w:pPr>
      <w:spacing w:line="360" w:lineRule="auto"/>
      <w:ind w:right="-232" w:firstLine="709"/>
      <w:jc w:val="both"/>
    </w:pPr>
    <w:rPr>
      <w:rFonts w:ascii="Arial" w:hAnsi="Arial"/>
      <w:b/>
      <w:bCs/>
      <w:sz w:val="28"/>
      <w:szCs w:val="28"/>
      <w:lang w:val="es-ES" w:eastAsia="es-ES"/>
    </w:rPr>
  </w:style>
  <w:style w:type="character" w:customStyle="1" w:styleId="TestoCar">
    <w:name w:val="Testo Car"/>
    <w:link w:val="Testo"/>
    <w:rsid w:val="00AB035B"/>
    <w:rPr>
      <w:rFonts w:ascii="Arial" w:hAnsi="Arial"/>
      <w:b/>
      <w:bCs/>
      <w:sz w:val="28"/>
      <w:szCs w:val="28"/>
      <w:lang w:val="es-ES" w:eastAsia="es-ES"/>
    </w:rPr>
  </w:style>
  <w:style w:type="paragraph" w:customStyle="1" w:styleId="transcripcinarial">
    <w:name w:val="transcripción arial"/>
    <w:basedOn w:val="Normal"/>
    <w:link w:val="transcripcinarialCar"/>
    <w:rsid w:val="00AB035B"/>
    <w:pPr>
      <w:spacing w:line="480" w:lineRule="auto"/>
      <w:ind w:firstLine="1701"/>
      <w:jc w:val="both"/>
    </w:pPr>
    <w:rPr>
      <w:rFonts w:ascii="Arial" w:hAnsi="Arial"/>
      <w:i/>
      <w:sz w:val="28"/>
      <w:szCs w:val="28"/>
      <w:lang w:val="es-ES" w:eastAsia="es-ES"/>
    </w:rPr>
  </w:style>
  <w:style w:type="character" w:customStyle="1" w:styleId="transcripcinarialCar">
    <w:name w:val="transcripción arial Car"/>
    <w:link w:val="transcripcinarial"/>
    <w:rsid w:val="00AB035B"/>
    <w:rPr>
      <w:rFonts w:ascii="Arial" w:hAnsi="Arial"/>
      <w:i/>
      <w:sz w:val="28"/>
      <w:szCs w:val="28"/>
      <w:lang w:val="es-ES" w:eastAsia="es-ES"/>
    </w:rPr>
  </w:style>
  <w:style w:type="character" w:customStyle="1" w:styleId="transcripcinCar2">
    <w:name w:val="transcripción Car2"/>
    <w:rsid w:val="00AB035B"/>
    <w:rPr>
      <w:rFonts w:ascii="Arial" w:hAnsi="Arial" w:cs="Courier New"/>
      <w:bCs/>
      <w:i/>
      <w:iCs/>
      <w:color w:val="000000"/>
      <w:sz w:val="28"/>
      <w:szCs w:val="28"/>
      <w:lang w:val="es-MX" w:eastAsia="es-MX" w:bidi="ar-SA"/>
    </w:rPr>
  </w:style>
  <w:style w:type="paragraph" w:customStyle="1" w:styleId="BodyText22">
    <w:name w:val="Body Text 22"/>
    <w:basedOn w:val="Normal"/>
    <w:rsid w:val="00AB035B"/>
    <w:pPr>
      <w:widowControl w:val="0"/>
      <w:autoSpaceDE w:val="0"/>
      <w:autoSpaceDN w:val="0"/>
      <w:adjustRightInd w:val="0"/>
      <w:spacing w:line="360" w:lineRule="atLeast"/>
      <w:jc w:val="both"/>
      <w:textAlignment w:val="baseline"/>
    </w:pPr>
  </w:style>
  <w:style w:type="paragraph" w:customStyle="1" w:styleId="AAA">
    <w:name w:val="AAA"/>
    <w:basedOn w:val="Normal"/>
    <w:rsid w:val="00AB035B"/>
    <w:pPr>
      <w:widowControl w:val="0"/>
      <w:autoSpaceDE w:val="0"/>
      <w:autoSpaceDN w:val="0"/>
      <w:adjustRightInd w:val="0"/>
      <w:ind w:left="540" w:right="618" w:firstLine="567"/>
      <w:jc w:val="both"/>
    </w:pPr>
    <w:rPr>
      <w:rFonts w:ascii="Arial" w:hAnsi="Arial" w:cs="Arial"/>
      <w:b/>
      <w:bCs/>
      <w:i/>
      <w:iCs/>
      <w:lang w:val="es-ES" w:eastAsia="es-ES"/>
    </w:rPr>
  </w:style>
  <w:style w:type="paragraph" w:customStyle="1" w:styleId="transcripciones">
    <w:name w:val="transcripciones"/>
    <w:basedOn w:val="Normal"/>
    <w:rsid w:val="00AB035B"/>
    <w:pPr>
      <w:ind w:left="720" w:right="323"/>
      <w:jc w:val="both"/>
    </w:pPr>
    <w:rPr>
      <w:rFonts w:ascii="Arial" w:hAnsi="Arial" w:cs="Arial"/>
      <w:i/>
      <w:iCs/>
      <w:lang w:val="es-ES" w:eastAsia="es-ES"/>
    </w:rPr>
  </w:style>
  <w:style w:type="character" w:styleId="Refdecomentario">
    <w:name w:val="annotation reference"/>
    <w:uiPriority w:val="99"/>
    <w:unhideWhenUsed/>
    <w:rsid w:val="00AB035B"/>
    <w:rPr>
      <w:sz w:val="16"/>
      <w:szCs w:val="16"/>
    </w:rPr>
  </w:style>
  <w:style w:type="character" w:customStyle="1" w:styleId="corte4fondoCar4">
    <w:name w:val="corte4 fondo Car4"/>
    <w:rsid w:val="00AB035B"/>
    <w:rPr>
      <w:rFonts w:ascii="Arial" w:eastAsia="Times New Roman" w:hAnsi="Arial" w:cs="Times New Roman"/>
      <w:sz w:val="30"/>
      <w:szCs w:val="20"/>
      <w:lang w:eastAsia="es-MX"/>
    </w:rPr>
  </w:style>
  <w:style w:type="paragraph" w:styleId="Lista2">
    <w:name w:val="List 2"/>
    <w:basedOn w:val="Normal"/>
    <w:unhideWhenUsed/>
    <w:rsid w:val="00AB035B"/>
    <w:pPr>
      <w:ind w:left="566" w:hanging="283"/>
      <w:contextualSpacing/>
    </w:pPr>
  </w:style>
  <w:style w:type="paragraph" w:styleId="Listaconvietas2">
    <w:name w:val="List Bullet 2"/>
    <w:basedOn w:val="Normal"/>
    <w:uiPriority w:val="99"/>
    <w:unhideWhenUsed/>
    <w:rsid w:val="00AB035B"/>
    <w:pPr>
      <w:numPr>
        <w:numId w:val="2"/>
      </w:numPr>
      <w:contextualSpacing/>
    </w:pPr>
  </w:style>
  <w:style w:type="paragraph" w:styleId="Textoindependienteprimerasangra">
    <w:name w:val="Body Text First Indent"/>
    <w:basedOn w:val="Textoindependiente"/>
    <w:link w:val="TextoindependienteprimerasangraCar"/>
    <w:unhideWhenUsed/>
    <w:rsid w:val="00AB035B"/>
    <w:pPr>
      <w:widowControl/>
      <w:spacing w:line="240" w:lineRule="auto"/>
      <w:ind w:firstLine="360"/>
      <w:jc w:val="left"/>
    </w:pPr>
    <w:rPr>
      <w:rFonts w:ascii="Times New Roman" w:hAnsi="Times New Roman"/>
      <w:sz w:val="20"/>
      <w:szCs w:val="20"/>
    </w:rPr>
  </w:style>
  <w:style w:type="character" w:customStyle="1" w:styleId="TextoindependienteprimerasangraCar">
    <w:name w:val="Texto independiente primera sangría Car"/>
    <w:link w:val="Textoindependienteprimerasangra"/>
    <w:rsid w:val="00AB035B"/>
    <w:rPr>
      <w:rFonts w:ascii="Arial" w:hAnsi="Arial"/>
      <w:sz w:val="28"/>
      <w:szCs w:val="28"/>
      <w:lang w:val="es-ES_tradnl"/>
    </w:rPr>
  </w:style>
  <w:style w:type="paragraph" w:styleId="Textoindependienteprimerasangra2">
    <w:name w:val="Body Text First Indent 2"/>
    <w:basedOn w:val="Sangradetextonormal"/>
    <w:link w:val="Textoindependienteprimerasangra2Car"/>
    <w:unhideWhenUsed/>
    <w:rsid w:val="00AB035B"/>
    <w:pPr>
      <w:spacing w:after="0"/>
      <w:ind w:left="360" w:firstLine="360"/>
    </w:pPr>
  </w:style>
  <w:style w:type="character" w:customStyle="1" w:styleId="Textoindependienteprimerasangra2Car">
    <w:name w:val="Texto independiente primera sangría 2 Car"/>
    <w:link w:val="Textoindependienteprimerasangra2"/>
    <w:rsid w:val="00AB035B"/>
    <w:rPr>
      <w:lang w:val="es-ES_tradnl"/>
    </w:rPr>
  </w:style>
  <w:style w:type="character" w:customStyle="1" w:styleId="Cuadrculamedia11">
    <w:name w:val="Cuadrícula media 11"/>
    <w:uiPriority w:val="99"/>
    <w:semiHidden/>
    <w:rsid w:val="00AB035B"/>
    <w:rPr>
      <w:color w:val="808080"/>
    </w:rPr>
  </w:style>
  <w:style w:type="character" w:customStyle="1" w:styleId="lbl-encabezado-blanco2">
    <w:name w:val="lbl-encabezado-blanco2"/>
    <w:rsid w:val="00AB035B"/>
    <w:rPr>
      <w:color w:val="FFFFFF"/>
    </w:rPr>
  </w:style>
  <w:style w:type="character" w:customStyle="1" w:styleId="corte4fondoCarCarCarCarCarCarCarCar">
    <w:name w:val="corte4 fondo Car Car Car Car Car Car Car Car"/>
    <w:link w:val="corte4fondoCarCarCarCarCarCarCar"/>
    <w:locked/>
    <w:rsid w:val="007E43A3"/>
    <w:rPr>
      <w:rFonts w:ascii="Arial" w:hAnsi="Arial" w:cs="Arial"/>
      <w:sz w:val="30"/>
      <w:szCs w:val="24"/>
      <w:lang w:val="es-ES_tradnl"/>
    </w:rPr>
  </w:style>
  <w:style w:type="paragraph" w:customStyle="1" w:styleId="corte4fondoCarCarCarCarCarCarCar">
    <w:name w:val="corte4 fondo Car Car Car Car Car Car Car"/>
    <w:basedOn w:val="Normal"/>
    <w:link w:val="corte4fondoCarCarCarCarCarCarCarCar"/>
    <w:rsid w:val="007E43A3"/>
    <w:pPr>
      <w:spacing w:line="360" w:lineRule="auto"/>
      <w:ind w:firstLine="709"/>
      <w:jc w:val="both"/>
    </w:pPr>
    <w:rPr>
      <w:rFonts w:ascii="Arial" w:hAnsi="Arial" w:cs="Arial"/>
      <w:sz w:val="30"/>
    </w:rPr>
  </w:style>
  <w:style w:type="character" w:customStyle="1" w:styleId="Ttulo5Car">
    <w:name w:val="Título 5 Car"/>
    <w:link w:val="Ttulo5"/>
    <w:rsid w:val="00517EC8"/>
    <w:rPr>
      <w:rFonts w:ascii="Calibri" w:eastAsia="Times New Roman" w:hAnsi="Calibri" w:cs="Times New Roman"/>
      <w:b/>
      <w:bCs/>
      <w:i/>
      <w:iCs/>
      <w:sz w:val="26"/>
      <w:szCs w:val="26"/>
      <w:lang w:val="es-ES_tradnl"/>
    </w:rPr>
  </w:style>
  <w:style w:type="paragraph" w:styleId="Lista3">
    <w:name w:val="List 3"/>
    <w:basedOn w:val="Normal"/>
    <w:uiPriority w:val="99"/>
    <w:unhideWhenUsed/>
    <w:rsid w:val="00517EC8"/>
    <w:pPr>
      <w:ind w:left="849" w:hanging="283"/>
      <w:contextualSpacing/>
    </w:pPr>
  </w:style>
  <w:style w:type="paragraph" w:customStyle="1" w:styleId="CRISTY">
    <w:name w:val="CRISTY"/>
    <w:basedOn w:val="Normal"/>
    <w:link w:val="CRISTYCar"/>
    <w:autoRedefine/>
    <w:rsid w:val="00FF0D8B"/>
    <w:pPr>
      <w:spacing w:line="360" w:lineRule="auto"/>
      <w:ind w:firstLine="708"/>
      <w:jc w:val="both"/>
    </w:pPr>
    <w:rPr>
      <w:rFonts w:ascii="Arial" w:hAnsi="Arial" w:cs="Arial"/>
      <w:bCs/>
      <w:sz w:val="27"/>
      <w:szCs w:val="27"/>
      <w:lang w:val="es-ES" w:eastAsia="es-ES"/>
    </w:rPr>
  </w:style>
  <w:style w:type="character" w:customStyle="1" w:styleId="CRISTYCar">
    <w:name w:val="CRISTY Car"/>
    <w:link w:val="CRISTY"/>
    <w:rsid w:val="00FF0D8B"/>
    <w:rPr>
      <w:rFonts w:ascii="Arial" w:hAnsi="Arial" w:cs="Arial"/>
      <w:bCs/>
      <w:sz w:val="27"/>
      <w:szCs w:val="27"/>
      <w:lang w:val="es-ES" w:eastAsia="es-ES"/>
    </w:rPr>
  </w:style>
  <w:style w:type="paragraph" w:customStyle="1" w:styleId="Sangra3detindependiente1">
    <w:name w:val="Sangría 3 de t. independiente1"/>
    <w:basedOn w:val="Normal"/>
    <w:rsid w:val="00FF0D8B"/>
    <w:pPr>
      <w:widowControl w:val="0"/>
      <w:overflowPunct w:val="0"/>
      <w:autoSpaceDE w:val="0"/>
      <w:autoSpaceDN w:val="0"/>
      <w:adjustRightInd w:val="0"/>
      <w:spacing w:line="360" w:lineRule="auto"/>
      <w:ind w:firstLine="1080"/>
      <w:jc w:val="both"/>
      <w:textAlignment w:val="baseline"/>
    </w:pPr>
    <w:rPr>
      <w:rFonts w:ascii="Arial" w:hAnsi="Arial"/>
      <w:sz w:val="28"/>
      <w:lang w:eastAsia="es-ES"/>
    </w:rPr>
  </w:style>
  <w:style w:type="paragraph" w:customStyle="1" w:styleId="TxBrp23">
    <w:name w:val="TxBr_p23"/>
    <w:basedOn w:val="Normal"/>
    <w:rsid w:val="00FF0D8B"/>
    <w:pPr>
      <w:widowControl w:val="0"/>
      <w:tabs>
        <w:tab w:val="left" w:pos="204"/>
      </w:tabs>
      <w:autoSpaceDE w:val="0"/>
      <w:autoSpaceDN w:val="0"/>
      <w:adjustRightInd w:val="0"/>
      <w:spacing w:line="481" w:lineRule="atLeast"/>
      <w:jc w:val="both"/>
    </w:pPr>
  </w:style>
  <w:style w:type="paragraph" w:styleId="Textodebloque">
    <w:name w:val="Block Text"/>
    <w:aliases w:val="Texto de bloque Car,Car Car Car Car,Texto de bloque Car Car Car Car Car,Texto de bloque Car1,Texto de bloque Car Car Car Car Car Car Car Car"/>
    <w:basedOn w:val="Normal"/>
    <w:link w:val="TextodebloqueCar2"/>
    <w:rsid w:val="00FF0D8B"/>
    <w:pPr>
      <w:spacing w:line="480" w:lineRule="auto"/>
      <w:ind w:left="567" w:right="335" w:firstLine="851"/>
      <w:jc w:val="both"/>
    </w:pPr>
    <w:rPr>
      <w:rFonts w:ascii="Arial" w:hAnsi="Arial"/>
      <w:i/>
      <w:sz w:val="28"/>
      <w:lang w:eastAsia="es-ES"/>
    </w:rPr>
  </w:style>
  <w:style w:type="character" w:customStyle="1" w:styleId="TextodebloqueCar2">
    <w:name w:val="Texto de bloque Car2"/>
    <w:aliases w:val="Texto de bloque Car Car,Car Car Car Car Car,Texto de bloque Car Car Car Car Car Car,Texto de bloque Car1 Car,Texto de bloque Car Car Car Car Car Car Car Car Car"/>
    <w:link w:val="Textodebloque"/>
    <w:rsid w:val="00FF0D8B"/>
    <w:rPr>
      <w:rFonts w:ascii="Arial" w:hAnsi="Arial"/>
      <w:i/>
      <w:sz w:val="28"/>
      <w:lang w:val="es-ES_tradnl" w:eastAsia="es-ES"/>
    </w:rPr>
  </w:style>
  <w:style w:type="paragraph" w:customStyle="1" w:styleId="Instruccionesenvocorreo">
    <w:name w:val="Instrucciones envío correo"/>
    <w:basedOn w:val="Normal"/>
    <w:rsid w:val="00FF0D8B"/>
    <w:pPr>
      <w:autoSpaceDE w:val="0"/>
      <w:autoSpaceDN w:val="0"/>
      <w:adjustRightInd w:val="0"/>
      <w:spacing w:line="360" w:lineRule="auto"/>
      <w:ind w:firstLine="902"/>
      <w:jc w:val="both"/>
    </w:pPr>
    <w:rPr>
      <w:lang w:val="es-ES"/>
    </w:rPr>
  </w:style>
  <w:style w:type="paragraph" w:customStyle="1" w:styleId="1">
    <w:name w:val="1"/>
    <w:basedOn w:val="Normal"/>
    <w:rsid w:val="00FF0D8B"/>
    <w:pPr>
      <w:spacing w:after="160" w:line="240" w:lineRule="exact"/>
      <w:ind w:firstLine="902"/>
      <w:jc w:val="right"/>
    </w:pPr>
    <w:rPr>
      <w:rFonts w:ascii="Verdana" w:hAnsi="Verdana" w:cs="Arial"/>
      <w:szCs w:val="21"/>
      <w:lang w:eastAsia="en-US"/>
    </w:rPr>
  </w:style>
  <w:style w:type="paragraph" w:customStyle="1" w:styleId="texto">
    <w:name w:val="texto"/>
    <w:rsid w:val="00FF0D8B"/>
    <w:pPr>
      <w:ind w:firstLine="839"/>
      <w:jc w:val="both"/>
    </w:pPr>
    <w:rPr>
      <w:sz w:val="24"/>
      <w:lang w:val="es-ES" w:eastAsia="es-ES"/>
    </w:rPr>
  </w:style>
  <w:style w:type="paragraph" w:customStyle="1" w:styleId="contenido">
    <w:name w:val="contenido"/>
    <w:link w:val="contenidoCar2"/>
    <w:rsid w:val="00FF0D8B"/>
    <w:pPr>
      <w:ind w:firstLine="839"/>
      <w:jc w:val="both"/>
    </w:pPr>
    <w:rPr>
      <w:sz w:val="24"/>
      <w:szCs w:val="24"/>
      <w:lang w:val="es-ES" w:eastAsia="es-ES"/>
    </w:rPr>
  </w:style>
  <w:style w:type="character" w:customStyle="1" w:styleId="contenidoCar2">
    <w:name w:val="contenido Car2"/>
    <w:link w:val="contenido"/>
    <w:rsid w:val="00FF0D8B"/>
    <w:rPr>
      <w:sz w:val="24"/>
      <w:szCs w:val="24"/>
      <w:lang w:val="es-ES" w:eastAsia="es-ES"/>
    </w:rPr>
  </w:style>
  <w:style w:type="paragraph" w:customStyle="1" w:styleId="inserciones">
    <w:name w:val="inserciones"/>
    <w:link w:val="insercionesCar"/>
    <w:rsid w:val="00FF0D8B"/>
    <w:pPr>
      <w:widowControl w:val="0"/>
      <w:overflowPunct w:val="0"/>
      <w:autoSpaceDE w:val="0"/>
      <w:autoSpaceDN w:val="0"/>
      <w:adjustRightInd w:val="0"/>
      <w:ind w:left="720" w:firstLine="119"/>
      <w:jc w:val="both"/>
      <w:textAlignment w:val="baseline"/>
    </w:pPr>
    <w:rPr>
      <w:sz w:val="24"/>
      <w:lang w:eastAsia="es-ES"/>
    </w:rPr>
  </w:style>
  <w:style w:type="character" w:customStyle="1" w:styleId="insercionesCar">
    <w:name w:val="inserciones Car"/>
    <w:link w:val="inserciones"/>
    <w:rsid w:val="00FF0D8B"/>
    <w:rPr>
      <w:sz w:val="24"/>
      <w:lang w:eastAsia="es-ES"/>
    </w:rPr>
  </w:style>
  <w:style w:type="paragraph" w:customStyle="1" w:styleId="notas">
    <w:name w:val="notas"/>
    <w:link w:val="notasCar1"/>
    <w:rsid w:val="00FF0D8B"/>
    <w:pPr>
      <w:widowControl w:val="0"/>
      <w:overflowPunct w:val="0"/>
      <w:autoSpaceDE w:val="0"/>
      <w:autoSpaceDN w:val="0"/>
      <w:adjustRightInd w:val="0"/>
      <w:jc w:val="both"/>
      <w:textAlignment w:val="baseline"/>
    </w:pPr>
    <w:rPr>
      <w:lang w:val="es-ES" w:eastAsia="es-ES"/>
    </w:rPr>
  </w:style>
  <w:style w:type="character" w:customStyle="1" w:styleId="notasCar1">
    <w:name w:val="notas Car1"/>
    <w:link w:val="notas"/>
    <w:rsid w:val="00FF0D8B"/>
    <w:rPr>
      <w:lang w:val="es-ES" w:eastAsia="es-ES"/>
    </w:rPr>
  </w:style>
  <w:style w:type="character" w:customStyle="1" w:styleId="notasCar4">
    <w:name w:val="notas Car4"/>
    <w:rsid w:val="00FF0D8B"/>
    <w:rPr>
      <w:lang w:val="es-ES" w:eastAsia="es-ES" w:bidi="ar-SA"/>
    </w:rPr>
  </w:style>
  <w:style w:type="paragraph" w:customStyle="1" w:styleId="CarCarCarCarCarCarCarCar1CarCarCarCarCarCarCar">
    <w:name w:val="Car Car Car Car Car Car Car Car1 Car Car Car Car Car Car Car"/>
    <w:basedOn w:val="Normal"/>
    <w:rsid w:val="00FF0D8B"/>
    <w:pPr>
      <w:spacing w:after="160" w:line="240" w:lineRule="exact"/>
      <w:jc w:val="right"/>
    </w:pPr>
    <w:rPr>
      <w:rFonts w:ascii="Verdana" w:hAnsi="Verdana" w:cs="Verdana"/>
      <w:lang w:eastAsia="en-US"/>
    </w:rPr>
  </w:style>
  <w:style w:type="paragraph" w:customStyle="1" w:styleId="TxBrp22">
    <w:name w:val="TxBr_p22"/>
    <w:basedOn w:val="Normal"/>
    <w:rsid w:val="00FF0D8B"/>
    <w:pPr>
      <w:widowControl w:val="0"/>
      <w:tabs>
        <w:tab w:val="left" w:pos="1672"/>
      </w:tabs>
      <w:autoSpaceDE w:val="0"/>
      <w:autoSpaceDN w:val="0"/>
      <w:adjustRightInd w:val="0"/>
      <w:spacing w:line="277" w:lineRule="atLeast"/>
      <w:ind w:left="816"/>
      <w:jc w:val="both"/>
    </w:pPr>
    <w:rPr>
      <w:lang w:val="en-US"/>
    </w:rPr>
  </w:style>
  <w:style w:type="paragraph" w:customStyle="1" w:styleId="CarCarCarCarCarCarCar">
    <w:name w:val="Car Car Car Car Car Car Car"/>
    <w:basedOn w:val="Normal"/>
    <w:rsid w:val="00FF0D8B"/>
    <w:pPr>
      <w:spacing w:after="160" w:line="240" w:lineRule="exact"/>
      <w:jc w:val="right"/>
    </w:pPr>
    <w:rPr>
      <w:rFonts w:ascii="Verdana" w:hAnsi="Verdana" w:cs="Verdana"/>
      <w:lang w:eastAsia="en-US"/>
    </w:rPr>
  </w:style>
  <w:style w:type="paragraph" w:customStyle="1" w:styleId="Textoindependiente22">
    <w:name w:val="Texto independiente 22"/>
    <w:basedOn w:val="Normal"/>
    <w:rsid w:val="00FF0D8B"/>
    <w:pPr>
      <w:widowControl w:val="0"/>
      <w:overflowPunct w:val="0"/>
      <w:autoSpaceDE w:val="0"/>
      <w:autoSpaceDN w:val="0"/>
      <w:adjustRightInd w:val="0"/>
      <w:spacing w:line="360" w:lineRule="auto"/>
      <w:ind w:firstLine="1440"/>
      <w:jc w:val="both"/>
      <w:textAlignment w:val="baseline"/>
    </w:pPr>
    <w:rPr>
      <w:rFonts w:ascii="Courier New" w:hAnsi="Courier New"/>
      <w:sz w:val="28"/>
      <w:lang w:val="es-ES" w:eastAsia="es-ES"/>
    </w:rPr>
  </w:style>
  <w:style w:type="character" w:customStyle="1" w:styleId="ft1p1">
    <w:name w:val="ft1p1"/>
    <w:rsid w:val="00FF0D8B"/>
  </w:style>
  <w:style w:type="character" w:customStyle="1" w:styleId="NormalCar">
    <w:name w:val="[Normal] Car"/>
    <w:link w:val="Normal0"/>
    <w:rsid w:val="00FF0D8B"/>
    <w:rPr>
      <w:rFonts w:ascii="Arial" w:hAnsi="Arial" w:cs="Arial"/>
      <w:sz w:val="24"/>
      <w:szCs w:val="24"/>
      <w:lang w:val="es-ES" w:eastAsia="es-ES"/>
    </w:rPr>
  </w:style>
  <w:style w:type="paragraph" w:styleId="Listaconvietas3">
    <w:name w:val="List Bullet 3"/>
    <w:basedOn w:val="Normal"/>
    <w:rsid w:val="00FF0D8B"/>
    <w:pPr>
      <w:tabs>
        <w:tab w:val="num" w:pos="926"/>
      </w:tabs>
      <w:ind w:left="926" w:hanging="360"/>
    </w:pPr>
    <w:rPr>
      <w:lang w:val="es-ES" w:eastAsia="es-ES"/>
    </w:rPr>
  </w:style>
  <w:style w:type="paragraph" w:customStyle="1" w:styleId="Estilo1">
    <w:name w:val="Estilo1"/>
    <w:basedOn w:val="Normal"/>
    <w:link w:val="Estilo1Car"/>
    <w:rsid w:val="00FF0D8B"/>
    <w:pPr>
      <w:spacing w:line="480" w:lineRule="auto"/>
      <w:ind w:firstLine="284"/>
      <w:jc w:val="both"/>
    </w:pPr>
    <w:rPr>
      <w:rFonts w:ascii="Georgia" w:hAnsi="Georgia" w:cs="Arial"/>
      <w:lang w:val="es-ES" w:eastAsia="es-ES"/>
    </w:rPr>
  </w:style>
  <w:style w:type="character" w:customStyle="1" w:styleId="Estilo1Car">
    <w:name w:val="Estilo1 Car"/>
    <w:link w:val="Estilo1"/>
    <w:rsid w:val="00FF0D8B"/>
    <w:rPr>
      <w:rFonts w:ascii="Georgia" w:hAnsi="Georgia" w:cs="Arial"/>
      <w:sz w:val="24"/>
      <w:szCs w:val="24"/>
      <w:lang w:val="es-ES" w:eastAsia="es-ES"/>
    </w:rPr>
  </w:style>
  <w:style w:type="paragraph" w:customStyle="1" w:styleId="Texto0">
    <w:name w:val="Texto"/>
    <w:basedOn w:val="Normal"/>
    <w:link w:val="TextoCar"/>
    <w:rsid w:val="00FF0D8B"/>
    <w:pPr>
      <w:spacing w:after="101" w:line="216" w:lineRule="exact"/>
      <w:ind w:firstLine="288"/>
      <w:jc w:val="both"/>
    </w:pPr>
    <w:rPr>
      <w:rFonts w:ascii="Arial" w:hAnsi="Arial" w:cs="Arial"/>
      <w:sz w:val="18"/>
      <w:lang w:val="es-ES" w:eastAsia="es-ES"/>
    </w:rPr>
  </w:style>
  <w:style w:type="character" w:customStyle="1" w:styleId="TextoCar">
    <w:name w:val="Texto Car"/>
    <w:link w:val="Texto0"/>
    <w:rsid w:val="00FF0D8B"/>
    <w:rPr>
      <w:rFonts w:ascii="Arial" w:hAnsi="Arial" w:cs="Arial"/>
      <w:sz w:val="18"/>
      <w:lang w:val="es-ES" w:eastAsia="es-ES"/>
    </w:rPr>
  </w:style>
  <w:style w:type="paragraph" w:customStyle="1" w:styleId="ecmsonormal">
    <w:name w:val="ec_msonormal"/>
    <w:basedOn w:val="Normal"/>
    <w:rsid w:val="00FF0D8B"/>
    <w:pPr>
      <w:spacing w:after="324"/>
    </w:pPr>
    <w:rPr>
      <w:rFonts w:ascii="Arial Unicode MS" w:eastAsia="Arial Unicode MS" w:hAnsi="Arial Unicode MS" w:cs="Arial Unicode MS"/>
      <w:lang w:val="es-ES" w:eastAsia="es-ES"/>
    </w:rPr>
  </w:style>
  <w:style w:type="paragraph" w:customStyle="1" w:styleId="ecmsobodytextindent2">
    <w:name w:val="ec_msobodytextindent2"/>
    <w:basedOn w:val="Normal"/>
    <w:rsid w:val="00FF0D8B"/>
    <w:pPr>
      <w:spacing w:after="324"/>
    </w:pPr>
    <w:rPr>
      <w:rFonts w:ascii="Arial Unicode MS" w:eastAsia="Arial Unicode MS" w:hAnsi="Arial Unicode MS" w:cs="Arial Unicode MS"/>
      <w:lang w:val="es-ES" w:eastAsia="es-ES"/>
    </w:rPr>
  </w:style>
  <w:style w:type="character" w:customStyle="1" w:styleId="CarCar7">
    <w:name w:val="Car Car7"/>
    <w:semiHidden/>
    <w:rsid w:val="00FF0D8B"/>
    <w:rPr>
      <w:lang w:val="es-ES" w:eastAsia="es-ES" w:bidi="ar-SA"/>
    </w:rPr>
  </w:style>
  <w:style w:type="character" w:customStyle="1" w:styleId="CarCar3">
    <w:name w:val="Car Car3"/>
    <w:rsid w:val="00FF0D8B"/>
    <w:rPr>
      <w:rFonts w:cs="Arial"/>
      <w:sz w:val="26"/>
      <w:szCs w:val="24"/>
      <w:lang w:val="es-ES" w:eastAsia="es-ES" w:bidi="ar-SA"/>
    </w:rPr>
  </w:style>
  <w:style w:type="character" w:styleId="nfasis">
    <w:name w:val="Emphasis"/>
    <w:qFormat/>
    <w:rsid w:val="00FF0D8B"/>
    <w:rPr>
      <w:i/>
      <w:iCs/>
    </w:rPr>
  </w:style>
  <w:style w:type="paragraph" w:customStyle="1" w:styleId="Car1CarCarCar">
    <w:name w:val="Car1 Car Car Car"/>
    <w:basedOn w:val="Normal"/>
    <w:rsid w:val="00FF0D8B"/>
    <w:pPr>
      <w:spacing w:after="160" w:line="240" w:lineRule="exact"/>
      <w:jc w:val="right"/>
    </w:pPr>
    <w:rPr>
      <w:rFonts w:ascii="Verdana" w:hAnsi="Verdana" w:cs="Verdana"/>
      <w:lang w:eastAsia="en-US"/>
    </w:rPr>
  </w:style>
  <w:style w:type="paragraph" w:customStyle="1" w:styleId="Textosinformato1">
    <w:name w:val="Texto sin formato1"/>
    <w:basedOn w:val="Normal"/>
    <w:rsid w:val="00FF0D8B"/>
    <w:pPr>
      <w:overflowPunct w:val="0"/>
      <w:autoSpaceDE w:val="0"/>
      <w:autoSpaceDN w:val="0"/>
      <w:adjustRightInd w:val="0"/>
      <w:textAlignment w:val="baseline"/>
    </w:pPr>
    <w:rPr>
      <w:rFonts w:ascii="Courier New" w:eastAsia="SimSun" w:hAnsi="Courier New"/>
      <w:lang w:val="es-ES" w:eastAsia="es-ES"/>
    </w:rPr>
  </w:style>
  <w:style w:type="character" w:customStyle="1" w:styleId="eabrv1">
    <w:name w:val="eabrv1"/>
    <w:rsid w:val="00FF0D8B"/>
    <w:rPr>
      <w:color w:val="0000FF"/>
    </w:rPr>
  </w:style>
  <w:style w:type="character" w:customStyle="1" w:styleId="eacep1">
    <w:name w:val="eacep1"/>
    <w:rsid w:val="00FF0D8B"/>
    <w:rPr>
      <w:color w:val="000000"/>
    </w:rPr>
  </w:style>
  <w:style w:type="character" w:customStyle="1" w:styleId="texto1">
    <w:name w:val="texto1"/>
    <w:rsid w:val="00FF0D8B"/>
    <w:rPr>
      <w:color w:val="292A2E"/>
      <w:sz w:val="13"/>
      <w:szCs w:val="13"/>
    </w:rPr>
  </w:style>
  <w:style w:type="paragraph" w:customStyle="1" w:styleId="ecxcorte4fondo">
    <w:name w:val="ecxcorte4fondo"/>
    <w:basedOn w:val="Normal"/>
    <w:rsid w:val="00FF0D8B"/>
    <w:pPr>
      <w:spacing w:after="324"/>
    </w:pPr>
    <w:rPr>
      <w:rFonts w:ascii="Arial Unicode MS" w:eastAsia="Arial Unicode MS" w:hAnsi="Arial Unicode MS" w:cs="Arial Unicode MS"/>
      <w:lang w:val="es-ES" w:eastAsia="es-ES"/>
    </w:rPr>
  </w:style>
  <w:style w:type="character" w:customStyle="1" w:styleId="labesdetalle">
    <w:name w:val="labesdetalle"/>
    <w:rsid w:val="00FF0D8B"/>
  </w:style>
  <w:style w:type="character" w:customStyle="1" w:styleId="apple-converted-space">
    <w:name w:val="apple-converted-space"/>
    <w:rsid w:val="00FF0D8B"/>
  </w:style>
  <w:style w:type="character" w:customStyle="1" w:styleId="red">
    <w:name w:val="red"/>
    <w:rsid w:val="00FF0D8B"/>
  </w:style>
  <w:style w:type="character" w:customStyle="1" w:styleId="corte5transcripcionCar1">
    <w:name w:val="corte5 transcripcion Car1"/>
    <w:rsid w:val="001A1B97"/>
    <w:rPr>
      <w:rFonts w:ascii="Arial" w:hAnsi="Arial"/>
      <w:b/>
      <w:i/>
      <w:sz w:val="30"/>
      <w:lang w:val="es-ES_tradnl"/>
    </w:rPr>
  </w:style>
  <w:style w:type="paragraph" w:styleId="Ttulo">
    <w:name w:val="Title"/>
    <w:basedOn w:val="Normal"/>
    <w:next w:val="Normal"/>
    <w:link w:val="TtuloCar"/>
    <w:qFormat/>
    <w:rsid w:val="0048585E"/>
    <w:pPr>
      <w:spacing w:before="240" w:after="60"/>
      <w:jc w:val="center"/>
      <w:outlineLvl w:val="0"/>
    </w:pPr>
    <w:rPr>
      <w:rFonts w:ascii="Cambria" w:hAnsi="Cambria"/>
      <w:b/>
      <w:bCs/>
      <w:kern w:val="28"/>
      <w:sz w:val="32"/>
      <w:szCs w:val="32"/>
      <w:lang w:val="es-ES" w:eastAsia="es-ES"/>
    </w:rPr>
  </w:style>
  <w:style w:type="character" w:customStyle="1" w:styleId="TtuloCar">
    <w:name w:val="Título Car"/>
    <w:link w:val="Ttulo"/>
    <w:rsid w:val="0048585E"/>
    <w:rPr>
      <w:rFonts w:ascii="Cambria" w:hAnsi="Cambria"/>
      <w:b/>
      <w:bCs/>
      <w:kern w:val="28"/>
      <w:sz w:val="32"/>
      <w:szCs w:val="32"/>
      <w:lang w:val="es-ES" w:eastAsia="es-ES"/>
    </w:rPr>
  </w:style>
  <w:style w:type="paragraph" w:customStyle="1" w:styleId="CarCarCarCarCarCarCarCarCarCarCar">
    <w:name w:val="Car Car Car Car Car Car Car Car Car Car Car"/>
    <w:basedOn w:val="Normal"/>
    <w:rsid w:val="0048585E"/>
    <w:pPr>
      <w:spacing w:after="160" w:line="240" w:lineRule="exact"/>
      <w:jc w:val="right"/>
    </w:pPr>
    <w:rPr>
      <w:rFonts w:ascii="Verdana" w:hAnsi="Verdana" w:cs="Verdana"/>
      <w:lang w:eastAsia="en-US"/>
    </w:rPr>
  </w:style>
  <w:style w:type="paragraph" w:customStyle="1" w:styleId="CarCarCarCarCarCarCarCarCarCarCarCarCar">
    <w:name w:val="Car Car Car Car Car Car Car Car Car Car Car Car Car"/>
    <w:basedOn w:val="Normal"/>
    <w:rsid w:val="0048585E"/>
    <w:pPr>
      <w:spacing w:after="160" w:line="240" w:lineRule="exact"/>
      <w:jc w:val="right"/>
    </w:pPr>
    <w:rPr>
      <w:rFonts w:ascii="Verdana" w:hAnsi="Verdana" w:cs="Verdana"/>
      <w:lang w:eastAsia="en-US"/>
    </w:rPr>
  </w:style>
  <w:style w:type="paragraph" w:customStyle="1" w:styleId="CarCar1">
    <w:name w:val="Car Car1"/>
    <w:basedOn w:val="Normal"/>
    <w:rsid w:val="0048585E"/>
    <w:pPr>
      <w:spacing w:after="160" w:line="240" w:lineRule="exact"/>
      <w:jc w:val="right"/>
    </w:pPr>
    <w:rPr>
      <w:rFonts w:ascii="Verdana" w:hAnsi="Verdana" w:cs="Verdana"/>
      <w:lang w:eastAsia="en-US"/>
    </w:rPr>
  </w:style>
  <w:style w:type="character" w:customStyle="1" w:styleId="Arial">
    <w:name w:val="Arial"/>
    <w:basedOn w:val="Fuentedeprrafopredeter"/>
    <w:rsid w:val="0048585E"/>
  </w:style>
  <w:style w:type="paragraph" w:customStyle="1" w:styleId="CarCarCarCarCarCarCarCarCar">
    <w:name w:val="Car Car Car Car Car Car Car Car Car"/>
    <w:basedOn w:val="Normal"/>
    <w:rsid w:val="0048585E"/>
    <w:pPr>
      <w:spacing w:after="160" w:line="240" w:lineRule="exact"/>
      <w:jc w:val="right"/>
    </w:pPr>
    <w:rPr>
      <w:rFonts w:ascii="Verdana" w:hAnsi="Verdana" w:cs="Verdana"/>
      <w:lang w:eastAsia="en-US"/>
    </w:rPr>
  </w:style>
  <w:style w:type="paragraph" w:customStyle="1" w:styleId="CarCarCarCarCarCarCarCarCarCarCarCar1Car">
    <w:name w:val="Car Car Car Car Car Car Car Car Car Car Car Car1 Car"/>
    <w:basedOn w:val="Normal"/>
    <w:rsid w:val="0048585E"/>
    <w:pPr>
      <w:spacing w:after="160" w:line="240" w:lineRule="exact"/>
      <w:jc w:val="right"/>
    </w:pPr>
    <w:rPr>
      <w:rFonts w:ascii="Verdana" w:hAnsi="Verdana" w:cs="Verdana"/>
      <w:lang w:eastAsia="en-US"/>
    </w:rPr>
  </w:style>
  <w:style w:type="paragraph" w:customStyle="1" w:styleId="CarCarCarCarCarCarCarCarCar1">
    <w:name w:val="Car Car Car Car Car Car Car Car Car1"/>
    <w:basedOn w:val="Normal"/>
    <w:rsid w:val="0048585E"/>
    <w:pPr>
      <w:spacing w:after="160" w:line="240" w:lineRule="exact"/>
      <w:jc w:val="right"/>
    </w:pPr>
    <w:rPr>
      <w:rFonts w:ascii="Verdana" w:hAnsi="Verdana" w:cs="Verdana"/>
      <w:lang w:eastAsia="en-US"/>
    </w:rPr>
  </w:style>
  <w:style w:type="character" w:customStyle="1" w:styleId="EncabezadoCar1">
    <w:name w:val="Encabezado Car1"/>
    <w:rsid w:val="0048585E"/>
    <w:rPr>
      <w:rFonts w:ascii="Arial" w:hAnsi="Arial"/>
      <w:sz w:val="28"/>
      <w:lang w:val="es-ES" w:eastAsia="es-ES" w:bidi="ar-SA"/>
    </w:rPr>
  </w:style>
  <w:style w:type="character" w:customStyle="1" w:styleId="Sangra3detindependienteCar1">
    <w:name w:val="Sangría 3 de t. independiente Car1"/>
    <w:rsid w:val="0048585E"/>
    <w:rPr>
      <w:sz w:val="16"/>
      <w:szCs w:val="16"/>
      <w:lang w:val="es-ES" w:eastAsia="es-ES" w:bidi="ar-SA"/>
    </w:rPr>
  </w:style>
  <w:style w:type="character" w:customStyle="1" w:styleId="SangradetextonormalCar1">
    <w:name w:val="Sangría de texto normal Car1"/>
    <w:rsid w:val="0048585E"/>
    <w:rPr>
      <w:rFonts w:ascii="Arial" w:hAnsi="Arial"/>
      <w:i/>
      <w:color w:val="FF00FF"/>
      <w:sz w:val="28"/>
      <w:lang w:val="es-ES" w:eastAsia="es-ES" w:bidi="ar-SA"/>
    </w:rPr>
  </w:style>
  <w:style w:type="paragraph" w:styleId="TDC1">
    <w:name w:val="toc 1"/>
    <w:basedOn w:val="Normal"/>
    <w:next w:val="Normal"/>
    <w:autoRedefine/>
    <w:uiPriority w:val="39"/>
    <w:unhideWhenUsed/>
    <w:qFormat/>
    <w:rsid w:val="0048585E"/>
    <w:pPr>
      <w:spacing w:before="120" w:after="120" w:line="360" w:lineRule="auto"/>
    </w:pPr>
    <w:rPr>
      <w:rFonts w:ascii="Arial Negrita" w:hAnsi="Arial Negrita"/>
      <w:b/>
      <w:bCs/>
      <w:caps/>
      <w:sz w:val="28"/>
    </w:rPr>
  </w:style>
  <w:style w:type="paragraph" w:styleId="TDC2">
    <w:name w:val="toc 2"/>
    <w:basedOn w:val="Normal"/>
    <w:next w:val="Normal"/>
    <w:autoRedefine/>
    <w:uiPriority w:val="39"/>
    <w:unhideWhenUsed/>
    <w:qFormat/>
    <w:rsid w:val="0048585E"/>
    <w:pPr>
      <w:tabs>
        <w:tab w:val="right" w:leader="dot" w:pos="8830"/>
      </w:tabs>
      <w:spacing w:before="60" w:after="60" w:line="360" w:lineRule="auto"/>
      <w:ind w:left="142"/>
      <w:jc w:val="both"/>
    </w:pPr>
    <w:rPr>
      <w:rFonts w:ascii="Arial Negrita" w:hAnsi="Arial Negrita"/>
      <w:b/>
      <w:smallCaps/>
      <w:sz w:val="28"/>
    </w:rPr>
  </w:style>
  <w:style w:type="paragraph" w:styleId="TDC3">
    <w:name w:val="toc 3"/>
    <w:basedOn w:val="Normal"/>
    <w:next w:val="Normal"/>
    <w:autoRedefine/>
    <w:uiPriority w:val="39"/>
    <w:unhideWhenUsed/>
    <w:qFormat/>
    <w:rsid w:val="0048585E"/>
    <w:pPr>
      <w:tabs>
        <w:tab w:val="right" w:leader="dot" w:pos="8830"/>
      </w:tabs>
      <w:spacing w:before="40" w:after="40" w:line="360" w:lineRule="auto"/>
      <w:ind w:left="403"/>
      <w:jc w:val="both"/>
    </w:pPr>
    <w:rPr>
      <w:rFonts w:ascii="Arial" w:hAnsi="Arial" w:cs="Arial"/>
      <w:i/>
      <w:noProof/>
      <w:sz w:val="28"/>
      <w:lang w:eastAsia="es-ES"/>
    </w:rPr>
  </w:style>
  <w:style w:type="paragraph" w:styleId="Textonotaalfinal">
    <w:name w:val="endnote text"/>
    <w:basedOn w:val="Normal"/>
    <w:link w:val="TextonotaalfinalCar"/>
    <w:uiPriority w:val="99"/>
    <w:semiHidden/>
    <w:unhideWhenUsed/>
    <w:rsid w:val="00971647"/>
  </w:style>
  <w:style w:type="character" w:customStyle="1" w:styleId="TextonotaalfinalCar">
    <w:name w:val="Texto nota al final Car"/>
    <w:link w:val="Textonotaalfinal"/>
    <w:uiPriority w:val="99"/>
    <w:semiHidden/>
    <w:rsid w:val="00971647"/>
    <w:rPr>
      <w:lang w:val="es-ES_tradnl"/>
    </w:rPr>
  </w:style>
  <w:style w:type="character" w:styleId="Refdenotaalfinal">
    <w:name w:val="endnote reference"/>
    <w:uiPriority w:val="99"/>
    <w:semiHidden/>
    <w:unhideWhenUsed/>
    <w:rsid w:val="00971647"/>
    <w:rPr>
      <w:vertAlign w:val="superscript"/>
    </w:rPr>
  </w:style>
  <w:style w:type="paragraph" w:customStyle="1" w:styleId="Listavistosa-nfasis11">
    <w:name w:val="Lista vistosa - Énfasis 11"/>
    <w:aliases w:val="Cita texto"/>
    <w:basedOn w:val="Normal"/>
    <w:link w:val="Listamulticolor-nfasis1Car"/>
    <w:uiPriority w:val="34"/>
    <w:qFormat/>
    <w:rsid w:val="008559C0"/>
    <w:pPr>
      <w:ind w:left="708"/>
    </w:pPr>
  </w:style>
  <w:style w:type="paragraph" w:customStyle="1" w:styleId="Listavistosa-nfasis110">
    <w:name w:val="Lista vistosa - Énfasis 11"/>
    <w:basedOn w:val="Normal"/>
    <w:uiPriority w:val="34"/>
    <w:qFormat/>
    <w:rsid w:val="00CA2936"/>
    <w:pPr>
      <w:ind w:left="708"/>
    </w:pPr>
  </w:style>
  <w:style w:type="character" w:customStyle="1" w:styleId="Listamulticolor-nfasis1Car">
    <w:name w:val="Lista multicolor - Énfasis 1 Car"/>
    <w:aliases w:val="Cita texto Car,Párrafo de lista Car,Footnote Car,List Paragraph1 Car,Colorful List - Accent 11 Car,Párrafo de lista1 Car,Cuadrícula clara - Énfasis 31 Car,TEXTO GENERAL SENTENCIAS Car,Lista media 2 - Énfasis 41 Car"/>
    <w:link w:val="Listavistosa-nfasis11"/>
    <w:uiPriority w:val="34"/>
    <w:qFormat/>
    <w:rsid w:val="009677FB"/>
    <w:rPr>
      <w:lang w:val="es-ES_tradnl"/>
    </w:rPr>
  </w:style>
  <w:style w:type="character" w:customStyle="1" w:styleId="corte5transcripcionCar2">
    <w:name w:val="corte5 transcripcion Car2"/>
    <w:rsid w:val="00B62BAC"/>
    <w:rPr>
      <w:rFonts w:ascii="Arial" w:eastAsia="Times New Roman" w:hAnsi="Arial" w:cs="Times New Roman"/>
      <w:b/>
      <w:i/>
      <w:sz w:val="30"/>
      <w:szCs w:val="24"/>
      <w:lang w:val="es-ES" w:eastAsia="es-ES"/>
    </w:rPr>
  </w:style>
  <w:style w:type="character" w:customStyle="1" w:styleId="lbl-encabezado-negro2">
    <w:name w:val="lbl-encabezado-negro2"/>
    <w:rsid w:val="00252A75"/>
    <w:rPr>
      <w:color w:val="000000"/>
    </w:rPr>
  </w:style>
  <w:style w:type="paragraph" w:styleId="Prrafodelista">
    <w:name w:val="List Paragraph"/>
    <w:aliases w:val="Footnote,Cuadrícula clara - Énfasis 31,List Paragraph1,Colorful List - Accent 11,Párrafo de lista1,TEXTO GENERAL SENTENCIAS,Lista media 2 - Énfasis 41,Trascripción,Párrafo Normal,Párrafo de lista2,Lista multicolor - Énfasis 11,Dot pt"/>
    <w:basedOn w:val="Normal"/>
    <w:uiPriority w:val="34"/>
    <w:qFormat/>
    <w:rsid w:val="00A02093"/>
    <w:pPr>
      <w:ind w:left="708"/>
    </w:pPr>
  </w:style>
  <w:style w:type="character" w:customStyle="1" w:styleId="lbl-encabezado-negro">
    <w:name w:val="lbl-encabezado-negro"/>
    <w:rsid w:val="00D707FD"/>
  </w:style>
  <w:style w:type="character" w:customStyle="1" w:styleId="articulojustificado1">
    <w:name w:val="articulojustificado1"/>
    <w:basedOn w:val="Fuentedeprrafopredeter"/>
    <w:rsid w:val="00C71EE8"/>
    <w:rPr>
      <w:rFonts w:ascii="Arial" w:hAnsi="Arial" w:cs="Arial" w:hint="default"/>
      <w:b w:val="0"/>
      <w:bCs w:val="0"/>
      <w:color w:val="000000"/>
      <w:sz w:val="18"/>
      <w:szCs w:val="18"/>
    </w:rPr>
  </w:style>
  <w:style w:type="character" w:customStyle="1" w:styleId="corte4fondoCarCar2">
    <w:name w:val="corte4 fondo Car Car2"/>
    <w:basedOn w:val="Fuentedeprrafopredeter"/>
    <w:rsid w:val="001D5C03"/>
    <w:rPr>
      <w:rFonts w:ascii="Arial" w:hAnsi="Arial"/>
      <w:sz w:val="30"/>
      <w:szCs w:val="30"/>
      <w:lang w:val="es-ES" w:eastAsia="es-ES"/>
    </w:rPr>
  </w:style>
  <w:style w:type="paragraph" w:customStyle="1" w:styleId="CM31">
    <w:name w:val="CM31"/>
    <w:basedOn w:val="Normal"/>
    <w:next w:val="Normal"/>
    <w:uiPriority w:val="99"/>
    <w:rsid w:val="001D5C03"/>
    <w:pPr>
      <w:widowControl w:val="0"/>
      <w:autoSpaceDE w:val="0"/>
      <w:autoSpaceDN w:val="0"/>
      <w:adjustRightInd w:val="0"/>
    </w:pPr>
    <w:rPr>
      <w:rFonts w:ascii="Arial" w:hAnsi="Arial" w:cs="Arial"/>
    </w:rPr>
  </w:style>
  <w:style w:type="character" w:customStyle="1" w:styleId="CuerpoproyectosCar">
    <w:name w:val="Cuerpo proyectos Car"/>
    <w:link w:val="Cuerpoproyectos"/>
    <w:locked/>
    <w:rsid w:val="001D5C03"/>
    <w:rPr>
      <w:rFonts w:ascii="Arial" w:hAnsi="Arial" w:cs="Arial"/>
      <w:sz w:val="26"/>
      <w:szCs w:val="26"/>
      <w:lang w:val="es-ES" w:eastAsia="es-ES"/>
    </w:rPr>
  </w:style>
  <w:style w:type="paragraph" w:customStyle="1" w:styleId="Cuerpoproyectos">
    <w:name w:val="Cuerpo proyectos"/>
    <w:basedOn w:val="Normal"/>
    <w:link w:val="CuerpoproyectosCar"/>
    <w:qFormat/>
    <w:rsid w:val="001D5C03"/>
    <w:pPr>
      <w:spacing w:line="360" w:lineRule="auto"/>
      <w:ind w:firstLine="709"/>
      <w:jc w:val="both"/>
    </w:pPr>
    <w:rPr>
      <w:rFonts w:ascii="Arial" w:hAnsi="Arial" w:cs="Arial"/>
      <w:sz w:val="26"/>
      <w:szCs w:val="26"/>
      <w:lang w:val="es-ES" w:eastAsia="es-ES"/>
    </w:rPr>
  </w:style>
  <w:style w:type="character" w:customStyle="1" w:styleId="CORTE1DATOSCarCar">
    <w:name w:val="CORTE1 DATOS Car Car"/>
    <w:link w:val="CORTE1DATOSCar0"/>
    <w:locked/>
    <w:rsid w:val="004B6BDB"/>
    <w:rPr>
      <w:rFonts w:ascii="Arial" w:hAnsi="Arial" w:cs="Arial"/>
      <w:b/>
      <w:sz w:val="30"/>
      <w:szCs w:val="30"/>
      <w:lang w:val="x-none" w:eastAsia="es-ES"/>
    </w:rPr>
  </w:style>
  <w:style w:type="paragraph" w:customStyle="1" w:styleId="CORTE1DATOSCar0">
    <w:name w:val="CORTE1 DATOS Car"/>
    <w:basedOn w:val="Normal"/>
    <w:link w:val="CORTE1DATOSCarCar"/>
    <w:rsid w:val="004B6BDB"/>
    <w:pPr>
      <w:ind w:left="2552"/>
    </w:pPr>
    <w:rPr>
      <w:rFonts w:ascii="Arial" w:hAnsi="Arial" w:cs="Arial"/>
      <w:b/>
      <w:sz w:val="30"/>
      <w:szCs w:val="30"/>
      <w:lang w:val="x-none" w:eastAsia="es-ES"/>
    </w:rPr>
  </w:style>
  <w:style w:type="character" w:customStyle="1" w:styleId="EstiloCar">
    <w:name w:val="Estilo Car"/>
    <w:basedOn w:val="Fuentedeprrafopredeter"/>
    <w:link w:val="Estilo"/>
    <w:rsid w:val="00CD0593"/>
    <w:rPr>
      <w:rFonts w:ascii="Arial" w:hAnsi="Arial" w:cs="Arial"/>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64DF6"/>
    <w:pPr>
      <w:jc w:val="both"/>
    </w:pPr>
    <w:rPr>
      <w:sz w:val="20"/>
      <w:szCs w:val="20"/>
      <w:vertAlign w:val="superscript"/>
    </w:rPr>
  </w:style>
  <w:style w:type="character" w:customStyle="1" w:styleId="Mencinsinresolver1">
    <w:name w:val="Mención sin resolver1"/>
    <w:basedOn w:val="Fuentedeprrafopredeter"/>
    <w:uiPriority w:val="99"/>
    <w:semiHidden/>
    <w:unhideWhenUsed/>
    <w:rsid w:val="000E22D3"/>
    <w:rPr>
      <w:color w:val="605E5C"/>
      <w:shd w:val="clear" w:color="auto" w:fill="E1DFDD"/>
    </w:rPr>
  </w:style>
  <w:style w:type="character" w:styleId="Hipervnculovisitado">
    <w:name w:val="FollowedHyperlink"/>
    <w:basedOn w:val="Fuentedeprrafopredeter"/>
    <w:uiPriority w:val="99"/>
    <w:semiHidden/>
    <w:unhideWhenUsed/>
    <w:rsid w:val="00FB3C58"/>
    <w:rPr>
      <w:color w:val="800080" w:themeColor="followedHyperlink"/>
      <w:u w:val="single"/>
    </w:rPr>
  </w:style>
  <w:style w:type="paragraph" w:customStyle="1" w:styleId="paragraph">
    <w:name w:val="paragraph"/>
    <w:basedOn w:val="Normal"/>
    <w:rsid w:val="004F7106"/>
    <w:pPr>
      <w:spacing w:before="100" w:beforeAutospacing="1" w:after="100" w:afterAutospacing="1"/>
    </w:pPr>
  </w:style>
  <w:style w:type="character" w:customStyle="1" w:styleId="normaltextrun">
    <w:name w:val="normaltextrun"/>
    <w:basedOn w:val="Fuentedeprrafopredeter"/>
    <w:rsid w:val="004F7106"/>
  </w:style>
  <w:style w:type="character" w:customStyle="1" w:styleId="eop">
    <w:name w:val="eop"/>
    <w:basedOn w:val="Fuentedeprrafopredeter"/>
    <w:rsid w:val="00AD4032"/>
  </w:style>
  <w:style w:type="character" w:customStyle="1" w:styleId="Ninguno">
    <w:name w:val="Ninguno"/>
    <w:rsid w:val="002F03D1"/>
    <w:rPr>
      <w:lang w:val="es-ES_tradnl"/>
    </w:rPr>
  </w:style>
  <w:style w:type="paragraph" w:customStyle="1" w:styleId="Body">
    <w:name w:val="Body"/>
    <w:rsid w:val="002F03D1"/>
    <w:pPr>
      <w:spacing w:after="200" w:line="276" w:lineRule="auto"/>
      <w:outlineLvl w:val="0"/>
    </w:pPr>
    <w:rPr>
      <w:rFonts w:ascii="Lucida Grande" w:eastAsia="ヒラギノ角ゴ Pro W3" w:hAnsi="Lucida Grande"/>
      <w:color w:val="000000"/>
      <w:sz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511">
      <w:bodyDiv w:val="1"/>
      <w:marLeft w:val="0"/>
      <w:marRight w:val="0"/>
      <w:marTop w:val="0"/>
      <w:marBottom w:val="0"/>
      <w:divBdr>
        <w:top w:val="none" w:sz="0" w:space="0" w:color="auto"/>
        <w:left w:val="none" w:sz="0" w:space="0" w:color="auto"/>
        <w:bottom w:val="none" w:sz="0" w:space="0" w:color="auto"/>
        <w:right w:val="none" w:sz="0" w:space="0" w:color="auto"/>
      </w:divBdr>
    </w:div>
    <w:div w:id="8142864">
      <w:bodyDiv w:val="1"/>
      <w:marLeft w:val="0"/>
      <w:marRight w:val="0"/>
      <w:marTop w:val="0"/>
      <w:marBottom w:val="0"/>
      <w:divBdr>
        <w:top w:val="none" w:sz="0" w:space="0" w:color="auto"/>
        <w:left w:val="none" w:sz="0" w:space="0" w:color="auto"/>
        <w:bottom w:val="none" w:sz="0" w:space="0" w:color="auto"/>
        <w:right w:val="none" w:sz="0" w:space="0" w:color="auto"/>
      </w:divBdr>
    </w:div>
    <w:div w:id="24063594">
      <w:bodyDiv w:val="1"/>
      <w:marLeft w:val="0"/>
      <w:marRight w:val="0"/>
      <w:marTop w:val="0"/>
      <w:marBottom w:val="0"/>
      <w:divBdr>
        <w:top w:val="none" w:sz="0" w:space="0" w:color="auto"/>
        <w:left w:val="none" w:sz="0" w:space="0" w:color="auto"/>
        <w:bottom w:val="none" w:sz="0" w:space="0" w:color="auto"/>
        <w:right w:val="none" w:sz="0" w:space="0" w:color="auto"/>
      </w:divBdr>
    </w:div>
    <w:div w:id="103698517">
      <w:bodyDiv w:val="1"/>
      <w:marLeft w:val="0"/>
      <w:marRight w:val="0"/>
      <w:marTop w:val="0"/>
      <w:marBottom w:val="0"/>
      <w:divBdr>
        <w:top w:val="none" w:sz="0" w:space="0" w:color="auto"/>
        <w:left w:val="none" w:sz="0" w:space="0" w:color="auto"/>
        <w:bottom w:val="none" w:sz="0" w:space="0" w:color="auto"/>
        <w:right w:val="none" w:sz="0" w:space="0" w:color="auto"/>
      </w:divBdr>
    </w:div>
    <w:div w:id="110513165">
      <w:bodyDiv w:val="1"/>
      <w:marLeft w:val="0"/>
      <w:marRight w:val="0"/>
      <w:marTop w:val="0"/>
      <w:marBottom w:val="0"/>
      <w:divBdr>
        <w:top w:val="none" w:sz="0" w:space="0" w:color="auto"/>
        <w:left w:val="none" w:sz="0" w:space="0" w:color="auto"/>
        <w:bottom w:val="none" w:sz="0" w:space="0" w:color="auto"/>
        <w:right w:val="none" w:sz="0" w:space="0" w:color="auto"/>
      </w:divBdr>
    </w:div>
    <w:div w:id="169805407">
      <w:bodyDiv w:val="1"/>
      <w:marLeft w:val="0"/>
      <w:marRight w:val="0"/>
      <w:marTop w:val="0"/>
      <w:marBottom w:val="0"/>
      <w:divBdr>
        <w:top w:val="none" w:sz="0" w:space="0" w:color="auto"/>
        <w:left w:val="none" w:sz="0" w:space="0" w:color="auto"/>
        <w:bottom w:val="none" w:sz="0" w:space="0" w:color="auto"/>
        <w:right w:val="none" w:sz="0" w:space="0" w:color="auto"/>
      </w:divBdr>
    </w:div>
    <w:div w:id="179047691">
      <w:bodyDiv w:val="1"/>
      <w:marLeft w:val="0"/>
      <w:marRight w:val="0"/>
      <w:marTop w:val="0"/>
      <w:marBottom w:val="0"/>
      <w:divBdr>
        <w:top w:val="none" w:sz="0" w:space="0" w:color="auto"/>
        <w:left w:val="none" w:sz="0" w:space="0" w:color="auto"/>
        <w:bottom w:val="none" w:sz="0" w:space="0" w:color="auto"/>
        <w:right w:val="none" w:sz="0" w:space="0" w:color="auto"/>
      </w:divBdr>
    </w:div>
    <w:div w:id="195507863">
      <w:bodyDiv w:val="1"/>
      <w:marLeft w:val="0"/>
      <w:marRight w:val="0"/>
      <w:marTop w:val="0"/>
      <w:marBottom w:val="0"/>
      <w:divBdr>
        <w:top w:val="none" w:sz="0" w:space="0" w:color="auto"/>
        <w:left w:val="none" w:sz="0" w:space="0" w:color="auto"/>
        <w:bottom w:val="none" w:sz="0" w:space="0" w:color="auto"/>
        <w:right w:val="none" w:sz="0" w:space="0" w:color="auto"/>
      </w:divBdr>
      <w:divsChild>
        <w:div w:id="1021585751">
          <w:marLeft w:val="0"/>
          <w:marRight w:val="0"/>
          <w:marTop w:val="0"/>
          <w:marBottom w:val="0"/>
          <w:divBdr>
            <w:top w:val="none" w:sz="0" w:space="0" w:color="auto"/>
            <w:left w:val="none" w:sz="0" w:space="0" w:color="auto"/>
            <w:bottom w:val="none" w:sz="0" w:space="0" w:color="auto"/>
            <w:right w:val="none" w:sz="0" w:space="0" w:color="auto"/>
          </w:divBdr>
          <w:divsChild>
            <w:div w:id="1723089416">
              <w:marLeft w:val="0"/>
              <w:marRight w:val="0"/>
              <w:marTop w:val="0"/>
              <w:marBottom w:val="0"/>
              <w:divBdr>
                <w:top w:val="none" w:sz="0" w:space="0" w:color="auto"/>
                <w:left w:val="none" w:sz="0" w:space="0" w:color="auto"/>
                <w:bottom w:val="none" w:sz="0" w:space="0" w:color="auto"/>
                <w:right w:val="none" w:sz="0" w:space="0" w:color="auto"/>
              </w:divBdr>
              <w:divsChild>
                <w:div w:id="1440680540">
                  <w:marLeft w:val="0"/>
                  <w:marRight w:val="0"/>
                  <w:marTop w:val="0"/>
                  <w:marBottom w:val="0"/>
                  <w:divBdr>
                    <w:top w:val="none" w:sz="0" w:space="0" w:color="auto"/>
                    <w:left w:val="none" w:sz="0" w:space="0" w:color="auto"/>
                    <w:bottom w:val="none" w:sz="0" w:space="0" w:color="auto"/>
                    <w:right w:val="none" w:sz="0" w:space="0" w:color="auto"/>
                  </w:divBdr>
                  <w:divsChild>
                    <w:div w:id="1441684659">
                      <w:marLeft w:val="0"/>
                      <w:marRight w:val="0"/>
                      <w:marTop w:val="0"/>
                      <w:marBottom w:val="0"/>
                      <w:divBdr>
                        <w:top w:val="single" w:sz="2" w:space="0" w:color="E2E2E2"/>
                        <w:left w:val="single" w:sz="2" w:space="15" w:color="E2E2E2"/>
                        <w:bottom w:val="single" w:sz="2" w:space="0" w:color="E2E2E2"/>
                        <w:right w:val="single" w:sz="2" w:space="15" w:color="E2E2E2"/>
                      </w:divBdr>
                      <w:divsChild>
                        <w:div w:id="172762057">
                          <w:marLeft w:val="0"/>
                          <w:marRight w:val="0"/>
                          <w:marTop w:val="0"/>
                          <w:marBottom w:val="0"/>
                          <w:divBdr>
                            <w:top w:val="none" w:sz="0" w:space="0" w:color="auto"/>
                            <w:left w:val="none" w:sz="0" w:space="0" w:color="auto"/>
                            <w:bottom w:val="none" w:sz="0" w:space="0" w:color="auto"/>
                            <w:right w:val="none" w:sz="0" w:space="0" w:color="auto"/>
                          </w:divBdr>
                          <w:divsChild>
                            <w:div w:id="285814841">
                              <w:marLeft w:val="0"/>
                              <w:marRight w:val="0"/>
                              <w:marTop w:val="0"/>
                              <w:marBottom w:val="0"/>
                              <w:divBdr>
                                <w:top w:val="none" w:sz="0" w:space="0" w:color="auto"/>
                                <w:left w:val="none" w:sz="0" w:space="0" w:color="auto"/>
                                <w:bottom w:val="none" w:sz="0" w:space="0" w:color="auto"/>
                                <w:right w:val="none" w:sz="0" w:space="0" w:color="auto"/>
                              </w:divBdr>
                              <w:divsChild>
                                <w:div w:id="1067260583">
                                  <w:marLeft w:val="0"/>
                                  <w:marRight w:val="0"/>
                                  <w:marTop w:val="0"/>
                                  <w:marBottom w:val="0"/>
                                  <w:divBdr>
                                    <w:top w:val="single" w:sz="6" w:space="0" w:color="DDDDDD"/>
                                    <w:left w:val="single" w:sz="6" w:space="8" w:color="DDDDDD"/>
                                    <w:bottom w:val="single" w:sz="6" w:space="8" w:color="DDDDDD"/>
                                    <w:right w:val="single" w:sz="6" w:space="8" w:color="DDDDDD"/>
                                  </w:divBdr>
                                  <w:divsChild>
                                    <w:div w:id="1417437896">
                                      <w:marLeft w:val="0"/>
                                      <w:marRight w:val="0"/>
                                      <w:marTop w:val="0"/>
                                      <w:marBottom w:val="0"/>
                                      <w:divBdr>
                                        <w:top w:val="none" w:sz="0" w:space="0" w:color="auto"/>
                                        <w:left w:val="none" w:sz="0" w:space="0" w:color="auto"/>
                                        <w:bottom w:val="none" w:sz="0" w:space="0" w:color="auto"/>
                                        <w:right w:val="none" w:sz="0" w:space="0" w:color="auto"/>
                                      </w:divBdr>
                                      <w:divsChild>
                                        <w:div w:id="119034251">
                                          <w:marLeft w:val="0"/>
                                          <w:marRight w:val="0"/>
                                          <w:marTop w:val="0"/>
                                          <w:marBottom w:val="0"/>
                                          <w:divBdr>
                                            <w:top w:val="none" w:sz="0" w:space="0" w:color="auto"/>
                                            <w:left w:val="none" w:sz="0" w:space="0" w:color="auto"/>
                                            <w:bottom w:val="none" w:sz="0" w:space="0" w:color="auto"/>
                                            <w:right w:val="none" w:sz="0" w:space="0" w:color="auto"/>
                                          </w:divBdr>
                                          <w:divsChild>
                                            <w:div w:id="18105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973878">
      <w:bodyDiv w:val="1"/>
      <w:marLeft w:val="0"/>
      <w:marRight w:val="0"/>
      <w:marTop w:val="0"/>
      <w:marBottom w:val="0"/>
      <w:divBdr>
        <w:top w:val="none" w:sz="0" w:space="0" w:color="auto"/>
        <w:left w:val="none" w:sz="0" w:space="0" w:color="auto"/>
        <w:bottom w:val="none" w:sz="0" w:space="0" w:color="auto"/>
        <w:right w:val="none" w:sz="0" w:space="0" w:color="auto"/>
      </w:divBdr>
    </w:div>
    <w:div w:id="270552546">
      <w:bodyDiv w:val="1"/>
      <w:marLeft w:val="0"/>
      <w:marRight w:val="0"/>
      <w:marTop w:val="0"/>
      <w:marBottom w:val="0"/>
      <w:divBdr>
        <w:top w:val="none" w:sz="0" w:space="0" w:color="auto"/>
        <w:left w:val="none" w:sz="0" w:space="0" w:color="auto"/>
        <w:bottom w:val="none" w:sz="0" w:space="0" w:color="auto"/>
        <w:right w:val="none" w:sz="0" w:space="0" w:color="auto"/>
      </w:divBdr>
      <w:divsChild>
        <w:div w:id="1019813143">
          <w:marLeft w:val="0"/>
          <w:marRight w:val="0"/>
          <w:marTop w:val="0"/>
          <w:marBottom w:val="0"/>
          <w:divBdr>
            <w:top w:val="none" w:sz="0" w:space="0" w:color="auto"/>
            <w:left w:val="none" w:sz="0" w:space="0" w:color="auto"/>
            <w:bottom w:val="none" w:sz="0" w:space="0" w:color="auto"/>
            <w:right w:val="none" w:sz="0" w:space="0" w:color="auto"/>
          </w:divBdr>
          <w:divsChild>
            <w:div w:id="1259564872">
              <w:marLeft w:val="0"/>
              <w:marRight w:val="0"/>
              <w:marTop w:val="0"/>
              <w:marBottom w:val="0"/>
              <w:divBdr>
                <w:top w:val="none" w:sz="0" w:space="0" w:color="auto"/>
                <w:left w:val="none" w:sz="0" w:space="0" w:color="auto"/>
                <w:bottom w:val="none" w:sz="0" w:space="0" w:color="auto"/>
                <w:right w:val="none" w:sz="0" w:space="0" w:color="auto"/>
              </w:divBdr>
              <w:divsChild>
                <w:div w:id="8111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6534">
      <w:bodyDiv w:val="1"/>
      <w:marLeft w:val="0"/>
      <w:marRight w:val="0"/>
      <w:marTop w:val="0"/>
      <w:marBottom w:val="0"/>
      <w:divBdr>
        <w:top w:val="none" w:sz="0" w:space="0" w:color="auto"/>
        <w:left w:val="none" w:sz="0" w:space="0" w:color="auto"/>
        <w:bottom w:val="none" w:sz="0" w:space="0" w:color="auto"/>
        <w:right w:val="none" w:sz="0" w:space="0" w:color="auto"/>
      </w:divBdr>
    </w:div>
    <w:div w:id="339433610">
      <w:bodyDiv w:val="1"/>
      <w:marLeft w:val="0"/>
      <w:marRight w:val="0"/>
      <w:marTop w:val="0"/>
      <w:marBottom w:val="0"/>
      <w:divBdr>
        <w:top w:val="none" w:sz="0" w:space="0" w:color="auto"/>
        <w:left w:val="none" w:sz="0" w:space="0" w:color="auto"/>
        <w:bottom w:val="none" w:sz="0" w:space="0" w:color="auto"/>
        <w:right w:val="none" w:sz="0" w:space="0" w:color="auto"/>
      </w:divBdr>
      <w:divsChild>
        <w:div w:id="1086264055">
          <w:marLeft w:val="0"/>
          <w:marRight w:val="0"/>
          <w:marTop w:val="0"/>
          <w:marBottom w:val="0"/>
          <w:divBdr>
            <w:top w:val="none" w:sz="0" w:space="0" w:color="auto"/>
            <w:left w:val="none" w:sz="0" w:space="0" w:color="auto"/>
            <w:bottom w:val="none" w:sz="0" w:space="0" w:color="auto"/>
            <w:right w:val="none" w:sz="0" w:space="0" w:color="auto"/>
          </w:divBdr>
          <w:divsChild>
            <w:div w:id="1319309455">
              <w:marLeft w:val="0"/>
              <w:marRight w:val="0"/>
              <w:marTop w:val="0"/>
              <w:marBottom w:val="0"/>
              <w:divBdr>
                <w:top w:val="none" w:sz="0" w:space="0" w:color="auto"/>
                <w:left w:val="none" w:sz="0" w:space="0" w:color="auto"/>
                <w:bottom w:val="none" w:sz="0" w:space="0" w:color="auto"/>
                <w:right w:val="none" w:sz="0" w:space="0" w:color="auto"/>
              </w:divBdr>
              <w:divsChild>
                <w:div w:id="287979062">
                  <w:marLeft w:val="0"/>
                  <w:marRight w:val="0"/>
                  <w:marTop w:val="0"/>
                  <w:marBottom w:val="0"/>
                  <w:divBdr>
                    <w:top w:val="none" w:sz="0" w:space="0" w:color="auto"/>
                    <w:left w:val="none" w:sz="0" w:space="0" w:color="auto"/>
                    <w:bottom w:val="none" w:sz="0" w:space="0" w:color="auto"/>
                    <w:right w:val="none" w:sz="0" w:space="0" w:color="auto"/>
                  </w:divBdr>
                  <w:divsChild>
                    <w:div w:id="1335910811">
                      <w:marLeft w:val="0"/>
                      <w:marRight w:val="0"/>
                      <w:marTop w:val="0"/>
                      <w:marBottom w:val="0"/>
                      <w:divBdr>
                        <w:top w:val="single" w:sz="2" w:space="0" w:color="E2E2E2"/>
                        <w:left w:val="single" w:sz="2" w:space="15" w:color="E2E2E2"/>
                        <w:bottom w:val="single" w:sz="2" w:space="0" w:color="E2E2E2"/>
                        <w:right w:val="single" w:sz="2" w:space="15" w:color="E2E2E2"/>
                      </w:divBdr>
                      <w:divsChild>
                        <w:div w:id="18284936">
                          <w:marLeft w:val="0"/>
                          <w:marRight w:val="0"/>
                          <w:marTop w:val="0"/>
                          <w:marBottom w:val="0"/>
                          <w:divBdr>
                            <w:top w:val="none" w:sz="0" w:space="0" w:color="auto"/>
                            <w:left w:val="none" w:sz="0" w:space="0" w:color="auto"/>
                            <w:bottom w:val="none" w:sz="0" w:space="0" w:color="auto"/>
                            <w:right w:val="none" w:sz="0" w:space="0" w:color="auto"/>
                          </w:divBdr>
                          <w:divsChild>
                            <w:div w:id="508105656">
                              <w:marLeft w:val="0"/>
                              <w:marRight w:val="0"/>
                              <w:marTop w:val="0"/>
                              <w:marBottom w:val="0"/>
                              <w:divBdr>
                                <w:top w:val="none" w:sz="0" w:space="0" w:color="auto"/>
                                <w:left w:val="none" w:sz="0" w:space="0" w:color="auto"/>
                                <w:bottom w:val="none" w:sz="0" w:space="0" w:color="auto"/>
                                <w:right w:val="none" w:sz="0" w:space="0" w:color="auto"/>
                              </w:divBdr>
                              <w:divsChild>
                                <w:div w:id="1656446733">
                                  <w:marLeft w:val="0"/>
                                  <w:marRight w:val="0"/>
                                  <w:marTop w:val="0"/>
                                  <w:marBottom w:val="0"/>
                                  <w:divBdr>
                                    <w:top w:val="single" w:sz="6" w:space="0" w:color="DDDDDD"/>
                                    <w:left w:val="single" w:sz="6" w:space="8" w:color="DDDDDD"/>
                                    <w:bottom w:val="single" w:sz="6" w:space="8" w:color="DDDDDD"/>
                                    <w:right w:val="single" w:sz="6" w:space="8" w:color="DDDDDD"/>
                                  </w:divBdr>
                                  <w:divsChild>
                                    <w:div w:id="803542987">
                                      <w:marLeft w:val="0"/>
                                      <w:marRight w:val="0"/>
                                      <w:marTop w:val="0"/>
                                      <w:marBottom w:val="0"/>
                                      <w:divBdr>
                                        <w:top w:val="none" w:sz="0" w:space="0" w:color="auto"/>
                                        <w:left w:val="none" w:sz="0" w:space="0" w:color="auto"/>
                                        <w:bottom w:val="none" w:sz="0" w:space="0" w:color="auto"/>
                                        <w:right w:val="none" w:sz="0" w:space="0" w:color="auto"/>
                                      </w:divBdr>
                                      <w:divsChild>
                                        <w:div w:id="595746023">
                                          <w:marLeft w:val="0"/>
                                          <w:marRight w:val="0"/>
                                          <w:marTop w:val="0"/>
                                          <w:marBottom w:val="0"/>
                                          <w:divBdr>
                                            <w:top w:val="none" w:sz="0" w:space="0" w:color="auto"/>
                                            <w:left w:val="none" w:sz="0" w:space="0" w:color="auto"/>
                                            <w:bottom w:val="none" w:sz="0" w:space="0" w:color="auto"/>
                                            <w:right w:val="none" w:sz="0" w:space="0" w:color="auto"/>
                                          </w:divBdr>
                                          <w:divsChild>
                                            <w:div w:id="1838183887">
                                              <w:marLeft w:val="0"/>
                                              <w:marRight w:val="0"/>
                                              <w:marTop w:val="0"/>
                                              <w:marBottom w:val="0"/>
                                              <w:divBdr>
                                                <w:top w:val="none" w:sz="0" w:space="0" w:color="auto"/>
                                                <w:left w:val="none" w:sz="0" w:space="0" w:color="auto"/>
                                                <w:bottom w:val="none" w:sz="0" w:space="0" w:color="auto"/>
                                                <w:right w:val="none" w:sz="0" w:space="0" w:color="auto"/>
                                              </w:divBdr>
                                              <w:divsChild>
                                                <w:div w:id="9603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097984">
      <w:bodyDiv w:val="1"/>
      <w:marLeft w:val="0"/>
      <w:marRight w:val="0"/>
      <w:marTop w:val="0"/>
      <w:marBottom w:val="0"/>
      <w:divBdr>
        <w:top w:val="none" w:sz="0" w:space="0" w:color="auto"/>
        <w:left w:val="none" w:sz="0" w:space="0" w:color="auto"/>
        <w:bottom w:val="none" w:sz="0" w:space="0" w:color="auto"/>
        <w:right w:val="none" w:sz="0" w:space="0" w:color="auto"/>
      </w:divBdr>
    </w:div>
    <w:div w:id="360976827">
      <w:bodyDiv w:val="1"/>
      <w:marLeft w:val="0"/>
      <w:marRight w:val="0"/>
      <w:marTop w:val="0"/>
      <w:marBottom w:val="0"/>
      <w:divBdr>
        <w:top w:val="none" w:sz="0" w:space="0" w:color="auto"/>
        <w:left w:val="none" w:sz="0" w:space="0" w:color="auto"/>
        <w:bottom w:val="none" w:sz="0" w:space="0" w:color="auto"/>
        <w:right w:val="none" w:sz="0" w:space="0" w:color="auto"/>
      </w:divBdr>
    </w:div>
    <w:div w:id="554581135">
      <w:bodyDiv w:val="1"/>
      <w:marLeft w:val="0"/>
      <w:marRight w:val="0"/>
      <w:marTop w:val="0"/>
      <w:marBottom w:val="0"/>
      <w:divBdr>
        <w:top w:val="none" w:sz="0" w:space="0" w:color="auto"/>
        <w:left w:val="none" w:sz="0" w:space="0" w:color="auto"/>
        <w:bottom w:val="none" w:sz="0" w:space="0" w:color="auto"/>
        <w:right w:val="none" w:sz="0" w:space="0" w:color="auto"/>
      </w:divBdr>
    </w:div>
    <w:div w:id="568686566">
      <w:bodyDiv w:val="1"/>
      <w:marLeft w:val="0"/>
      <w:marRight w:val="0"/>
      <w:marTop w:val="0"/>
      <w:marBottom w:val="0"/>
      <w:divBdr>
        <w:top w:val="none" w:sz="0" w:space="0" w:color="auto"/>
        <w:left w:val="none" w:sz="0" w:space="0" w:color="auto"/>
        <w:bottom w:val="none" w:sz="0" w:space="0" w:color="auto"/>
        <w:right w:val="none" w:sz="0" w:space="0" w:color="auto"/>
      </w:divBdr>
    </w:div>
    <w:div w:id="610939158">
      <w:bodyDiv w:val="1"/>
      <w:marLeft w:val="0"/>
      <w:marRight w:val="0"/>
      <w:marTop w:val="0"/>
      <w:marBottom w:val="0"/>
      <w:divBdr>
        <w:top w:val="none" w:sz="0" w:space="0" w:color="auto"/>
        <w:left w:val="none" w:sz="0" w:space="0" w:color="auto"/>
        <w:bottom w:val="none" w:sz="0" w:space="0" w:color="auto"/>
        <w:right w:val="none" w:sz="0" w:space="0" w:color="auto"/>
      </w:divBdr>
    </w:div>
    <w:div w:id="628710479">
      <w:bodyDiv w:val="1"/>
      <w:marLeft w:val="0"/>
      <w:marRight w:val="0"/>
      <w:marTop w:val="0"/>
      <w:marBottom w:val="0"/>
      <w:divBdr>
        <w:top w:val="none" w:sz="0" w:space="0" w:color="auto"/>
        <w:left w:val="none" w:sz="0" w:space="0" w:color="auto"/>
        <w:bottom w:val="none" w:sz="0" w:space="0" w:color="auto"/>
        <w:right w:val="none" w:sz="0" w:space="0" w:color="auto"/>
      </w:divBdr>
    </w:div>
    <w:div w:id="661733968">
      <w:bodyDiv w:val="1"/>
      <w:marLeft w:val="0"/>
      <w:marRight w:val="0"/>
      <w:marTop w:val="0"/>
      <w:marBottom w:val="0"/>
      <w:divBdr>
        <w:top w:val="none" w:sz="0" w:space="0" w:color="auto"/>
        <w:left w:val="none" w:sz="0" w:space="0" w:color="auto"/>
        <w:bottom w:val="none" w:sz="0" w:space="0" w:color="auto"/>
        <w:right w:val="none" w:sz="0" w:space="0" w:color="auto"/>
      </w:divBdr>
      <w:divsChild>
        <w:div w:id="2111772217">
          <w:marLeft w:val="0"/>
          <w:marRight w:val="0"/>
          <w:marTop w:val="0"/>
          <w:marBottom w:val="0"/>
          <w:divBdr>
            <w:top w:val="none" w:sz="0" w:space="0" w:color="auto"/>
            <w:left w:val="none" w:sz="0" w:space="0" w:color="auto"/>
            <w:bottom w:val="none" w:sz="0" w:space="0" w:color="auto"/>
            <w:right w:val="none" w:sz="0" w:space="0" w:color="auto"/>
          </w:divBdr>
          <w:divsChild>
            <w:div w:id="1492672572">
              <w:marLeft w:val="0"/>
              <w:marRight w:val="0"/>
              <w:marTop w:val="0"/>
              <w:marBottom w:val="0"/>
              <w:divBdr>
                <w:top w:val="none" w:sz="0" w:space="0" w:color="auto"/>
                <w:left w:val="none" w:sz="0" w:space="0" w:color="auto"/>
                <w:bottom w:val="none" w:sz="0" w:space="0" w:color="auto"/>
                <w:right w:val="none" w:sz="0" w:space="0" w:color="auto"/>
              </w:divBdr>
              <w:divsChild>
                <w:div w:id="9596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6418">
      <w:bodyDiv w:val="1"/>
      <w:marLeft w:val="0"/>
      <w:marRight w:val="0"/>
      <w:marTop w:val="0"/>
      <w:marBottom w:val="0"/>
      <w:divBdr>
        <w:top w:val="none" w:sz="0" w:space="0" w:color="auto"/>
        <w:left w:val="none" w:sz="0" w:space="0" w:color="auto"/>
        <w:bottom w:val="none" w:sz="0" w:space="0" w:color="auto"/>
        <w:right w:val="none" w:sz="0" w:space="0" w:color="auto"/>
      </w:divBdr>
      <w:divsChild>
        <w:div w:id="97021977">
          <w:marLeft w:val="0"/>
          <w:marRight w:val="0"/>
          <w:marTop w:val="0"/>
          <w:marBottom w:val="0"/>
          <w:divBdr>
            <w:top w:val="none" w:sz="0" w:space="0" w:color="auto"/>
            <w:left w:val="none" w:sz="0" w:space="0" w:color="auto"/>
            <w:bottom w:val="none" w:sz="0" w:space="0" w:color="auto"/>
            <w:right w:val="none" w:sz="0" w:space="0" w:color="auto"/>
          </w:divBdr>
          <w:divsChild>
            <w:div w:id="461117702">
              <w:marLeft w:val="0"/>
              <w:marRight w:val="0"/>
              <w:marTop w:val="0"/>
              <w:marBottom w:val="0"/>
              <w:divBdr>
                <w:top w:val="none" w:sz="0" w:space="0" w:color="auto"/>
                <w:left w:val="none" w:sz="0" w:space="0" w:color="auto"/>
                <w:bottom w:val="none" w:sz="0" w:space="0" w:color="auto"/>
                <w:right w:val="none" w:sz="0" w:space="0" w:color="auto"/>
              </w:divBdr>
              <w:divsChild>
                <w:div w:id="16180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5902">
      <w:bodyDiv w:val="1"/>
      <w:marLeft w:val="0"/>
      <w:marRight w:val="0"/>
      <w:marTop w:val="0"/>
      <w:marBottom w:val="0"/>
      <w:divBdr>
        <w:top w:val="none" w:sz="0" w:space="0" w:color="auto"/>
        <w:left w:val="none" w:sz="0" w:space="0" w:color="auto"/>
        <w:bottom w:val="none" w:sz="0" w:space="0" w:color="auto"/>
        <w:right w:val="none" w:sz="0" w:space="0" w:color="auto"/>
      </w:divBdr>
      <w:divsChild>
        <w:div w:id="1419401460">
          <w:marLeft w:val="0"/>
          <w:marRight w:val="0"/>
          <w:marTop w:val="0"/>
          <w:marBottom w:val="0"/>
          <w:divBdr>
            <w:top w:val="none" w:sz="0" w:space="0" w:color="auto"/>
            <w:left w:val="none" w:sz="0" w:space="0" w:color="auto"/>
            <w:bottom w:val="none" w:sz="0" w:space="0" w:color="auto"/>
            <w:right w:val="none" w:sz="0" w:space="0" w:color="auto"/>
          </w:divBdr>
          <w:divsChild>
            <w:div w:id="1010453448">
              <w:marLeft w:val="0"/>
              <w:marRight w:val="0"/>
              <w:marTop w:val="0"/>
              <w:marBottom w:val="0"/>
              <w:divBdr>
                <w:top w:val="none" w:sz="0" w:space="0" w:color="auto"/>
                <w:left w:val="none" w:sz="0" w:space="0" w:color="auto"/>
                <w:bottom w:val="none" w:sz="0" w:space="0" w:color="auto"/>
                <w:right w:val="none" w:sz="0" w:space="0" w:color="auto"/>
              </w:divBdr>
              <w:divsChild>
                <w:div w:id="580143604">
                  <w:marLeft w:val="0"/>
                  <w:marRight w:val="0"/>
                  <w:marTop w:val="0"/>
                  <w:marBottom w:val="0"/>
                  <w:divBdr>
                    <w:top w:val="none" w:sz="0" w:space="0" w:color="auto"/>
                    <w:left w:val="none" w:sz="0" w:space="0" w:color="auto"/>
                    <w:bottom w:val="none" w:sz="0" w:space="0" w:color="auto"/>
                    <w:right w:val="none" w:sz="0" w:space="0" w:color="auto"/>
                  </w:divBdr>
                  <w:divsChild>
                    <w:div w:id="576482152">
                      <w:marLeft w:val="0"/>
                      <w:marRight w:val="0"/>
                      <w:marTop w:val="0"/>
                      <w:marBottom w:val="0"/>
                      <w:divBdr>
                        <w:top w:val="single" w:sz="2" w:space="0" w:color="E2E2E2"/>
                        <w:left w:val="single" w:sz="2" w:space="15" w:color="E2E2E2"/>
                        <w:bottom w:val="single" w:sz="2" w:space="0" w:color="E2E2E2"/>
                        <w:right w:val="single" w:sz="2" w:space="15" w:color="E2E2E2"/>
                      </w:divBdr>
                      <w:divsChild>
                        <w:div w:id="623587062">
                          <w:marLeft w:val="0"/>
                          <w:marRight w:val="0"/>
                          <w:marTop w:val="0"/>
                          <w:marBottom w:val="0"/>
                          <w:divBdr>
                            <w:top w:val="none" w:sz="0" w:space="0" w:color="auto"/>
                            <w:left w:val="none" w:sz="0" w:space="0" w:color="auto"/>
                            <w:bottom w:val="none" w:sz="0" w:space="0" w:color="auto"/>
                            <w:right w:val="none" w:sz="0" w:space="0" w:color="auto"/>
                          </w:divBdr>
                          <w:divsChild>
                            <w:div w:id="1238832244">
                              <w:marLeft w:val="0"/>
                              <w:marRight w:val="0"/>
                              <w:marTop w:val="0"/>
                              <w:marBottom w:val="0"/>
                              <w:divBdr>
                                <w:top w:val="none" w:sz="0" w:space="0" w:color="auto"/>
                                <w:left w:val="none" w:sz="0" w:space="0" w:color="auto"/>
                                <w:bottom w:val="none" w:sz="0" w:space="0" w:color="auto"/>
                                <w:right w:val="none" w:sz="0" w:space="0" w:color="auto"/>
                              </w:divBdr>
                              <w:divsChild>
                                <w:div w:id="1021664031">
                                  <w:marLeft w:val="0"/>
                                  <w:marRight w:val="0"/>
                                  <w:marTop w:val="0"/>
                                  <w:marBottom w:val="0"/>
                                  <w:divBdr>
                                    <w:top w:val="single" w:sz="6" w:space="0" w:color="DDDDDD"/>
                                    <w:left w:val="single" w:sz="6" w:space="8" w:color="DDDDDD"/>
                                    <w:bottom w:val="single" w:sz="6" w:space="8" w:color="DDDDDD"/>
                                    <w:right w:val="single" w:sz="6" w:space="8" w:color="DDDDDD"/>
                                  </w:divBdr>
                                  <w:divsChild>
                                    <w:div w:id="441534430">
                                      <w:marLeft w:val="0"/>
                                      <w:marRight w:val="0"/>
                                      <w:marTop w:val="0"/>
                                      <w:marBottom w:val="0"/>
                                      <w:divBdr>
                                        <w:top w:val="none" w:sz="0" w:space="0" w:color="auto"/>
                                        <w:left w:val="none" w:sz="0" w:space="0" w:color="auto"/>
                                        <w:bottom w:val="none" w:sz="0" w:space="0" w:color="auto"/>
                                        <w:right w:val="none" w:sz="0" w:space="0" w:color="auto"/>
                                      </w:divBdr>
                                      <w:divsChild>
                                        <w:div w:id="282004792">
                                          <w:marLeft w:val="0"/>
                                          <w:marRight w:val="0"/>
                                          <w:marTop w:val="0"/>
                                          <w:marBottom w:val="0"/>
                                          <w:divBdr>
                                            <w:top w:val="none" w:sz="0" w:space="0" w:color="auto"/>
                                            <w:left w:val="none" w:sz="0" w:space="0" w:color="auto"/>
                                            <w:bottom w:val="none" w:sz="0" w:space="0" w:color="auto"/>
                                            <w:right w:val="none" w:sz="0" w:space="0" w:color="auto"/>
                                          </w:divBdr>
                                          <w:divsChild>
                                            <w:div w:id="1374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047459">
      <w:bodyDiv w:val="1"/>
      <w:marLeft w:val="0"/>
      <w:marRight w:val="0"/>
      <w:marTop w:val="0"/>
      <w:marBottom w:val="0"/>
      <w:divBdr>
        <w:top w:val="none" w:sz="0" w:space="0" w:color="auto"/>
        <w:left w:val="none" w:sz="0" w:space="0" w:color="auto"/>
        <w:bottom w:val="none" w:sz="0" w:space="0" w:color="auto"/>
        <w:right w:val="none" w:sz="0" w:space="0" w:color="auto"/>
      </w:divBdr>
    </w:div>
    <w:div w:id="840972245">
      <w:bodyDiv w:val="1"/>
      <w:marLeft w:val="0"/>
      <w:marRight w:val="0"/>
      <w:marTop w:val="0"/>
      <w:marBottom w:val="0"/>
      <w:divBdr>
        <w:top w:val="none" w:sz="0" w:space="0" w:color="auto"/>
        <w:left w:val="none" w:sz="0" w:space="0" w:color="auto"/>
        <w:bottom w:val="none" w:sz="0" w:space="0" w:color="auto"/>
        <w:right w:val="none" w:sz="0" w:space="0" w:color="auto"/>
      </w:divBdr>
    </w:div>
    <w:div w:id="842664647">
      <w:bodyDiv w:val="1"/>
      <w:marLeft w:val="0"/>
      <w:marRight w:val="0"/>
      <w:marTop w:val="0"/>
      <w:marBottom w:val="0"/>
      <w:divBdr>
        <w:top w:val="none" w:sz="0" w:space="0" w:color="auto"/>
        <w:left w:val="none" w:sz="0" w:space="0" w:color="auto"/>
        <w:bottom w:val="none" w:sz="0" w:space="0" w:color="auto"/>
        <w:right w:val="none" w:sz="0" w:space="0" w:color="auto"/>
      </w:divBdr>
      <w:divsChild>
        <w:div w:id="2081096635">
          <w:marLeft w:val="0"/>
          <w:marRight w:val="0"/>
          <w:marTop w:val="0"/>
          <w:marBottom w:val="0"/>
          <w:divBdr>
            <w:top w:val="none" w:sz="0" w:space="0" w:color="auto"/>
            <w:left w:val="none" w:sz="0" w:space="0" w:color="auto"/>
            <w:bottom w:val="none" w:sz="0" w:space="0" w:color="auto"/>
            <w:right w:val="none" w:sz="0" w:space="0" w:color="auto"/>
          </w:divBdr>
          <w:divsChild>
            <w:div w:id="625819188">
              <w:marLeft w:val="0"/>
              <w:marRight w:val="0"/>
              <w:marTop w:val="0"/>
              <w:marBottom w:val="0"/>
              <w:divBdr>
                <w:top w:val="none" w:sz="0" w:space="0" w:color="auto"/>
                <w:left w:val="none" w:sz="0" w:space="0" w:color="auto"/>
                <w:bottom w:val="none" w:sz="0" w:space="0" w:color="auto"/>
                <w:right w:val="none" w:sz="0" w:space="0" w:color="auto"/>
              </w:divBdr>
              <w:divsChild>
                <w:div w:id="13551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89045">
      <w:bodyDiv w:val="1"/>
      <w:marLeft w:val="0"/>
      <w:marRight w:val="0"/>
      <w:marTop w:val="0"/>
      <w:marBottom w:val="0"/>
      <w:divBdr>
        <w:top w:val="none" w:sz="0" w:space="0" w:color="auto"/>
        <w:left w:val="none" w:sz="0" w:space="0" w:color="auto"/>
        <w:bottom w:val="none" w:sz="0" w:space="0" w:color="auto"/>
        <w:right w:val="none" w:sz="0" w:space="0" w:color="auto"/>
      </w:divBdr>
    </w:div>
    <w:div w:id="913977839">
      <w:bodyDiv w:val="1"/>
      <w:marLeft w:val="0"/>
      <w:marRight w:val="0"/>
      <w:marTop w:val="0"/>
      <w:marBottom w:val="0"/>
      <w:divBdr>
        <w:top w:val="none" w:sz="0" w:space="0" w:color="auto"/>
        <w:left w:val="none" w:sz="0" w:space="0" w:color="auto"/>
        <w:bottom w:val="none" w:sz="0" w:space="0" w:color="auto"/>
        <w:right w:val="none" w:sz="0" w:space="0" w:color="auto"/>
      </w:divBdr>
    </w:div>
    <w:div w:id="934173837">
      <w:bodyDiv w:val="1"/>
      <w:marLeft w:val="0"/>
      <w:marRight w:val="0"/>
      <w:marTop w:val="0"/>
      <w:marBottom w:val="0"/>
      <w:divBdr>
        <w:top w:val="none" w:sz="0" w:space="0" w:color="auto"/>
        <w:left w:val="none" w:sz="0" w:space="0" w:color="auto"/>
        <w:bottom w:val="none" w:sz="0" w:space="0" w:color="auto"/>
        <w:right w:val="none" w:sz="0" w:space="0" w:color="auto"/>
      </w:divBdr>
    </w:div>
    <w:div w:id="955259131">
      <w:bodyDiv w:val="1"/>
      <w:marLeft w:val="0"/>
      <w:marRight w:val="0"/>
      <w:marTop w:val="0"/>
      <w:marBottom w:val="0"/>
      <w:divBdr>
        <w:top w:val="none" w:sz="0" w:space="0" w:color="auto"/>
        <w:left w:val="none" w:sz="0" w:space="0" w:color="auto"/>
        <w:bottom w:val="none" w:sz="0" w:space="0" w:color="auto"/>
        <w:right w:val="none" w:sz="0" w:space="0" w:color="auto"/>
      </w:divBdr>
    </w:div>
    <w:div w:id="1064373184">
      <w:bodyDiv w:val="1"/>
      <w:marLeft w:val="0"/>
      <w:marRight w:val="0"/>
      <w:marTop w:val="0"/>
      <w:marBottom w:val="0"/>
      <w:divBdr>
        <w:top w:val="none" w:sz="0" w:space="0" w:color="auto"/>
        <w:left w:val="none" w:sz="0" w:space="0" w:color="auto"/>
        <w:bottom w:val="none" w:sz="0" w:space="0" w:color="auto"/>
        <w:right w:val="none" w:sz="0" w:space="0" w:color="auto"/>
      </w:divBdr>
      <w:divsChild>
        <w:div w:id="945038390">
          <w:marLeft w:val="0"/>
          <w:marRight w:val="0"/>
          <w:marTop w:val="0"/>
          <w:marBottom w:val="0"/>
          <w:divBdr>
            <w:top w:val="none" w:sz="0" w:space="0" w:color="auto"/>
            <w:left w:val="none" w:sz="0" w:space="0" w:color="auto"/>
            <w:bottom w:val="none" w:sz="0" w:space="0" w:color="auto"/>
            <w:right w:val="none" w:sz="0" w:space="0" w:color="auto"/>
          </w:divBdr>
          <w:divsChild>
            <w:div w:id="930358873">
              <w:marLeft w:val="0"/>
              <w:marRight w:val="0"/>
              <w:marTop w:val="0"/>
              <w:marBottom w:val="0"/>
              <w:divBdr>
                <w:top w:val="none" w:sz="0" w:space="0" w:color="auto"/>
                <w:left w:val="none" w:sz="0" w:space="0" w:color="auto"/>
                <w:bottom w:val="none" w:sz="0" w:space="0" w:color="auto"/>
                <w:right w:val="none" w:sz="0" w:space="0" w:color="auto"/>
              </w:divBdr>
              <w:divsChild>
                <w:div w:id="6658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6382">
      <w:bodyDiv w:val="1"/>
      <w:marLeft w:val="0"/>
      <w:marRight w:val="0"/>
      <w:marTop w:val="0"/>
      <w:marBottom w:val="0"/>
      <w:divBdr>
        <w:top w:val="none" w:sz="0" w:space="0" w:color="auto"/>
        <w:left w:val="none" w:sz="0" w:space="0" w:color="auto"/>
        <w:bottom w:val="none" w:sz="0" w:space="0" w:color="auto"/>
        <w:right w:val="none" w:sz="0" w:space="0" w:color="auto"/>
      </w:divBdr>
      <w:divsChild>
        <w:div w:id="521894832">
          <w:marLeft w:val="0"/>
          <w:marRight w:val="0"/>
          <w:marTop w:val="0"/>
          <w:marBottom w:val="0"/>
          <w:divBdr>
            <w:top w:val="none" w:sz="0" w:space="0" w:color="auto"/>
            <w:left w:val="none" w:sz="0" w:space="0" w:color="auto"/>
            <w:bottom w:val="none" w:sz="0" w:space="0" w:color="auto"/>
            <w:right w:val="none" w:sz="0" w:space="0" w:color="auto"/>
          </w:divBdr>
          <w:divsChild>
            <w:div w:id="1123228204">
              <w:marLeft w:val="0"/>
              <w:marRight w:val="0"/>
              <w:marTop w:val="0"/>
              <w:marBottom w:val="0"/>
              <w:divBdr>
                <w:top w:val="none" w:sz="0" w:space="0" w:color="auto"/>
                <w:left w:val="none" w:sz="0" w:space="0" w:color="auto"/>
                <w:bottom w:val="none" w:sz="0" w:space="0" w:color="auto"/>
                <w:right w:val="none" w:sz="0" w:space="0" w:color="auto"/>
              </w:divBdr>
              <w:divsChild>
                <w:div w:id="5037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39976">
      <w:bodyDiv w:val="1"/>
      <w:marLeft w:val="0"/>
      <w:marRight w:val="0"/>
      <w:marTop w:val="0"/>
      <w:marBottom w:val="0"/>
      <w:divBdr>
        <w:top w:val="none" w:sz="0" w:space="0" w:color="auto"/>
        <w:left w:val="none" w:sz="0" w:space="0" w:color="auto"/>
        <w:bottom w:val="none" w:sz="0" w:space="0" w:color="auto"/>
        <w:right w:val="none" w:sz="0" w:space="0" w:color="auto"/>
      </w:divBdr>
      <w:divsChild>
        <w:div w:id="236869596">
          <w:marLeft w:val="0"/>
          <w:marRight w:val="0"/>
          <w:marTop w:val="0"/>
          <w:marBottom w:val="0"/>
          <w:divBdr>
            <w:top w:val="none" w:sz="0" w:space="0" w:color="auto"/>
            <w:left w:val="none" w:sz="0" w:space="0" w:color="auto"/>
            <w:bottom w:val="none" w:sz="0" w:space="0" w:color="auto"/>
            <w:right w:val="none" w:sz="0" w:space="0" w:color="auto"/>
          </w:divBdr>
          <w:divsChild>
            <w:div w:id="139003241">
              <w:marLeft w:val="0"/>
              <w:marRight w:val="0"/>
              <w:marTop w:val="0"/>
              <w:marBottom w:val="0"/>
              <w:divBdr>
                <w:top w:val="none" w:sz="0" w:space="0" w:color="auto"/>
                <w:left w:val="none" w:sz="0" w:space="0" w:color="auto"/>
                <w:bottom w:val="none" w:sz="0" w:space="0" w:color="auto"/>
                <w:right w:val="none" w:sz="0" w:space="0" w:color="auto"/>
              </w:divBdr>
              <w:divsChild>
                <w:div w:id="13880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6942">
      <w:bodyDiv w:val="1"/>
      <w:marLeft w:val="0"/>
      <w:marRight w:val="0"/>
      <w:marTop w:val="0"/>
      <w:marBottom w:val="0"/>
      <w:divBdr>
        <w:top w:val="none" w:sz="0" w:space="0" w:color="auto"/>
        <w:left w:val="none" w:sz="0" w:space="0" w:color="auto"/>
        <w:bottom w:val="none" w:sz="0" w:space="0" w:color="auto"/>
        <w:right w:val="none" w:sz="0" w:space="0" w:color="auto"/>
      </w:divBdr>
      <w:divsChild>
        <w:div w:id="74325226">
          <w:marLeft w:val="0"/>
          <w:marRight w:val="0"/>
          <w:marTop w:val="0"/>
          <w:marBottom w:val="0"/>
          <w:divBdr>
            <w:top w:val="none" w:sz="0" w:space="0" w:color="auto"/>
            <w:left w:val="none" w:sz="0" w:space="0" w:color="auto"/>
            <w:bottom w:val="none" w:sz="0" w:space="0" w:color="auto"/>
            <w:right w:val="none" w:sz="0" w:space="0" w:color="auto"/>
          </w:divBdr>
        </w:div>
      </w:divsChild>
    </w:div>
    <w:div w:id="1230336824">
      <w:bodyDiv w:val="1"/>
      <w:marLeft w:val="0"/>
      <w:marRight w:val="0"/>
      <w:marTop w:val="0"/>
      <w:marBottom w:val="0"/>
      <w:divBdr>
        <w:top w:val="none" w:sz="0" w:space="0" w:color="auto"/>
        <w:left w:val="none" w:sz="0" w:space="0" w:color="auto"/>
        <w:bottom w:val="none" w:sz="0" w:space="0" w:color="auto"/>
        <w:right w:val="none" w:sz="0" w:space="0" w:color="auto"/>
      </w:divBdr>
    </w:div>
    <w:div w:id="1234660348">
      <w:bodyDiv w:val="1"/>
      <w:marLeft w:val="0"/>
      <w:marRight w:val="0"/>
      <w:marTop w:val="0"/>
      <w:marBottom w:val="0"/>
      <w:divBdr>
        <w:top w:val="none" w:sz="0" w:space="0" w:color="auto"/>
        <w:left w:val="none" w:sz="0" w:space="0" w:color="auto"/>
        <w:bottom w:val="none" w:sz="0" w:space="0" w:color="auto"/>
        <w:right w:val="none" w:sz="0" w:space="0" w:color="auto"/>
      </w:divBdr>
      <w:divsChild>
        <w:div w:id="1185754040">
          <w:marLeft w:val="0"/>
          <w:marRight w:val="0"/>
          <w:marTop w:val="0"/>
          <w:marBottom w:val="0"/>
          <w:divBdr>
            <w:top w:val="none" w:sz="0" w:space="0" w:color="auto"/>
            <w:left w:val="none" w:sz="0" w:space="0" w:color="auto"/>
            <w:bottom w:val="none" w:sz="0" w:space="0" w:color="auto"/>
            <w:right w:val="none" w:sz="0" w:space="0" w:color="auto"/>
          </w:divBdr>
          <w:divsChild>
            <w:div w:id="1809467956">
              <w:marLeft w:val="0"/>
              <w:marRight w:val="0"/>
              <w:marTop w:val="0"/>
              <w:marBottom w:val="0"/>
              <w:divBdr>
                <w:top w:val="none" w:sz="0" w:space="0" w:color="auto"/>
                <w:left w:val="none" w:sz="0" w:space="0" w:color="auto"/>
                <w:bottom w:val="none" w:sz="0" w:space="0" w:color="auto"/>
                <w:right w:val="none" w:sz="0" w:space="0" w:color="auto"/>
              </w:divBdr>
              <w:divsChild>
                <w:div w:id="15662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595">
      <w:bodyDiv w:val="1"/>
      <w:marLeft w:val="0"/>
      <w:marRight w:val="0"/>
      <w:marTop w:val="0"/>
      <w:marBottom w:val="0"/>
      <w:divBdr>
        <w:top w:val="none" w:sz="0" w:space="0" w:color="auto"/>
        <w:left w:val="none" w:sz="0" w:space="0" w:color="auto"/>
        <w:bottom w:val="none" w:sz="0" w:space="0" w:color="auto"/>
        <w:right w:val="none" w:sz="0" w:space="0" w:color="auto"/>
      </w:divBdr>
    </w:div>
    <w:div w:id="1248536608">
      <w:bodyDiv w:val="1"/>
      <w:marLeft w:val="0"/>
      <w:marRight w:val="0"/>
      <w:marTop w:val="0"/>
      <w:marBottom w:val="0"/>
      <w:divBdr>
        <w:top w:val="none" w:sz="0" w:space="0" w:color="auto"/>
        <w:left w:val="none" w:sz="0" w:space="0" w:color="auto"/>
        <w:bottom w:val="none" w:sz="0" w:space="0" w:color="auto"/>
        <w:right w:val="none" w:sz="0" w:space="0" w:color="auto"/>
      </w:divBdr>
    </w:div>
    <w:div w:id="1284460499">
      <w:bodyDiv w:val="1"/>
      <w:marLeft w:val="0"/>
      <w:marRight w:val="0"/>
      <w:marTop w:val="0"/>
      <w:marBottom w:val="0"/>
      <w:divBdr>
        <w:top w:val="none" w:sz="0" w:space="0" w:color="auto"/>
        <w:left w:val="none" w:sz="0" w:space="0" w:color="auto"/>
        <w:bottom w:val="none" w:sz="0" w:space="0" w:color="auto"/>
        <w:right w:val="none" w:sz="0" w:space="0" w:color="auto"/>
      </w:divBdr>
      <w:divsChild>
        <w:div w:id="1496188196">
          <w:marLeft w:val="0"/>
          <w:marRight w:val="0"/>
          <w:marTop w:val="0"/>
          <w:marBottom w:val="0"/>
          <w:divBdr>
            <w:top w:val="none" w:sz="0" w:space="0" w:color="auto"/>
            <w:left w:val="none" w:sz="0" w:space="0" w:color="auto"/>
            <w:bottom w:val="none" w:sz="0" w:space="0" w:color="auto"/>
            <w:right w:val="none" w:sz="0" w:space="0" w:color="auto"/>
          </w:divBdr>
          <w:divsChild>
            <w:div w:id="165752501">
              <w:marLeft w:val="0"/>
              <w:marRight w:val="0"/>
              <w:marTop w:val="0"/>
              <w:marBottom w:val="0"/>
              <w:divBdr>
                <w:top w:val="none" w:sz="0" w:space="0" w:color="auto"/>
                <w:left w:val="none" w:sz="0" w:space="0" w:color="auto"/>
                <w:bottom w:val="none" w:sz="0" w:space="0" w:color="auto"/>
                <w:right w:val="none" w:sz="0" w:space="0" w:color="auto"/>
              </w:divBdr>
              <w:divsChild>
                <w:div w:id="7771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369">
      <w:bodyDiv w:val="1"/>
      <w:marLeft w:val="0"/>
      <w:marRight w:val="0"/>
      <w:marTop w:val="0"/>
      <w:marBottom w:val="0"/>
      <w:divBdr>
        <w:top w:val="none" w:sz="0" w:space="0" w:color="auto"/>
        <w:left w:val="none" w:sz="0" w:space="0" w:color="auto"/>
        <w:bottom w:val="none" w:sz="0" w:space="0" w:color="auto"/>
        <w:right w:val="none" w:sz="0" w:space="0" w:color="auto"/>
      </w:divBdr>
    </w:div>
    <w:div w:id="1418862332">
      <w:bodyDiv w:val="1"/>
      <w:marLeft w:val="0"/>
      <w:marRight w:val="0"/>
      <w:marTop w:val="0"/>
      <w:marBottom w:val="0"/>
      <w:divBdr>
        <w:top w:val="none" w:sz="0" w:space="0" w:color="auto"/>
        <w:left w:val="none" w:sz="0" w:space="0" w:color="auto"/>
        <w:bottom w:val="none" w:sz="0" w:space="0" w:color="auto"/>
        <w:right w:val="none" w:sz="0" w:space="0" w:color="auto"/>
      </w:divBdr>
    </w:div>
    <w:div w:id="1427536168">
      <w:bodyDiv w:val="1"/>
      <w:marLeft w:val="0"/>
      <w:marRight w:val="0"/>
      <w:marTop w:val="0"/>
      <w:marBottom w:val="0"/>
      <w:divBdr>
        <w:top w:val="none" w:sz="0" w:space="0" w:color="auto"/>
        <w:left w:val="none" w:sz="0" w:space="0" w:color="auto"/>
        <w:bottom w:val="none" w:sz="0" w:space="0" w:color="auto"/>
        <w:right w:val="none" w:sz="0" w:space="0" w:color="auto"/>
      </w:divBdr>
      <w:divsChild>
        <w:div w:id="101993139">
          <w:marLeft w:val="0"/>
          <w:marRight w:val="0"/>
          <w:marTop w:val="0"/>
          <w:marBottom w:val="0"/>
          <w:divBdr>
            <w:top w:val="none" w:sz="0" w:space="0" w:color="auto"/>
            <w:left w:val="none" w:sz="0" w:space="0" w:color="auto"/>
            <w:bottom w:val="none" w:sz="0" w:space="0" w:color="auto"/>
            <w:right w:val="none" w:sz="0" w:space="0" w:color="auto"/>
          </w:divBdr>
          <w:divsChild>
            <w:div w:id="1789663767">
              <w:marLeft w:val="0"/>
              <w:marRight w:val="0"/>
              <w:marTop w:val="0"/>
              <w:marBottom w:val="0"/>
              <w:divBdr>
                <w:top w:val="none" w:sz="0" w:space="0" w:color="auto"/>
                <w:left w:val="none" w:sz="0" w:space="0" w:color="auto"/>
                <w:bottom w:val="none" w:sz="0" w:space="0" w:color="auto"/>
                <w:right w:val="none" w:sz="0" w:space="0" w:color="auto"/>
              </w:divBdr>
              <w:divsChild>
                <w:div w:id="13011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955">
      <w:bodyDiv w:val="1"/>
      <w:marLeft w:val="0"/>
      <w:marRight w:val="0"/>
      <w:marTop w:val="0"/>
      <w:marBottom w:val="0"/>
      <w:divBdr>
        <w:top w:val="none" w:sz="0" w:space="0" w:color="auto"/>
        <w:left w:val="none" w:sz="0" w:space="0" w:color="auto"/>
        <w:bottom w:val="none" w:sz="0" w:space="0" w:color="auto"/>
        <w:right w:val="none" w:sz="0" w:space="0" w:color="auto"/>
      </w:divBdr>
    </w:div>
    <w:div w:id="1557546168">
      <w:bodyDiv w:val="1"/>
      <w:marLeft w:val="0"/>
      <w:marRight w:val="0"/>
      <w:marTop w:val="0"/>
      <w:marBottom w:val="0"/>
      <w:divBdr>
        <w:top w:val="none" w:sz="0" w:space="0" w:color="auto"/>
        <w:left w:val="none" w:sz="0" w:space="0" w:color="auto"/>
        <w:bottom w:val="none" w:sz="0" w:space="0" w:color="auto"/>
        <w:right w:val="none" w:sz="0" w:space="0" w:color="auto"/>
      </w:divBdr>
    </w:div>
    <w:div w:id="1580166578">
      <w:bodyDiv w:val="1"/>
      <w:marLeft w:val="0"/>
      <w:marRight w:val="0"/>
      <w:marTop w:val="0"/>
      <w:marBottom w:val="0"/>
      <w:divBdr>
        <w:top w:val="none" w:sz="0" w:space="0" w:color="auto"/>
        <w:left w:val="none" w:sz="0" w:space="0" w:color="auto"/>
        <w:bottom w:val="none" w:sz="0" w:space="0" w:color="auto"/>
        <w:right w:val="none" w:sz="0" w:space="0" w:color="auto"/>
      </w:divBdr>
    </w:div>
    <w:div w:id="1591544517">
      <w:bodyDiv w:val="1"/>
      <w:marLeft w:val="0"/>
      <w:marRight w:val="0"/>
      <w:marTop w:val="0"/>
      <w:marBottom w:val="0"/>
      <w:divBdr>
        <w:top w:val="none" w:sz="0" w:space="0" w:color="auto"/>
        <w:left w:val="none" w:sz="0" w:space="0" w:color="auto"/>
        <w:bottom w:val="none" w:sz="0" w:space="0" w:color="auto"/>
        <w:right w:val="none" w:sz="0" w:space="0" w:color="auto"/>
      </w:divBdr>
      <w:divsChild>
        <w:div w:id="82919761">
          <w:marLeft w:val="0"/>
          <w:marRight w:val="0"/>
          <w:marTop w:val="0"/>
          <w:marBottom w:val="0"/>
          <w:divBdr>
            <w:top w:val="none" w:sz="0" w:space="0" w:color="auto"/>
            <w:left w:val="none" w:sz="0" w:space="0" w:color="auto"/>
            <w:bottom w:val="none" w:sz="0" w:space="0" w:color="auto"/>
            <w:right w:val="none" w:sz="0" w:space="0" w:color="auto"/>
          </w:divBdr>
          <w:divsChild>
            <w:div w:id="1616981292">
              <w:marLeft w:val="0"/>
              <w:marRight w:val="0"/>
              <w:marTop w:val="0"/>
              <w:marBottom w:val="0"/>
              <w:divBdr>
                <w:top w:val="none" w:sz="0" w:space="0" w:color="auto"/>
                <w:left w:val="none" w:sz="0" w:space="0" w:color="auto"/>
                <w:bottom w:val="none" w:sz="0" w:space="0" w:color="auto"/>
                <w:right w:val="none" w:sz="0" w:space="0" w:color="auto"/>
              </w:divBdr>
              <w:divsChild>
                <w:div w:id="749422693">
                  <w:marLeft w:val="0"/>
                  <w:marRight w:val="0"/>
                  <w:marTop w:val="0"/>
                  <w:marBottom w:val="0"/>
                  <w:divBdr>
                    <w:top w:val="none" w:sz="0" w:space="0" w:color="auto"/>
                    <w:left w:val="none" w:sz="0" w:space="0" w:color="auto"/>
                    <w:bottom w:val="none" w:sz="0" w:space="0" w:color="auto"/>
                    <w:right w:val="none" w:sz="0" w:space="0" w:color="auto"/>
                  </w:divBdr>
                  <w:divsChild>
                    <w:div w:id="899753864">
                      <w:marLeft w:val="0"/>
                      <w:marRight w:val="0"/>
                      <w:marTop w:val="0"/>
                      <w:marBottom w:val="0"/>
                      <w:divBdr>
                        <w:top w:val="single" w:sz="2" w:space="0" w:color="E2E2E2"/>
                        <w:left w:val="single" w:sz="2" w:space="15" w:color="E2E2E2"/>
                        <w:bottom w:val="single" w:sz="2" w:space="0" w:color="E2E2E2"/>
                        <w:right w:val="single" w:sz="2" w:space="15" w:color="E2E2E2"/>
                      </w:divBdr>
                      <w:divsChild>
                        <w:div w:id="1522012022">
                          <w:marLeft w:val="0"/>
                          <w:marRight w:val="0"/>
                          <w:marTop w:val="0"/>
                          <w:marBottom w:val="0"/>
                          <w:divBdr>
                            <w:top w:val="none" w:sz="0" w:space="0" w:color="auto"/>
                            <w:left w:val="none" w:sz="0" w:space="0" w:color="auto"/>
                            <w:bottom w:val="none" w:sz="0" w:space="0" w:color="auto"/>
                            <w:right w:val="none" w:sz="0" w:space="0" w:color="auto"/>
                          </w:divBdr>
                          <w:divsChild>
                            <w:div w:id="825239807">
                              <w:marLeft w:val="0"/>
                              <w:marRight w:val="0"/>
                              <w:marTop w:val="0"/>
                              <w:marBottom w:val="0"/>
                              <w:divBdr>
                                <w:top w:val="none" w:sz="0" w:space="0" w:color="auto"/>
                                <w:left w:val="none" w:sz="0" w:space="0" w:color="auto"/>
                                <w:bottom w:val="none" w:sz="0" w:space="0" w:color="auto"/>
                                <w:right w:val="none" w:sz="0" w:space="0" w:color="auto"/>
                              </w:divBdr>
                              <w:divsChild>
                                <w:div w:id="1506239653">
                                  <w:marLeft w:val="0"/>
                                  <w:marRight w:val="0"/>
                                  <w:marTop w:val="0"/>
                                  <w:marBottom w:val="0"/>
                                  <w:divBdr>
                                    <w:top w:val="single" w:sz="6" w:space="0" w:color="DDDDDD"/>
                                    <w:left w:val="single" w:sz="6" w:space="8" w:color="DDDDDD"/>
                                    <w:bottom w:val="single" w:sz="6" w:space="8" w:color="DDDDDD"/>
                                    <w:right w:val="single" w:sz="6" w:space="8" w:color="DDDDDD"/>
                                  </w:divBdr>
                                  <w:divsChild>
                                    <w:div w:id="1890994800">
                                      <w:marLeft w:val="0"/>
                                      <w:marRight w:val="0"/>
                                      <w:marTop w:val="0"/>
                                      <w:marBottom w:val="0"/>
                                      <w:divBdr>
                                        <w:top w:val="none" w:sz="0" w:space="0" w:color="auto"/>
                                        <w:left w:val="none" w:sz="0" w:space="0" w:color="auto"/>
                                        <w:bottom w:val="none" w:sz="0" w:space="0" w:color="auto"/>
                                        <w:right w:val="none" w:sz="0" w:space="0" w:color="auto"/>
                                      </w:divBdr>
                                      <w:divsChild>
                                        <w:div w:id="1103067638">
                                          <w:marLeft w:val="0"/>
                                          <w:marRight w:val="0"/>
                                          <w:marTop w:val="0"/>
                                          <w:marBottom w:val="0"/>
                                          <w:divBdr>
                                            <w:top w:val="none" w:sz="0" w:space="0" w:color="auto"/>
                                            <w:left w:val="none" w:sz="0" w:space="0" w:color="auto"/>
                                            <w:bottom w:val="none" w:sz="0" w:space="0" w:color="auto"/>
                                            <w:right w:val="none" w:sz="0" w:space="0" w:color="auto"/>
                                          </w:divBdr>
                                          <w:divsChild>
                                            <w:div w:id="1873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941919">
      <w:bodyDiv w:val="1"/>
      <w:marLeft w:val="0"/>
      <w:marRight w:val="0"/>
      <w:marTop w:val="0"/>
      <w:marBottom w:val="0"/>
      <w:divBdr>
        <w:top w:val="none" w:sz="0" w:space="0" w:color="auto"/>
        <w:left w:val="none" w:sz="0" w:space="0" w:color="auto"/>
        <w:bottom w:val="none" w:sz="0" w:space="0" w:color="auto"/>
        <w:right w:val="none" w:sz="0" w:space="0" w:color="auto"/>
      </w:divBdr>
      <w:divsChild>
        <w:div w:id="1946885435">
          <w:marLeft w:val="0"/>
          <w:marRight w:val="0"/>
          <w:marTop w:val="0"/>
          <w:marBottom w:val="0"/>
          <w:divBdr>
            <w:top w:val="none" w:sz="0" w:space="0" w:color="auto"/>
            <w:left w:val="none" w:sz="0" w:space="0" w:color="auto"/>
            <w:bottom w:val="none" w:sz="0" w:space="0" w:color="auto"/>
            <w:right w:val="none" w:sz="0" w:space="0" w:color="auto"/>
          </w:divBdr>
          <w:divsChild>
            <w:div w:id="1836141233">
              <w:marLeft w:val="0"/>
              <w:marRight w:val="0"/>
              <w:marTop w:val="0"/>
              <w:marBottom w:val="0"/>
              <w:divBdr>
                <w:top w:val="none" w:sz="0" w:space="0" w:color="auto"/>
                <w:left w:val="none" w:sz="0" w:space="0" w:color="auto"/>
                <w:bottom w:val="none" w:sz="0" w:space="0" w:color="auto"/>
                <w:right w:val="none" w:sz="0" w:space="0" w:color="auto"/>
              </w:divBdr>
              <w:divsChild>
                <w:div w:id="697656697">
                  <w:marLeft w:val="0"/>
                  <w:marRight w:val="0"/>
                  <w:marTop w:val="0"/>
                  <w:marBottom w:val="0"/>
                  <w:divBdr>
                    <w:top w:val="none" w:sz="0" w:space="0" w:color="auto"/>
                    <w:left w:val="none" w:sz="0" w:space="0" w:color="auto"/>
                    <w:bottom w:val="none" w:sz="0" w:space="0" w:color="auto"/>
                    <w:right w:val="none" w:sz="0" w:space="0" w:color="auto"/>
                  </w:divBdr>
                  <w:divsChild>
                    <w:div w:id="433670394">
                      <w:marLeft w:val="0"/>
                      <w:marRight w:val="0"/>
                      <w:marTop w:val="0"/>
                      <w:marBottom w:val="0"/>
                      <w:divBdr>
                        <w:top w:val="single" w:sz="2" w:space="0" w:color="E2E2E2"/>
                        <w:left w:val="single" w:sz="2" w:space="15" w:color="E2E2E2"/>
                        <w:bottom w:val="single" w:sz="2" w:space="0" w:color="E2E2E2"/>
                        <w:right w:val="single" w:sz="2" w:space="15" w:color="E2E2E2"/>
                      </w:divBdr>
                      <w:divsChild>
                        <w:div w:id="2092044223">
                          <w:marLeft w:val="0"/>
                          <w:marRight w:val="0"/>
                          <w:marTop w:val="0"/>
                          <w:marBottom w:val="0"/>
                          <w:divBdr>
                            <w:top w:val="none" w:sz="0" w:space="0" w:color="auto"/>
                            <w:left w:val="none" w:sz="0" w:space="0" w:color="auto"/>
                            <w:bottom w:val="none" w:sz="0" w:space="0" w:color="auto"/>
                            <w:right w:val="none" w:sz="0" w:space="0" w:color="auto"/>
                          </w:divBdr>
                          <w:divsChild>
                            <w:div w:id="1929073583">
                              <w:marLeft w:val="0"/>
                              <w:marRight w:val="0"/>
                              <w:marTop w:val="0"/>
                              <w:marBottom w:val="0"/>
                              <w:divBdr>
                                <w:top w:val="none" w:sz="0" w:space="0" w:color="auto"/>
                                <w:left w:val="none" w:sz="0" w:space="0" w:color="auto"/>
                                <w:bottom w:val="none" w:sz="0" w:space="0" w:color="auto"/>
                                <w:right w:val="none" w:sz="0" w:space="0" w:color="auto"/>
                              </w:divBdr>
                              <w:divsChild>
                                <w:div w:id="1860700127">
                                  <w:marLeft w:val="0"/>
                                  <w:marRight w:val="0"/>
                                  <w:marTop w:val="0"/>
                                  <w:marBottom w:val="0"/>
                                  <w:divBdr>
                                    <w:top w:val="single" w:sz="6" w:space="0" w:color="DDDDDD"/>
                                    <w:left w:val="single" w:sz="6" w:space="8" w:color="DDDDDD"/>
                                    <w:bottom w:val="single" w:sz="6" w:space="8" w:color="DDDDDD"/>
                                    <w:right w:val="single" w:sz="6" w:space="8" w:color="DDDDDD"/>
                                  </w:divBdr>
                                  <w:divsChild>
                                    <w:div w:id="1144736135">
                                      <w:marLeft w:val="0"/>
                                      <w:marRight w:val="0"/>
                                      <w:marTop w:val="0"/>
                                      <w:marBottom w:val="0"/>
                                      <w:divBdr>
                                        <w:top w:val="none" w:sz="0" w:space="0" w:color="auto"/>
                                        <w:left w:val="none" w:sz="0" w:space="0" w:color="auto"/>
                                        <w:bottom w:val="none" w:sz="0" w:space="0" w:color="auto"/>
                                        <w:right w:val="none" w:sz="0" w:space="0" w:color="auto"/>
                                      </w:divBdr>
                                      <w:divsChild>
                                        <w:div w:id="9468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457603">
      <w:bodyDiv w:val="1"/>
      <w:marLeft w:val="0"/>
      <w:marRight w:val="0"/>
      <w:marTop w:val="0"/>
      <w:marBottom w:val="0"/>
      <w:divBdr>
        <w:top w:val="none" w:sz="0" w:space="0" w:color="auto"/>
        <w:left w:val="none" w:sz="0" w:space="0" w:color="auto"/>
        <w:bottom w:val="none" w:sz="0" w:space="0" w:color="auto"/>
        <w:right w:val="none" w:sz="0" w:space="0" w:color="auto"/>
      </w:divBdr>
      <w:divsChild>
        <w:div w:id="745884756">
          <w:marLeft w:val="0"/>
          <w:marRight w:val="0"/>
          <w:marTop w:val="0"/>
          <w:marBottom w:val="0"/>
          <w:divBdr>
            <w:top w:val="none" w:sz="0" w:space="0" w:color="auto"/>
            <w:left w:val="none" w:sz="0" w:space="0" w:color="auto"/>
            <w:bottom w:val="none" w:sz="0" w:space="0" w:color="auto"/>
            <w:right w:val="none" w:sz="0" w:space="0" w:color="auto"/>
          </w:divBdr>
          <w:divsChild>
            <w:div w:id="264730100">
              <w:marLeft w:val="0"/>
              <w:marRight w:val="0"/>
              <w:marTop w:val="0"/>
              <w:marBottom w:val="0"/>
              <w:divBdr>
                <w:top w:val="none" w:sz="0" w:space="0" w:color="auto"/>
                <w:left w:val="none" w:sz="0" w:space="0" w:color="auto"/>
                <w:bottom w:val="none" w:sz="0" w:space="0" w:color="auto"/>
                <w:right w:val="none" w:sz="0" w:space="0" w:color="auto"/>
              </w:divBdr>
              <w:divsChild>
                <w:div w:id="8772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4786">
      <w:bodyDiv w:val="1"/>
      <w:marLeft w:val="0"/>
      <w:marRight w:val="0"/>
      <w:marTop w:val="0"/>
      <w:marBottom w:val="0"/>
      <w:divBdr>
        <w:top w:val="none" w:sz="0" w:space="0" w:color="auto"/>
        <w:left w:val="none" w:sz="0" w:space="0" w:color="auto"/>
        <w:bottom w:val="none" w:sz="0" w:space="0" w:color="auto"/>
        <w:right w:val="none" w:sz="0" w:space="0" w:color="auto"/>
      </w:divBdr>
    </w:div>
    <w:div w:id="1719552800">
      <w:bodyDiv w:val="1"/>
      <w:marLeft w:val="0"/>
      <w:marRight w:val="0"/>
      <w:marTop w:val="0"/>
      <w:marBottom w:val="0"/>
      <w:divBdr>
        <w:top w:val="none" w:sz="0" w:space="0" w:color="auto"/>
        <w:left w:val="none" w:sz="0" w:space="0" w:color="auto"/>
        <w:bottom w:val="none" w:sz="0" w:space="0" w:color="auto"/>
        <w:right w:val="none" w:sz="0" w:space="0" w:color="auto"/>
      </w:divBdr>
    </w:div>
    <w:div w:id="1787575469">
      <w:bodyDiv w:val="1"/>
      <w:marLeft w:val="0"/>
      <w:marRight w:val="0"/>
      <w:marTop w:val="0"/>
      <w:marBottom w:val="0"/>
      <w:divBdr>
        <w:top w:val="none" w:sz="0" w:space="0" w:color="auto"/>
        <w:left w:val="none" w:sz="0" w:space="0" w:color="auto"/>
        <w:bottom w:val="none" w:sz="0" w:space="0" w:color="auto"/>
        <w:right w:val="none" w:sz="0" w:space="0" w:color="auto"/>
      </w:divBdr>
    </w:div>
    <w:div w:id="1835755602">
      <w:bodyDiv w:val="1"/>
      <w:marLeft w:val="0"/>
      <w:marRight w:val="0"/>
      <w:marTop w:val="0"/>
      <w:marBottom w:val="0"/>
      <w:divBdr>
        <w:top w:val="none" w:sz="0" w:space="0" w:color="auto"/>
        <w:left w:val="none" w:sz="0" w:space="0" w:color="auto"/>
        <w:bottom w:val="none" w:sz="0" w:space="0" w:color="auto"/>
        <w:right w:val="none" w:sz="0" w:space="0" w:color="auto"/>
      </w:divBdr>
    </w:div>
    <w:div w:id="1843273656">
      <w:bodyDiv w:val="1"/>
      <w:marLeft w:val="0"/>
      <w:marRight w:val="0"/>
      <w:marTop w:val="0"/>
      <w:marBottom w:val="0"/>
      <w:divBdr>
        <w:top w:val="none" w:sz="0" w:space="0" w:color="auto"/>
        <w:left w:val="none" w:sz="0" w:space="0" w:color="auto"/>
        <w:bottom w:val="none" w:sz="0" w:space="0" w:color="auto"/>
        <w:right w:val="none" w:sz="0" w:space="0" w:color="auto"/>
      </w:divBdr>
      <w:divsChild>
        <w:div w:id="1565917554">
          <w:marLeft w:val="0"/>
          <w:marRight w:val="0"/>
          <w:marTop w:val="0"/>
          <w:marBottom w:val="0"/>
          <w:divBdr>
            <w:top w:val="none" w:sz="0" w:space="0" w:color="auto"/>
            <w:left w:val="none" w:sz="0" w:space="0" w:color="auto"/>
            <w:bottom w:val="none" w:sz="0" w:space="0" w:color="auto"/>
            <w:right w:val="none" w:sz="0" w:space="0" w:color="auto"/>
          </w:divBdr>
          <w:divsChild>
            <w:div w:id="1034963829">
              <w:marLeft w:val="0"/>
              <w:marRight w:val="0"/>
              <w:marTop w:val="0"/>
              <w:marBottom w:val="0"/>
              <w:divBdr>
                <w:top w:val="none" w:sz="0" w:space="0" w:color="auto"/>
                <w:left w:val="none" w:sz="0" w:space="0" w:color="auto"/>
                <w:bottom w:val="none" w:sz="0" w:space="0" w:color="auto"/>
                <w:right w:val="none" w:sz="0" w:space="0" w:color="auto"/>
              </w:divBdr>
              <w:divsChild>
                <w:div w:id="16948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84132">
      <w:bodyDiv w:val="1"/>
      <w:marLeft w:val="0"/>
      <w:marRight w:val="0"/>
      <w:marTop w:val="0"/>
      <w:marBottom w:val="0"/>
      <w:divBdr>
        <w:top w:val="none" w:sz="0" w:space="0" w:color="auto"/>
        <w:left w:val="none" w:sz="0" w:space="0" w:color="auto"/>
        <w:bottom w:val="none" w:sz="0" w:space="0" w:color="auto"/>
        <w:right w:val="none" w:sz="0" w:space="0" w:color="auto"/>
      </w:divBdr>
    </w:div>
    <w:div w:id="1920598749">
      <w:bodyDiv w:val="1"/>
      <w:marLeft w:val="0"/>
      <w:marRight w:val="0"/>
      <w:marTop w:val="0"/>
      <w:marBottom w:val="0"/>
      <w:divBdr>
        <w:top w:val="none" w:sz="0" w:space="0" w:color="auto"/>
        <w:left w:val="none" w:sz="0" w:space="0" w:color="auto"/>
        <w:bottom w:val="none" w:sz="0" w:space="0" w:color="auto"/>
        <w:right w:val="none" w:sz="0" w:space="0" w:color="auto"/>
      </w:divBdr>
    </w:div>
    <w:div w:id="1998800341">
      <w:bodyDiv w:val="1"/>
      <w:marLeft w:val="0"/>
      <w:marRight w:val="0"/>
      <w:marTop w:val="0"/>
      <w:marBottom w:val="0"/>
      <w:divBdr>
        <w:top w:val="none" w:sz="0" w:space="0" w:color="auto"/>
        <w:left w:val="none" w:sz="0" w:space="0" w:color="auto"/>
        <w:bottom w:val="none" w:sz="0" w:space="0" w:color="auto"/>
        <w:right w:val="none" w:sz="0" w:space="0" w:color="auto"/>
      </w:divBdr>
      <w:divsChild>
        <w:div w:id="796339953">
          <w:marLeft w:val="0"/>
          <w:marRight w:val="0"/>
          <w:marTop w:val="0"/>
          <w:marBottom w:val="0"/>
          <w:divBdr>
            <w:top w:val="none" w:sz="0" w:space="0" w:color="auto"/>
            <w:left w:val="none" w:sz="0" w:space="0" w:color="auto"/>
            <w:bottom w:val="none" w:sz="0" w:space="0" w:color="auto"/>
            <w:right w:val="none" w:sz="0" w:space="0" w:color="auto"/>
          </w:divBdr>
          <w:divsChild>
            <w:div w:id="1658151464">
              <w:marLeft w:val="0"/>
              <w:marRight w:val="0"/>
              <w:marTop w:val="0"/>
              <w:marBottom w:val="0"/>
              <w:divBdr>
                <w:top w:val="none" w:sz="0" w:space="0" w:color="auto"/>
                <w:left w:val="none" w:sz="0" w:space="0" w:color="auto"/>
                <w:bottom w:val="none" w:sz="0" w:space="0" w:color="auto"/>
                <w:right w:val="none" w:sz="0" w:space="0" w:color="auto"/>
              </w:divBdr>
              <w:divsChild>
                <w:div w:id="872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93485">
      <w:bodyDiv w:val="1"/>
      <w:marLeft w:val="0"/>
      <w:marRight w:val="0"/>
      <w:marTop w:val="0"/>
      <w:marBottom w:val="0"/>
      <w:divBdr>
        <w:top w:val="none" w:sz="0" w:space="0" w:color="auto"/>
        <w:left w:val="none" w:sz="0" w:space="0" w:color="auto"/>
        <w:bottom w:val="none" w:sz="0" w:space="0" w:color="auto"/>
        <w:right w:val="none" w:sz="0" w:space="0" w:color="auto"/>
      </w:divBdr>
    </w:div>
    <w:div w:id="2126190688">
      <w:bodyDiv w:val="1"/>
      <w:marLeft w:val="0"/>
      <w:marRight w:val="0"/>
      <w:marTop w:val="0"/>
      <w:marBottom w:val="0"/>
      <w:divBdr>
        <w:top w:val="none" w:sz="0" w:space="0" w:color="auto"/>
        <w:left w:val="none" w:sz="0" w:space="0" w:color="auto"/>
        <w:bottom w:val="none" w:sz="0" w:space="0" w:color="auto"/>
        <w:right w:val="none" w:sz="0" w:space="0" w:color="auto"/>
      </w:divBdr>
      <w:divsChild>
        <w:div w:id="700589432">
          <w:marLeft w:val="0"/>
          <w:marRight w:val="0"/>
          <w:marTop w:val="0"/>
          <w:marBottom w:val="0"/>
          <w:divBdr>
            <w:top w:val="none" w:sz="0" w:space="0" w:color="auto"/>
            <w:left w:val="none" w:sz="0" w:space="0" w:color="auto"/>
            <w:bottom w:val="none" w:sz="0" w:space="0" w:color="auto"/>
            <w:right w:val="none" w:sz="0" w:space="0" w:color="auto"/>
          </w:divBdr>
          <w:divsChild>
            <w:div w:id="1197816827">
              <w:marLeft w:val="0"/>
              <w:marRight w:val="0"/>
              <w:marTop w:val="0"/>
              <w:marBottom w:val="0"/>
              <w:divBdr>
                <w:top w:val="none" w:sz="0" w:space="0" w:color="auto"/>
                <w:left w:val="none" w:sz="0" w:space="0" w:color="auto"/>
                <w:bottom w:val="none" w:sz="0" w:space="0" w:color="auto"/>
                <w:right w:val="none" w:sz="0" w:space="0" w:color="auto"/>
              </w:divBdr>
              <w:divsChild>
                <w:div w:id="20170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ojasc\Desktop\Pantilla_Sent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A132848B2D7E04F8CBE489962E0FE31" ma:contentTypeVersion="0" ma:contentTypeDescription="Crear nuevo documento." ma:contentTypeScope="" ma:versionID="98a54ff2432e6556a414de00a741cf83">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E0988-3AA6-496F-9D89-AABB0E8C2A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9924E-2FC4-4B18-BF82-F1BA4675E511}">
  <ds:schemaRefs>
    <ds:schemaRef ds:uri="http://schemas.microsoft.com/sharepoint/v3/contenttype/forms"/>
  </ds:schemaRefs>
</ds:datastoreItem>
</file>

<file path=customXml/itemProps3.xml><?xml version="1.0" encoding="utf-8"?>
<ds:datastoreItem xmlns:ds="http://schemas.openxmlformats.org/officeDocument/2006/customXml" ds:itemID="{2FEA221D-1816-4AF1-97CD-C4FE4C5E57C8}">
  <ds:schemaRefs>
    <ds:schemaRef ds:uri="http://schemas.openxmlformats.org/officeDocument/2006/bibliography"/>
  </ds:schemaRefs>
</ds:datastoreItem>
</file>

<file path=customXml/itemProps4.xml><?xml version="1.0" encoding="utf-8"?>
<ds:datastoreItem xmlns:ds="http://schemas.openxmlformats.org/officeDocument/2006/customXml" ds:itemID="{BCFDDE3F-146F-4548-AE46-56238785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Pantilla_Sentencia</Template>
  <TotalTime>0</TotalTime>
  <Pages>3</Pages>
  <Words>10077</Words>
  <Characters>55426</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JUICIO ORDINARIO CIVIL FEDERAL 1/2000</vt:lpstr>
    </vt:vector>
  </TitlesOfParts>
  <Company>SCJN</Company>
  <LinksUpToDate>false</LinksUpToDate>
  <CharactersWithSpaces>65373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JUICIO ORDINARIO CIVIL FEDERAL 1/2000</dc:title>
  <dc:creator>RRojasC</dc:creator>
  <cp:lastModifiedBy>Jorge Eduardo Perez Torres</cp:lastModifiedBy>
  <cp:revision>2</cp:revision>
  <cp:lastPrinted>2021-02-10T18:25:00Z</cp:lastPrinted>
  <dcterms:created xsi:type="dcterms:W3CDTF">2021-11-20T01:21:00Z</dcterms:created>
  <dcterms:modified xsi:type="dcterms:W3CDTF">2021-11-20T01:21:00Z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0x0101006A132848B2D7E04F8CBE489962E0FE31</vt:lpwstr>
  </property>
</Properties>
</file>